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20DDE1B8" w:rsidR="00A15973" w:rsidRPr="005D18AA" w:rsidRDefault="001F24B6" w:rsidP="00EF0F7F">
      <w:pPr>
        <w:pStyle w:val="datumtevilka"/>
      </w:pPr>
      <w:r>
        <w:t>Številka:</w:t>
      </w:r>
      <w:r w:rsidR="00B16533">
        <w:tab/>
      </w:r>
      <w:r w:rsidR="00E16549" w:rsidRPr="00E16549">
        <w:t>10025-27/2025-2611</w:t>
      </w:r>
    </w:p>
    <w:p w14:paraId="1A016F43" w14:textId="63B74612" w:rsidR="00580556" w:rsidRPr="00202A77" w:rsidRDefault="00DB635C" w:rsidP="00EF0F7F">
      <w:pPr>
        <w:pStyle w:val="datumtevilka"/>
      </w:pPr>
      <w:r>
        <w:t>Datum:</w:t>
      </w:r>
      <w:r w:rsidR="00EB04E2">
        <w:tab/>
      </w:r>
      <w:r w:rsidR="00027BA9">
        <w:t>2</w:t>
      </w:r>
      <w:r w:rsidR="00E16549">
        <w:t>8</w:t>
      </w:r>
      <w:r w:rsidR="007B21AF">
        <w:t xml:space="preserve">. </w:t>
      </w:r>
      <w:r w:rsidR="00E16549">
        <w:t>3</w:t>
      </w:r>
      <w:r w:rsidR="007B21AF">
        <w:t>. 202</w:t>
      </w:r>
      <w:r w:rsidR="00E16549">
        <w:t>5</w:t>
      </w:r>
    </w:p>
    <w:p w14:paraId="6DFC637C" w14:textId="77777777" w:rsidR="00EF0F7F" w:rsidRDefault="00EF0F7F" w:rsidP="00EF0F7F">
      <w:pPr>
        <w:jc w:val="both"/>
        <w:rPr>
          <w:rFonts w:cs="Arial"/>
          <w:szCs w:val="20"/>
          <w:lang w:eastAsia="sl-SI"/>
        </w:rPr>
      </w:pPr>
    </w:p>
    <w:p w14:paraId="209250F1" w14:textId="763F465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1000 Ljubljana, objavlja javni natečaj za zasedbo</w:t>
      </w:r>
      <w:r w:rsidR="002F087D">
        <w:rPr>
          <w:rFonts w:cs="Arial"/>
          <w:szCs w:val="20"/>
          <w:lang w:eastAsia="sl-SI"/>
        </w:rPr>
        <w:t xml:space="preserve"> treh prosth</w:t>
      </w:r>
      <w:r w:rsidRPr="009969AE">
        <w:rPr>
          <w:rFonts w:cs="Arial"/>
          <w:szCs w:val="20"/>
          <w:lang w:eastAsia="sl-SI"/>
        </w:rPr>
        <w:t xml:space="preserve"> uradnišk</w:t>
      </w:r>
      <w:r w:rsidR="00E16549">
        <w:rPr>
          <w:rFonts w:cs="Arial"/>
          <w:szCs w:val="20"/>
          <w:lang w:eastAsia="sl-SI"/>
        </w:rPr>
        <w:t>ih</w:t>
      </w:r>
      <w:r w:rsidRPr="009969AE">
        <w:rPr>
          <w:rFonts w:cs="Arial"/>
          <w:szCs w:val="20"/>
          <w:lang w:eastAsia="sl-SI"/>
        </w:rPr>
        <w:t xml:space="preserve"> delovn</w:t>
      </w:r>
      <w:r w:rsidR="00E16549">
        <w:rPr>
          <w:rFonts w:cs="Arial"/>
          <w:szCs w:val="20"/>
          <w:lang w:eastAsia="sl-SI"/>
        </w:rPr>
        <w:t>ih</w:t>
      </w:r>
      <w:r w:rsidRPr="009969AE">
        <w:rPr>
          <w:rFonts w:cs="Arial"/>
          <w:szCs w:val="20"/>
          <w:lang w:eastAsia="sl-SI"/>
        </w:rPr>
        <w:t xml:space="preserve"> mest</w:t>
      </w:r>
    </w:p>
    <w:p w14:paraId="211ED33F" w14:textId="06818968" w:rsidR="00EF0F7F" w:rsidRDefault="00EF0F7F" w:rsidP="00EF0F7F">
      <w:pPr>
        <w:jc w:val="both"/>
        <w:rPr>
          <w:rFonts w:cs="Arial"/>
          <w:szCs w:val="20"/>
          <w:lang w:eastAsia="sl-SI"/>
        </w:rPr>
      </w:pPr>
    </w:p>
    <w:p w14:paraId="2837E8AC" w14:textId="773F6221" w:rsidR="003E65CE" w:rsidRDefault="00A326F8" w:rsidP="00EF0F7F">
      <w:pPr>
        <w:jc w:val="both"/>
        <w:rPr>
          <w:rFonts w:cs="Arial"/>
          <w:b/>
          <w:bCs/>
          <w:szCs w:val="20"/>
        </w:rPr>
      </w:pPr>
      <w:bookmarkStart w:id="0" w:name="_Hlk83379955"/>
      <w:r>
        <w:rPr>
          <w:rFonts w:cs="Arial"/>
          <w:b/>
          <w:bCs/>
          <w:szCs w:val="20"/>
        </w:rPr>
        <w:t xml:space="preserve">podsekretar </w:t>
      </w:r>
      <w:r w:rsidR="00B96F54">
        <w:rPr>
          <w:rFonts w:cs="Arial"/>
          <w:b/>
          <w:bCs/>
          <w:szCs w:val="20"/>
        </w:rPr>
        <w:t>v</w:t>
      </w:r>
      <w:r w:rsidR="00B16533">
        <w:rPr>
          <w:rFonts w:cs="Arial"/>
          <w:b/>
          <w:bCs/>
          <w:szCs w:val="20"/>
        </w:rPr>
        <w:t xml:space="preserve"> </w:t>
      </w:r>
      <w:r w:rsidR="00D051AB">
        <w:rPr>
          <w:rFonts w:cs="Arial"/>
          <w:b/>
          <w:bCs/>
          <w:szCs w:val="20"/>
        </w:rPr>
        <w:t>Službi za informatiko v Sekretariatu</w:t>
      </w:r>
      <w:r w:rsidR="007B21AF" w:rsidRPr="007B21AF">
        <w:rPr>
          <w:rFonts w:cs="Arial"/>
          <w:b/>
          <w:bCs/>
          <w:szCs w:val="20"/>
        </w:rPr>
        <w:t xml:space="preserve"> </w:t>
      </w:r>
      <w:r w:rsidR="00B16533">
        <w:rPr>
          <w:rFonts w:cs="Arial"/>
          <w:b/>
          <w:bCs/>
          <w:szCs w:val="20"/>
        </w:rPr>
        <w:t>(šifra DM 10</w:t>
      </w:r>
      <w:r w:rsidR="001F13E2">
        <w:rPr>
          <w:rFonts w:cs="Arial"/>
          <w:b/>
          <w:bCs/>
          <w:szCs w:val="20"/>
        </w:rPr>
        <w:t>1</w:t>
      </w:r>
      <w:r w:rsidR="00D051AB">
        <w:rPr>
          <w:rFonts w:cs="Arial"/>
          <w:b/>
          <w:bCs/>
          <w:szCs w:val="20"/>
        </w:rPr>
        <w:t>5</w:t>
      </w:r>
      <w:r w:rsidR="001F13E2">
        <w:rPr>
          <w:rFonts w:cs="Arial"/>
          <w:b/>
          <w:bCs/>
          <w:szCs w:val="20"/>
        </w:rPr>
        <w:t>6</w:t>
      </w:r>
      <w:r w:rsidR="00E16549">
        <w:rPr>
          <w:rFonts w:cs="Arial"/>
          <w:b/>
          <w:bCs/>
          <w:szCs w:val="20"/>
        </w:rPr>
        <w:t>, 10150, 10153</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40921E12" w:rsidR="00C31050" w:rsidRPr="009969AE" w:rsidRDefault="00C31050" w:rsidP="00EF0F7F">
      <w:pPr>
        <w:jc w:val="both"/>
        <w:rPr>
          <w:rFonts w:cs="Arial"/>
          <w:szCs w:val="20"/>
          <w:lang w:eastAsia="sl-SI"/>
        </w:rPr>
      </w:pPr>
      <w:r w:rsidRPr="009969AE">
        <w:rPr>
          <w:rFonts w:cs="Arial"/>
          <w:szCs w:val="20"/>
          <w:lang w:eastAsia="sl-SI"/>
        </w:rPr>
        <w:t>Kandidati, ki se bodo prijavili na prost</w:t>
      </w:r>
      <w:r w:rsidR="00876D88">
        <w:rPr>
          <w:rFonts w:cs="Arial"/>
          <w:szCs w:val="20"/>
          <w:lang w:eastAsia="sl-SI"/>
        </w:rPr>
        <w:t>a</w:t>
      </w:r>
      <w:r w:rsidR="006F1427">
        <w:rPr>
          <w:rFonts w:cs="Arial"/>
          <w:szCs w:val="20"/>
          <w:lang w:eastAsia="sl-SI"/>
        </w:rPr>
        <w:t xml:space="preserve"> uradnišk</w:t>
      </w:r>
      <w:r w:rsidR="00876D88">
        <w:rPr>
          <w:rFonts w:cs="Arial"/>
          <w:szCs w:val="20"/>
          <w:lang w:eastAsia="sl-SI"/>
        </w:rPr>
        <w:t>a</w:t>
      </w:r>
      <w:r w:rsidRPr="009969AE">
        <w:rPr>
          <w:rFonts w:cs="Arial"/>
          <w:szCs w:val="20"/>
          <w:lang w:eastAsia="sl-SI"/>
        </w:rPr>
        <w:t xml:space="preserve"> delovn</w:t>
      </w:r>
      <w:r w:rsidR="00876D88">
        <w:rPr>
          <w:rFonts w:cs="Arial"/>
          <w:szCs w:val="20"/>
          <w:lang w:eastAsia="sl-SI"/>
        </w:rPr>
        <w:t>a</w:t>
      </w:r>
      <w:r w:rsidRPr="009969AE">
        <w:rPr>
          <w:rFonts w:cs="Arial"/>
          <w:szCs w:val="20"/>
          <w:lang w:eastAsia="sl-SI"/>
        </w:rPr>
        <w:t xml:space="preserve"> mest</w:t>
      </w:r>
      <w:r w:rsidR="00876D88">
        <w:rPr>
          <w:rFonts w:cs="Arial"/>
          <w:szCs w:val="20"/>
          <w:lang w:eastAsia="sl-SI"/>
        </w:rPr>
        <w:t>a</w:t>
      </w:r>
      <w:r w:rsidRPr="009969AE">
        <w:rPr>
          <w:rFonts w:cs="Arial"/>
          <w:szCs w:val="20"/>
          <w:lang w:eastAsia="sl-SI"/>
        </w:rPr>
        <w:t>, morajo izpolnjevati naslednje pogoje:</w:t>
      </w:r>
    </w:p>
    <w:p w14:paraId="61F2A60C" w14:textId="3D1D1FB8"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34D914F1" w14:textId="6B184739"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1F13E2">
        <w:rPr>
          <w:rFonts w:cs="Arial"/>
          <w:szCs w:val="20"/>
        </w:rPr>
        <w:t>6</w:t>
      </w:r>
      <w:r w:rsidRPr="0047012D">
        <w:rPr>
          <w:rFonts w:cs="Arial"/>
          <w:szCs w:val="20"/>
        </w:rPr>
        <w:t xml:space="preserve"> let delovnih izkušenj,</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5C490950"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C11CB7">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674839B0" w:rsidR="00FB1DA3" w:rsidRDefault="00FB1DA3" w:rsidP="00EF0F7F">
      <w:pPr>
        <w:jc w:val="both"/>
        <w:rPr>
          <w:rFonts w:cs="Arial"/>
          <w:szCs w:val="20"/>
        </w:rPr>
      </w:pPr>
      <w:r w:rsidRPr="0049175A">
        <w:rPr>
          <w:rFonts w:cs="Arial"/>
          <w:szCs w:val="20"/>
        </w:rPr>
        <w:t>Pri izbran</w:t>
      </w:r>
      <w:r w:rsidR="00CE50ED">
        <w:rPr>
          <w:rFonts w:cs="Arial"/>
          <w:szCs w:val="20"/>
        </w:rPr>
        <w:t>ih</w:t>
      </w:r>
      <w:r w:rsidRPr="0049175A">
        <w:rPr>
          <w:rFonts w:cs="Arial"/>
          <w:szCs w:val="20"/>
        </w:rPr>
        <w:t xml:space="preserve"> kandidat</w:t>
      </w:r>
      <w:r w:rsidR="00CE50ED">
        <w:rPr>
          <w:rFonts w:cs="Arial"/>
          <w:szCs w:val="20"/>
        </w:rPr>
        <w:t>ih</w:t>
      </w:r>
      <w:r w:rsidRPr="0049175A">
        <w:rPr>
          <w:rFonts w:cs="Arial"/>
          <w:szCs w:val="20"/>
        </w:rPr>
        <w:t xml:space="preserve"> se bo preverjalo, ali ima</w:t>
      </w:r>
      <w:r w:rsidR="00CE50ED">
        <w:rPr>
          <w:rFonts w:cs="Arial"/>
          <w:szCs w:val="20"/>
        </w:rPr>
        <w:t>jo</w:t>
      </w:r>
      <w:r w:rsidRPr="0049175A">
        <w:rPr>
          <w:rFonts w:cs="Arial"/>
          <w:szCs w:val="20"/>
        </w:rPr>
        <w:t xml:space="preserve"> opravljeno obvezno usposabljanje za imenovanje v naziv. V nasprotnem primeru bo</w:t>
      </w:r>
      <w:r w:rsidR="00CE50ED">
        <w:rPr>
          <w:rFonts w:cs="Arial"/>
          <w:szCs w:val="20"/>
        </w:rPr>
        <w:t>do</w:t>
      </w:r>
      <w:r w:rsidRPr="0049175A">
        <w:rPr>
          <w:rFonts w:cs="Arial"/>
          <w:szCs w:val="20"/>
        </w:rPr>
        <w:t xml:space="preserve"> moral</w:t>
      </w:r>
      <w:r w:rsidR="00CE50ED">
        <w:rPr>
          <w:rFonts w:cs="Arial"/>
          <w:szCs w:val="20"/>
        </w:rPr>
        <w:t>i</w:t>
      </w:r>
      <w:r w:rsidRPr="0049175A">
        <w:rPr>
          <w:rFonts w:cs="Arial"/>
          <w:szCs w:val="20"/>
        </w:rPr>
        <w:t xml:space="preserve"> izbrani kandidat</w:t>
      </w:r>
      <w:r w:rsidR="00CE50ED">
        <w:rPr>
          <w:rFonts w:cs="Arial"/>
          <w:szCs w:val="20"/>
        </w:rPr>
        <w:t>i</w:t>
      </w:r>
      <w:r w:rsidRPr="0049175A">
        <w:rPr>
          <w:rFonts w:cs="Arial"/>
          <w:szCs w:val="20"/>
        </w:rPr>
        <w:t xml:space="preserve"> obvezno usposabljanje </w:t>
      </w:r>
      <w:r w:rsidRPr="0049175A">
        <w:rPr>
          <w:rFonts w:cs="Arial"/>
          <w:szCs w:val="20"/>
        </w:rPr>
        <w:lastRenderedPageBreak/>
        <w:t>za imenovanje v naziv, v skladu s prvim odstavkom 89. č</w:t>
      </w:r>
      <w:r>
        <w:rPr>
          <w:rFonts w:cs="Arial"/>
          <w:szCs w:val="20"/>
        </w:rPr>
        <w:t>lena ZJU</w:t>
      </w:r>
      <w:r w:rsidRPr="0049175A">
        <w:rPr>
          <w:rFonts w:cs="Arial"/>
          <w:szCs w:val="20"/>
        </w:rPr>
        <w:t>, opraviti najkasneje v enem letu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C47222">
      <w:pPr>
        <w:jc w:val="both"/>
        <w:rPr>
          <w:rFonts w:cs="Arial"/>
          <w:szCs w:val="20"/>
        </w:rPr>
      </w:pPr>
      <w:r w:rsidRPr="0049175A">
        <w:rPr>
          <w:rFonts w:cs="Arial"/>
          <w:szCs w:val="20"/>
        </w:rPr>
        <w:t xml:space="preserve">Delovno področje: </w:t>
      </w:r>
    </w:p>
    <w:p w14:paraId="60C44946" w14:textId="46FDD594" w:rsidR="00BA5FE3" w:rsidRPr="00BA5FE3" w:rsidRDefault="00BA5FE3" w:rsidP="00BA5FE3">
      <w:pPr>
        <w:pStyle w:val="Odstavekseznama"/>
        <w:numPr>
          <w:ilvl w:val="0"/>
          <w:numId w:val="28"/>
        </w:numPr>
        <w:jc w:val="both"/>
        <w:rPr>
          <w:rFonts w:cs="Arial"/>
          <w:szCs w:val="20"/>
        </w:rPr>
      </w:pPr>
      <w:r w:rsidRPr="00BA5FE3">
        <w:rPr>
          <w:rFonts w:cs="Arial"/>
          <w:szCs w:val="20"/>
        </w:rPr>
        <w:t>izvajanje strokovnih nalog in neposredna pomoč pri vodenju na delu delovnega področja ministrstva oziroma notranje</w:t>
      </w:r>
      <w:r>
        <w:rPr>
          <w:rFonts w:cs="Arial"/>
          <w:szCs w:val="20"/>
        </w:rPr>
        <w:t xml:space="preserve"> </w:t>
      </w:r>
      <w:r w:rsidRPr="00BA5FE3">
        <w:rPr>
          <w:rFonts w:cs="Arial"/>
          <w:szCs w:val="20"/>
        </w:rPr>
        <w:t>organizacijske enote</w:t>
      </w:r>
      <w:r>
        <w:rPr>
          <w:rFonts w:cs="Arial"/>
          <w:szCs w:val="20"/>
        </w:rPr>
        <w:t>,</w:t>
      </w:r>
    </w:p>
    <w:p w14:paraId="653BF644" w14:textId="12F769F5" w:rsidR="00BA5FE3" w:rsidRPr="00BA5FE3" w:rsidRDefault="00BA5FE3" w:rsidP="00BA5FE3">
      <w:pPr>
        <w:pStyle w:val="Odstavekseznama"/>
        <w:numPr>
          <w:ilvl w:val="0"/>
          <w:numId w:val="28"/>
        </w:numPr>
        <w:jc w:val="both"/>
        <w:rPr>
          <w:rFonts w:cs="Arial"/>
          <w:szCs w:val="20"/>
        </w:rPr>
      </w:pPr>
      <w:r w:rsidRPr="00BA5FE3">
        <w:rPr>
          <w:rFonts w:cs="Arial"/>
          <w:szCs w:val="20"/>
        </w:rPr>
        <w:t>samostojno oblikovanje sistemskih rešitev in drugih najzahtevnejših gradiv</w:t>
      </w:r>
      <w:r>
        <w:rPr>
          <w:rFonts w:cs="Arial"/>
          <w:szCs w:val="20"/>
        </w:rPr>
        <w:t>,</w:t>
      </w:r>
    </w:p>
    <w:p w14:paraId="486387DD" w14:textId="38A891A7" w:rsidR="00BA5FE3" w:rsidRPr="00BA5FE3" w:rsidRDefault="00BA5FE3" w:rsidP="00BA5FE3">
      <w:pPr>
        <w:pStyle w:val="Odstavekseznama"/>
        <w:numPr>
          <w:ilvl w:val="0"/>
          <w:numId w:val="28"/>
        </w:numPr>
        <w:jc w:val="both"/>
        <w:rPr>
          <w:rFonts w:cs="Arial"/>
          <w:szCs w:val="20"/>
        </w:rPr>
      </w:pPr>
      <w:r w:rsidRPr="00BA5FE3">
        <w:rPr>
          <w:rFonts w:cs="Arial"/>
          <w:szCs w:val="20"/>
        </w:rPr>
        <w:t>vodenje in sodelovanje v najzahtevnejših projektnih skupinah</w:t>
      </w:r>
      <w:r>
        <w:rPr>
          <w:rFonts w:cs="Arial"/>
          <w:szCs w:val="20"/>
        </w:rPr>
        <w:t>,</w:t>
      </w:r>
    </w:p>
    <w:p w14:paraId="2D5FF81C" w14:textId="35E88F9B" w:rsidR="00BA5FE3" w:rsidRPr="00BA5FE3" w:rsidRDefault="00BA5FE3" w:rsidP="00BA5FE3">
      <w:pPr>
        <w:pStyle w:val="Odstavekseznama"/>
        <w:numPr>
          <w:ilvl w:val="0"/>
          <w:numId w:val="28"/>
        </w:numPr>
        <w:jc w:val="both"/>
        <w:rPr>
          <w:rFonts w:cs="Arial"/>
          <w:szCs w:val="20"/>
        </w:rPr>
      </w:pPr>
      <w:r w:rsidRPr="00BA5FE3">
        <w:rPr>
          <w:rFonts w:cs="Arial"/>
          <w:szCs w:val="20"/>
        </w:rPr>
        <w:t>izvajanje in vodenje postopkov javnega naročanja in skrbništvo nad sklenjenimi pogodbami</w:t>
      </w:r>
      <w:r>
        <w:rPr>
          <w:rFonts w:cs="Arial"/>
          <w:szCs w:val="20"/>
        </w:rPr>
        <w:t>,</w:t>
      </w:r>
    </w:p>
    <w:p w14:paraId="55BE274F" w14:textId="35DA0247" w:rsidR="00BA5FE3" w:rsidRPr="00BA5FE3" w:rsidRDefault="00BA5FE3" w:rsidP="00BA5FE3">
      <w:pPr>
        <w:pStyle w:val="Odstavekseznama"/>
        <w:numPr>
          <w:ilvl w:val="0"/>
          <w:numId w:val="28"/>
        </w:numPr>
        <w:jc w:val="both"/>
        <w:rPr>
          <w:rFonts w:cs="Arial"/>
          <w:szCs w:val="20"/>
        </w:rPr>
      </w:pPr>
      <w:r w:rsidRPr="00BA5FE3">
        <w:rPr>
          <w:rFonts w:cs="Arial"/>
          <w:szCs w:val="20"/>
        </w:rPr>
        <w:t>izvajanje postopkov, opravil in nalog v sklopu razvoja, testiranja in produkcije namenskih aplikativnih rešitev</w:t>
      </w:r>
      <w:r>
        <w:rPr>
          <w:rFonts w:cs="Arial"/>
          <w:szCs w:val="20"/>
        </w:rPr>
        <w:t>,</w:t>
      </w:r>
    </w:p>
    <w:p w14:paraId="7AF6D311" w14:textId="079636E3" w:rsidR="00BA5FE3" w:rsidRPr="00BA5FE3" w:rsidRDefault="00BA5FE3" w:rsidP="00BA5FE3">
      <w:pPr>
        <w:pStyle w:val="Odstavekseznama"/>
        <w:numPr>
          <w:ilvl w:val="0"/>
          <w:numId w:val="28"/>
        </w:numPr>
        <w:jc w:val="both"/>
        <w:rPr>
          <w:rFonts w:cs="Arial"/>
          <w:szCs w:val="20"/>
        </w:rPr>
      </w:pPr>
      <w:r w:rsidRPr="00BA5FE3">
        <w:rPr>
          <w:rFonts w:cs="Arial"/>
          <w:szCs w:val="20"/>
        </w:rPr>
        <w:t>skrb za ustrezno dokumentiranost sistema</w:t>
      </w:r>
      <w:r>
        <w:rPr>
          <w:rFonts w:cs="Arial"/>
          <w:szCs w:val="20"/>
        </w:rPr>
        <w:t>,</w:t>
      </w:r>
    </w:p>
    <w:p w14:paraId="6A0C3D6B" w14:textId="28C454D2" w:rsidR="00BA5FE3" w:rsidRPr="00BA5FE3" w:rsidRDefault="00BA5FE3" w:rsidP="00BA5FE3">
      <w:pPr>
        <w:pStyle w:val="Odstavekseznama"/>
        <w:numPr>
          <w:ilvl w:val="0"/>
          <w:numId w:val="28"/>
        </w:numPr>
        <w:jc w:val="both"/>
        <w:rPr>
          <w:rFonts w:cs="Arial"/>
          <w:szCs w:val="20"/>
        </w:rPr>
      </w:pPr>
      <w:r w:rsidRPr="00BA5FE3">
        <w:rPr>
          <w:rFonts w:cs="Arial"/>
          <w:szCs w:val="20"/>
        </w:rPr>
        <w:t>koordinacija med deležniki poslovnega okolja</w:t>
      </w:r>
      <w:r>
        <w:rPr>
          <w:rFonts w:cs="Arial"/>
          <w:szCs w:val="20"/>
        </w:rPr>
        <w:t>,</w:t>
      </w:r>
    </w:p>
    <w:p w14:paraId="576FFEAA" w14:textId="64C9AB52" w:rsidR="007D09AE" w:rsidRPr="00BA5FE3" w:rsidRDefault="00BA5FE3" w:rsidP="00BA5FE3">
      <w:pPr>
        <w:pStyle w:val="Odstavekseznama"/>
        <w:numPr>
          <w:ilvl w:val="0"/>
          <w:numId w:val="28"/>
        </w:numPr>
        <w:jc w:val="both"/>
        <w:rPr>
          <w:rFonts w:cs="Arial"/>
          <w:szCs w:val="20"/>
        </w:rPr>
      </w:pPr>
      <w:r w:rsidRPr="00BA5FE3">
        <w:rPr>
          <w:rFonts w:cs="Arial"/>
          <w:szCs w:val="20"/>
        </w:rPr>
        <w:t>opravljanje drugih upravnih nalog podobne zahtevnosti.</w:t>
      </w:r>
    </w:p>
    <w:p w14:paraId="7DB9698D" w14:textId="77777777" w:rsidR="00BA5FE3" w:rsidRDefault="00BA5FE3" w:rsidP="00BA5FE3">
      <w:pPr>
        <w:jc w:val="both"/>
        <w:rPr>
          <w:rFonts w:cs="Arial"/>
          <w:szCs w:val="20"/>
        </w:rPr>
      </w:pPr>
    </w:p>
    <w:p w14:paraId="2DD65A32" w14:textId="1F3B1B6B" w:rsidR="00D051AB" w:rsidRDefault="00BA5FE3" w:rsidP="00D660D0">
      <w:pPr>
        <w:jc w:val="both"/>
        <w:rPr>
          <w:rFonts w:cs="Arial"/>
          <w:szCs w:val="20"/>
        </w:rPr>
      </w:pPr>
      <w:r w:rsidRPr="00BA5FE3">
        <w:rPr>
          <w:rFonts w:cs="Arial"/>
          <w:szCs w:val="20"/>
        </w:rPr>
        <w:t>Na delovnem mestu se bodo opravljale predvsem naloge na področju informacijskega sistema centrov za socialno delo (IS CSD), in sicer izvajanje postopkov, opravil in nalog v sklopu razvoja, testiranja in produkcije namenskih aplikativnih rešitev, skrb za ustrezno dokumentiranost sistema, opravila, povezana s skrbništvom pogodbe z zunanjim izvajalcem.</w:t>
      </w:r>
    </w:p>
    <w:p w14:paraId="0733D6B6" w14:textId="77777777" w:rsidR="00BA5FE3" w:rsidRPr="005C1B52" w:rsidRDefault="00BA5FE3" w:rsidP="00D660D0">
      <w:pPr>
        <w:jc w:val="both"/>
        <w:rPr>
          <w:rFonts w:cs="Arial"/>
          <w:szCs w:val="20"/>
        </w:rPr>
      </w:pPr>
    </w:p>
    <w:p w14:paraId="4986E541" w14:textId="77777777" w:rsidR="00BA5FE3" w:rsidRPr="00BA5FE3" w:rsidRDefault="00BA5FE3" w:rsidP="00BA5FE3">
      <w:pPr>
        <w:jc w:val="both"/>
        <w:rPr>
          <w:rFonts w:cs="Arial"/>
          <w:szCs w:val="20"/>
        </w:rPr>
      </w:pPr>
      <w:r w:rsidRPr="00BA5FE3">
        <w:rPr>
          <w:rFonts w:cs="Arial"/>
          <w:szCs w:val="20"/>
        </w:rPr>
        <w:t>Zaželene so izkušnje (ne pa pogoj) kandidatov s področja:</w:t>
      </w:r>
    </w:p>
    <w:p w14:paraId="5715C23B" w14:textId="2C8A1554" w:rsidR="00BA5FE3" w:rsidRPr="00BA5FE3" w:rsidRDefault="00BA5FE3" w:rsidP="00BA5FE3">
      <w:pPr>
        <w:pStyle w:val="Odstavekseznama"/>
        <w:numPr>
          <w:ilvl w:val="0"/>
          <w:numId w:val="27"/>
        </w:numPr>
        <w:jc w:val="both"/>
        <w:rPr>
          <w:rFonts w:cs="Arial"/>
          <w:szCs w:val="20"/>
        </w:rPr>
      </w:pPr>
      <w:r w:rsidRPr="00BA5FE3">
        <w:rPr>
          <w:rFonts w:cs="Arial"/>
          <w:szCs w:val="20"/>
        </w:rPr>
        <w:t>poznavanja Oracle podatkovnih baz in izdelave poizvedb v podatkovni bazi,</w:t>
      </w:r>
    </w:p>
    <w:p w14:paraId="5CA43F07" w14:textId="2F28EBC5" w:rsidR="00BA5FE3" w:rsidRPr="00BA5FE3" w:rsidRDefault="00BA5FE3" w:rsidP="00BA5FE3">
      <w:pPr>
        <w:pStyle w:val="Odstavekseznama"/>
        <w:numPr>
          <w:ilvl w:val="0"/>
          <w:numId w:val="27"/>
        </w:numPr>
        <w:jc w:val="both"/>
        <w:rPr>
          <w:rFonts w:cs="Arial"/>
          <w:szCs w:val="20"/>
        </w:rPr>
      </w:pPr>
      <w:r w:rsidRPr="00BA5FE3">
        <w:rPr>
          <w:rFonts w:cs="Arial"/>
          <w:szCs w:val="20"/>
        </w:rPr>
        <w:t>razvoja več-nivojskih aplikacij, podatkovnih struktur in baz z uporabo Oracle razvojnih orodij</w:t>
      </w:r>
      <w:r>
        <w:rPr>
          <w:rFonts w:cs="Arial"/>
          <w:szCs w:val="20"/>
        </w:rPr>
        <w:t xml:space="preserve"> </w:t>
      </w:r>
      <w:r w:rsidRPr="00BA5FE3">
        <w:rPr>
          <w:rFonts w:cs="Arial"/>
          <w:szCs w:val="20"/>
        </w:rPr>
        <w:t>in programskih jezikov ter</w:t>
      </w:r>
    </w:p>
    <w:p w14:paraId="11A45723" w14:textId="78F71DB2" w:rsidR="00D660D0" w:rsidRPr="00BA5FE3" w:rsidRDefault="00BA5FE3" w:rsidP="00BA5FE3">
      <w:pPr>
        <w:pStyle w:val="Odstavekseznama"/>
        <w:numPr>
          <w:ilvl w:val="0"/>
          <w:numId w:val="27"/>
        </w:numPr>
        <w:jc w:val="both"/>
        <w:rPr>
          <w:rFonts w:cs="Arial"/>
          <w:szCs w:val="20"/>
        </w:rPr>
      </w:pPr>
      <w:r w:rsidRPr="00BA5FE3">
        <w:rPr>
          <w:rFonts w:cs="Arial"/>
          <w:szCs w:val="20"/>
        </w:rPr>
        <w:t>integracij med informacijskimi sistem</w:t>
      </w:r>
      <w:r w:rsidR="00C11CB7">
        <w:rPr>
          <w:rFonts w:cs="Arial"/>
          <w:szCs w:val="20"/>
        </w:rPr>
        <w:t>i</w:t>
      </w:r>
      <w:r w:rsidRPr="00BA5FE3">
        <w:rPr>
          <w:rFonts w:cs="Arial"/>
          <w:szCs w:val="20"/>
        </w:rPr>
        <w:t>.</w:t>
      </w:r>
    </w:p>
    <w:p w14:paraId="11F8DAF2" w14:textId="77777777" w:rsidR="00BA5FE3" w:rsidRPr="001A1365" w:rsidRDefault="00BA5FE3" w:rsidP="00BA5FE3">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6A65EDC5"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 delodajalcu ter kratko opiše delo, ki ga je opravljal pri tem delodajalcu  ter navede raven zahtevnosti dela (raven zahtevane izobrazbe za opravljanje dela</w:t>
      </w:r>
      <w:r>
        <w:rPr>
          <w:rFonts w:cs="Arial"/>
          <w:szCs w:val="20"/>
        </w:rPr>
        <w:t>),</w:t>
      </w:r>
    </w:p>
    <w:p w14:paraId="6C49B939" w14:textId="0FEF5298"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60C52786" w14:textId="767EA5DC" w:rsidR="001F13E2" w:rsidRDefault="001F13E2" w:rsidP="001F13E2">
      <w:pPr>
        <w:jc w:val="both"/>
        <w:rPr>
          <w:rFonts w:cs="Arial"/>
          <w:szCs w:val="20"/>
        </w:rPr>
      </w:pPr>
      <w:r>
        <w:rPr>
          <w:rFonts w:cs="Arial"/>
          <w:szCs w:val="20"/>
        </w:rPr>
        <w:lastRenderedPageBreak/>
        <w:t>Izbrani kandidat</w:t>
      </w:r>
      <w:r w:rsidR="00BA5FE3">
        <w:rPr>
          <w:rFonts w:cs="Arial"/>
          <w:szCs w:val="20"/>
        </w:rPr>
        <w:t>i</w:t>
      </w:r>
      <w:r>
        <w:rPr>
          <w:rFonts w:cs="Arial"/>
          <w:szCs w:val="20"/>
        </w:rPr>
        <w:t xml:space="preserve"> bo</w:t>
      </w:r>
      <w:r w:rsidR="00BA5FE3">
        <w:rPr>
          <w:rFonts w:cs="Arial"/>
          <w:szCs w:val="20"/>
        </w:rPr>
        <w:t>do</w:t>
      </w:r>
      <w:r>
        <w:rPr>
          <w:rFonts w:cs="Arial"/>
          <w:szCs w:val="20"/>
        </w:rPr>
        <w:t xml:space="preserve"> delo na delovnem mestu podsekretar opravljal</w:t>
      </w:r>
      <w:r w:rsidR="00BA5FE3">
        <w:rPr>
          <w:rFonts w:cs="Arial"/>
          <w:szCs w:val="20"/>
        </w:rPr>
        <w:t>i</w:t>
      </w:r>
      <w:r>
        <w:rPr>
          <w:rFonts w:cs="Arial"/>
          <w:szCs w:val="20"/>
        </w:rPr>
        <w:t xml:space="preserve"> v uradniškem nazivu podsekretar, z možnostjo napredovanja v višji naziv sekretar.</w:t>
      </w:r>
    </w:p>
    <w:p w14:paraId="44218084" w14:textId="77777777" w:rsidR="003E65CE" w:rsidRDefault="003E65CE" w:rsidP="00EF0F7F">
      <w:pPr>
        <w:jc w:val="both"/>
        <w:rPr>
          <w:rFonts w:cs="Arial"/>
          <w:szCs w:val="20"/>
        </w:rPr>
      </w:pPr>
    </w:p>
    <w:p w14:paraId="544C13C8" w14:textId="307F563A" w:rsidR="003E65CE" w:rsidRDefault="003E65CE" w:rsidP="00EF0F7F">
      <w:pPr>
        <w:jc w:val="both"/>
        <w:rPr>
          <w:rFonts w:cs="Arial"/>
          <w:szCs w:val="20"/>
        </w:rPr>
      </w:pPr>
      <w:r w:rsidRPr="0049175A">
        <w:rPr>
          <w:rFonts w:cs="Arial"/>
          <w:szCs w:val="20"/>
        </w:rPr>
        <w:t>Z izbranim</w:t>
      </w:r>
      <w:r w:rsidR="00BA5FE3">
        <w:rPr>
          <w:rFonts w:cs="Arial"/>
          <w:szCs w:val="20"/>
        </w:rPr>
        <w:t>i</w:t>
      </w:r>
      <w:r w:rsidRPr="0049175A">
        <w:rPr>
          <w:rFonts w:cs="Arial"/>
          <w:szCs w:val="20"/>
        </w:rPr>
        <w:t xml:space="preserve"> kandidat</w:t>
      </w:r>
      <w:r w:rsidR="00BA5FE3">
        <w:rPr>
          <w:rFonts w:cs="Arial"/>
          <w:szCs w:val="20"/>
        </w:rPr>
        <w:t>i</w:t>
      </w:r>
      <w:r w:rsidRPr="0049175A">
        <w:rPr>
          <w:rFonts w:cs="Arial"/>
          <w:szCs w:val="20"/>
        </w:rPr>
        <w:t xml:space="preserve">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Izbrani kandidat</w:t>
      </w:r>
      <w:r w:rsidR="00BA5FE3">
        <w:rPr>
          <w:rFonts w:cs="Arial"/>
          <w:szCs w:val="20"/>
        </w:rPr>
        <w:t>i</w:t>
      </w:r>
      <w:r w:rsidRPr="0049175A">
        <w:rPr>
          <w:rFonts w:cs="Arial"/>
          <w:szCs w:val="20"/>
        </w:rPr>
        <w:t xml:space="preserve"> bo</w:t>
      </w:r>
      <w:r w:rsidR="00BA5FE3">
        <w:rPr>
          <w:rFonts w:cs="Arial"/>
          <w:szCs w:val="20"/>
        </w:rPr>
        <w:t>do</w:t>
      </w:r>
      <w:r w:rsidRPr="0049175A">
        <w:rPr>
          <w:rFonts w:cs="Arial"/>
          <w:szCs w:val="20"/>
        </w:rPr>
        <w:t xml:space="preserve"> delo opravljal</w:t>
      </w:r>
      <w:r w:rsidR="00BA5FE3">
        <w:rPr>
          <w:rFonts w:cs="Arial"/>
          <w:szCs w:val="20"/>
        </w:rPr>
        <w:t>i</w:t>
      </w:r>
      <w:r w:rsidRPr="0049175A">
        <w:rPr>
          <w:rFonts w:cs="Arial"/>
          <w:szCs w:val="20"/>
        </w:rPr>
        <w:t xml:space="preserve">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50C31890"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1F13E2" w:rsidRPr="001F13E2">
        <w:rPr>
          <w:rFonts w:cs="Arial"/>
          <w:szCs w:val="20"/>
        </w:rPr>
        <w:t xml:space="preserve">podsekretar </w:t>
      </w:r>
      <w:r w:rsidR="00233CFF" w:rsidRPr="00233CFF">
        <w:rPr>
          <w:rFonts w:cs="Arial"/>
          <w:szCs w:val="20"/>
        </w:rPr>
        <w:t>v Službi za informatiko (šifra DM 10156</w:t>
      </w:r>
      <w:r w:rsidR="00BA5FE3">
        <w:rPr>
          <w:rFonts w:cs="Arial"/>
          <w:szCs w:val="20"/>
        </w:rPr>
        <w:t>, 10150, 10153</w:t>
      </w:r>
      <w:r w:rsidR="00233CFF" w:rsidRPr="00233CFF">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BA5FE3">
        <w:rPr>
          <w:rFonts w:cs="Arial"/>
          <w:b/>
          <w:bCs/>
          <w:szCs w:val="20"/>
        </w:rPr>
        <w:t>15</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GOV.SI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1FED7F87" w14:textId="77777777" w:rsidR="00722D92" w:rsidRDefault="003E65CE" w:rsidP="00722D92">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722D92" w:rsidRPr="003A003D">
        <w:rPr>
          <w:rFonts w:cs="Arial"/>
          <w:szCs w:val="20"/>
        </w:rPr>
        <w:t xml:space="preserve">Kandidati bodo o izbiri </w:t>
      </w:r>
      <w:r w:rsidR="00722D92">
        <w:rPr>
          <w:rFonts w:cs="Arial"/>
          <w:szCs w:val="20"/>
        </w:rPr>
        <w:t xml:space="preserve">oziroma neizbiri </w:t>
      </w:r>
      <w:r w:rsidR="00722D92" w:rsidRPr="003A003D">
        <w:rPr>
          <w:rFonts w:cs="Arial"/>
          <w:szCs w:val="20"/>
        </w:rPr>
        <w:t xml:space="preserve">pisno obveščeni </w:t>
      </w:r>
      <w:r w:rsidR="00722D92">
        <w:rPr>
          <w:rFonts w:cs="Arial"/>
          <w:szCs w:val="20"/>
        </w:rPr>
        <w:t>predvidoma</w:t>
      </w:r>
      <w:r w:rsidR="00722D92" w:rsidRPr="003A003D">
        <w:rPr>
          <w:rFonts w:cs="Arial"/>
          <w:szCs w:val="20"/>
        </w:rPr>
        <w:t xml:space="preserve"> v roku </w:t>
      </w:r>
      <w:r w:rsidR="00722D92">
        <w:rPr>
          <w:rFonts w:cs="Arial"/>
          <w:szCs w:val="20"/>
        </w:rPr>
        <w:t>90</w:t>
      </w:r>
      <w:r w:rsidR="00722D92" w:rsidRPr="003A003D">
        <w:rPr>
          <w:rFonts w:cs="Arial"/>
          <w:szCs w:val="20"/>
        </w:rPr>
        <w:t xml:space="preserve"> dni po </w:t>
      </w:r>
      <w:r w:rsidR="00722D92">
        <w:rPr>
          <w:rFonts w:cs="Arial"/>
          <w:szCs w:val="20"/>
        </w:rPr>
        <w:t xml:space="preserve">opravljeni izbiri po elektronski pošti na elektronski naslov za vročanje, naveden v prijavi. </w:t>
      </w:r>
      <w:r w:rsidR="00722D92" w:rsidRPr="000F2868">
        <w:rPr>
          <w:rFonts w:cs="Arial"/>
          <w:szCs w:val="20"/>
        </w:rPr>
        <w:t xml:space="preserve">Obvestilo o končanem postopku </w:t>
      </w:r>
      <w:r w:rsidR="00722D92">
        <w:rPr>
          <w:rFonts w:cs="Arial"/>
          <w:szCs w:val="20"/>
        </w:rPr>
        <w:t>javnega</w:t>
      </w:r>
      <w:r w:rsidR="00722D92" w:rsidRPr="000F2868">
        <w:rPr>
          <w:rFonts w:cs="Arial"/>
          <w:szCs w:val="20"/>
        </w:rPr>
        <w:t xml:space="preserve"> natečaja z navedbo, da je bil v natečajnem postopku izbran kandidat, oziroma obvestilo o neuspelem </w:t>
      </w:r>
      <w:r w:rsidR="00722D92">
        <w:rPr>
          <w:rFonts w:cs="Arial"/>
          <w:szCs w:val="20"/>
        </w:rPr>
        <w:t>javnem</w:t>
      </w:r>
      <w:r w:rsidR="00722D92" w:rsidRPr="000F2868">
        <w:rPr>
          <w:rFonts w:cs="Arial"/>
          <w:szCs w:val="20"/>
        </w:rPr>
        <w:t xml:space="preserve"> natečaju</w:t>
      </w:r>
      <w:r w:rsidR="00722D92" w:rsidRPr="003A003D">
        <w:rPr>
          <w:rFonts w:cs="Arial"/>
          <w:szCs w:val="20"/>
        </w:rPr>
        <w:t xml:space="preserve"> bo objavljeno na </w:t>
      </w:r>
      <w:r w:rsidR="00722D92" w:rsidRPr="00182A28">
        <w:rPr>
          <w:rFonts w:cs="Arial"/>
          <w:szCs w:val="20"/>
        </w:rPr>
        <w:t>spletišču državne uprave GOV.SI</w:t>
      </w:r>
      <w:r w:rsidR="00722D92">
        <w:rPr>
          <w:rFonts w:cs="Arial"/>
          <w:szCs w:val="20"/>
        </w:rPr>
        <w:t xml:space="preserve">. </w:t>
      </w:r>
    </w:p>
    <w:p w14:paraId="754218B5" w14:textId="77777777" w:rsidR="00722D92" w:rsidRPr="008F699D" w:rsidRDefault="00722D92" w:rsidP="00722D92">
      <w:pPr>
        <w:jc w:val="both"/>
        <w:rPr>
          <w:rFonts w:cs="Arial"/>
          <w:szCs w:val="20"/>
        </w:rPr>
      </w:pPr>
    </w:p>
    <w:p w14:paraId="03BAE094" w14:textId="77777777" w:rsidR="00722D92" w:rsidRPr="003553B8" w:rsidRDefault="00722D92" w:rsidP="00722D92">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334634F4" w14:textId="77777777" w:rsidR="00722D92" w:rsidRPr="003553B8" w:rsidRDefault="00722D92" w:rsidP="00722D92">
      <w:pPr>
        <w:jc w:val="both"/>
        <w:rPr>
          <w:rFonts w:cs="Arial"/>
          <w:szCs w:val="20"/>
        </w:rPr>
      </w:pPr>
    </w:p>
    <w:p w14:paraId="6BA2E6A5" w14:textId="55FD46A0" w:rsidR="003E65CE" w:rsidRPr="00722D92" w:rsidRDefault="00722D92"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59F51CF5"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233CFF">
        <w:rPr>
          <w:rFonts w:cs="Arial"/>
          <w:szCs w:val="20"/>
        </w:rPr>
        <w:t>Matiji Steletu</w:t>
      </w:r>
      <w:r w:rsidR="0015195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233CFF">
        <w:rPr>
          <w:rFonts w:cs="Arial"/>
          <w:szCs w:val="20"/>
        </w:rPr>
        <w:t>7844</w:t>
      </w:r>
      <w:r w:rsidR="001D236A">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78B4DA64" w:rsidR="00DB635C" w:rsidRDefault="00DB635C" w:rsidP="00EF0F7F">
      <w:pPr>
        <w:pStyle w:val="podpisi"/>
        <w:rPr>
          <w:lang w:val="sl-SI"/>
        </w:rPr>
      </w:pPr>
      <w:r>
        <w:rPr>
          <w:lang w:val="sl-SI"/>
        </w:rPr>
        <w:tab/>
      </w:r>
      <w:r w:rsidR="00233CFF">
        <w:rPr>
          <w:lang w:val="sl-SI"/>
        </w:rPr>
        <w:t>Natalija Pogorevc</w:t>
      </w:r>
    </w:p>
    <w:p w14:paraId="74E0F611" w14:textId="1BC5FBFB" w:rsidR="008A506D" w:rsidRDefault="008A506D" w:rsidP="00EF0F7F">
      <w:pPr>
        <w:pStyle w:val="podpisi"/>
        <w:rPr>
          <w:lang w:val="sl-SI"/>
        </w:rPr>
      </w:pPr>
      <w:r>
        <w:rPr>
          <w:lang w:val="sl-SI"/>
        </w:rPr>
        <w:t xml:space="preserve">                                                             </w:t>
      </w:r>
      <w:r w:rsidR="00233CFF">
        <w:rPr>
          <w:lang w:val="sl-SI"/>
        </w:rPr>
        <w:t>generalna sekretarka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3B56"/>
    <w:multiLevelType w:val="hybridMultilevel"/>
    <w:tmpl w:val="3BF80C98"/>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817682C"/>
    <w:multiLevelType w:val="hybridMultilevel"/>
    <w:tmpl w:val="50B0E7C0"/>
    <w:lvl w:ilvl="0" w:tplc="8294C9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55F10"/>
    <w:multiLevelType w:val="hybridMultilevel"/>
    <w:tmpl w:val="75AA9A52"/>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405F46"/>
    <w:multiLevelType w:val="hybridMultilevel"/>
    <w:tmpl w:val="76A63CE8"/>
    <w:lvl w:ilvl="0" w:tplc="8294C9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22348"/>
    <w:multiLevelType w:val="hybridMultilevel"/>
    <w:tmpl w:val="8A26562E"/>
    <w:lvl w:ilvl="0" w:tplc="53C8BB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B5C0014"/>
    <w:multiLevelType w:val="hybridMultilevel"/>
    <w:tmpl w:val="4A4EFCD4"/>
    <w:lvl w:ilvl="0" w:tplc="FFFFFFFF">
      <w:start w:val="1"/>
      <w:numFmt w:val="bullet"/>
      <w:lvlText w:val=""/>
      <w:lvlJc w:val="left"/>
      <w:pPr>
        <w:ind w:left="1440" w:hanging="360"/>
      </w:pPr>
      <w:rPr>
        <w:rFonts w:ascii="Symbol" w:hAnsi="Symbol" w:hint="default"/>
      </w:rPr>
    </w:lvl>
    <w:lvl w:ilvl="1" w:tplc="53C8BB36">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3" w15:restartNumberingAfterBreak="0">
    <w:nsid w:val="6EE51573"/>
    <w:multiLevelType w:val="hybridMultilevel"/>
    <w:tmpl w:val="130AB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742CEB"/>
    <w:multiLevelType w:val="hybridMultilevel"/>
    <w:tmpl w:val="E85250F4"/>
    <w:lvl w:ilvl="0" w:tplc="53C8BB3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607189">
    <w:abstractNumId w:val="21"/>
  </w:num>
  <w:num w:numId="2" w16cid:durableId="1237670433">
    <w:abstractNumId w:val="8"/>
  </w:num>
  <w:num w:numId="3" w16cid:durableId="197011856">
    <w:abstractNumId w:val="12"/>
  </w:num>
  <w:num w:numId="4" w16cid:durableId="523178195">
    <w:abstractNumId w:val="1"/>
  </w:num>
  <w:num w:numId="5" w16cid:durableId="1590429628">
    <w:abstractNumId w:val="5"/>
  </w:num>
  <w:num w:numId="6" w16cid:durableId="277492870">
    <w:abstractNumId w:val="3"/>
  </w:num>
  <w:num w:numId="7" w16cid:durableId="1699892280">
    <w:abstractNumId w:val="27"/>
  </w:num>
  <w:num w:numId="8" w16cid:durableId="349451470">
    <w:abstractNumId w:val="14"/>
  </w:num>
  <w:num w:numId="9" w16cid:durableId="673605330">
    <w:abstractNumId w:val="18"/>
  </w:num>
  <w:num w:numId="10" w16cid:durableId="105925839">
    <w:abstractNumId w:val="20"/>
  </w:num>
  <w:num w:numId="11" w16cid:durableId="469979458">
    <w:abstractNumId w:val="24"/>
  </w:num>
  <w:num w:numId="12" w16cid:durableId="415519218">
    <w:abstractNumId w:val="0"/>
  </w:num>
  <w:num w:numId="13" w16cid:durableId="1580754609">
    <w:abstractNumId w:val="10"/>
  </w:num>
  <w:num w:numId="14" w16cid:durableId="928275632">
    <w:abstractNumId w:val="26"/>
  </w:num>
  <w:num w:numId="15" w16cid:durableId="389038494">
    <w:abstractNumId w:val="7"/>
  </w:num>
  <w:num w:numId="16" w16cid:durableId="2013481987">
    <w:abstractNumId w:val="9"/>
  </w:num>
  <w:num w:numId="17" w16cid:durableId="325482302">
    <w:abstractNumId w:val="16"/>
  </w:num>
  <w:num w:numId="18" w16cid:durableId="48304674">
    <w:abstractNumId w:val="2"/>
  </w:num>
  <w:num w:numId="19" w16cid:durableId="1055663829">
    <w:abstractNumId w:val="15"/>
  </w:num>
  <w:num w:numId="20" w16cid:durableId="409236378">
    <w:abstractNumId w:val="17"/>
  </w:num>
  <w:num w:numId="21" w16cid:durableId="1082458485">
    <w:abstractNumId w:val="22"/>
  </w:num>
  <w:num w:numId="22" w16cid:durableId="710956286">
    <w:abstractNumId w:val="23"/>
  </w:num>
  <w:num w:numId="23" w16cid:durableId="13579096">
    <w:abstractNumId w:val="25"/>
  </w:num>
  <w:num w:numId="24" w16cid:durableId="848445260">
    <w:abstractNumId w:val="4"/>
  </w:num>
  <w:num w:numId="25" w16cid:durableId="2064256765">
    <w:abstractNumId w:val="11"/>
  </w:num>
  <w:num w:numId="26" w16cid:durableId="56167386">
    <w:abstractNumId w:val="19"/>
  </w:num>
  <w:num w:numId="27" w16cid:durableId="300884758">
    <w:abstractNumId w:val="13"/>
  </w:num>
  <w:num w:numId="28" w16cid:durableId="28839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27BA9"/>
    <w:rsid w:val="00050555"/>
    <w:rsid w:val="00054F44"/>
    <w:rsid w:val="00055E16"/>
    <w:rsid w:val="0006067E"/>
    <w:rsid w:val="00076D29"/>
    <w:rsid w:val="00080891"/>
    <w:rsid w:val="000851E0"/>
    <w:rsid w:val="000912C3"/>
    <w:rsid w:val="0009620A"/>
    <w:rsid w:val="0009645C"/>
    <w:rsid w:val="000A6DF4"/>
    <w:rsid w:val="000A7238"/>
    <w:rsid w:val="00103DCD"/>
    <w:rsid w:val="00114FE0"/>
    <w:rsid w:val="00117712"/>
    <w:rsid w:val="00117C42"/>
    <w:rsid w:val="001357B2"/>
    <w:rsid w:val="00142AE7"/>
    <w:rsid w:val="001467EB"/>
    <w:rsid w:val="00147260"/>
    <w:rsid w:val="00151955"/>
    <w:rsid w:val="00170CB2"/>
    <w:rsid w:val="0017478F"/>
    <w:rsid w:val="001A0273"/>
    <w:rsid w:val="001A1365"/>
    <w:rsid w:val="001C10A6"/>
    <w:rsid w:val="001C5F57"/>
    <w:rsid w:val="001D236A"/>
    <w:rsid w:val="001E1233"/>
    <w:rsid w:val="001E2898"/>
    <w:rsid w:val="001E341C"/>
    <w:rsid w:val="001F13E2"/>
    <w:rsid w:val="001F24B6"/>
    <w:rsid w:val="001F675E"/>
    <w:rsid w:val="00202A77"/>
    <w:rsid w:val="00233CFF"/>
    <w:rsid w:val="002377F3"/>
    <w:rsid w:val="00237ED1"/>
    <w:rsid w:val="00243F23"/>
    <w:rsid w:val="00254B3D"/>
    <w:rsid w:val="00256269"/>
    <w:rsid w:val="00271CE5"/>
    <w:rsid w:val="002753AA"/>
    <w:rsid w:val="00277C87"/>
    <w:rsid w:val="00282020"/>
    <w:rsid w:val="002A006D"/>
    <w:rsid w:val="002A2B69"/>
    <w:rsid w:val="002E4862"/>
    <w:rsid w:val="002F087D"/>
    <w:rsid w:val="002F6999"/>
    <w:rsid w:val="002F7D9C"/>
    <w:rsid w:val="003072E6"/>
    <w:rsid w:val="003145C4"/>
    <w:rsid w:val="00321AD6"/>
    <w:rsid w:val="003319BD"/>
    <w:rsid w:val="00332B93"/>
    <w:rsid w:val="00336AC2"/>
    <w:rsid w:val="00345A31"/>
    <w:rsid w:val="003569D1"/>
    <w:rsid w:val="003636BF"/>
    <w:rsid w:val="00365885"/>
    <w:rsid w:val="00371442"/>
    <w:rsid w:val="003845B4"/>
    <w:rsid w:val="00387B1A"/>
    <w:rsid w:val="00393803"/>
    <w:rsid w:val="0039656D"/>
    <w:rsid w:val="003A003D"/>
    <w:rsid w:val="003A22E1"/>
    <w:rsid w:val="003B3D5F"/>
    <w:rsid w:val="003B7901"/>
    <w:rsid w:val="003C5EE5"/>
    <w:rsid w:val="003E1C74"/>
    <w:rsid w:val="003E65CE"/>
    <w:rsid w:val="003E6952"/>
    <w:rsid w:val="003E6CEE"/>
    <w:rsid w:val="00417588"/>
    <w:rsid w:val="00420432"/>
    <w:rsid w:val="004443A1"/>
    <w:rsid w:val="00464B0A"/>
    <w:rsid w:val="004657EE"/>
    <w:rsid w:val="0047012D"/>
    <w:rsid w:val="0047045B"/>
    <w:rsid w:val="004732F3"/>
    <w:rsid w:val="004A3680"/>
    <w:rsid w:val="004A6A82"/>
    <w:rsid w:val="004B0CF2"/>
    <w:rsid w:val="004B2B5A"/>
    <w:rsid w:val="004C1E74"/>
    <w:rsid w:val="004C7C59"/>
    <w:rsid w:val="004E608D"/>
    <w:rsid w:val="004F5DC1"/>
    <w:rsid w:val="00512056"/>
    <w:rsid w:val="00513AA9"/>
    <w:rsid w:val="00526246"/>
    <w:rsid w:val="00567106"/>
    <w:rsid w:val="005677A8"/>
    <w:rsid w:val="00570C0D"/>
    <w:rsid w:val="00580556"/>
    <w:rsid w:val="00584629"/>
    <w:rsid w:val="0059767D"/>
    <w:rsid w:val="005B3147"/>
    <w:rsid w:val="005C13F2"/>
    <w:rsid w:val="005C1B52"/>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22D92"/>
    <w:rsid w:val="00727B29"/>
    <w:rsid w:val="00733017"/>
    <w:rsid w:val="00737363"/>
    <w:rsid w:val="0074697E"/>
    <w:rsid w:val="007571D3"/>
    <w:rsid w:val="00757E1B"/>
    <w:rsid w:val="00780DBC"/>
    <w:rsid w:val="00783310"/>
    <w:rsid w:val="00791673"/>
    <w:rsid w:val="007A47A5"/>
    <w:rsid w:val="007A4A6D"/>
    <w:rsid w:val="007B21AF"/>
    <w:rsid w:val="007C1318"/>
    <w:rsid w:val="007C5A00"/>
    <w:rsid w:val="007D09AE"/>
    <w:rsid w:val="007D1BCF"/>
    <w:rsid w:val="007D75CF"/>
    <w:rsid w:val="007E0440"/>
    <w:rsid w:val="007E6DC5"/>
    <w:rsid w:val="007F2655"/>
    <w:rsid w:val="007F4A14"/>
    <w:rsid w:val="00802D75"/>
    <w:rsid w:val="008139D2"/>
    <w:rsid w:val="008151F8"/>
    <w:rsid w:val="0084421A"/>
    <w:rsid w:val="0086054A"/>
    <w:rsid w:val="00863960"/>
    <w:rsid w:val="00872D77"/>
    <w:rsid w:val="00872EA0"/>
    <w:rsid w:val="00876D88"/>
    <w:rsid w:val="0088043C"/>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69AE"/>
    <w:rsid w:val="009A08B0"/>
    <w:rsid w:val="009B09B1"/>
    <w:rsid w:val="009B25EC"/>
    <w:rsid w:val="009C740A"/>
    <w:rsid w:val="009C7D9D"/>
    <w:rsid w:val="009D30ED"/>
    <w:rsid w:val="009F4DDD"/>
    <w:rsid w:val="00A10DCB"/>
    <w:rsid w:val="00A125C5"/>
    <w:rsid w:val="00A15973"/>
    <w:rsid w:val="00A2451C"/>
    <w:rsid w:val="00A326F8"/>
    <w:rsid w:val="00A5471A"/>
    <w:rsid w:val="00A65EE7"/>
    <w:rsid w:val="00A70133"/>
    <w:rsid w:val="00A71DDA"/>
    <w:rsid w:val="00A770A6"/>
    <w:rsid w:val="00A813B1"/>
    <w:rsid w:val="00AB07C6"/>
    <w:rsid w:val="00AB2DC7"/>
    <w:rsid w:val="00AB36C4"/>
    <w:rsid w:val="00AB6783"/>
    <w:rsid w:val="00AB6D4A"/>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65CA2"/>
    <w:rsid w:val="00B74C70"/>
    <w:rsid w:val="00B8547D"/>
    <w:rsid w:val="00B9003B"/>
    <w:rsid w:val="00B91B8E"/>
    <w:rsid w:val="00B96F54"/>
    <w:rsid w:val="00BA1FF1"/>
    <w:rsid w:val="00BA5FE3"/>
    <w:rsid w:val="00BB47A9"/>
    <w:rsid w:val="00BB788E"/>
    <w:rsid w:val="00BE574B"/>
    <w:rsid w:val="00C01B5B"/>
    <w:rsid w:val="00C0272B"/>
    <w:rsid w:val="00C0698F"/>
    <w:rsid w:val="00C1020B"/>
    <w:rsid w:val="00C11CB7"/>
    <w:rsid w:val="00C250D5"/>
    <w:rsid w:val="00C26BA8"/>
    <w:rsid w:val="00C27D30"/>
    <w:rsid w:val="00C31050"/>
    <w:rsid w:val="00C35666"/>
    <w:rsid w:val="00C446ED"/>
    <w:rsid w:val="00C47222"/>
    <w:rsid w:val="00C56ED8"/>
    <w:rsid w:val="00C577B3"/>
    <w:rsid w:val="00C62485"/>
    <w:rsid w:val="00C66D4F"/>
    <w:rsid w:val="00C84672"/>
    <w:rsid w:val="00C92898"/>
    <w:rsid w:val="00C96E8E"/>
    <w:rsid w:val="00CA4340"/>
    <w:rsid w:val="00CB4F93"/>
    <w:rsid w:val="00CC43F2"/>
    <w:rsid w:val="00CD05D8"/>
    <w:rsid w:val="00CE50ED"/>
    <w:rsid w:val="00CE5238"/>
    <w:rsid w:val="00CE7514"/>
    <w:rsid w:val="00D051AB"/>
    <w:rsid w:val="00D07BB8"/>
    <w:rsid w:val="00D248DE"/>
    <w:rsid w:val="00D27F31"/>
    <w:rsid w:val="00D3155D"/>
    <w:rsid w:val="00D6359C"/>
    <w:rsid w:val="00D64FF2"/>
    <w:rsid w:val="00D660D0"/>
    <w:rsid w:val="00D8542D"/>
    <w:rsid w:val="00DA5520"/>
    <w:rsid w:val="00DB4E14"/>
    <w:rsid w:val="00DB635C"/>
    <w:rsid w:val="00DB75CB"/>
    <w:rsid w:val="00DB7A28"/>
    <w:rsid w:val="00DC26F7"/>
    <w:rsid w:val="00DC26FF"/>
    <w:rsid w:val="00DC4DC3"/>
    <w:rsid w:val="00DC6A71"/>
    <w:rsid w:val="00DF1DE2"/>
    <w:rsid w:val="00E022EA"/>
    <w:rsid w:val="00E0357D"/>
    <w:rsid w:val="00E16549"/>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1654">
      <w:bodyDiv w:val="1"/>
      <w:marLeft w:val="0"/>
      <w:marRight w:val="0"/>
      <w:marTop w:val="0"/>
      <w:marBottom w:val="0"/>
      <w:divBdr>
        <w:top w:val="none" w:sz="0" w:space="0" w:color="auto"/>
        <w:left w:val="none" w:sz="0" w:space="0" w:color="auto"/>
        <w:bottom w:val="none" w:sz="0" w:space="0" w:color="auto"/>
        <w:right w:val="none" w:sz="0" w:space="0" w:color="auto"/>
      </w:divBdr>
    </w:div>
    <w:div w:id="1189832289">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101</TotalTime>
  <Pages>3</Pages>
  <Words>1330</Words>
  <Characters>7585</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30</cp:revision>
  <cp:lastPrinted>2020-07-02T10:30:00Z</cp:lastPrinted>
  <dcterms:created xsi:type="dcterms:W3CDTF">2023-01-18T07:51:00Z</dcterms:created>
  <dcterms:modified xsi:type="dcterms:W3CDTF">2025-03-28T11:44:00Z</dcterms:modified>
</cp:coreProperties>
</file>