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608390FB" w:rsidR="00A15973" w:rsidRPr="005D18AA" w:rsidRDefault="001F24B6" w:rsidP="00EF0F7F">
      <w:pPr>
        <w:pStyle w:val="datumtevilka"/>
      </w:pPr>
      <w:r>
        <w:t>Številka:</w:t>
      </w:r>
      <w:r w:rsidR="00B16533">
        <w:tab/>
      </w:r>
      <w:r w:rsidR="00027BA9" w:rsidRPr="00027BA9">
        <w:t>10025-65/2024-2611</w:t>
      </w:r>
      <w:r w:rsidR="00027BA9">
        <w:t>-2</w:t>
      </w:r>
    </w:p>
    <w:p w14:paraId="1A016F43" w14:textId="12390055" w:rsidR="00580556" w:rsidRPr="00202A77" w:rsidRDefault="00DB635C" w:rsidP="00EF0F7F">
      <w:pPr>
        <w:pStyle w:val="datumtevilka"/>
      </w:pPr>
      <w:r>
        <w:t>Datum:</w:t>
      </w:r>
      <w:r w:rsidR="00EB04E2">
        <w:tab/>
      </w:r>
      <w:r w:rsidR="00027BA9">
        <w:t>20</w:t>
      </w:r>
      <w:r w:rsidR="007B21AF">
        <w:t xml:space="preserve">. </w:t>
      </w:r>
      <w:r w:rsidR="00027BA9">
        <w:t>8</w:t>
      </w:r>
      <w:r w:rsidR="007B21AF">
        <w:t>. 202</w:t>
      </w:r>
      <w:r w:rsidR="00027BA9">
        <w:t>4</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1627ACF8" w:rsidR="003E65CE" w:rsidRDefault="00DB4E14" w:rsidP="00EF0F7F">
      <w:pPr>
        <w:jc w:val="both"/>
        <w:rPr>
          <w:rFonts w:cs="Arial"/>
          <w:b/>
          <w:bCs/>
          <w:szCs w:val="20"/>
        </w:rPr>
      </w:pPr>
      <w:bookmarkStart w:id="0" w:name="_Hlk83379955"/>
      <w:r>
        <w:rPr>
          <w:rFonts w:cs="Arial"/>
          <w:b/>
          <w:bCs/>
          <w:szCs w:val="20"/>
        </w:rPr>
        <w:t>VODJA SEKTORJA</w:t>
      </w:r>
      <w:r w:rsidR="00B96F54">
        <w:rPr>
          <w:rFonts w:cs="Arial"/>
          <w:b/>
          <w:bCs/>
          <w:szCs w:val="20"/>
        </w:rPr>
        <w:t xml:space="preserve"> v</w:t>
      </w:r>
      <w:r w:rsidR="00B16533">
        <w:rPr>
          <w:rFonts w:cs="Arial"/>
          <w:b/>
          <w:bCs/>
          <w:szCs w:val="20"/>
        </w:rPr>
        <w:t xml:space="preserve"> </w:t>
      </w:r>
      <w:r w:rsidR="007B21AF">
        <w:rPr>
          <w:rFonts w:cs="Arial"/>
          <w:b/>
          <w:bCs/>
          <w:szCs w:val="20"/>
        </w:rPr>
        <w:t>S</w:t>
      </w:r>
      <w:r w:rsidR="007B21AF" w:rsidRPr="007B21AF">
        <w:rPr>
          <w:rFonts w:cs="Arial"/>
          <w:b/>
          <w:bCs/>
          <w:szCs w:val="20"/>
        </w:rPr>
        <w:t>ektor</w:t>
      </w:r>
      <w:r w:rsidR="007B21AF">
        <w:rPr>
          <w:rFonts w:cs="Arial"/>
          <w:b/>
          <w:bCs/>
          <w:szCs w:val="20"/>
        </w:rPr>
        <w:t>ju</w:t>
      </w:r>
      <w:r w:rsidR="007B21AF" w:rsidRPr="007B21AF">
        <w:rPr>
          <w:rFonts w:cs="Arial"/>
          <w:b/>
          <w:bCs/>
          <w:szCs w:val="20"/>
        </w:rPr>
        <w:t xml:space="preserve"> za </w:t>
      </w:r>
      <w:r w:rsidR="00C62485">
        <w:rPr>
          <w:rFonts w:cs="Arial"/>
          <w:b/>
          <w:bCs/>
          <w:szCs w:val="20"/>
        </w:rPr>
        <w:t>pravice iz javnih sredstev</w:t>
      </w:r>
      <w:r w:rsidR="001D236A">
        <w:rPr>
          <w:rFonts w:cs="Arial"/>
          <w:b/>
          <w:bCs/>
          <w:szCs w:val="20"/>
        </w:rPr>
        <w:t xml:space="preserve"> v Direktoratu za socialne zadeve</w:t>
      </w:r>
      <w:r w:rsidR="007B21AF" w:rsidRPr="007B21AF">
        <w:rPr>
          <w:rFonts w:cs="Arial"/>
          <w:b/>
          <w:bCs/>
          <w:szCs w:val="20"/>
        </w:rPr>
        <w:t xml:space="preserve"> </w:t>
      </w:r>
      <w:r w:rsidR="00B16533">
        <w:rPr>
          <w:rFonts w:cs="Arial"/>
          <w:b/>
          <w:bCs/>
          <w:szCs w:val="20"/>
        </w:rPr>
        <w:t>(šifra DM 10</w:t>
      </w:r>
      <w:r>
        <w:rPr>
          <w:rFonts w:cs="Arial"/>
          <w:b/>
          <w:bCs/>
          <w:szCs w:val="20"/>
        </w:rPr>
        <w:t>428</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3D1D1FB8"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2156ADBD" w14:textId="2FCE80D7" w:rsidR="00C62485" w:rsidRDefault="00C62485" w:rsidP="00EF0F7F">
      <w:pPr>
        <w:numPr>
          <w:ilvl w:val="0"/>
          <w:numId w:val="12"/>
        </w:numPr>
        <w:jc w:val="both"/>
        <w:rPr>
          <w:rFonts w:cs="Arial"/>
          <w:szCs w:val="20"/>
        </w:rPr>
      </w:pPr>
      <w:r>
        <w:rPr>
          <w:rFonts w:cs="Arial"/>
          <w:szCs w:val="20"/>
        </w:rPr>
        <w:t>smer izobrazbe: pravo (klasius 042)</w:t>
      </w:r>
    </w:p>
    <w:p w14:paraId="34D914F1" w14:textId="67A5B6E5"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DB4E14">
        <w:rPr>
          <w:rFonts w:cs="Arial"/>
          <w:szCs w:val="20"/>
        </w:rPr>
        <w:t>7</w:t>
      </w:r>
      <w:r w:rsidRPr="0047012D">
        <w:rPr>
          <w:rFonts w:cs="Arial"/>
          <w:szCs w:val="20"/>
        </w:rPr>
        <w:t xml:space="preserve"> let delovnih izkušenj,</w:t>
      </w:r>
    </w:p>
    <w:p w14:paraId="0AEAD4DA" w14:textId="2BAE7951" w:rsidR="00C62485" w:rsidRPr="00C62485" w:rsidRDefault="00C62485" w:rsidP="0014102A">
      <w:pPr>
        <w:numPr>
          <w:ilvl w:val="0"/>
          <w:numId w:val="12"/>
        </w:numPr>
        <w:jc w:val="both"/>
        <w:rPr>
          <w:rFonts w:cs="Arial"/>
          <w:szCs w:val="20"/>
        </w:rPr>
      </w:pPr>
      <w:r w:rsidRPr="00C62485">
        <w:rPr>
          <w:rFonts w:cs="Arial"/>
          <w:szCs w:val="20"/>
        </w:rPr>
        <w:t xml:space="preserve">strokovni izpit iz upravnega postopka (če ga kandidat nima, </w:t>
      </w:r>
      <w:r w:rsidR="00027BA9">
        <w:rPr>
          <w:rFonts w:cs="Arial"/>
          <w:szCs w:val="20"/>
        </w:rPr>
        <w:t>g</w:t>
      </w:r>
      <w:r w:rsidRPr="00C62485">
        <w:rPr>
          <w:rFonts w:cs="Arial"/>
          <w:szCs w:val="20"/>
        </w:rPr>
        <w:t xml:space="preserve">a mora opraviti </w:t>
      </w:r>
      <w:r w:rsidR="0014102A">
        <w:rPr>
          <w:rFonts w:cs="Arial"/>
          <w:szCs w:val="20"/>
        </w:rPr>
        <w:t>naknadno</w:t>
      </w:r>
      <w:r w:rsidRPr="00C62485">
        <w:rPr>
          <w:rFonts w:cs="Arial"/>
          <w:szCs w:val="20"/>
        </w:rPr>
        <w:t>),</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1B661327"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623BF592"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148BE94" w14:textId="4EC3F3C1" w:rsidR="00C62485" w:rsidRDefault="00C62485" w:rsidP="00EF0F7F">
      <w:pPr>
        <w:jc w:val="both"/>
        <w:rPr>
          <w:rFonts w:cs="Arial"/>
          <w:szCs w:val="20"/>
        </w:rPr>
      </w:pPr>
    </w:p>
    <w:p w14:paraId="4E6B1199" w14:textId="4BE465DA" w:rsidR="00C62485" w:rsidRPr="00C62485" w:rsidRDefault="00C62485" w:rsidP="00027BA9">
      <w:pPr>
        <w:tabs>
          <w:tab w:val="left" w:pos="1701"/>
        </w:tabs>
        <w:jc w:val="both"/>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C47222">
      <w:pPr>
        <w:jc w:val="both"/>
        <w:rPr>
          <w:rFonts w:cs="Arial"/>
          <w:szCs w:val="20"/>
        </w:rPr>
      </w:pPr>
      <w:r w:rsidRPr="0049175A">
        <w:rPr>
          <w:rFonts w:cs="Arial"/>
          <w:szCs w:val="20"/>
        </w:rPr>
        <w:t xml:space="preserve">Delovno področje: </w:t>
      </w:r>
    </w:p>
    <w:p w14:paraId="32EF4F6A" w14:textId="7B997547" w:rsidR="00DB4E14" w:rsidRDefault="00DB4E14" w:rsidP="00DB4E14">
      <w:pPr>
        <w:pStyle w:val="Odstavekseznama"/>
        <w:numPr>
          <w:ilvl w:val="0"/>
          <w:numId w:val="23"/>
        </w:numPr>
        <w:jc w:val="both"/>
      </w:pPr>
      <w:r>
        <w:t xml:space="preserve">vodenje in organiziranje dela delovnega področja ministrstva, </w:t>
      </w:r>
    </w:p>
    <w:p w14:paraId="21C65D84" w14:textId="49352FEF" w:rsidR="00DB4E14" w:rsidRDefault="00DB4E14" w:rsidP="00DB4E14">
      <w:pPr>
        <w:pStyle w:val="Odstavekseznama"/>
        <w:numPr>
          <w:ilvl w:val="0"/>
          <w:numId w:val="23"/>
        </w:numPr>
        <w:jc w:val="both"/>
      </w:pPr>
      <w:r>
        <w:t xml:space="preserve">vodenje projektnih skupin za najzahtevnejše in ključne projekte, </w:t>
      </w:r>
    </w:p>
    <w:p w14:paraId="51FE59C8" w14:textId="187CC981" w:rsidR="00DB4E14" w:rsidRDefault="00DB4E14" w:rsidP="00DB4E14">
      <w:pPr>
        <w:pStyle w:val="Odstavekseznama"/>
        <w:numPr>
          <w:ilvl w:val="0"/>
          <w:numId w:val="23"/>
        </w:numPr>
        <w:jc w:val="both"/>
      </w:pPr>
      <w:r>
        <w:t xml:space="preserve">samostojno oblikovanje ključnih sistemskih rešitev in drugih najzahtevnejših gradiv, </w:t>
      </w:r>
    </w:p>
    <w:p w14:paraId="25C73CC7" w14:textId="064B2000" w:rsidR="00DB4E14" w:rsidRDefault="00DB4E14" w:rsidP="00DB4E14">
      <w:pPr>
        <w:pStyle w:val="Odstavekseznama"/>
        <w:numPr>
          <w:ilvl w:val="0"/>
          <w:numId w:val="23"/>
        </w:numPr>
        <w:jc w:val="both"/>
      </w:pPr>
      <w:r>
        <w:t xml:space="preserve">zagotavljanje oziroma neposredna pomoč pri zagotavljanju razvoja organizacije, </w:t>
      </w:r>
    </w:p>
    <w:p w14:paraId="67736014" w14:textId="0B175414" w:rsidR="00DB4E14" w:rsidRDefault="00DB4E14" w:rsidP="00DB4E14">
      <w:pPr>
        <w:pStyle w:val="Odstavekseznama"/>
        <w:numPr>
          <w:ilvl w:val="0"/>
          <w:numId w:val="23"/>
        </w:numPr>
        <w:jc w:val="both"/>
      </w:pPr>
      <w:r>
        <w:t xml:space="preserve">vodenje in odločanje v najzahtevnejših postopkih na prvi in drugi stopnji, </w:t>
      </w:r>
    </w:p>
    <w:p w14:paraId="50552545" w14:textId="0351034E" w:rsidR="007C5A00" w:rsidRDefault="00027BA9" w:rsidP="00DB4E14">
      <w:pPr>
        <w:pStyle w:val="Odstavekseznama"/>
        <w:numPr>
          <w:ilvl w:val="0"/>
          <w:numId w:val="23"/>
        </w:numPr>
        <w:jc w:val="both"/>
      </w:pPr>
      <w:r w:rsidRPr="00027BA9">
        <w:t>opravljanje drugih najzahtevnejših nalog</w:t>
      </w:r>
      <w:r w:rsidR="00DB4E14">
        <w:t>.</w:t>
      </w:r>
    </w:p>
    <w:p w14:paraId="7B0D94DC" w14:textId="72DED107" w:rsidR="00393803" w:rsidRDefault="00393803" w:rsidP="00393803">
      <w:pPr>
        <w:jc w:val="both"/>
      </w:pPr>
    </w:p>
    <w:p w14:paraId="69060129" w14:textId="4EF232B6" w:rsidR="00393803" w:rsidRDefault="00393803" w:rsidP="00027BA9">
      <w:pPr>
        <w:jc w:val="both"/>
      </w:pPr>
      <w:r w:rsidRPr="00393803">
        <w:t xml:space="preserve">Na delovnem mestu se bodo opravljale naloge povezane s </w:t>
      </w:r>
      <w:r w:rsidR="00027BA9">
        <w:t>pripravo zakonov in predpisov, ki se nanašajo na ureditev uveljavljanja pravic iz javnih sredstev in uveljavljanja socialnovarstvenih prejemkov ter sodelovanje z drugimi resornimi ministrstvi pri pripravi posameznih področnih zakonov, kadar ti posegajo na področje pravic iz javnih sredstev in socialno varstvenih prejemkov.</w:t>
      </w:r>
    </w:p>
    <w:p w14:paraId="362BA24D" w14:textId="77777777" w:rsidR="00DB4E14" w:rsidRPr="001A1365" w:rsidRDefault="00DB4E14" w:rsidP="00DB4E14">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0FEF5298"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B404059" w14:textId="606DBBD0" w:rsidR="00C62485" w:rsidRPr="00C62485" w:rsidRDefault="00C62485" w:rsidP="00C62485">
      <w:pPr>
        <w:pStyle w:val="Odstavekseznama"/>
        <w:numPr>
          <w:ilvl w:val="0"/>
          <w:numId w:val="15"/>
        </w:numPr>
        <w:jc w:val="both"/>
        <w:rPr>
          <w:rFonts w:cs="Arial"/>
          <w:szCs w:val="20"/>
        </w:rPr>
      </w:pPr>
      <w:r w:rsidRPr="00C62485">
        <w:rPr>
          <w:rFonts w:cs="Arial"/>
          <w:szCs w:val="20"/>
        </w:rPr>
        <w:t>izjavo o opravljenem strokovnem izpitu iz upravnega postopka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12CDD0B9"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3B3D5F">
        <w:rPr>
          <w:rFonts w:cs="Arial"/>
          <w:szCs w:val="20"/>
        </w:rPr>
        <w:t>vodja sektorja</w:t>
      </w:r>
      <w:r w:rsidRPr="0049175A">
        <w:rPr>
          <w:rFonts w:cs="Arial"/>
          <w:szCs w:val="20"/>
        </w:rPr>
        <w:t xml:space="preserve"> opr</w:t>
      </w:r>
      <w:r>
        <w:rPr>
          <w:rFonts w:cs="Arial"/>
          <w:szCs w:val="20"/>
        </w:rPr>
        <w:t>avljal v uradniškem nazivu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38E00627"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B3D5F">
        <w:rPr>
          <w:rFonts w:cs="Arial"/>
          <w:szCs w:val="20"/>
        </w:rPr>
        <w:t>vodja sektorja</w:t>
      </w:r>
      <w:r w:rsidR="001C10A6" w:rsidRPr="001C10A6">
        <w:rPr>
          <w:rFonts w:cs="Arial"/>
          <w:szCs w:val="20"/>
        </w:rPr>
        <w:t xml:space="preserve"> </w:t>
      </w:r>
      <w:r w:rsidR="00C62485" w:rsidRPr="00C62485">
        <w:rPr>
          <w:rFonts w:cs="Arial"/>
          <w:szCs w:val="20"/>
        </w:rPr>
        <w:t>v Sektorju za pravice iz javnih sredstev</w:t>
      </w:r>
      <w:r w:rsidR="00CD05D8">
        <w:rPr>
          <w:rFonts w:cs="Arial"/>
          <w:szCs w:val="20"/>
        </w:rPr>
        <w:t xml:space="preserve"> </w:t>
      </w:r>
      <w:r w:rsidR="00C62485" w:rsidRPr="00C62485">
        <w:rPr>
          <w:rFonts w:cs="Arial"/>
          <w:szCs w:val="20"/>
        </w:rPr>
        <w:t>(šifra DM 10</w:t>
      </w:r>
      <w:r w:rsidR="003B3D5F">
        <w:rPr>
          <w:rFonts w:cs="Arial"/>
          <w:szCs w:val="20"/>
        </w:rPr>
        <w:t>428</w:t>
      </w:r>
      <w:r w:rsidR="00C62485" w:rsidRPr="00C62485">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34CC1A7B"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F0F7F">
        <w:rPr>
          <w:rFonts w:cs="Arial"/>
          <w:szCs w:val="20"/>
        </w:rPr>
        <w:t xml:space="preserve">Pustoslemšek </w:t>
      </w:r>
      <w:r w:rsidRPr="00F46D33">
        <w:rPr>
          <w:rFonts w:cs="Arial"/>
          <w:szCs w:val="20"/>
        </w:rPr>
        <w:t xml:space="preserve">na tel. št. (01) 369 </w:t>
      </w:r>
      <w:r w:rsidR="00AC2024">
        <w:rPr>
          <w:rFonts w:cs="Arial"/>
          <w:szCs w:val="20"/>
        </w:rPr>
        <w:t>7</w:t>
      </w:r>
      <w:r w:rsidR="00EF0F7F">
        <w:rPr>
          <w:rFonts w:cs="Arial"/>
          <w:szCs w:val="20"/>
        </w:rPr>
        <w:t>728</w:t>
      </w:r>
      <w:r w:rsidRPr="00F46D33">
        <w:rPr>
          <w:rFonts w:cs="Arial"/>
          <w:szCs w:val="20"/>
        </w:rPr>
        <w:t>, o  delovnem področju pa</w:t>
      </w:r>
      <w:r w:rsidR="002A006D">
        <w:rPr>
          <w:rFonts w:cs="Arial"/>
          <w:szCs w:val="20"/>
        </w:rPr>
        <w:t xml:space="preserve"> pri </w:t>
      </w:r>
      <w:r w:rsidR="003B3D5F">
        <w:rPr>
          <w:rFonts w:cs="Arial"/>
          <w:szCs w:val="20"/>
        </w:rPr>
        <w:t>Barbari Goričan</w:t>
      </w:r>
      <w:r w:rsidR="0015195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1D236A">
        <w:rPr>
          <w:rFonts w:cs="Arial"/>
          <w:szCs w:val="20"/>
        </w:rPr>
        <w:t>7</w:t>
      </w:r>
      <w:r w:rsidR="00CD05D8">
        <w:rPr>
          <w:rFonts w:cs="Arial"/>
          <w:szCs w:val="20"/>
        </w:rPr>
        <w:t>7</w:t>
      </w:r>
      <w:r w:rsidR="003B3D5F">
        <w:rPr>
          <w:rFonts w:cs="Arial"/>
          <w:szCs w:val="20"/>
        </w:rPr>
        <w:t>22</w:t>
      </w:r>
      <w:r w:rsidR="001D236A">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7CC21A99" w:rsidR="00DB635C" w:rsidRDefault="00DB635C" w:rsidP="00EF0F7F">
      <w:pPr>
        <w:pStyle w:val="podpisi"/>
        <w:rPr>
          <w:lang w:val="sl-SI"/>
        </w:rPr>
      </w:pPr>
      <w:r>
        <w:rPr>
          <w:lang w:val="sl-SI"/>
        </w:rPr>
        <w:tab/>
      </w:r>
      <w:r w:rsidR="00027BA9">
        <w:rPr>
          <w:lang w:val="sl-SI"/>
        </w:rPr>
        <w:t>Igor Feketija</w:t>
      </w:r>
    </w:p>
    <w:p w14:paraId="74E0F611" w14:textId="1955F945" w:rsidR="008A506D" w:rsidRDefault="008A506D" w:rsidP="00EF0F7F">
      <w:pPr>
        <w:pStyle w:val="podpisi"/>
        <w:rPr>
          <w:lang w:val="sl-SI"/>
        </w:rPr>
      </w:pPr>
      <w:r>
        <w:rPr>
          <w:lang w:val="sl-SI"/>
        </w:rPr>
        <w:t xml:space="preserve">                                                             </w:t>
      </w:r>
      <w:r w:rsidR="00027BA9">
        <w:rPr>
          <w:lang w:val="sl-SI"/>
        </w:rPr>
        <w:t>državni sekretar</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B5C0014"/>
    <w:multiLevelType w:val="hybridMultilevel"/>
    <w:tmpl w:val="4A4EFCD4"/>
    <w:lvl w:ilvl="0" w:tplc="FFFFFFFF">
      <w:start w:val="1"/>
      <w:numFmt w:val="bullet"/>
      <w:lvlText w:val=""/>
      <w:lvlJc w:val="left"/>
      <w:pPr>
        <w:ind w:left="1440" w:hanging="360"/>
      </w:pPr>
      <w:rPr>
        <w:rFonts w:ascii="Symbol" w:hAnsi="Symbol" w:hint="default"/>
      </w:rPr>
    </w:lvl>
    <w:lvl w:ilvl="1" w:tplc="53C8BB36">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6EE51573"/>
    <w:multiLevelType w:val="hybridMultilevel"/>
    <w:tmpl w:val="130AB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42CEB"/>
    <w:multiLevelType w:val="hybridMultilevel"/>
    <w:tmpl w:val="E85250F4"/>
    <w:lvl w:ilvl="0" w:tplc="53C8BB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607189">
    <w:abstractNumId w:val="16"/>
  </w:num>
  <w:num w:numId="2" w16cid:durableId="1237670433">
    <w:abstractNumId w:val="6"/>
  </w:num>
  <w:num w:numId="3" w16cid:durableId="197011856">
    <w:abstractNumId w:val="9"/>
  </w:num>
  <w:num w:numId="4" w16cid:durableId="523178195">
    <w:abstractNumId w:val="1"/>
  </w:num>
  <w:num w:numId="5" w16cid:durableId="1590429628">
    <w:abstractNumId w:val="4"/>
  </w:num>
  <w:num w:numId="6" w16cid:durableId="277492870">
    <w:abstractNumId w:val="3"/>
  </w:num>
  <w:num w:numId="7" w16cid:durableId="1699892280">
    <w:abstractNumId w:val="22"/>
  </w:num>
  <w:num w:numId="8" w16cid:durableId="349451470">
    <w:abstractNumId w:val="10"/>
  </w:num>
  <w:num w:numId="9" w16cid:durableId="673605330">
    <w:abstractNumId w:val="14"/>
  </w:num>
  <w:num w:numId="10" w16cid:durableId="105925839">
    <w:abstractNumId w:val="15"/>
  </w:num>
  <w:num w:numId="11" w16cid:durableId="469979458">
    <w:abstractNumId w:val="19"/>
  </w:num>
  <w:num w:numId="12" w16cid:durableId="415519218">
    <w:abstractNumId w:val="0"/>
  </w:num>
  <w:num w:numId="13" w16cid:durableId="1580754609">
    <w:abstractNumId w:val="8"/>
  </w:num>
  <w:num w:numId="14" w16cid:durableId="928275632">
    <w:abstractNumId w:val="21"/>
  </w:num>
  <w:num w:numId="15" w16cid:durableId="389038494">
    <w:abstractNumId w:val="5"/>
  </w:num>
  <w:num w:numId="16" w16cid:durableId="2013481987">
    <w:abstractNumId w:val="7"/>
  </w:num>
  <w:num w:numId="17" w16cid:durableId="325482302">
    <w:abstractNumId w:val="12"/>
  </w:num>
  <w:num w:numId="18" w16cid:durableId="48304674">
    <w:abstractNumId w:val="2"/>
  </w:num>
  <w:num w:numId="19" w16cid:durableId="1055663829">
    <w:abstractNumId w:val="11"/>
  </w:num>
  <w:num w:numId="20" w16cid:durableId="409236378">
    <w:abstractNumId w:val="13"/>
  </w:num>
  <w:num w:numId="21" w16cid:durableId="1082458485">
    <w:abstractNumId w:val="17"/>
  </w:num>
  <w:num w:numId="22" w16cid:durableId="710956286">
    <w:abstractNumId w:val="18"/>
  </w:num>
  <w:num w:numId="23" w16cid:durableId="135790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27BA9"/>
    <w:rsid w:val="00050555"/>
    <w:rsid w:val="00054F44"/>
    <w:rsid w:val="00055E16"/>
    <w:rsid w:val="0006067E"/>
    <w:rsid w:val="00076D29"/>
    <w:rsid w:val="00080891"/>
    <w:rsid w:val="000912C3"/>
    <w:rsid w:val="0009620A"/>
    <w:rsid w:val="0009645C"/>
    <w:rsid w:val="000A6DF4"/>
    <w:rsid w:val="000A7238"/>
    <w:rsid w:val="00103DCD"/>
    <w:rsid w:val="00114FE0"/>
    <w:rsid w:val="00117712"/>
    <w:rsid w:val="00117C42"/>
    <w:rsid w:val="001357B2"/>
    <w:rsid w:val="0014102A"/>
    <w:rsid w:val="00142AE7"/>
    <w:rsid w:val="001467EB"/>
    <w:rsid w:val="00147260"/>
    <w:rsid w:val="00151955"/>
    <w:rsid w:val="00170CB2"/>
    <w:rsid w:val="0017478F"/>
    <w:rsid w:val="001A1365"/>
    <w:rsid w:val="001C10A6"/>
    <w:rsid w:val="001C5F57"/>
    <w:rsid w:val="001D236A"/>
    <w:rsid w:val="001E1233"/>
    <w:rsid w:val="001E2898"/>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2B93"/>
    <w:rsid w:val="00336AC2"/>
    <w:rsid w:val="00345A31"/>
    <w:rsid w:val="003569D1"/>
    <w:rsid w:val="003636BF"/>
    <w:rsid w:val="00365885"/>
    <w:rsid w:val="00371442"/>
    <w:rsid w:val="003845B4"/>
    <w:rsid w:val="00387B1A"/>
    <w:rsid w:val="00393803"/>
    <w:rsid w:val="0039656D"/>
    <w:rsid w:val="003A003D"/>
    <w:rsid w:val="003A22E1"/>
    <w:rsid w:val="003B3D5F"/>
    <w:rsid w:val="003B7901"/>
    <w:rsid w:val="003C5EE5"/>
    <w:rsid w:val="003E1C74"/>
    <w:rsid w:val="003E65CE"/>
    <w:rsid w:val="003E6952"/>
    <w:rsid w:val="003E6CEE"/>
    <w:rsid w:val="004443A1"/>
    <w:rsid w:val="00464B0A"/>
    <w:rsid w:val="004657EE"/>
    <w:rsid w:val="0047012D"/>
    <w:rsid w:val="0047045B"/>
    <w:rsid w:val="004732F3"/>
    <w:rsid w:val="004A3680"/>
    <w:rsid w:val="004A6A82"/>
    <w:rsid w:val="004B0CF2"/>
    <w:rsid w:val="004B2B5A"/>
    <w:rsid w:val="004C1E74"/>
    <w:rsid w:val="004E608D"/>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37363"/>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151F8"/>
    <w:rsid w:val="0084421A"/>
    <w:rsid w:val="0086054A"/>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65CA2"/>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47222"/>
    <w:rsid w:val="00C56ED8"/>
    <w:rsid w:val="00C577B3"/>
    <w:rsid w:val="00C62485"/>
    <w:rsid w:val="00C66D4F"/>
    <w:rsid w:val="00C84672"/>
    <w:rsid w:val="00C92898"/>
    <w:rsid w:val="00C96E8E"/>
    <w:rsid w:val="00CA4340"/>
    <w:rsid w:val="00CB4F93"/>
    <w:rsid w:val="00CC43F2"/>
    <w:rsid w:val="00CD05D8"/>
    <w:rsid w:val="00CE5238"/>
    <w:rsid w:val="00CE7514"/>
    <w:rsid w:val="00D07BB8"/>
    <w:rsid w:val="00D248DE"/>
    <w:rsid w:val="00D27F31"/>
    <w:rsid w:val="00D6359C"/>
    <w:rsid w:val="00D64FF2"/>
    <w:rsid w:val="00D8542D"/>
    <w:rsid w:val="00DA5520"/>
    <w:rsid w:val="00DB4E14"/>
    <w:rsid w:val="00DB635C"/>
    <w:rsid w:val="00DB75CB"/>
    <w:rsid w:val="00DB7A28"/>
    <w:rsid w:val="00DC26F7"/>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832289">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39</TotalTime>
  <Pages>3</Pages>
  <Words>1185</Words>
  <Characters>6756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16</cp:revision>
  <cp:lastPrinted>2020-07-02T10:30:00Z</cp:lastPrinted>
  <dcterms:created xsi:type="dcterms:W3CDTF">2023-01-18T07:51:00Z</dcterms:created>
  <dcterms:modified xsi:type="dcterms:W3CDTF">2024-08-20T09:37:00Z</dcterms:modified>
</cp:coreProperties>
</file>