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9EA0" w14:textId="77777777" w:rsidR="00982B66" w:rsidRDefault="00982B66" w:rsidP="00982B6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501F121A" w14:textId="77777777" w:rsidR="00982B66" w:rsidRDefault="00982B66" w:rsidP="00982B66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3699C042" w14:textId="6A621727" w:rsidR="00982B66" w:rsidRDefault="00982B66" w:rsidP="00982B66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982B66">
        <w:rPr>
          <w:rFonts w:cs="Arial"/>
          <w:b/>
          <w:lang w:val="sl-SI"/>
        </w:rPr>
        <w:t>REFERENT II/I (m/ž), šifra DM 425, v Direktoratu za podporo uporabnikom, Sektor za podporo uporabnikom, Oddelek regija Koper</w:t>
      </w:r>
    </w:p>
    <w:p w14:paraId="43718349" w14:textId="77777777" w:rsidR="00982B66" w:rsidRDefault="00982B66" w:rsidP="00982B66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74C66327" w14:textId="77777777" w:rsidR="00982B66" w:rsidRDefault="00982B66" w:rsidP="00982B66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79D6D4FD" w14:textId="77777777" w:rsidR="00982B66" w:rsidRDefault="00982B66" w:rsidP="00982B66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41B5D7A2" w14:textId="77777777" w:rsidR="00982B66" w:rsidRDefault="00982B66" w:rsidP="00982B6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81E4714" w14:textId="77777777" w:rsidR="00982B66" w:rsidRDefault="00982B66" w:rsidP="00982B6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982B66" w14:paraId="419F0C9F" w14:textId="77777777" w:rsidTr="00982B66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3C99B351" w14:textId="77777777" w:rsidR="00982B66" w:rsidRDefault="00982B66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6F80F760" w14:textId="77777777" w:rsidR="00982B66" w:rsidRDefault="00982B66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982B66" w14:paraId="045C4688" w14:textId="77777777" w:rsidTr="00982B66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0DB3F539" w14:textId="77777777" w:rsidR="00982B66" w:rsidRDefault="00982B6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4BD34DCB" w14:textId="77777777" w:rsidR="00982B66" w:rsidRDefault="00982B6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982B66" w14:paraId="781ADA05" w14:textId="77777777" w:rsidTr="00982B66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30A8474" w14:textId="77777777" w:rsidR="00982B66" w:rsidRDefault="00982B6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88470F" w14:textId="77777777" w:rsidR="00982B66" w:rsidRDefault="00982B66">
            <w:pPr>
              <w:spacing w:before="60" w:after="60"/>
              <w:rPr>
                <w:rFonts w:cs="Arial"/>
                <w:b/>
              </w:rPr>
            </w:pPr>
          </w:p>
        </w:tc>
      </w:tr>
      <w:tr w:rsidR="00982B66" w14:paraId="0E377524" w14:textId="77777777" w:rsidTr="00982B66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392AEE46" w14:textId="77777777" w:rsidR="00982B66" w:rsidRDefault="00982B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03C208" w14:textId="77777777" w:rsidR="00982B66" w:rsidRDefault="00982B66">
            <w:pPr>
              <w:spacing w:before="60" w:after="60"/>
              <w:rPr>
                <w:rFonts w:cs="Arial"/>
                <w:b/>
              </w:rPr>
            </w:pPr>
          </w:p>
        </w:tc>
      </w:tr>
      <w:tr w:rsidR="00982B66" w14:paraId="7AE775AE" w14:textId="77777777" w:rsidTr="00982B66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00959D74" w14:textId="77777777" w:rsidR="00982B66" w:rsidRPr="00982B66" w:rsidRDefault="00982B66">
            <w:pPr>
              <w:spacing w:before="60" w:after="60"/>
              <w:rPr>
                <w:rFonts w:cs="Arial"/>
                <w:i/>
                <w:lang w:val="sl-SI"/>
              </w:rPr>
            </w:pPr>
            <w:r w:rsidRPr="00982B66">
              <w:rPr>
                <w:rFonts w:cs="Arial"/>
                <w:b/>
                <w:lang w:val="sl-SI"/>
              </w:rPr>
              <w:t>Naslov:</w:t>
            </w:r>
            <w:r w:rsidRPr="00982B66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6C62789" w14:textId="77777777" w:rsidR="00982B66" w:rsidRPr="00982B66" w:rsidRDefault="00982B66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982B66" w14:paraId="2794BB5E" w14:textId="77777777" w:rsidTr="00982B66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9A816C" w14:textId="77777777" w:rsidR="00982B66" w:rsidRPr="00982B66" w:rsidRDefault="00982B66">
            <w:pPr>
              <w:spacing w:before="60" w:after="60"/>
              <w:rPr>
                <w:rFonts w:cs="Arial"/>
                <w:i/>
                <w:lang w:val="sl-SI"/>
              </w:rPr>
            </w:pPr>
            <w:r w:rsidRPr="00982B66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982B66">
              <w:rPr>
                <w:rFonts w:cs="Arial"/>
                <w:lang w:val="sl-SI"/>
              </w:rPr>
              <w:t>(če je drugačen od naslova stalnega prebivališča)</w:t>
            </w:r>
            <w:r w:rsidRPr="00982B66">
              <w:rPr>
                <w:rFonts w:cs="Arial"/>
                <w:b/>
                <w:lang w:val="sl-SI"/>
              </w:rPr>
              <w:t>:</w:t>
            </w:r>
            <w:r w:rsidRPr="00982B66">
              <w:rPr>
                <w:rFonts w:cs="Arial"/>
                <w:lang w:val="sl-SI"/>
              </w:rPr>
              <w:t xml:space="preserve"> (</w:t>
            </w:r>
            <w:r w:rsidRPr="00982B66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6E63C900" w14:textId="77777777" w:rsidR="00982B66" w:rsidRPr="00982B66" w:rsidRDefault="00982B66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522EAC2" w14:textId="77777777" w:rsidR="00982B66" w:rsidRPr="00982B66" w:rsidRDefault="00982B66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982B66" w14:paraId="6C53214C" w14:textId="77777777" w:rsidTr="00982B66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0FE4C30B" w14:textId="77777777" w:rsidR="00982B66" w:rsidRDefault="00982B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61B31D2" w14:textId="77777777" w:rsidR="00982B66" w:rsidRDefault="00982B66">
            <w:pPr>
              <w:spacing w:before="60" w:after="60"/>
              <w:rPr>
                <w:rFonts w:cs="Arial"/>
                <w:b/>
              </w:rPr>
            </w:pPr>
          </w:p>
        </w:tc>
      </w:tr>
      <w:tr w:rsidR="00982B66" w14:paraId="77F994FE" w14:textId="77777777" w:rsidTr="00982B66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C3162E9" w14:textId="77777777" w:rsidR="00982B66" w:rsidRDefault="00982B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DAC59B1" w14:textId="77777777" w:rsidR="00982B66" w:rsidRDefault="00982B66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3CD5CF3B" w14:textId="77777777" w:rsidR="00982B66" w:rsidRDefault="00982B66" w:rsidP="00982B6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717BE71E" w14:textId="77777777" w:rsidR="00982B66" w:rsidRDefault="00982B66" w:rsidP="00982B66">
      <w:pPr>
        <w:rPr>
          <w:rFonts w:cs="Arial"/>
          <w:sz w:val="22"/>
          <w:szCs w:val="22"/>
          <w:lang w:val="en-GB"/>
        </w:rPr>
      </w:pPr>
    </w:p>
    <w:p w14:paraId="395E5E30" w14:textId="77777777" w:rsidR="00982B66" w:rsidRDefault="00982B66" w:rsidP="00982B66">
      <w:pPr>
        <w:rPr>
          <w:rFonts w:cs="Arial"/>
          <w:b/>
          <w:sz w:val="22"/>
          <w:szCs w:val="22"/>
        </w:rPr>
      </w:pPr>
    </w:p>
    <w:p w14:paraId="74502DAD" w14:textId="77777777" w:rsidR="00982B66" w:rsidRDefault="00982B66" w:rsidP="00982B66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42F548AC" w14:textId="77777777" w:rsidR="00982B66" w:rsidRDefault="00982B66" w:rsidP="00982B66">
      <w:pPr>
        <w:pStyle w:val="Odstavekseznama"/>
        <w:rPr>
          <w:b/>
        </w:rPr>
      </w:pPr>
    </w:p>
    <w:p w14:paraId="56F1CE04" w14:textId="77777777" w:rsidR="00982B66" w:rsidRDefault="00982B66" w:rsidP="00982B66">
      <w:pPr>
        <w:pStyle w:val="Telobesedila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</w:rPr>
        <w:t>redno zaposlitev</w:t>
      </w:r>
      <w:r>
        <w:rPr>
          <w:b/>
          <w:sz w:val="18"/>
          <w:szCs w:val="18"/>
        </w:rPr>
        <w:t xml:space="preserve"> oz. za </w:t>
      </w:r>
      <w:r>
        <w:rPr>
          <w:b/>
          <w:sz w:val="18"/>
          <w:szCs w:val="18"/>
          <w:u w:val="single"/>
        </w:rPr>
        <w:t>druge vrste delovnega razmerja</w:t>
      </w:r>
      <w:r>
        <w:rPr>
          <w:sz w:val="18"/>
          <w:szCs w:val="18"/>
        </w:rPr>
        <w:t xml:space="preserve"> (študentsko delo, pogodbeno delo, avtorsko delo itn. Delovne izkušnje se izkazujejo z verodostojnimi listinami, zato jih priložite prijavni vlogi.)</w:t>
      </w:r>
    </w:p>
    <w:p w14:paraId="15796000" w14:textId="77777777" w:rsidR="00982B66" w:rsidRDefault="00982B66" w:rsidP="00982B66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982B66" w14:paraId="6877CCA1" w14:textId="77777777" w:rsidTr="00982B6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648CBB" w14:textId="77777777" w:rsidR="00982B66" w:rsidRDefault="00982B6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982B66" w14:paraId="55BE8F5F" w14:textId="77777777" w:rsidTr="00982B6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22F81" w14:textId="77777777" w:rsidR="00982B66" w:rsidRDefault="00982B66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24153ABC" w14:textId="77777777" w:rsidR="00982B66" w:rsidRDefault="00982B66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D7B1417" w14:textId="77777777" w:rsidR="00982B66" w:rsidRDefault="00982B66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982B66" w:rsidRPr="003101E2" w14:paraId="1265015B" w14:textId="77777777" w:rsidTr="00982B6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8F0143" w14:textId="77777777" w:rsidR="00982B66" w:rsidRDefault="00982B66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B302156" w14:textId="77777777" w:rsidR="00982B66" w:rsidRDefault="00982B66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707BAA58" w14:textId="77777777" w:rsidR="00982B66" w:rsidRDefault="00982B66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342E475" w14:textId="77777777" w:rsidR="00982B66" w:rsidRDefault="00982B66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48434B53" w14:textId="77777777" w:rsidR="00982B66" w:rsidRDefault="00982B66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8AD7B6E" w14:textId="77777777" w:rsidR="00982B66" w:rsidRDefault="00982B66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982B66" w14:paraId="20FCA3DD" w14:textId="77777777" w:rsidTr="00982B6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F1C418" w14:textId="77777777" w:rsidR="00982B66" w:rsidRDefault="00982B66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982B66" w14:paraId="485D8929" w14:textId="77777777" w:rsidTr="00982B6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271248" w14:textId="77777777" w:rsidR="00982B66" w:rsidRDefault="00982B66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lastRenderedPageBreak/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50F50216" w14:textId="77777777" w:rsidR="00982B66" w:rsidRDefault="00982B66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25DED17" w14:textId="77777777" w:rsidR="00982B66" w:rsidRDefault="00982B66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982B66" w14:paraId="03BC2698" w14:textId="77777777" w:rsidTr="00982B6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63C2C2" w14:textId="77777777" w:rsidR="00982B66" w:rsidRPr="00982B66" w:rsidRDefault="00982B66">
            <w:pPr>
              <w:spacing w:before="60" w:after="60"/>
              <w:rPr>
                <w:rFonts w:cs="Arial"/>
                <w:b/>
                <w:lang w:val="sl-SI"/>
              </w:rPr>
            </w:pPr>
            <w:r w:rsidRPr="00982B66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982B66">
              <w:rPr>
                <w:rFonts w:cs="Arial"/>
                <w:b/>
                <w:lang w:val="sl-SI"/>
              </w:rPr>
              <w:t>):</w:t>
            </w:r>
          </w:p>
          <w:p w14:paraId="593376A6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265BA6E8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251EDBA3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BDCCF63" w14:textId="77777777" w:rsidR="00982B66" w:rsidRDefault="00982B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10CD444" w14:textId="77777777" w:rsidR="00982B66" w:rsidRDefault="00982B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74382398" w14:textId="77777777" w:rsidR="00982B66" w:rsidRDefault="00982B66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28BA77D4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493D25D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05FA052B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3A4EBC1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8F5409A" w14:textId="77777777" w:rsidR="00982B66" w:rsidRDefault="00982B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982B66" w14:paraId="0576DD12" w14:textId="77777777" w:rsidTr="00982B6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21561B" w14:textId="77777777" w:rsidR="00982B66" w:rsidRDefault="00982B66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DF12F2F" w14:textId="77777777" w:rsidR="00982B66" w:rsidRDefault="00982B66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8AC150F" w14:textId="77777777" w:rsidR="00982B66" w:rsidRDefault="00982B6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CB0CB5F" w14:textId="77777777" w:rsidR="00982B66" w:rsidRDefault="00982B66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982B66" w14:paraId="2A201D47" w14:textId="77777777" w:rsidTr="00982B6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0BC20C" w14:textId="77777777" w:rsidR="00982B66" w:rsidRDefault="00982B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D0FFB3F" w14:textId="77777777" w:rsidR="00982B66" w:rsidRDefault="00982B66" w:rsidP="00982B66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982B66" w14:paraId="2F5E7CB1" w14:textId="77777777" w:rsidTr="00982B6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265A2E" w14:textId="77777777" w:rsidR="00982B66" w:rsidRDefault="00982B66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982B66" w14:paraId="01755735" w14:textId="77777777" w:rsidTr="00982B6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E24DF1" w14:textId="77777777" w:rsidR="00982B66" w:rsidRDefault="00982B66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2D506DE" w14:textId="77777777" w:rsidR="00982B66" w:rsidRDefault="00982B66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982B66" w:rsidRPr="003101E2" w14:paraId="1EB98CDD" w14:textId="77777777" w:rsidTr="00982B6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9F3698" w14:textId="77777777" w:rsidR="00982B66" w:rsidRDefault="00982B66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FE0A63" w14:textId="77777777" w:rsidR="00982B66" w:rsidRDefault="00982B66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FE13A8A" w14:textId="77777777" w:rsidR="00982B66" w:rsidRDefault="00982B66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E8F95AA" w14:textId="77777777" w:rsidR="00982B66" w:rsidRDefault="00982B66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56D6E88" w14:textId="77777777" w:rsidR="00982B66" w:rsidRDefault="00982B66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72360DBA" w14:textId="77777777" w:rsidR="00982B66" w:rsidRDefault="00982B66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982B66" w14:paraId="5755E9B8" w14:textId="77777777" w:rsidTr="00982B6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5DAA2A" w14:textId="77777777" w:rsidR="00982B66" w:rsidRDefault="00982B66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982B66" w14:paraId="2D0E7B06" w14:textId="77777777" w:rsidTr="00982B6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F4173B" w14:textId="77777777" w:rsidR="00982B66" w:rsidRDefault="00982B66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502BEEAD" w14:textId="77777777" w:rsidR="00982B66" w:rsidRDefault="00982B66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40703E2F" w14:textId="77777777" w:rsidR="00982B66" w:rsidRDefault="00982B66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982B66" w14:paraId="6DC75596" w14:textId="77777777" w:rsidTr="00982B6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9268E0" w14:textId="77777777" w:rsidR="00982B66" w:rsidRPr="00982B66" w:rsidRDefault="00982B66">
            <w:pPr>
              <w:spacing w:before="60" w:after="60"/>
              <w:rPr>
                <w:rFonts w:cs="Arial"/>
                <w:b/>
                <w:lang w:val="sl-SI"/>
              </w:rPr>
            </w:pPr>
            <w:r w:rsidRPr="00982B66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982B66">
              <w:rPr>
                <w:rFonts w:cs="Arial"/>
                <w:b/>
                <w:lang w:val="sl-SI"/>
              </w:rPr>
              <w:t>):</w:t>
            </w:r>
          </w:p>
          <w:p w14:paraId="4ECE2F18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6F17DC4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9729E13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D26F887" w14:textId="77777777" w:rsidR="00982B66" w:rsidRDefault="00982B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B18FA4F" w14:textId="77777777" w:rsidR="00982B66" w:rsidRDefault="00982B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476311" w14:textId="77777777" w:rsidR="00982B66" w:rsidRDefault="00982B66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5B0701F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CCA334C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41EC2E0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B26E42B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E0C0277" w14:textId="77777777" w:rsidR="00982B66" w:rsidRDefault="00982B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982B66" w14:paraId="77D96C62" w14:textId="77777777" w:rsidTr="00982B6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B4AD7" w14:textId="77777777" w:rsidR="00982B66" w:rsidRDefault="00982B66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EE2CA95" w14:textId="77777777" w:rsidR="00982B66" w:rsidRDefault="00982B66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D82A3F9" w14:textId="77777777" w:rsidR="00982B66" w:rsidRDefault="00982B6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982B66" w14:paraId="40C04584" w14:textId="77777777" w:rsidTr="00982B6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1FDF24" w14:textId="77777777" w:rsidR="00982B66" w:rsidRDefault="00982B66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379FE9" w14:textId="77777777" w:rsidR="00982B66" w:rsidRDefault="00982B66" w:rsidP="00982B66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0FFE8803" w14:textId="77777777" w:rsidR="00982B66" w:rsidRDefault="00982B66" w:rsidP="00982B66">
      <w:pPr>
        <w:pStyle w:val="Telobesedila"/>
        <w:spacing w:after="0"/>
        <w:rPr>
          <w:bCs/>
          <w:iCs/>
          <w:sz w:val="20"/>
          <w:szCs w:val="20"/>
        </w:rPr>
      </w:pPr>
    </w:p>
    <w:p w14:paraId="32B490D1" w14:textId="77777777" w:rsidR="00982B66" w:rsidRDefault="00982B66" w:rsidP="00982B66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982B66" w14:paraId="1248F272" w14:textId="77777777" w:rsidTr="00982B6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245E78" w14:textId="77777777" w:rsidR="00982B66" w:rsidRDefault="00982B6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982B66" w14:paraId="1AC04470" w14:textId="77777777" w:rsidTr="00982B6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89B285" w14:textId="77777777" w:rsidR="00982B66" w:rsidRDefault="00982B66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4924726" w14:textId="77777777" w:rsidR="00982B66" w:rsidRDefault="00982B66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982B66" w:rsidRPr="003101E2" w14:paraId="66130FC6" w14:textId="77777777" w:rsidTr="00982B6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0E490A" w14:textId="77777777" w:rsidR="00982B66" w:rsidRDefault="00982B66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14E1FF" w14:textId="77777777" w:rsidR="00982B66" w:rsidRDefault="00982B66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242EB38D" w14:textId="77777777" w:rsidR="00982B66" w:rsidRDefault="00982B66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EAAFFBE" w14:textId="77777777" w:rsidR="00982B66" w:rsidRDefault="00982B66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7121D57E" w14:textId="77777777" w:rsidR="00982B66" w:rsidRDefault="00982B66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3A0828D4" w14:textId="77777777" w:rsidR="00982B66" w:rsidRDefault="00982B66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982B66" w14:paraId="363B5780" w14:textId="77777777" w:rsidTr="00982B6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511911" w14:textId="77777777" w:rsidR="00982B66" w:rsidRDefault="00982B66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982B66" w14:paraId="52139410" w14:textId="77777777" w:rsidTr="00982B6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98976E" w14:textId="77777777" w:rsidR="00982B66" w:rsidRDefault="00982B66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01F606D8" w14:textId="77777777" w:rsidR="00982B66" w:rsidRDefault="00982B66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56714291" w14:textId="77777777" w:rsidR="00982B66" w:rsidRDefault="00982B66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982B66" w14:paraId="7E28112E" w14:textId="77777777" w:rsidTr="00982B6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23FD0F" w14:textId="77777777" w:rsidR="00982B66" w:rsidRPr="00982B66" w:rsidRDefault="00982B66">
            <w:pPr>
              <w:spacing w:before="60" w:after="60"/>
              <w:rPr>
                <w:rFonts w:cs="Arial"/>
                <w:b/>
                <w:lang w:val="sl-SI"/>
              </w:rPr>
            </w:pPr>
            <w:r w:rsidRPr="00982B66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982B66">
              <w:rPr>
                <w:rFonts w:cs="Arial"/>
                <w:b/>
                <w:lang w:val="sl-SI"/>
              </w:rPr>
              <w:t>):</w:t>
            </w:r>
          </w:p>
          <w:p w14:paraId="03AFFAB9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324F9F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2253405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78497290" w14:textId="77777777" w:rsidR="00982B66" w:rsidRDefault="00982B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4BCFAD8" w14:textId="77777777" w:rsidR="00982B66" w:rsidRDefault="00982B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0F0061C" w14:textId="77777777" w:rsidR="00982B66" w:rsidRDefault="00982B66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327519E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672CE06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D569BC9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EA36588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101E2">
              <w:rPr>
                <w:rFonts w:cs="Arial"/>
                <w:color w:val="000000"/>
                <w:lang w:val="sl-SI"/>
              </w:rPr>
            </w:r>
            <w:r w:rsidR="003101E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D7AE175" w14:textId="77777777" w:rsidR="00982B66" w:rsidRDefault="00982B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982B66" w14:paraId="5522845C" w14:textId="77777777" w:rsidTr="00982B6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27FD15" w14:textId="77777777" w:rsidR="00982B66" w:rsidRDefault="00982B66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3324F3B5" w14:textId="77777777" w:rsidR="00982B66" w:rsidRDefault="00982B66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2BA641DE" w14:textId="77777777" w:rsidR="00982B66" w:rsidRDefault="00982B6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2439B6B2" w14:textId="77777777" w:rsidR="00982B66" w:rsidRDefault="00982B66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982B66" w14:paraId="36BA8011" w14:textId="77777777" w:rsidTr="00982B6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3C9205" w14:textId="77777777" w:rsidR="00982B66" w:rsidRDefault="00982B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CFD322" w14:textId="77777777" w:rsidR="00982B66" w:rsidRDefault="00982B66" w:rsidP="00982B66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5EE399B7" w14:textId="77777777" w:rsidR="00982B66" w:rsidRDefault="00982B66" w:rsidP="00982B66">
      <w:pPr>
        <w:rPr>
          <w:rFonts w:cs="Arial"/>
          <w:b/>
          <w:sz w:val="22"/>
          <w:szCs w:val="22"/>
          <w:lang w:val="sl-SI"/>
        </w:rPr>
      </w:pPr>
    </w:p>
    <w:p w14:paraId="5C8CDD91" w14:textId="77777777" w:rsidR="00982B66" w:rsidRDefault="00982B66" w:rsidP="00982B66">
      <w:pPr>
        <w:rPr>
          <w:rFonts w:cs="Arial"/>
          <w:b/>
          <w:sz w:val="22"/>
          <w:szCs w:val="22"/>
          <w:lang w:val="sl-SI"/>
        </w:rPr>
      </w:pPr>
    </w:p>
    <w:p w14:paraId="231CE695" w14:textId="77777777" w:rsidR="00982B66" w:rsidRDefault="00982B66" w:rsidP="00982B66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26C6B2FA" w14:textId="77777777" w:rsidR="00982B66" w:rsidRDefault="00982B66" w:rsidP="00982B66">
      <w:pPr>
        <w:rPr>
          <w:rFonts w:cs="Arial"/>
          <w:b/>
        </w:rPr>
      </w:pPr>
    </w:p>
    <w:p w14:paraId="2FCCFA49" w14:textId="77777777" w:rsidR="00982B66" w:rsidRDefault="00982B66" w:rsidP="00982B66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65AA97B6" w14:textId="77777777" w:rsidR="00982B66" w:rsidRDefault="00982B66" w:rsidP="00982B66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(</w:t>
      </w:r>
      <w:proofErr w:type="spellStart"/>
      <w:r>
        <w:rPr>
          <w:rFonts w:cs="Arial"/>
          <w:bCs/>
          <w:shd w:val="clear" w:color="auto" w:fill="FFFFFF"/>
        </w:rPr>
        <w:t>Uradni</w:t>
      </w:r>
      <w:proofErr w:type="spellEnd"/>
      <w:r>
        <w:rPr>
          <w:rFonts w:cs="Arial"/>
          <w:bCs/>
          <w:shd w:val="clear" w:color="auto" w:fill="FFFFFF"/>
        </w:rPr>
        <w:t xml:space="preserve"> list RS </w:t>
      </w:r>
      <w:proofErr w:type="spellStart"/>
      <w:r>
        <w:rPr>
          <w:rFonts w:cs="Arial"/>
          <w:bCs/>
          <w:shd w:val="clear" w:color="auto" w:fill="FFFFFF"/>
        </w:rPr>
        <w:t>št</w:t>
      </w:r>
      <w:proofErr w:type="spellEnd"/>
      <w:r>
        <w:rPr>
          <w:rFonts w:cs="Arial"/>
          <w:bCs/>
          <w:shd w:val="clear" w:color="auto" w:fill="FFFFFF"/>
        </w:rPr>
        <w:t>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982B66" w14:paraId="157637D6" w14:textId="77777777" w:rsidTr="00982B6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B0F1C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F97E3" w14:textId="77777777" w:rsidR="00982B66" w:rsidRDefault="00982B66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0002BCD4" w14:textId="77777777" w:rsidR="00982B66" w:rsidRDefault="00982B66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2D0EF" w14:textId="77777777" w:rsidR="00982B66" w:rsidRDefault="00982B66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611FA" w14:textId="77777777" w:rsidR="00982B66" w:rsidRDefault="00982B66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C917C" w14:textId="77777777" w:rsidR="00982B66" w:rsidRDefault="00982B66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982B66" w14:paraId="77CD8B2B" w14:textId="77777777" w:rsidTr="00982B6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8D4E5" w14:textId="77777777" w:rsidR="00982B66" w:rsidRDefault="00982B66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C5252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EFAD0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8F467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4CA30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982B66" w14:paraId="7D87B92C" w14:textId="77777777" w:rsidTr="00982B6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0FADE" w14:textId="77777777" w:rsidR="00982B66" w:rsidRDefault="00982B66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4CF11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8B6C3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82CC8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ADB9B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982B66" w14:paraId="0733845F" w14:textId="77777777" w:rsidTr="00982B6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7D474" w14:textId="77777777" w:rsidR="00982B66" w:rsidRDefault="00982B66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E4F91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F36F5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C2135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2BDAD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982B66" w14:paraId="23671B11" w14:textId="77777777" w:rsidTr="00982B6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9E0EA" w14:textId="77777777" w:rsidR="00982B66" w:rsidRDefault="00982B66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657E3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66201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A7F3B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FBD1E" w14:textId="77777777" w:rsidR="00982B66" w:rsidRDefault="00982B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458615B2" w14:textId="77777777" w:rsidR="00982B66" w:rsidRDefault="00982B66" w:rsidP="00982B66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3FB222F" w14:textId="77777777" w:rsidR="00982B66" w:rsidRDefault="00982B66" w:rsidP="00982B66">
      <w:pPr>
        <w:rPr>
          <w:rFonts w:cs="Arial"/>
          <w:b/>
          <w:color w:val="0000FF"/>
          <w:sz w:val="22"/>
          <w:szCs w:val="22"/>
        </w:rPr>
      </w:pPr>
    </w:p>
    <w:p w14:paraId="145B3AB8" w14:textId="77777777" w:rsidR="00982B66" w:rsidRDefault="00982B66" w:rsidP="00982B66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AE86FED" w14:textId="77777777" w:rsidR="00982B66" w:rsidRDefault="00982B66" w:rsidP="00982B66">
      <w:pPr>
        <w:rPr>
          <w:rFonts w:cs="Arial"/>
          <w:b/>
        </w:rPr>
      </w:pPr>
    </w:p>
    <w:p w14:paraId="121A8ABA" w14:textId="77777777" w:rsidR="00982B66" w:rsidRDefault="00982B66" w:rsidP="00982B66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982B66" w14:paraId="06E24474" w14:textId="77777777" w:rsidTr="00982B6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8BAD1" w14:textId="77777777" w:rsidR="00982B66" w:rsidRDefault="00982B6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3B513" w14:textId="77777777" w:rsidR="00982B66" w:rsidRDefault="00982B66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668E1" w14:textId="77777777" w:rsidR="00982B66" w:rsidRDefault="00982B6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982B66" w14:paraId="607CBE78" w14:textId="77777777" w:rsidTr="00982B6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8B8E9" w14:textId="77777777" w:rsidR="00982B66" w:rsidRDefault="00982B6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A80EA" w14:textId="77777777" w:rsidR="00982B66" w:rsidRDefault="00982B66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0424F" w14:textId="77777777" w:rsidR="00982B66" w:rsidRDefault="00982B66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982B66" w14:paraId="7B6527B7" w14:textId="77777777" w:rsidTr="00982B6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3DF7B" w14:textId="77777777" w:rsidR="00982B66" w:rsidRDefault="00982B6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13C04" w14:textId="77777777" w:rsidR="00982B66" w:rsidRDefault="00982B66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82020" w14:textId="77777777" w:rsidR="00982B66" w:rsidRDefault="00982B66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982B66" w14:paraId="2C8BE549" w14:textId="77777777" w:rsidTr="00982B6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8B3E" w14:textId="77777777" w:rsidR="00982B66" w:rsidRDefault="00982B6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7C755" w14:textId="77777777" w:rsidR="00982B66" w:rsidRDefault="00982B66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6BA75" w14:textId="77777777" w:rsidR="00982B66" w:rsidRDefault="00982B66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DE7DFA3" w14:textId="77777777" w:rsidR="00982B66" w:rsidRDefault="00982B66" w:rsidP="00982B66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137B39F3" w14:textId="77777777" w:rsidR="00982B66" w:rsidRDefault="00982B66" w:rsidP="00982B66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i/>
          <w:color w:val="000000"/>
        </w:rPr>
        <w:t>(</w:t>
      </w:r>
      <w:proofErr w:type="spellStart"/>
      <w:r>
        <w:rPr>
          <w:rFonts w:cs="Arial"/>
          <w:i/>
          <w:color w:val="000000"/>
        </w:rPr>
        <w:t>označite</w:t>
      </w:r>
      <w:proofErr w:type="spellEnd"/>
      <w:r>
        <w:rPr>
          <w:rFonts w:cs="Arial"/>
          <w:i/>
          <w:color w:val="000000"/>
        </w:rPr>
        <w:t xml:space="preserve"> 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82B66" w14:paraId="63106F03" w14:textId="77777777" w:rsidTr="00982B6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AC88F" w14:textId="77777777" w:rsidR="00982B66" w:rsidRDefault="00982B66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9D1960" w14:textId="77777777" w:rsidR="00982B66" w:rsidRDefault="00982B66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E3426D" w14:textId="77777777" w:rsidR="00982B66" w:rsidRDefault="00982B66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84589" w14:textId="77777777" w:rsidR="00982B66" w:rsidRDefault="00982B66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982B66" w14:paraId="169C13EC" w14:textId="77777777" w:rsidTr="00982B6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7FA28E" w14:textId="77777777" w:rsidR="00982B66" w:rsidRDefault="00982B66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8BDA9C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4E4EEA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364259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982B66" w14:paraId="522BB086" w14:textId="77777777" w:rsidTr="00982B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B4F210" w14:textId="77777777" w:rsidR="00982B66" w:rsidRDefault="00982B66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B74BE5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E7623D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B09407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82B66" w14:paraId="508F61D2" w14:textId="77777777" w:rsidTr="00982B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1FF8AA" w14:textId="77777777" w:rsidR="00982B66" w:rsidRDefault="00982B66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9398DA" w14:textId="77777777" w:rsidR="00982B66" w:rsidRDefault="00982B66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color w:val="000000"/>
              </w:rPr>
            </w:r>
            <w:r w:rsidR="003101E2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5BD038" w14:textId="77777777" w:rsidR="00982B66" w:rsidRDefault="00982B66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color w:val="000000"/>
              </w:rPr>
            </w:r>
            <w:r w:rsidR="003101E2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4FB2E9" w14:textId="77777777" w:rsidR="00982B66" w:rsidRDefault="00982B66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color w:val="000000"/>
              </w:rPr>
            </w:r>
            <w:r w:rsidR="003101E2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982B66" w14:paraId="100E229E" w14:textId="77777777" w:rsidTr="00982B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A89294" w14:textId="77777777" w:rsidR="00982B66" w:rsidRDefault="00982B66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0BF0B7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1E51C2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333892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82B66" w14:paraId="6A118DBB" w14:textId="77777777" w:rsidTr="00982B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52B841" w14:textId="77777777" w:rsidR="00982B66" w:rsidRDefault="00982B66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735993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402C93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FAEAE1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82B66" w14:paraId="4B77A20F" w14:textId="77777777" w:rsidTr="00982B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773086" w14:textId="77777777" w:rsidR="00982B66" w:rsidRDefault="00982B66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8D6C9A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8C4DAD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8CB7E4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82B66" w14:paraId="7D52B05E" w14:textId="77777777" w:rsidTr="00982B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90F96F" w14:textId="77777777" w:rsidR="00982B66" w:rsidRDefault="00982B66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FBDE4F4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051F02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837CAD" w14:textId="77777777" w:rsidR="00982B66" w:rsidRDefault="00982B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101E2">
              <w:rPr>
                <w:rFonts w:cs="Arial"/>
                <w:b/>
                <w:color w:val="000000"/>
              </w:rPr>
            </w:r>
            <w:r w:rsidR="003101E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6844F6D7" w14:textId="77777777" w:rsidR="00982B66" w:rsidRDefault="00982B66" w:rsidP="00982B66">
      <w:pPr>
        <w:spacing w:after="120"/>
        <w:rPr>
          <w:rFonts w:cs="Arial"/>
          <w:b/>
          <w:sz w:val="22"/>
          <w:szCs w:val="22"/>
          <w:lang w:val="en-GB"/>
        </w:rPr>
      </w:pPr>
    </w:p>
    <w:p w14:paraId="38BE7723" w14:textId="77777777" w:rsidR="00982B66" w:rsidRDefault="00982B66" w:rsidP="00982B66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označite</w:t>
      </w:r>
      <w:proofErr w:type="spellEnd"/>
      <w:r>
        <w:rPr>
          <w:rFonts w:cs="Arial"/>
          <w:i/>
        </w:rPr>
        <w:t xml:space="preserve"> raven </w:t>
      </w:r>
      <w:proofErr w:type="spellStart"/>
      <w:r>
        <w:rPr>
          <w:rFonts w:cs="Arial"/>
          <w:i/>
        </w:rPr>
        <w:t>znanja</w:t>
      </w:r>
      <w:proofErr w:type="spellEnd"/>
      <w:r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82B66" w14:paraId="5CFAD0F4" w14:textId="77777777" w:rsidTr="00982B6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ED5C2B" w14:textId="77777777" w:rsidR="00982B66" w:rsidRDefault="00982B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5F5D163" w14:textId="77777777" w:rsidR="00982B66" w:rsidRDefault="00982B66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26E8EDF" w14:textId="77777777" w:rsidR="00982B66" w:rsidRDefault="00982B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6BB490" w14:textId="77777777" w:rsidR="00982B66" w:rsidRDefault="00982B66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982B66" w14:paraId="5B02F8AE" w14:textId="77777777" w:rsidTr="00982B6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2EF5E9" w14:textId="77777777" w:rsidR="00982B66" w:rsidRDefault="00982B66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BA3F" w14:textId="77777777" w:rsidR="00982B66" w:rsidRDefault="00982B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3101E2">
              <w:rPr>
                <w:rFonts w:cs="Arial"/>
                <w:b/>
              </w:rPr>
            </w:r>
            <w:r w:rsidR="003101E2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CB1D" w14:textId="77777777" w:rsidR="00982B66" w:rsidRDefault="00982B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3101E2">
              <w:rPr>
                <w:rFonts w:cs="Arial"/>
                <w:b/>
              </w:rPr>
            </w:r>
            <w:r w:rsidR="003101E2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FA1BA3" w14:textId="77777777" w:rsidR="00982B66" w:rsidRDefault="00982B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101E2">
              <w:rPr>
                <w:rFonts w:cs="Arial"/>
                <w:b/>
              </w:rPr>
            </w:r>
            <w:r w:rsidR="003101E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982B66" w14:paraId="125734A5" w14:textId="77777777" w:rsidTr="00982B6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0B1B75" w14:textId="77777777" w:rsidR="00982B66" w:rsidRDefault="00982B66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0EB9" w14:textId="77777777" w:rsidR="00982B66" w:rsidRDefault="00982B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101E2">
              <w:rPr>
                <w:rFonts w:cs="Arial"/>
                <w:b/>
              </w:rPr>
            </w:r>
            <w:r w:rsidR="003101E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CA63" w14:textId="77777777" w:rsidR="00982B66" w:rsidRDefault="00982B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101E2">
              <w:rPr>
                <w:rFonts w:cs="Arial"/>
                <w:b/>
              </w:rPr>
            </w:r>
            <w:r w:rsidR="003101E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2F297C" w14:textId="77777777" w:rsidR="00982B66" w:rsidRDefault="00982B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101E2">
              <w:rPr>
                <w:rFonts w:cs="Arial"/>
                <w:b/>
              </w:rPr>
            </w:r>
            <w:r w:rsidR="003101E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982B66" w14:paraId="3286562C" w14:textId="77777777" w:rsidTr="00982B6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8B5311" w14:textId="77777777" w:rsidR="00982B66" w:rsidRDefault="00982B66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FE84B3" w14:textId="77777777" w:rsidR="00982B66" w:rsidRDefault="00982B6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101E2">
              <w:rPr>
                <w:rFonts w:cs="Arial"/>
                <w:b/>
              </w:rPr>
            </w:r>
            <w:r w:rsidR="003101E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35927B" w14:textId="77777777" w:rsidR="00982B66" w:rsidRDefault="00982B6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101E2">
              <w:rPr>
                <w:rFonts w:cs="Arial"/>
                <w:b/>
              </w:rPr>
            </w:r>
            <w:r w:rsidR="003101E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414F27" w14:textId="77777777" w:rsidR="00982B66" w:rsidRDefault="00982B6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101E2">
              <w:rPr>
                <w:rFonts w:cs="Arial"/>
                <w:b/>
              </w:rPr>
            </w:r>
            <w:r w:rsidR="003101E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5F46F18" w14:textId="77777777" w:rsidR="00982B66" w:rsidRDefault="00982B66" w:rsidP="00982B66">
      <w:pPr>
        <w:rPr>
          <w:rFonts w:cs="Arial"/>
          <w:bCs/>
          <w:color w:val="000000"/>
          <w:szCs w:val="20"/>
        </w:rPr>
      </w:pPr>
    </w:p>
    <w:p w14:paraId="1D56BC7E" w14:textId="77777777" w:rsidR="00982B66" w:rsidRDefault="00982B66" w:rsidP="00982B66">
      <w:pPr>
        <w:rPr>
          <w:rFonts w:cs="Arial"/>
          <w:b/>
          <w:color w:val="000000"/>
        </w:rPr>
      </w:pPr>
    </w:p>
    <w:p w14:paraId="238A0046" w14:textId="77777777" w:rsidR="00982B66" w:rsidRDefault="00982B66" w:rsidP="00982B66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 xml:space="preserve">d. </w:t>
      </w:r>
      <w:proofErr w:type="spellStart"/>
      <w:r>
        <w:rPr>
          <w:rFonts w:cs="Arial"/>
          <w:b/>
          <w:color w:val="000000"/>
          <w:lang w:val="it-IT"/>
        </w:rPr>
        <w:t>Druga</w:t>
      </w:r>
      <w:proofErr w:type="spellEnd"/>
      <w:r>
        <w:rPr>
          <w:rFonts w:cs="Arial"/>
          <w:b/>
          <w:color w:val="000000"/>
          <w:lang w:val="it-IT"/>
        </w:rPr>
        <w:t xml:space="preserve"> </w:t>
      </w:r>
      <w:proofErr w:type="spellStart"/>
      <w:r>
        <w:rPr>
          <w:rFonts w:cs="Arial"/>
          <w:b/>
          <w:color w:val="000000"/>
          <w:lang w:val="it-IT"/>
        </w:rPr>
        <w:t>znanja</w:t>
      </w:r>
      <w:proofErr w:type="spellEnd"/>
      <w:r>
        <w:rPr>
          <w:rFonts w:cs="Arial"/>
          <w:b/>
          <w:color w:val="000000"/>
          <w:lang w:val="it-IT"/>
        </w:rPr>
        <w:t xml:space="preserve"> in </w:t>
      </w:r>
      <w:proofErr w:type="spellStart"/>
      <w:r>
        <w:rPr>
          <w:rFonts w:cs="Arial"/>
          <w:b/>
          <w:color w:val="000000"/>
          <w:lang w:val="it-IT"/>
        </w:rPr>
        <w:t>veščine</w:t>
      </w:r>
      <w:proofErr w:type="spellEnd"/>
    </w:p>
    <w:p w14:paraId="00393063" w14:textId="77777777" w:rsidR="00982B66" w:rsidRDefault="00982B66" w:rsidP="00982B66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2D01E6DC" w14:textId="77777777" w:rsidR="00982B66" w:rsidRDefault="00982B66" w:rsidP="00982B66">
      <w:pPr>
        <w:rPr>
          <w:rFonts w:cs="Arial"/>
          <w:color w:val="000000"/>
          <w:szCs w:val="20"/>
          <w:lang w:val="it-IT"/>
        </w:rPr>
      </w:pPr>
    </w:p>
    <w:p w14:paraId="3D0255CC" w14:textId="77777777" w:rsidR="00982B66" w:rsidRDefault="00982B66" w:rsidP="00982B66">
      <w:pPr>
        <w:rPr>
          <w:rFonts w:cs="Arial"/>
          <w:color w:val="000000"/>
          <w:lang w:val="it-IT"/>
        </w:rPr>
      </w:pPr>
    </w:p>
    <w:p w14:paraId="1DA24D1A" w14:textId="77777777" w:rsidR="00982B66" w:rsidRDefault="00982B66" w:rsidP="00982B66">
      <w:pPr>
        <w:rPr>
          <w:rFonts w:cs="Arial"/>
          <w:color w:val="000000"/>
          <w:lang w:val="it-IT"/>
        </w:rPr>
      </w:pPr>
    </w:p>
    <w:p w14:paraId="767497B0" w14:textId="00B4ED70" w:rsidR="00982B66" w:rsidRDefault="00982B66" w:rsidP="00982B66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CECFB" wp14:editId="7C9524E2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C12A8" w14:textId="77777777" w:rsidR="00982B66" w:rsidRDefault="00982B66" w:rsidP="00982B66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2FF476B9" w14:textId="77777777" w:rsidR="00982B66" w:rsidRDefault="00982B66" w:rsidP="00982B66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507B59D2" w14:textId="77777777" w:rsidR="00982B66" w:rsidRDefault="00982B66" w:rsidP="00982B66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CECFB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00CC12A8" w14:textId="77777777" w:rsidR="00982B66" w:rsidRDefault="00982B66" w:rsidP="00982B66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2FF476B9" w14:textId="77777777" w:rsidR="00982B66" w:rsidRDefault="00982B66" w:rsidP="00982B66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507B59D2" w14:textId="77777777" w:rsidR="00982B66" w:rsidRDefault="00982B66" w:rsidP="00982B66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71EC3272" w14:textId="77777777" w:rsidR="00982B66" w:rsidRDefault="00982B66" w:rsidP="00982B66">
      <w:pPr>
        <w:rPr>
          <w:rFonts w:cs="Arial"/>
          <w:b/>
          <w:color w:val="000000"/>
        </w:rPr>
        <w:sectPr w:rsidR="00982B66">
          <w:pgSz w:w="11906" w:h="16838"/>
          <w:pgMar w:top="1417" w:right="1417" w:bottom="1417" w:left="1417" w:header="1020" w:footer="709" w:gutter="0"/>
          <w:cols w:space="708"/>
        </w:sectPr>
      </w:pPr>
    </w:p>
    <w:p w14:paraId="0D5834D5" w14:textId="77777777" w:rsidR="00982B66" w:rsidRDefault="00982B66" w:rsidP="00982B66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EF74C6" w14:textId="77777777" w:rsidR="00982B66" w:rsidRDefault="00982B66" w:rsidP="00982B66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982B66" w14:paraId="628BFBD5" w14:textId="77777777" w:rsidTr="00982B66">
        <w:tc>
          <w:tcPr>
            <w:tcW w:w="2009" w:type="dxa"/>
            <w:hideMark/>
          </w:tcPr>
          <w:p w14:paraId="7C5F758A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2D3660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982B66" w14:paraId="7EA55CAF" w14:textId="77777777" w:rsidTr="00982B66">
        <w:tc>
          <w:tcPr>
            <w:tcW w:w="2009" w:type="dxa"/>
            <w:hideMark/>
          </w:tcPr>
          <w:p w14:paraId="2F48F711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3B151B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982B66" w14:paraId="2C82DB09" w14:textId="77777777" w:rsidTr="00982B66">
        <w:tc>
          <w:tcPr>
            <w:tcW w:w="2009" w:type="dxa"/>
            <w:hideMark/>
          </w:tcPr>
          <w:p w14:paraId="28E1A867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063096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982B66" w14:paraId="700C3A7A" w14:textId="77777777" w:rsidTr="00982B66">
        <w:trPr>
          <w:trHeight w:val="320"/>
        </w:trPr>
        <w:tc>
          <w:tcPr>
            <w:tcW w:w="2009" w:type="dxa"/>
            <w:hideMark/>
          </w:tcPr>
          <w:p w14:paraId="3319BB84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3B8939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982B66" w14:paraId="2CEB82EC" w14:textId="77777777" w:rsidTr="00982B66">
        <w:tc>
          <w:tcPr>
            <w:tcW w:w="2009" w:type="dxa"/>
            <w:hideMark/>
          </w:tcPr>
          <w:p w14:paraId="202C5461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ADE308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982B66" w14:paraId="1BD9941A" w14:textId="77777777" w:rsidTr="00982B66">
        <w:tc>
          <w:tcPr>
            <w:tcW w:w="4302" w:type="dxa"/>
            <w:gridSpan w:val="4"/>
            <w:hideMark/>
          </w:tcPr>
          <w:p w14:paraId="620A697B" w14:textId="77777777" w:rsidR="00982B66" w:rsidRDefault="00982B66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447D740B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982B66" w14:paraId="4634D433" w14:textId="77777777" w:rsidTr="00982B66">
        <w:tc>
          <w:tcPr>
            <w:tcW w:w="2501" w:type="dxa"/>
            <w:gridSpan w:val="2"/>
            <w:hideMark/>
          </w:tcPr>
          <w:p w14:paraId="05137594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9250DB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982B66" w14:paraId="685A47B5" w14:textId="77777777" w:rsidTr="00982B66">
        <w:tc>
          <w:tcPr>
            <w:tcW w:w="2501" w:type="dxa"/>
            <w:gridSpan w:val="2"/>
            <w:hideMark/>
          </w:tcPr>
          <w:p w14:paraId="73BD7EEB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BAE7C5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982B66" w14:paraId="270EA855" w14:textId="77777777" w:rsidTr="00982B66">
        <w:tc>
          <w:tcPr>
            <w:tcW w:w="4302" w:type="dxa"/>
            <w:gridSpan w:val="4"/>
            <w:hideMark/>
          </w:tcPr>
          <w:p w14:paraId="6A7DCE1B" w14:textId="77777777" w:rsidR="00982B66" w:rsidRDefault="00982B66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758DC77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982B66" w14:paraId="7235C6FD" w14:textId="77777777" w:rsidTr="00982B66">
        <w:tc>
          <w:tcPr>
            <w:tcW w:w="2501" w:type="dxa"/>
            <w:gridSpan w:val="2"/>
            <w:hideMark/>
          </w:tcPr>
          <w:p w14:paraId="785C9C51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E5CEA8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982B66" w14:paraId="6290087D" w14:textId="77777777" w:rsidTr="00982B66">
        <w:tc>
          <w:tcPr>
            <w:tcW w:w="2501" w:type="dxa"/>
            <w:gridSpan w:val="2"/>
            <w:hideMark/>
          </w:tcPr>
          <w:p w14:paraId="141FCE73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3FD30B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982B66" w:rsidRPr="003101E2" w14:paraId="33FC4BA9" w14:textId="77777777" w:rsidTr="00982B66">
        <w:tc>
          <w:tcPr>
            <w:tcW w:w="4302" w:type="dxa"/>
            <w:gridSpan w:val="4"/>
            <w:hideMark/>
          </w:tcPr>
          <w:p w14:paraId="4AA285CA" w14:textId="77777777" w:rsidR="00982B66" w:rsidRDefault="00982B66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7F3832D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982B66" w14:paraId="68CEB4A9" w14:textId="77777777" w:rsidTr="00982B66">
        <w:tc>
          <w:tcPr>
            <w:tcW w:w="3320" w:type="dxa"/>
            <w:gridSpan w:val="3"/>
            <w:hideMark/>
          </w:tcPr>
          <w:p w14:paraId="70EF64F6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013804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982B66" w14:paraId="1FD42ED5" w14:textId="77777777" w:rsidTr="00982B66">
        <w:tc>
          <w:tcPr>
            <w:tcW w:w="3320" w:type="dxa"/>
            <w:gridSpan w:val="3"/>
            <w:hideMark/>
          </w:tcPr>
          <w:p w14:paraId="5CF5B4F9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2C9EC7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982B66" w14:paraId="1CAE23ED" w14:textId="77777777" w:rsidTr="00982B66">
        <w:tc>
          <w:tcPr>
            <w:tcW w:w="3320" w:type="dxa"/>
            <w:gridSpan w:val="3"/>
            <w:hideMark/>
          </w:tcPr>
          <w:p w14:paraId="2A15627E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704FB2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982B66" w14:paraId="3DF9E8B9" w14:textId="77777777" w:rsidTr="00982B66">
        <w:tc>
          <w:tcPr>
            <w:tcW w:w="3320" w:type="dxa"/>
            <w:gridSpan w:val="3"/>
            <w:hideMark/>
          </w:tcPr>
          <w:p w14:paraId="5FA500C8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1BCFA6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3761DDBF" w14:textId="77777777" w:rsidR="00982B66" w:rsidRDefault="00982B66" w:rsidP="00982B66">
      <w:pPr>
        <w:spacing w:line="260" w:lineRule="exact"/>
        <w:rPr>
          <w:rFonts w:cs="Arial"/>
          <w:sz w:val="18"/>
          <w:szCs w:val="18"/>
          <w:lang w:val="sl-SI"/>
        </w:rPr>
      </w:pPr>
    </w:p>
    <w:p w14:paraId="4084A860" w14:textId="77777777" w:rsidR="00982B66" w:rsidRDefault="00982B66" w:rsidP="00982B66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982B66" w14:paraId="2C7840C8" w14:textId="77777777" w:rsidTr="00982B66">
        <w:tc>
          <w:tcPr>
            <w:tcW w:w="3528" w:type="dxa"/>
            <w:hideMark/>
          </w:tcPr>
          <w:p w14:paraId="3C3C495C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D72A22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982B66" w14:paraId="060A9484" w14:textId="77777777" w:rsidTr="00982B66">
        <w:tc>
          <w:tcPr>
            <w:tcW w:w="3528" w:type="dxa"/>
            <w:hideMark/>
          </w:tcPr>
          <w:p w14:paraId="1C59F7D3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8511D9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982B66" w14:paraId="65714DE2" w14:textId="77777777" w:rsidTr="00982B66">
        <w:tc>
          <w:tcPr>
            <w:tcW w:w="3528" w:type="dxa"/>
            <w:hideMark/>
          </w:tcPr>
          <w:p w14:paraId="5EF047E5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30205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982B66" w14:paraId="3042FE45" w14:textId="77777777" w:rsidTr="00982B66">
        <w:tc>
          <w:tcPr>
            <w:tcW w:w="3528" w:type="dxa"/>
            <w:hideMark/>
          </w:tcPr>
          <w:p w14:paraId="46C5CFA9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BC6A33" w14:textId="77777777" w:rsidR="00982B66" w:rsidRDefault="00982B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5216B72" w14:textId="77777777" w:rsidR="00982B66" w:rsidRDefault="00982B66" w:rsidP="00982B66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3E23A7BE" w14:textId="77777777" w:rsidR="00982B66" w:rsidRDefault="00982B66" w:rsidP="00982B66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78E6E7C1" w14:textId="77777777" w:rsidR="00982B66" w:rsidRDefault="00982B66" w:rsidP="00982B66">
      <w:pPr>
        <w:pStyle w:val="Navadensple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izpolnjujem vse formalne pogoje za zasedbo delovnega mesta, za katerega kandidiram,</w:t>
      </w:r>
    </w:p>
    <w:p w14:paraId="4D55DF1C" w14:textId="6D3781A6" w:rsidR="00982B66" w:rsidRDefault="00982B66" w:rsidP="00982B66">
      <w:pPr>
        <w:pStyle w:val="Navadensple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sklenjeno imam delovno razmerje za nedoločen čas v organu državne uprave ali drugem organu, ki je po sporazumu z Vlado RS vstopil v interni trg dela,</w:t>
      </w:r>
    </w:p>
    <w:p w14:paraId="725D02B8" w14:textId="77777777" w:rsidR="00982B66" w:rsidRDefault="00982B66" w:rsidP="00982B66">
      <w:pPr>
        <w:pStyle w:val="Navadensple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za namen tega postopka dovoljujem Ministrstvu za digitalno preobrazbo pridobitev zgoraj navedenih podatkov iz centralne kadrovske evidence oziroma iz kadrovske evidence organa, v katerem opravlja delo.</w:t>
      </w:r>
    </w:p>
    <w:p w14:paraId="753E4CF8" w14:textId="77777777" w:rsidR="00982B66" w:rsidRDefault="00982B66" w:rsidP="00982B66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982B66" w14:paraId="49343F0A" w14:textId="77777777" w:rsidTr="00982B66">
        <w:trPr>
          <w:trHeight w:val="269"/>
        </w:trPr>
        <w:tc>
          <w:tcPr>
            <w:tcW w:w="1700" w:type="dxa"/>
            <w:hideMark/>
          </w:tcPr>
          <w:p w14:paraId="721BB74F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543D39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36BD805C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F21C4B" w14:textId="77777777" w:rsidR="00982B66" w:rsidRDefault="00982B6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982B66" w:rsidRPr="003101E2" w14:paraId="5BAA8550" w14:textId="77777777" w:rsidTr="00982B66">
        <w:trPr>
          <w:trHeight w:val="269"/>
        </w:trPr>
        <w:tc>
          <w:tcPr>
            <w:tcW w:w="1700" w:type="dxa"/>
          </w:tcPr>
          <w:p w14:paraId="74633BA5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4210E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9A4D028" w14:textId="77777777" w:rsidR="00982B66" w:rsidRDefault="00982B66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D25F9C" w14:textId="77777777" w:rsidR="00982B66" w:rsidRDefault="00982B6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37C93D42" w14:textId="77777777" w:rsidR="00982B66" w:rsidRDefault="00982B66" w:rsidP="00982B66">
      <w:pPr>
        <w:rPr>
          <w:rFonts w:cs="Arial"/>
          <w:b/>
          <w:sz w:val="18"/>
          <w:szCs w:val="18"/>
          <w:lang w:val="it-IT"/>
        </w:rPr>
      </w:pPr>
    </w:p>
    <w:sectPr w:rsidR="00982B66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57058387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D62FA"/>
    <w:rsid w:val="002E3898"/>
    <w:rsid w:val="002F52FF"/>
    <w:rsid w:val="002F5451"/>
    <w:rsid w:val="00301C31"/>
    <w:rsid w:val="00302729"/>
    <w:rsid w:val="003028CE"/>
    <w:rsid w:val="00306915"/>
    <w:rsid w:val="003101E2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91C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2D18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CF8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2B66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13</TotalTime>
  <Pages>6</Pages>
  <Words>974</Words>
  <Characters>8629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9584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9</cp:revision>
  <cp:lastPrinted>2021-10-08T09:50:00Z</cp:lastPrinted>
  <dcterms:created xsi:type="dcterms:W3CDTF">2023-03-22T06:02:00Z</dcterms:created>
  <dcterms:modified xsi:type="dcterms:W3CDTF">2023-05-03T08:32:00Z</dcterms:modified>
</cp:coreProperties>
</file>