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6B85D45" w:rsidR="0060563A" w:rsidRDefault="003A0145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A0145">
        <w:rPr>
          <w:rFonts w:cs="Arial"/>
          <w:b/>
          <w:lang w:val="sl-SI"/>
        </w:rPr>
        <w:t>PODSEKRETAR (šifra DM 311) v Direktoratu za digitalno infrastrukturo, Sektorju za operacijske sisteme, strežnike in shranjevalne sisteme</w:t>
      </w:r>
      <w:r>
        <w:rPr>
          <w:rFonts w:cs="Arial"/>
          <w:b/>
          <w:lang w:val="sl-SI"/>
        </w:rPr>
        <w:t>,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FD78C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D78C0">
              <w:rPr>
                <w:rFonts w:cs="Arial"/>
                <w:color w:val="000000"/>
                <w:lang w:val="sl-SI"/>
              </w:rPr>
            </w:r>
            <w:r w:rsidR="00FD78C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color w:val="000000"/>
              </w:rPr>
            </w:r>
            <w:r w:rsidR="00FD78C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color w:val="000000"/>
              </w:rPr>
            </w:r>
            <w:r w:rsidR="00FD78C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color w:val="000000"/>
              </w:rPr>
            </w:r>
            <w:r w:rsidR="00FD78C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D78C0">
              <w:rPr>
                <w:rFonts w:cs="Arial"/>
                <w:b/>
                <w:color w:val="000000"/>
              </w:rPr>
            </w:r>
            <w:r w:rsidR="00FD78C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D78C0">
              <w:rPr>
                <w:rFonts w:cs="Arial"/>
                <w:b/>
              </w:rPr>
            </w:r>
            <w:r w:rsidR="00FD78C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FD78C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FD78C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13</TotalTime>
  <Pages>6</Pages>
  <Words>993</Words>
  <Characters>8736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2021-10-08T09:50:00Z</cp:lastPrinted>
  <dcterms:created xsi:type="dcterms:W3CDTF">2023-03-22T06:02:00Z</dcterms:created>
  <dcterms:modified xsi:type="dcterms:W3CDTF">2023-04-20T17:03:00Z</dcterms:modified>
</cp:coreProperties>
</file>