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CBC7" w14:textId="77777777" w:rsidR="0006669B" w:rsidRDefault="0006669B" w:rsidP="00DC6A71">
      <w:pPr>
        <w:pStyle w:val="datumtevilka"/>
      </w:pPr>
    </w:p>
    <w:p w14:paraId="163A40A8" w14:textId="612E35BA" w:rsidR="007D75CF" w:rsidRPr="0017249F" w:rsidRDefault="007D75CF" w:rsidP="00DC6A71">
      <w:pPr>
        <w:pStyle w:val="datumtevilka"/>
      </w:pPr>
      <w:r w:rsidRPr="0017249F">
        <w:t xml:space="preserve">Številka: </w:t>
      </w:r>
      <w:r w:rsidRPr="0017249F">
        <w:tab/>
      </w:r>
      <w:r w:rsidR="00AE1BC4">
        <w:t>100</w:t>
      </w:r>
      <w:r w:rsidR="0006669B">
        <w:t>2</w:t>
      </w:r>
      <w:r w:rsidR="00AE1BC4">
        <w:t>-</w:t>
      </w:r>
      <w:r w:rsidR="008225BA">
        <w:t>25</w:t>
      </w:r>
      <w:r w:rsidR="00AE1BC4">
        <w:t>/202</w:t>
      </w:r>
      <w:r w:rsidR="00135E17">
        <w:t>2</w:t>
      </w:r>
      <w:r w:rsidR="00AE1BC4">
        <w:t>/</w:t>
      </w:r>
      <w:r w:rsidR="00E9794A">
        <w:t>1</w:t>
      </w:r>
      <w:r w:rsidR="008225BA">
        <w:t>1</w:t>
      </w:r>
    </w:p>
    <w:p w14:paraId="53CF248D" w14:textId="14FBA9F2" w:rsidR="007D75CF" w:rsidRPr="0017249F" w:rsidRDefault="00C250D5" w:rsidP="00DC6A71">
      <w:pPr>
        <w:pStyle w:val="datumtevilka"/>
      </w:pPr>
      <w:r w:rsidRPr="0017249F">
        <w:t xml:space="preserve">Datum: </w:t>
      </w:r>
      <w:r w:rsidRPr="0017249F">
        <w:tab/>
      </w:r>
      <w:r w:rsidR="008225BA">
        <w:t>20</w:t>
      </w:r>
      <w:r w:rsidR="00451742">
        <w:t xml:space="preserve">. </w:t>
      </w:r>
      <w:r w:rsidR="008225BA">
        <w:t>6</w:t>
      </w:r>
      <w:r w:rsidR="00451742">
        <w:t>. 202</w:t>
      </w:r>
      <w:r w:rsidR="00135E17">
        <w:t>2</w:t>
      </w:r>
      <w:r w:rsidR="007D75CF" w:rsidRPr="0017249F">
        <w:t xml:space="preserve"> </w:t>
      </w:r>
    </w:p>
    <w:p w14:paraId="4CBA25EA" w14:textId="77777777" w:rsidR="007D75CF" w:rsidRPr="0017249F" w:rsidRDefault="007D75CF" w:rsidP="007D75CF">
      <w:pPr>
        <w:rPr>
          <w:szCs w:val="20"/>
          <w:lang w:val="sl-SI"/>
        </w:rPr>
      </w:pPr>
    </w:p>
    <w:p w14:paraId="1C4D630B" w14:textId="77777777" w:rsidR="00FB4AC1" w:rsidRPr="0017249F" w:rsidRDefault="00FB4AC1" w:rsidP="007D75CF">
      <w:pPr>
        <w:rPr>
          <w:szCs w:val="20"/>
          <w:lang w:val="sl-SI"/>
        </w:rPr>
      </w:pPr>
    </w:p>
    <w:p w14:paraId="5FDD5916" w14:textId="77777777" w:rsidR="00FB4AC1" w:rsidRPr="0017249F" w:rsidRDefault="00FB4AC1" w:rsidP="007D75CF">
      <w:pPr>
        <w:rPr>
          <w:szCs w:val="20"/>
          <w:lang w:val="sl-SI"/>
        </w:rPr>
      </w:pPr>
    </w:p>
    <w:p w14:paraId="49AF94C2" w14:textId="77777777" w:rsidR="00D05FCA" w:rsidRPr="0017249F" w:rsidRDefault="00D05FCA" w:rsidP="007D75CF">
      <w:pPr>
        <w:rPr>
          <w:szCs w:val="20"/>
          <w:lang w:val="sl-SI"/>
        </w:rPr>
      </w:pPr>
    </w:p>
    <w:p w14:paraId="6FEAA24D" w14:textId="77777777" w:rsidR="00D05FCA" w:rsidRPr="0017249F" w:rsidRDefault="00D05FCA" w:rsidP="007D75CF">
      <w:pPr>
        <w:rPr>
          <w:szCs w:val="20"/>
          <w:lang w:val="sl-SI"/>
        </w:rPr>
      </w:pPr>
    </w:p>
    <w:p w14:paraId="19143308" w14:textId="77777777" w:rsidR="0006669B" w:rsidRPr="008225BA" w:rsidRDefault="0006669B" w:rsidP="008225BA">
      <w:pPr>
        <w:autoSpaceDE w:val="0"/>
        <w:autoSpaceDN w:val="0"/>
        <w:adjustRightInd w:val="0"/>
        <w:spacing w:line="240" w:lineRule="auto"/>
        <w:ind w:right="284"/>
        <w:jc w:val="both"/>
        <w:rPr>
          <w:rFonts w:cs="Arial"/>
          <w:szCs w:val="20"/>
          <w:lang w:val="sl-SI" w:eastAsia="sl-SI"/>
        </w:rPr>
      </w:pPr>
      <w:r w:rsidRPr="008225BA">
        <w:rPr>
          <w:rFonts w:cs="Arial"/>
          <w:szCs w:val="20"/>
          <w:lang w:val="sl-SI" w:eastAsia="sl-SI"/>
        </w:rPr>
        <w:t>V skladu z drugim odstavkom 25. člena Uredbe o postopku za zasedbo delovnega mesta v</w:t>
      </w:r>
    </w:p>
    <w:p w14:paraId="36F66D9C" w14:textId="77777777" w:rsidR="0006669B" w:rsidRPr="008225BA" w:rsidRDefault="0006669B" w:rsidP="008225BA">
      <w:pPr>
        <w:autoSpaceDE w:val="0"/>
        <w:autoSpaceDN w:val="0"/>
        <w:adjustRightInd w:val="0"/>
        <w:spacing w:line="240" w:lineRule="auto"/>
        <w:ind w:right="284"/>
        <w:jc w:val="both"/>
        <w:rPr>
          <w:rFonts w:cs="Arial"/>
          <w:szCs w:val="20"/>
          <w:lang w:val="sl-SI" w:eastAsia="sl-SI"/>
        </w:rPr>
      </w:pPr>
      <w:r w:rsidRPr="008225BA">
        <w:rPr>
          <w:rFonts w:cs="Arial"/>
          <w:szCs w:val="20"/>
          <w:lang w:val="sl-SI" w:eastAsia="sl-SI"/>
        </w:rPr>
        <w:t>organih državne uprave in v pravosodnih organih (Uradni list RS, št. 139/2006 in 104/2010)</w:t>
      </w:r>
    </w:p>
    <w:p w14:paraId="26D7B9E3" w14:textId="77777777" w:rsidR="0006669B" w:rsidRPr="008225BA" w:rsidRDefault="0006669B" w:rsidP="008225BA">
      <w:pPr>
        <w:autoSpaceDE w:val="0"/>
        <w:autoSpaceDN w:val="0"/>
        <w:adjustRightInd w:val="0"/>
        <w:spacing w:line="240" w:lineRule="auto"/>
        <w:ind w:right="284"/>
        <w:jc w:val="both"/>
        <w:rPr>
          <w:rFonts w:cs="Arial"/>
          <w:szCs w:val="20"/>
          <w:lang w:val="sl-SI" w:eastAsia="sl-SI"/>
        </w:rPr>
      </w:pPr>
      <w:r w:rsidRPr="008225BA">
        <w:rPr>
          <w:rFonts w:cs="Arial"/>
          <w:szCs w:val="20"/>
          <w:lang w:val="sl-SI" w:eastAsia="sl-SI"/>
        </w:rPr>
        <w:t>objavljamo</w:t>
      </w:r>
    </w:p>
    <w:p w14:paraId="3D03067E" w14:textId="77777777" w:rsidR="0006669B" w:rsidRPr="008225BA" w:rsidRDefault="0006669B" w:rsidP="008225BA">
      <w:pPr>
        <w:autoSpaceDE w:val="0"/>
        <w:autoSpaceDN w:val="0"/>
        <w:adjustRightInd w:val="0"/>
        <w:spacing w:line="240" w:lineRule="auto"/>
        <w:ind w:right="284"/>
        <w:jc w:val="center"/>
        <w:rPr>
          <w:rFonts w:cs="Arial"/>
          <w:szCs w:val="20"/>
          <w:lang w:val="sl-SI" w:eastAsia="sl-SI"/>
        </w:rPr>
      </w:pPr>
    </w:p>
    <w:p w14:paraId="381CDF20" w14:textId="77777777" w:rsidR="0006669B" w:rsidRPr="008225BA" w:rsidRDefault="0006669B" w:rsidP="008225BA">
      <w:pPr>
        <w:autoSpaceDE w:val="0"/>
        <w:autoSpaceDN w:val="0"/>
        <w:adjustRightInd w:val="0"/>
        <w:spacing w:line="240" w:lineRule="auto"/>
        <w:ind w:right="284"/>
        <w:jc w:val="center"/>
        <w:rPr>
          <w:rFonts w:cs="Arial"/>
          <w:b/>
          <w:bCs/>
          <w:szCs w:val="20"/>
          <w:lang w:val="sl-SI" w:eastAsia="sl-SI"/>
        </w:rPr>
      </w:pPr>
      <w:r w:rsidRPr="008225BA">
        <w:rPr>
          <w:rFonts w:cs="Arial"/>
          <w:b/>
          <w:bCs/>
          <w:szCs w:val="20"/>
          <w:lang w:val="sl-SI" w:eastAsia="sl-SI"/>
        </w:rPr>
        <w:t>OBVESTILO</w:t>
      </w:r>
    </w:p>
    <w:p w14:paraId="46A88FD0" w14:textId="77777777" w:rsidR="0006669B" w:rsidRPr="008225BA" w:rsidRDefault="0006669B" w:rsidP="008225BA">
      <w:pPr>
        <w:autoSpaceDE w:val="0"/>
        <w:autoSpaceDN w:val="0"/>
        <w:adjustRightInd w:val="0"/>
        <w:spacing w:line="240" w:lineRule="auto"/>
        <w:ind w:right="284"/>
        <w:jc w:val="center"/>
        <w:rPr>
          <w:rFonts w:cs="Arial"/>
          <w:b/>
          <w:bCs/>
          <w:szCs w:val="20"/>
          <w:lang w:val="sl-SI" w:eastAsia="sl-SI"/>
        </w:rPr>
      </w:pPr>
      <w:r w:rsidRPr="008225BA">
        <w:rPr>
          <w:rFonts w:cs="Arial"/>
          <w:b/>
          <w:bCs/>
          <w:szCs w:val="20"/>
          <w:lang w:val="sl-SI" w:eastAsia="sl-SI"/>
        </w:rPr>
        <w:t>o zaključenem postopku javnega natečaja</w:t>
      </w:r>
    </w:p>
    <w:p w14:paraId="4BA1F973" w14:textId="77777777" w:rsidR="0006669B" w:rsidRPr="008225BA" w:rsidRDefault="0006669B" w:rsidP="008225BA">
      <w:pPr>
        <w:autoSpaceDE w:val="0"/>
        <w:autoSpaceDN w:val="0"/>
        <w:adjustRightInd w:val="0"/>
        <w:spacing w:line="240" w:lineRule="auto"/>
        <w:ind w:right="284"/>
        <w:rPr>
          <w:rFonts w:cs="Arial"/>
          <w:b/>
          <w:bCs/>
          <w:szCs w:val="20"/>
          <w:highlight w:val="yellow"/>
          <w:lang w:val="sl-SI" w:eastAsia="sl-SI"/>
        </w:rPr>
      </w:pPr>
    </w:p>
    <w:p w14:paraId="1FEB9748" w14:textId="77777777" w:rsidR="0006669B" w:rsidRPr="008225BA" w:rsidRDefault="0006669B" w:rsidP="008225BA">
      <w:pPr>
        <w:autoSpaceDE w:val="0"/>
        <w:autoSpaceDN w:val="0"/>
        <w:adjustRightInd w:val="0"/>
        <w:spacing w:line="240" w:lineRule="auto"/>
        <w:ind w:right="284"/>
        <w:rPr>
          <w:rFonts w:cs="Arial"/>
          <w:b/>
          <w:bCs/>
          <w:szCs w:val="20"/>
          <w:lang w:val="sl-SI" w:eastAsia="sl-SI"/>
        </w:rPr>
      </w:pPr>
    </w:p>
    <w:p w14:paraId="2C176B37" w14:textId="69CEF987" w:rsidR="0006669B" w:rsidRPr="008225BA" w:rsidRDefault="0006669B" w:rsidP="008225BA">
      <w:pPr>
        <w:ind w:right="284"/>
        <w:jc w:val="both"/>
        <w:rPr>
          <w:rFonts w:cs="Arial"/>
          <w:szCs w:val="20"/>
          <w:lang w:val="sl-SI"/>
        </w:rPr>
      </w:pPr>
      <w:r w:rsidRPr="008225BA">
        <w:rPr>
          <w:rFonts w:cs="Arial"/>
          <w:szCs w:val="20"/>
          <w:lang w:val="sl-SI" w:eastAsia="sl-SI"/>
        </w:rPr>
        <w:t xml:space="preserve">Obveščamo, da je javni natečaj za zasedbo prostega delovnega mesta </w:t>
      </w:r>
      <w:r w:rsidR="008225BA" w:rsidRPr="008225BA">
        <w:rPr>
          <w:rFonts w:cs="Arial"/>
          <w:szCs w:val="20"/>
          <w:lang w:val="sl-SI"/>
        </w:rPr>
        <w:t>višji svetovalec v Generalnem sekretariatu, Službi za upravni postopek na drugi stopnji s področja carinskih in davčnih zadev, Oddelku za davčni postopek na drugi stopnji s področja dohodnine in prispevkov za socialno varnost (št. DM: 3634)</w:t>
      </w:r>
      <w:r w:rsidR="008225BA" w:rsidRPr="008225BA">
        <w:rPr>
          <w:rFonts w:cs="Arial"/>
          <w:szCs w:val="20"/>
          <w:lang w:val="sl-SI"/>
        </w:rPr>
        <w:t xml:space="preserve"> </w:t>
      </w:r>
      <w:r w:rsidRPr="008225BA">
        <w:rPr>
          <w:rFonts w:cs="Arial"/>
          <w:szCs w:val="20"/>
          <w:lang w:val="sl-SI" w:eastAsia="sl-SI"/>
        </w:rPr>
        <w:t xml:space="preserve"> na Ministrstvu za finance</w:t>
      </w:r>
      <w:r w:rsidRPr="008225BA">
        <w:rPr>
          <w:rFonts w:cs="Arial"/>
          <w:szCs w:val="20"/>
          <w:lang w:val="sl-SI"/>
        </w:rPr>
        <w:t xml:space="preserve">, ki </w:t>
      </w:r>
      <w:r w:rsidRPr="008225BA">
        <w:rPr>
          <w:rFonts w:cs="Arial"/>
          <w:szCs w:val="20"/>
          <w:lang w:val="sl-SI" w:eastAsia="sl-SI"/>
        </w:rPr>
        <w:t xml:space="preserve">je bil objavljen na spletnem Portalu GOV.SI in na spletnih straneh Zavoda RS za zaposlovanje dne </w:t>
      </w:r>
      <w:r w:rsidR="008225BA" w:rsidRPr="008225BA">
        <w:rPr>
          <w:rFonts w:cs="Arial"/>
          <w:szCs w:val="20"/>
          <w:lang w:val="sl-SI" w:eastAsia="sl-SI"/>
        </w:rPr>
        <w:t>10</w:t>
      </w:r>
      <w:r w:rsidRPr="008225BA">
        <w:rPr>
          <w:rFonts w:cs="Arial"/>
          <w:szCs w:val="20"/>
          <w:lang w:val="sl-SI" w:eastAsia="sl-SI"/>
        </w:rPr>
        <w:t xml:space="preserve">. </w:t>
      </w:r>
      <w:r w:rsidR="008225BA" w:rsidRPr="008225BA">
        <w:rPr>
          <w:rFonts w:cs="Arial"/>
          <w:szCs w:val="20"/>
          <w:lang w:val="sl-SI" w:eastAsia="sl-SI"/>
        </w:rPr>
        <w:t>5</w:t>
      </w:r>
      <w:r w:rsidRPr="008225BA">
        <w:rPr>
          <w:rFonts w:cs="Arial"/>
          <w:szCs w:val="20"/>
          <w:lang w:val="sl-SI" w:eastAsia="sl-SI"/>
        </w:rPr>
        <w:t>. 2022,  neuspešen.</w:t>
      </w:r>
    </w:p>
    <w:p w14:paraId="1978F074" w14:textId="77777777" w:rsidR="0006669B" w:rsidRPr="008225BA" w:rsidRDefault="0006669B" w:rsidP="0006669B">
      <w:pPr>
        <w:rPr>
          <w:szCs w:val="20"/>
          <w:lang w:val="sl-SI"/>
        </w:rPr>
      </w:pPr>
    </w:p>
    <w:p w14:paraId="17615D49" w14:textId="77777777" w:rsidR="00D8537D" w:rsidRPr="008225BA" w:rsidRDefault="00D8537D" w:rsidP="007D75CF">
      <w:pPr>
        <w:rPr>
          <w:szCs w:val="20"/>
          <w:lang w:val="sl-SI"/>
        </w:rPr>
      </w:pPr>
    </w:p>
    <w:p w14:paraId="0A0C9557" w14:textId="77777777" w:rsidR="007E6DC5" w:rsidRPr="008225BA" w:rsidRDefault="007E6DC5" w:rsidP="007D75CF">
      <w:pPr>
        <w:rPr>
          <w:szCs w:val="20"/>
          <w:lang w:val="sl-SI"/>
        </w:rPr>
      </w:pPr>
    </w:p>
    <w:p w14:paraId="1FC9E354" w14:textId="77777777" w:rsidR="007121D9" w:rsidRPr="008225BA" w:rsidRDefault="007121D9" w:rsidP="007D75CF">
      <w:pPr>
        <w:rPr>
          <w:szCs w:val="20"/>
          <w:lang w:val="sl-SI"/>
        </w:rPr>
      </w:pPr>
    </w:p>
    <w:p w14:paraId="1F22D440" w14:textId="77777777" w:rsidR="007D75CF" w:rsidRPr="008225BA" w:rsidRDefault="007D75CF" w:rsidP="007D75CF">
      <w:pPr>
        <w:rPr>
          <w:rFonts w:cs="Arial"/>
          <w:szCs w:val="20"/>
          <w:lang w:val="sl-SI"/>
        </w:rPr>
      </w:pPr>
      <w:r w:rsidRPr="008225BA">
        <w:rPr>
          <w:rFonts w:cs="Arial"/>
          <w:szCs w:val="20"/>
          <w:lang w:val="sl-SI"/>
        </w:rPr>
        <w:t>S spoštovanjem,</w:t>
      </w:r>
    </w:p>
    <w:p w14:paraId="163560B6" w14:textId="77777777" w:rsidR="007D75CF" w:rsidRPr="008225BA" w:rsidRDefault="007D75CF" w:rsidP="007D75CF">
      <w:pPr>
        <w:rPr>
          <w:rFonts w:cs="Arial"/>
          <w:szCs w:val="20"/>
          <w:lang w:val="sl-SI"/>
        </w:rPr>
      </w:pPr>
    </w:p>
    <w:p w14:paraId="18CBE835" w14:textId="77777777" w:rsidR="007D75CF" w:rsidRPr="008225BA" w:rsidRDefault="007D75CF" w:rsidP="007D75CF">
      <w:pPr>
        <w:rPr>
          <w:rFonts w:cs="Arial"/>
          <w:szCs w:val="20"/>
          <w:lang w:val="sl-SI"/>
        </w:rPr>
      </w:pPr>
    </w:p>
    <w:p w14:paraId="6197F4AC" w14:textId="77777777" w:rsidR="007121D9" w:rsidRPr="008225BA" w:rsidRDefault="007121D9" w:rsidP="007D75CF">
      <w:pPr>
        <w:rPr>
          <w:rFonts w:cs="Arial"/>
          <w:szCs w:val="20"/>
          <w:lang w:val="sl-SI"/>
        </w:rPr>
      </w:pPr>
    </w:p>
    <w:p w14:paraId="1D9245E6" w14:textId="77777777" w:rsidR="007121D9" w:rsidRPr="008225BA" w:rsidRDefault="007121D9" w:rsidP="007D75CF">
      <w:pPr>
        <w:rPr>
          <w:rFonts w:cs="Arial"/>
          <w:szCs w:val="20"/>
          <w:lang w:val="sl-SI"/>
        </w:rPr>
      </w:pPr>
    </w:p>
    <w:p w14:paraId="7FC79607" w14:textId="08D49164" w:rsidR="00890825" w:rsidRPr="008225BA" w:rsidRDefault="009A3146" w:rsidP="00890825">
      <w:pPr>
        <w:pStyle w:val="podpisi"/>
        <w:spacing w:line="276" w:lineRule="auto"/>
        <w:rPr>
          <w:rFonts w:cs="Arial"/>
          <w:szCs w:val="20"/>
          <w:lang w:val="sl-SI"/>
        </w:rPr>
      </w:pPr>
      <w:r w:rsidRPr="008225BA">
        <w:rPr>
          <w:rFonts w:cs="Arial"/>
          <w:szCs w:val="20"/>
          <w:lang w:val="sl-SI"/>
        </w:rPr>
        <w:tab/>
      </w:r>
      <w:r w:rsidR="008225BA" w:rsidRPr="008225BA">
        <w:rPr>
          <w:rFonts w:cs="Arial"/>
          <w:szCs w:val="20"/>
          <w:lang w:val="sl-SI"/>
        </w:rPr>
        <w:t>Rok MAROLT</w:t>
      </w:r>
    </w:p>
    <w:p w14:paraId="2ED128BF" w14:textId="5558C76A" w:rsidR="009A3146" w:rsidRPr="008225BA" w:rsidRDefault="00890825" w:rsidP="00890825">
      <w:pPr>
        <w:pStyle w:val="podpisi"/>
        <w:spacing w:line="276" w:lineRule="auto"/>
        <w:rPr>
          <w:rFonts w:cs="Arial"/>
          <w:szCs w:val="20"/>
          <w:lang w:val="sl-SI"/>
        </w:rPr>
      </w:pPr>
      <w:r w:rsidRPr="008225BA">
        <w:rPr>
          <w:rFonts w:cs="Arial"/>
          <w:szCs w:val="20"/>
          <w:lang w:val="sl-SI"/>
        </w:rPr>
        <w:tab/>
        <w:t xml:space="preserve">v. d. </w:t>
      </w:r>
      <w:proofErr w:type="spellStart"/>
      <w:r w:rsidR="009A3146" w:rsidRPr="008225BA">
        <w:rPr>
          <w:rFonts w:cs="Arial"/>
          <w:szCs w:val="20"/>
          <w:lang w:val="en-US"/>
        </w:rPr>
        <w:t>generaln</w:t>
      </w:r>
      <w:r w:rsidRPr="008225BA">
        <w:rPr>
          <w:rFonts w:cs="Arial"/>
          <w:szCs w:val="20"/>
          <w:lang w:val="en-US"/>
        </w:rPr>
        <w:t>ega</w:t>
      </w:r>
      <w:proofErr w:type="spellEnd"/>
      <w:r w:rsidR="009A3146" w:rsidRPr="008225BA">
        <w:rPr>
          <w:rFonts w:cs="Arial"/>
          <w:szCs w:val="20"/>
          <w:lang w:val="en-US"/>
        </w:rPr>
        <w:t xml:space="preserve"> </w:t>
      </w:r>
      <w:proofErr w:type="spellStart"/>
      <w:r w:rsidR="009A3146" w:rsidRPr="008225BA">
        <w:rPr>
          <w:rFonts w:cs="Arial"/>
          <w:szCs w:val="20"/>
          <w:lang w:val="en-US"/>
        </w:rPr>
        <w:t>sekretar</w:t>
      </w:r>
      <w:r w:rsidRPr="008225BA">
        <w:rPr>
          <w:rFonts w:cs="Arial"/>
          <w:szCs w:val="20"/>
          <w:lang w:val="en-US"/>
        </w:rPr>
        <w:t>ja</w:t>
      </w:r>
      <w:proofErr w:type="spellEnd"/>
      <w:r w:rsidR="003E1C74" w:rsidRPr="008225BA">
        <w:rPr>
          <w:rFonts w:cs="Arial"/>
          <w:szCs w:val="20"/>
          <w:lang w:val="sl-SI"/>
        </w:rPr>
        <w:tab/>
      </w:r>
    </w:p>
    <w:p w14:paraId="2914FD7B" w14:textId="77777777" w:rsidR="00D8537D" w:rsidRPr="008225BA" w:rsidRDefault="00D8537D" w:rsidP="003E1C74">
      <w:pPr>
        <w:pStyle w:val="podpisi"/>
        <w:rPr>
          <w:rFonts w:cs="Arial"/>
          <w:szCs w:val="20"/>
          <w:lang w:val="sl-SI"/>
        </w:rPr>
      </w:pPr>
    </w:p>
    <w:p w14:paraId="254D2636" w14:textId="77777777" w:rsidR="009A3146" w:rsidRPr="0017249F" w:rsidRDefault="009A3146" w:rsidP="003E1C74">
      <w:pPr>
        <w:pStyle w:val="podpisi"/>
        <w:rPr>
          <w:szCs w:val="20"/>
          <w:lang w:val="sl-SI"/>
        </w:rPr>
      </w:pPr>
    </w:p>
    <w:p w14:paraId="1BBFA6E2" w14:textId="77777777" w:rsidR="009A3146" w:rsidRPr="0017249F" w:rsidRDefault="009A3146" w:rsidP="003E1C74">
      <w:pPr>
        <w:pStyle w:val="podpisi"/>
        <w:rPr>
          <w:szCs w:val="20"/>
          <w:lang w:val="sl-SI"/>
        </w:rPr>
      </w:pPr>
    </w:p>
    <w:p w14:paraId="2271E799" w14:textId="77777777" w:rsidR="009A3146" w:rsidRPr="0017249F" w:rsidRDefault="009A3146" w:rsidP="003E1C74">
      <w:pPr>
        <w:pStyle w:val="podpisi"/>
        <w:rPr>
          <w:szCs w:val="20"/>
          <w:lang w:val="sl-SI"/>
        </w:rPr>
      </w:pPr>
    </w:p>
    <w:p w14:paraId="06CE949A" w14:textId="77777777" w:rsidR="009A3146" w:rsidRPr="0017249F" w:rsidRDefault="009A3146" w:rsidP="003E1C74">
      <w:pPr>
        <w:pStyle w:val="podpisi"/>
        <w:rPr>
          <w:szCs w:val="20"/>
          <w:lang w:val="sl-SI"/>
        </w:rPr>
      </w:pPr>
    </w:p>
    <w:p w14:paraId="3E279E61" w14:textId="77777777" w:rsidR="009A3146" w:rsidRPr="0017249F" w:rsidRDefault="009A3146" w:rsidP="003E1C74">
      <w:pPr>
        <w:pStyle w:val="podpisi"/>
        <w:rPr>
          <w:szCs w:val="20"/>
          <w:lang w:val="sl-SI"/>
        </w:rPr>
      </w:pPr>
    </w:p>
    <w:p w14:paraId="10F3BF31" w14:textId="77777777" w:rsidR="00D8537D" w:rsidRPr="0017249F" w:rsidRDefault="00D8537D" w:rsidP="003E1C74">
      <w:pPr>
        <w:pStyle w:val="podpisi"/>
        <w:rPr>
          <w:szCs w:val="20"/>
          <w:lang w:val="sl-SI"/>
        </w:rPr>
      </w:pPr>
      <w:r w:rsidRPr="0017249F">
        <w:rPr>
          <w:szCs w:val="20"/>
          <w:lang w:val="sl-SI"/>
        </w:rPr>
        <w:t xml:space="preserve">Objaviti: </w:t>
      </w:r>
    </w:p>
    <w:p w14:paraId="71FA6701" w14:textId="4082236B" w:rsidR="00D8537D" w:rsidRDefault="00AE5170" w:rsidP="00D8537D">
      <w:pPr>
        <w:pStyle w:val="podpisi"/>
        <w:numPr>
          <w:ilvl w:val="0"/>
          <w:numId w:val="6"/>
        </w:numPr>
        <w:rPr>
          <w:szCs w:val="20"/>
          <w:lang w:val="sl-SI"/>
        </w:rPr>
      </w:pPr>
      <w:r>
        <w:rPr>
          <w:szCs w:val="20"/>
          <w:lang w:val="sl-SI"/>
        </w:rPr>
        <w:t>spletnem portalu GOV.SI</w:t>
      </w:r>
    </w:p>
    <w:p w14:paraId="5B9596F0" w14:textId="77777777" w:rsidR="00D524A3" w:rsidRDefault="00D524A3" w:rsidP="00D524A3">
      <w:pPr>
        <w:pStyle w:val="podpisi"/>
        <w:rPr>
          <w:szCs w:val="20"/>
          <w:lang w:val="sl-SI"/>
        </w:rPr>
      </w:pPr>
    </w:p>
    <w:p w14:paraId="3C59EAE5" w14:textId="77777777" w:rsidR="00135E17" w:rsidRPr="0017249F" w:rsidRDefault="00135E17" w:rsidP="00135E17">
      <w:pPr>
        <w:pStyle w:val="podpisi"/>
        <w:rPr>
          <w:szCs w:val="20"/>
          <w:lang w:val="sl-SI"/>
        </w:rPr>
      </w:pPr>
    </w:p>
    <w:p w14:paraId="2E4E9803" w14:textId="77777777" w:rsidR="00D8537D" w:rsidRPr="0017249F" w:rsidRDefault="00D8537D" w:rsidP="003E1C74">
      <w:pPr>
        <w:pStyle w:val="podpisi"/>
        <w:rPr>
          <w:szCs w:val="20"/>
          <w:lang w:val="sl-SI"/>
        </w:rPr>
      </w:pPr>
    </w:p>
    <w:p w14:paraId="182A6E4E" w14:textId="77777777" w:rsidR="00D8537D" w:rsidRPr="0017249F" w:rsidRDefault="00D8537D" w:rsidP="003E1C74">
      <w:pPr>
        <w:pStyle w:val="podpisi"/>
        <w:rPr>
          <w:szCs w:val="20"/>
          <w:lang w:val="sl-SI"/>
        </w:rPr>
      </w:pPr>
      <w:r w:rsidRPr="0017249F">
        <w:rPr>
          <w:szCs w:val="20"/>
          <w:lang w:val="sl-SI"/>
        </w:rPr>
        <w:t>Vložiti:</w:t>
      </w:r>
    </w:p>
    <w:p w14:paraId="2ED65731" w14:textId="14CC5194" w:rsidR="00D8537D" w:rsidRDefault="00D8537D" w:rsidP="00D8537D">
      <w:pPr>
        <w:pStyle w:val="podpisi"/>
        <w:numPr>
          <w:ilvl w:val="0"/>
          <w:numId w:val="6"/>
        </w:numPr>
        <w:rPr>
          <w:szCs w:val="20"/>
          <w:lang w:val="sl-SI"/>
        </w:rPr>
      </w:pPr>
      <w:r w:rsidRPr="0017249F">
        <w:rPr>
          <w:szCs w:val="20"/>
          <w:lang w:val="sl-SI"/>
        </w:rPr>
        <w:t>v zadevo</w:t>
      </w:r>
    </w:p>
    <w:p w14:paraId="7D624CD0" w14:textId="77777777" w:rsidR="00D524A3" w:rsidRDefault="00D524A3" w:rsidP="00D524A3">
      <w:pPr>
        <w:pStyle w:val="podpisi"/>
        <w:rPr>
          <w:szCs w:val="20"/>
          <w:lang w:val="sl-SI"/>
        </w:rPr>
      </w:pPr>
    </w:p>
    <w:p w14:paraId="5E6CDD6D" w14:textId="77777777" w:rsidR="0006669B" w:rsidRDefault="0006669B" w:rsidP="0006669B">
      <w:pPr>
        <w:pStyle w:val="podpisi"/>
        <w:rPr>
          <w:szCs w:val="20"/>
          <w:lang w:val="sl-SI"/>
        </w:rPr>
      </w:pPr>
    </w:p>
    <w:p w14:paraId="53A2F7F6" w14:textId="77777777" w:rsidR="00135E17" w:rsidRPr="0017249F" w:rsidRDefault="00135E17" w:rsidP="00135E17">
      <w:pPr>
        <w:pStyle w:val="podpisi"/>
        <w:rPr>
          <w:szCs w:val="20"/>
          <w:lang w:val="sl-SI"/>
        </w:rPr>
      </w:pPr>
    </w:p>
    <w:sectPr w:rsidR="00135E17" w:rsidRPr="0017249F" w:rsidSect="009949A8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889F" w14:textId="77777777" w:rsidR="003030C6" w:rsidRDefault="003030C6">
      <w:r>
        <w:separator/>
      </w:r>
    </w:p>
  </w:endnote>
  <w:endnote w:type="continuationSeparator" w:id="0">
    <w:p w14:paraId="5959C5E6" w14:textId="77777777" w:rsidR="003030C6" w:rsidRDefault="0030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B6C2" w14:textId="77777777" w:rsidR="003030C6" w:rsidRDefault="003030C6">
      <w:r>
        <w:separator/>
      </w:r>
    </w:p>
  </w:footnote>
  <w:footnote w:type="continuationSeparator" w:id="0">
    <w:p w14:paraId="098885B8" w14:textId="77777777" w:rsidR="003030C6" w:rsidRDefault="0030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3AE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AAB2B5D" w14:textId="77777777">
      <w:trPr>
        <w:cantSplit/>
        <w:trHeight w:hRule="exact" w:val="847"/>
      </w:trPr>
      <w:tc>
        <w:tcPr>
          <w:tcW w:w="567" w:type="dxa"/>
        </w:tcPr>
        <w:p w14:paraId="18922BE8" w14:textId="77777777" w:rsidR="002A2B69" w:rsidRPr="008F3500" w:rsidRDefault="00FB4AC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B57634" wp14:editId="74848B0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75D77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3AB5E95" w14:textId="77777777" w:rsidR="0017249F" w:rsidRDefault="0017249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0586520" w14:textId="77777777" w:rsidR="00A770A6" w:rsidRPr="008F3500" w:rsidRDefault="00FB4AC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BD72341" wp14:editId="27702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2540" b="6350"/>
          <wp:wrapSquare wrapText="bothSides"/>
          <wp:docPr id="20" name="Picture 20" descr="0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2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9A8">
      <w:rPr>
        <w:rFonts w:cs="Arial"/>
        <w:sz w:val="16"/>
        <w:lang w:val="sl-SI"/>
      </w:rPr>
      <w:t>Prežihova 4, p.p.644a</w:t>
    </w:r>
    <w:r w:rsidR="00A770A6" w:rsidRPr="008F3500">
      <w:rPr>
        <w:rFonts w:cs="Arial"/>
        <w:sz w:val="16"/>
        <w:lang w:val="sl-SI"/>
      </w:rPr>
      <w:t xml:space="preserve">, </w:t>
    </w:r>
    <w:r w:rsidR="009949A8">
      <w:rPr>
        <w:rFonts w:cs="Arial"/>
        <w:sz w:val="16"/>
        <w:lang w:val="sl-SI"/>
      </w:rPr>
      <w:t>1001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9949A8">
      <w:rPr>
        <w:rFonts w:cs="Arial"/>
        <w:sz w:val="16"/>
        <w:lang w:val="sl-SI"/>
      </w:rPr>
      <w:t>01 369 63 50</w:t>
    </w:r>
  </w:p>
  <w:p w14:paraId="0A2C652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9949A8">
      <w:rPr>
        <w:rFonts w:cs="Arial"/>
        <w:sz w:val="16"/>
        <w:lang w:val="sl-SI"/>
      </w:rPr>
      <w:t>gp.mf@gov.si</w:t>
    </w:r>
  </w:p>
  <w:p w14:paraId="64314BA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9949A8">
      <w:rPr>
        <w:rFonts w:cs="Arial"/>
        <w:sz w:val="16"/>
        <w:lang w:val="sl-SI"/>
      </w:rPr>
      <w:t>www.mf.gov.si</w:t>
    </w:r>
  </w:p>
  <w:p w14:paraId="522F3DB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910AE"/>
    <w:multiLevelType w:val="hybridMultilevel"/>
    <w:tmpl w:val="494083F8"/>
    <w:lvl w:ilvl="0" w:tplc="281E7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C1"/>
    <w:rsid w:val="00023A88"/>
    <w:rsid w:val="0006669B"/>
    <w:rsid w:val="000A714D"/>
    <w:rsid w:val="000A7238"/>
    <w:rsid w:val="000D150A"/>
    <w:rsid w:val="0013232B"/>
    <w:rsid w:val="001357B2"/>
    <w:rsid w:val="00135E17"/>
    <w:rsid w:val="0017074F"/>
    <w:rsid w:val="0017249F"/>
    <w:rsid w:val="0017478F"/>
    <w:rsid w:val="00202A77"/>
    <w:rsid w:val="00214CD9"/>
    <w:rsid w:val="00271CE5"/>
    <w:rsid w:val="00282020"/>
    <w:rsid w:val="002A2B69"/>
    <w:rsid w:val="002B0591"/>
    <w:rsid w:val="003030C6"/>
    <w:rsid w:val="0032203E"/>
    <w:rsid w:val="003636BF"/>
    <w:rsid w:val="003646A2"/>
    <w:rsid w:val="00371442"/>
    <w:rsid w:val="003845B4"/>
    <w:rsid w:val="00387B1A"/>
    <w:rsid w:val="003A618F"/>
    <w:rsid w:val="003B3894"/>
    <w:rsid w:val="003C5EE5"/>
    <w:rsid w:val="003E1C74"/>
    <w:rsid w:val="004451D0"/>
    <w:rsid w:val="00451742"/>
    <w:rsid w:val="004657EE"/>
    <w:rsid w:val="004924F8"/>
    <w:rsid w:val="004C1825"/>
    <w:rsid w:val="00516B09"/>
    <w:rsid w:val="00526246"/>
    <w:rsid w:val="00566F81"/>
    <w:rsid w:val="00567106"/>
    <w:rsid w:val="005E1D3C"/>
    <w:rsid w:val="0062268D"/>
    <w:rsid w:val="00625AE6"/>
    <w:rsid w:val="006272F8"/>
    <w:rsid w:val="00632253"/>
    <w:rsid w:val="00642714"/>
    <w:rsid w:val="006455CE"/>
    <w:rsid w:val="006468B2"/>
    <w:rsid w:val="00655841"/>
    <w:rsid w:val="006660E8"/>
    <w:rsid w:val="00672130"/>
    <w:rsid w:val="006D5AC1"/>
    <w:rsid w:val="007121D9"/>
    <w:rsid w:val="00733017"/>
    <w:rsid w:val="00783310"/>
    <w:rsid w:val="00791395"/>
    <w:rsid w:val="007A4A6D"/>
    <w:rsid w:val="007D1BCF"/>
    <w:rsid w:val="007D75CF"/>
    <w:rsid w:val="007E0440"/>
    <w:rsid w:val="007E6DC5"/>
    <w:rsid w:val="008225BA"/>
    <w:rsid w:val="0087780C"/>
    <w:rsid w:val="0088043C"/>
    <w:rsid w:val="00882455"/>
    <w:rsid w:val="00884889"/>
    <w:rsid w:val="008906C9"/>
    <w:rsid w:val="00890825"/>
    <w:rsid w:val="008C5738"/>
    <w:rsid w:val="008D04F0"/>
    <w:rsid w:val="008F3500"/>
    <w:rsid w:val="00905D85"/>
    <w:rsid w:val="00915EA1"/>
    <w:rsid w:val="00924E3C"/>
    <w:rsid w:val="00937496"/>
    <w:rsid w:val="009612BB"/>
    <w:rsid w:val="00981880"/>
    <w:rsid w:val="009949A8"/>
    <w:rsid w:val="009A2D41"/>
    <w:rsid w:val="009A3146"/>
    <w:rsid w:val="009A77A3"/>
    <w:rsid w:val="009C3DBD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AE1232"/>
    <w:rsid w:val="00AE1BC4"/>
    <w:rsid w:val="00AE5170"/>
    <w:rsid w:val="00B17141"/>
    <w:rsid w:val="00B25025"/>
    <w:rsid w:val="00B31575"/>
    <w:rsid w:val="00B8547D"/>
    <w:rsid w:val="00B94340"/>
    <w:rsid w:val="00BC5610"/>
    <w:rsid w:val="00BF7AF8"/>
    <w:rsid w:val="00C0041A"/>
    <w:rsid w:val="00C245C5"/>
    <w:rsid w:val="00C250D5"/>
    <w:rsid w:val="00C35666"/>
    <w:rsid w:val="00C60BE9"/>
    <w:rsid w:val="00C7769C"/>
    <w:rsid w:val="00C92898"/>
    <w:rsid w:val="00CA4340"/>
    <w:rsid w:val="00CE5238"/>
    <w:rsid w:val="00CE7514"/>
    <w:rsid w:val="00D05FCA"/>
    <w:rsid w:val="00D248DE"/>
    <w:rsid w:val="00D524A3"/>
    <w:rsid w:val="00D72D37"/>
    <w:rsid w:val="00D8537D"/>
    <w:rsid w:val="00D8542D"/>
    <w:rsid w:val="00DA6560"/>
    <w:rsid w:val="00DC6A71"/>
    <w:rsid w:val="00E0357D"/>
    <w:rsid w:val="00E11F58"/>
    <w:rsid w:val="00E26779"/>
    <w:rsid w:val="00E60A8E"/>
    <w:rsid w:val="00E9794A"/>
    <w:rsid w:val="00EA165E"/>
    <w:rsid w:val="00ED1188"/>
    <w:rsid w:val="00ED1C3E"/>
    <w:rsid w:val="00F240BB"/>
    <w:rsid w:val="00F46FA1"/>
    <w:rsid w:val="00F57FED"/>
    <w:rsid w:val="00FB4AC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C001238"/>
  <w15:docId w15:val="{D920173E-56BC-43CD-8FED-FC734B99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13009\AppData\Roaming\Microsoft\Templates\GS%20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 dopis</Template>
  <TotalTime>41</TotalTime>
  <Pages>2</Pages>
  <Words>130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Nataša Lazovič</dc:creator>
  <cp:lastModifiedBy>Darja Krmavnar</cp:lastModifiedBy>
  <cp:revision>11</cp:revision>
  <cp:lastPrinted>2016-11-11T08:42:00Z</cp:lastPrinted>
  <dcterms:created xsi:type="dcterms:W3CDTF">2021-09-10T10:31:00Z</dcterms:created>
  <dcterms:modified xsi:type="dcterms:W3CDTF">2022-06-20T09:35:00Z</dcterms:modified>
</cp:coreProperties>
</file>