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C5" w:rsidRPr="00E603AF" w:rsidRDefault="008D1E4D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Organizacijska k</w:t>
      </w:r>
      <w:r w:rsidR="00A43467" w:rsidRPr="00E603AF">
        <w:rPr>
          <w:rFonts w:asciiTheme="minorHAnsi" w:hAnsiTheme="minorHAnsi" w:cstheme="minorHAnsi"/>
        </w:rPr>
        <w:t>ultura Urada R</w:t>
      </w:r>
      <w:r w:rsidR="005F6DC5" w:rsidRPr="00E603AF">
        <w:rPr>
          <w:rFonts w:asciiTheme="minorHAnsi" w:hAnsiTheme="minorHAnsi" w:cstheme="minorHAnsi"/>
        </w:rPr>
        <w:t xml:space="preserve">epublike </w:t>
      </w:r>
      <w:r w:rsidR="00A43467" w:rsidRPr="00E603AF">
        <w:rPr>
          <w:rFonts w:asciiTheme="minorHAnsi" w:hAnsiTheme="minorHAnsi" w:cstheme="minorHAnsi"/>
        </w:rPr>
        <w:t>S</w:t>
      </w:r>
      <w:r w:rsidR="005F6DC5" w:rsidRPr="00E603AF">
        <w:rPr>
          <w:rFonts w:asciiTheme="minorHAnsi" w:hAnsiTheme="minorHAnsi" w:cstheme="minorHAnsi"/>
        </w:rPr>
        <w:t>lovenije</w:t>
      </w:r>
      <w:r w:rsidR="00A43467" w:rsidRPr="00E603AF">
        <w:rPr>
          <w:rFonts w:asciiTheme="minorHAnsi" w:hAnsiTheme="minorHAnsi" w:cstheme="minorHAnsi"/>
        </w:rPr>
        <w:t xml:space="preserve"> za intelektualno lastnino temelji </w:t>
      </w:r>
      <w:r w:rsidR="005F6DC5" w:rsidRPr="00E603AF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E603AF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E603AF">
        <w:rPr>
          <w:rFonts w:asciiTheme="minorHAnsi" w:hAnsiTheme="minorHAnsi" w:cstheme="minorHAnsi"/>
        </w:rPr>
        <w:t>n</w:t>
      </w:r>
      <w:r w:rsidR="00A3177F" w:rsidRPr="00E603AF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:rsidR="005F6DC5" w:rsidRPr="00E603AF" w:rsidRDefault="005F6DC5" w:rsidP="00A3177F">
      <w:pPr>
        <w:jc w:val="both"/>
        <w:rPr>
          <w:rFonts w:asciiTheme="minorHAnsi" w:hAnsiTheme="minorHAnsi" w:cstheme="minorHAnsi"/>
        </w:rPr>
      </w:pPr>
    </w:p>
    <w:p w:rsidR="00A2074E" w:rsidRPr="00E603AF" w:rsidRDefault="005F6DC5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E603AF">
        <w:rPr>
          <w:rFonts w:asciiTheme="minorHAnsi" w:hAnsiTheme="minorHAnsi" w:cstheme="minorHAnsi"/>
        </w:rPr>
        <w:t>:</w:t>
      </w:r>
    </w:p>
    <w:p w:rsidR="00C33DC3" w:rsidRPr="00E603AF" w:rsidRDefault="00C33DC3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:rsidR="00C33DC3" w:rsidRPr="00E603AF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nudimo pestro, profesionalno in osredotočeno tako timsko kot samostojno delo</w:t>
      </w:r>
    </w:p>
    <w:p w:rsidR="00C33DC3" w:rsidRPr="00E603AF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:rsidR="007A57B3" w:rsidRPr="00E603AF" w:rsidRDefault="007A57B3" w:rsidP="007A57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:rsidR="005F6DC5" w:rsidRPr="00E603AF" w:rsidRDefault="005F6DC5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pripravimo posamezniku prilagojen program vključitve v delovno okolje</w:t>
      </w:r>
    </w:p>
    <w:p w:rsidR="00A3177F" w:rsidRPr="00E603AF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omogočamo opravljanje dela na domu, saj </w:t>
      </w:r>
      <w:r w:rsidR="00F87E21" w:rsidRPr="00E603AF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E603AF">
        <w:rPr>
          <w:rFonts w:asciiTheme="minorHAnsi" w:hAnsiTheme="minorHAnsi" w:cstheme="minorHAnsi"/>
        </w:rPr>
        <w:t xml:space="preserve">tudi </w:t>
      </w:r>
      <w:r w:rsidR="00F87E21" w:rsidRPr="00E603AF">
        <w:rPr>
          <w:rFonts w:asciiTheme="minorHAnsi" w:hAnsiTheme="minorHAnsi" w:cstheme="minorHAnsi"/>
        </w:rPr>
        <w:t xml:space="preserve">s tem, da </w:t>
      </w:r>
      <w:r w:rsidR="00A3177F" w:rsidRPr="00E603AF">
        <w:rPr>
          <w:rFonts w:asciiTheme="minorHAnsi" w:hAnsiTheme="minorHAnsi" w:cstheme="minorHAnsi"/>
        </w:rPr>
        <w:t>omogočamo premakljiv delovni čas v okv</w:t>
      </w:r>
      <w:r w:rsidRPr="00E603AF">
        <w:rPr>
          <w:rFonts w:asciiTheme="minorHAnsi" w:hAnsiTheme="minorHAnsi" w:cstheme="minorHAnsi"/>
        </w:rPr>
        <w:t xml:space="preserve">iru veljavnih pravnih predpisov </w:t>
      </w:r>
      <w:r w:rsidR="007A57B3" w:rsidRPr="00E603AF">
        <w:rPr>
          <w:rFonts w:asciiTheme="minorHAnsi" w:hAnsiTheme="minorHAnsi" w:cstheme="minorHAnsi"/>
        </w:rPr>
        <w:t>ter</w:t>
      </w:r>
      <w:r w:rsidR="00A3177F" w:rsidRPr="00E603AF">
        <w:rPr>
          <w:rFonts w:asciiTheme="minorHAnsi" w:hAnsiTheme="minorHAnsi" w:cstheme="minorHAnsi"/>
        </w:rPr>
        <w:t xml:space="preserve"> </w:t>
      </w:r>
      <w:r w:rsidR="00F10043" w:rsidRPr="00E603AF">
        <w:rPr>
          <w:rFonts w:asciiTheme="minorHAnsi" w:hAnsiTheme="minorHAnsi" w:cstheme="minorHAnsi"/>
        </w:rPr>
        <w:t xml:space="preserve">da </w:t>
      </w:r>
      <w:r w:rsidR="00A3177F" w:rsidRPr="00E603AF">
        <w:rPr>
          <w:rFonts w:asciiTheme="minorHAnsi" w:hAnsiTheme="minorHAnsi" w:cstheme="minorHAnsi"/>
        </w:rPr>
        <w:t>zagotavljamo ravnotežje med službenim in zasebnim časom</w:t>
      </w:r>
      <w:r w:rsidR="00F87E21" w:rsidRPr="00E603AF">
        <w:rPr>
          <w:rFonts w:asciiTheme="minorHAnsi" w:hAnsiTheme="minorHAnsi" w:cstheme="minorHAnsi"/>
        </w:rPr>
        <w:t xml:space="preserve"> </w:t>
      </w:r>
    </w:p>
    <w:p w:rsidR="00A3177F" w:rsidRPr="00E603AF" w:rsidRDefault="00076F70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</w:t>
      </w:r>
      <w:r w:rsidR="0072479C" w:rsidRPr="00E603AF">
        <w:rPr>
          <w:rFonts w:asciiTheme="minorHAnsi" w:hAnsiTheme="minorHAnsi" w:cstheme="minorHAnsi"/>
        </w:rPr>
        <w:t xml:space="preserve"> nagrajevanj</w:t>
      </w:r>
      <w:r w:rsidRPr="00E603AF">
        <w:rPr>
          <w:rFonts w:asciiTheme="minorHAnsi" w:hAnsiTheme="minorHAnsi" w:cstheme="minorHAnsi"/>
        </w:rPr>
        <w:t>e</w:t>
      </w:r>
      <w:r w:rsidR="00F87E21" w:rsidRPr="00E603AF">
        <w:rPr>
          <w:rFonts w:asciiTheme="minorHAnsi" w:hAnsiTheme="minorHAnsi" w:cstheme="minorHAnsi"/>
        </w:rPr>
        <w:t xml:space="preserve"> (predvsem v obliki redne delovne uspešnosti)</w:t>
      </w:r>
    </w:p>
    <w:p w:rsidR="004E1DA0" w:rsidRPr="00E603AF" w:rsidRDefault="004E1DA0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E603AF">
        <w:rPr>
          <w:rFonts w:asciiTheme="minorHAnsi" w:hAnsiTheme="minorHAnsi" w:cstheme="minorHAnsi"/>
        </w:rPr>
        <w:t>,</w:t>
      </w:r>
    </w:p>
    <w:p w:rsidR="00692987" w:rsidRPr="00E603AF" w:rsidRDefault="00692987" w:rsidP="00692987">
      <w:pPr>
        <w:pStyle w:val="ListParagraph"/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v kolikor to omogočajo zdravstvene razmere </w:t>
      </w:r>
    </w:p>
    <w:p w:rsidR="00F87E21" w:rsidRPr="00E603AF" w:rsidRDefault="00F87E21" w:rsidP="00F87E2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zagotavljamo </w:t>
      </w:r>
      <w:r w:rsidR="00A56269" w:rsidRPr="00E603AF">
        <w:rPr>
          <w:rFonts w:asciiTheme="minorHAnsi" w:hAnsiTheme="minorHAnsi" w:cstheme="minorHAnsi"/>
        </w:rPr>
        <w:t xml:space="preserve">optimalen delovni prostor in </w:t>
      </w:r>
      <w:r w:rsidRPr="00E603AF">
        <w:rPr>
          <w:rFonts w:asciiTheme="minorHAnsi" w:hAnsiTheme="minorHAnsi" w:cstheme="minorHAnsi"/>
        </w:rPr>
        <w:t>parkirn</w:t>
      </w:r>
      <w:r w:rsidR="00A56269" w:rsidRPr="00E603AF">
        <w:rPr>
          <w:rFonts w:asciiTheme="minorHAnsi" w:hAnsiTheme="minorHAnsi" w:cstheme="minorHAnsi"/>
        </w:rPr>
        <w:t>o mesto</w:t>
      </w:r>
      <w:r w:rsidRPr="00E603AF">
        <w:rPr>
          <w:rFonts w:asciiTheme="minorHAnsi" w:hAnsiTheme="minorHAnsi" w:cstheme="minorHAnsi"/>
        </w:rPr>
        <w:t>.</w:t>
      </w:r>
    </w:p>
    <w:p w:rsidR="00F87E21" w:rsidRPr="00E603AF" w:rsidRDefault="00F87E21" w:rsidP="00F87E21">
      <w:pPr>
        <w:jc w:val="both"/>
        <w:rPr>
          <w:rFonts w:asciiTheme="minorHAnsi" w:hAnsiTheme="minorHAnsi" w:cstheme="minorHAnsi"/>
        </w:rPr>
      </w:pPr>
    </w:p>
    <w:p w:rsidR="008D1E4D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Pr="00E603AF" w:rsidRDefault="008D1E4D" w:rsidP="0072479C">
      <w:pPr>
        <w:jc w:val="both"/>
        <w:rPr>
          <w:rFonts w:asciiTheme="minorHAnsi" w:hAnsiTheme="minorHAnsi" w:cstheme="minorHAnsi"/>
        </w:rPr>
      </w:pPr>
    </w:p>
    <w:p w:rsidR="0072479C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E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03AF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7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E880CEE2.dotm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Denise Senečič</cp:lastModifiedBy>
  <cp:revision>3</cp:revision>
  <dcterms:created xsi:type="dcterms:W3CDTF">2021-09-24T07:57:00Z</dcterms:created>
  <dcterms:modified xsi:type="dcterms:W3CDTF">2023-01-19T14:37:00Z</dcterms:modified>
</cp:coreProperties>
</file>