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88B5" w14:textId="2E74DF14" w:rsidR="00867EF6" w:rsidRPr="00805044" w:rsidRDefault="00867EF6" w:rsidP="002714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805044">
        <w:rPr>
          <w:rFonts w:ascii="Arial" w:hAnsi="Arial" w:cs="Arial"/>
          <w:sz w:val="20"/>
          <w:szCs w:val="20"/>
        </w:rPr>
        <w:t xml:space="preserve">Številka: </w:t>
      </w:r>
      <w:r w:rsidR="004312B4">
        <w:rPr>
          <w:rFonts w:ascii="Arial" w:hAnsi="Arial" w:cs="Arial"/>
          <w:sz w:val="20"/>
          <w:szCs w:val="20"/>
        </w:rPr>
        <w:t>4300-1/2025/</w:t>
      </w:r>
      <w:r w:rsidR="00D3443D">
        <w:rPr>
          <w:rFonts w:ascii="Arial" w:hAnsi="Arial" w:cs="Arial"/>
          <w:sz w:val="20"/>
          <w:szCs w:val="20"/>
        </w:rPr>
        <w:t>12</w:t>
      </w:r>
    </w:p>
    <w:p w14:paraId="20C07693" w14:textId="51A4BF74" w:rsidR="00867EF6" w:rsidRPr="00805044" w:rsidRDefault="00867EF6" w:rsidP="002714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  <w:r w:rsidRPr="00805044">
        <w:rPr>
          <w:rFonts w:ascii="Arial" w:hAnsi="Arial" w:cs="Arial"/>
          <w:sz w:val="20"/>
          <w:szCs w:val="20"/>
        </w:rPr>
        <w:t xml:space="preserve">Datum:   </w:t>
      </w:r>
      <w:r w:rsidR="008408F1">
        <w:rPr>
          <w:rFonts w:ascii="Arial" w:hAnsi="Arial" w:cs="Arial"/>
          <w:sz w:val="20"/>
          <w:szCs w:val="20"/>
        </w:rPr>
        <w:t>27</w:t>
      </w:r>
      <w:r w:rsidR="004312B4">
        <w:rPr>
          <w:rFonts w:ascii="Arial" w:hAnsi="Arial" w:cs="Arial"/>
          <w:sz w:val="20"/>
          <w:szCs w:val="20"/>
        </w:rPr>
        <w:t xml:space="preserve">. </w:t>
      </w:r>
      <w:r w:rsidR="00182D72">
        <w:rPr>
          <w:rFonts w:ascii="Arial" w:hAnsi="Arial" w:cs="Arial"/>
          <w:sz w:val="20"/>
          <w:szCs w:val="20"/>
        </w:rPr>
        <w:t>3</w:t>
      </w:r>
      <w:r w:rsidR="004312B4">
        <w:rPr>
          <w:rFonts w:ascii="Arial" w:hAnsi="Arial" w:cs="Arial"/>
          <w:sz w:val="20"/>
          <w:szCs w:val="20"/>
        </w:rPr>
        <w:t>. 2025</w:t>
      </w:r>
    </w:p>
    <w:p w14:paraId="1291B1AF" w14:textId="77777777" w:rsidR="00867EF6" w:rsidRPr="00805044" w:rsidRDefault="00867EF6" w:rsidP="002714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sz w:val="20"/>
          <w:szCs w:val="20"/>
        </w:rPr>
      </w:pPr>
    </w:p>
    <w:p w14:paraId="7A5A369A" w14:textId="311F8D5B" w:rsidR="00C171E9" w:rsidRPr="00F9199C" w:rsidRDefault="00C171E9" w:rsidP="001225F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9199C">
        <w:rPr>
          <w:rFonts w:ascii="Arial" w:hAnsi="Arial" w:cs="Arial"/>
          <w:sz w:val="20"/>
          <w:szCs w:val="20"/>
        </w:rPr>
        <w:t xml:space="preserve">Na podlagi </w:t>
      </w:r>
      <w:r>
        <w:rPr>
          <w:rFonts w:ascii="Arial" w:hAnsi="Arial" w:cs="Arial"/>
          <w:sz w:val="20"/>
          <w:szCs w:val="20"/>
        </w:rPr>
        <w:t>1</w:t>
      </w:r>
      <w:r w:rsidR="00A85F42">
        <w:rPr>
          <w:rFonts w:ascii="Arial" w:hAnsi="Arial" w:cs="Arial"/>
          <w:sz w:val="20"/>
          <w:szCs w:val="20"/>
        </w:rPr>
        <w:t>7</w:t>
      </w:r>
      <w:r w:rsidRPr="00F9199C">
        <w:rPr>
          <w:rFonts w:ascii="Arial" w:hAnsi="Arial" w:cs="Arial"/>
          <w:sz w:val="20"/>
          <w:szCs w:val="20"/>
        </w:rPr>
        <w:t xml:space="preserve">. in </w:t>
      </w:r>
      <w:r w:rsidR="00A85F42">
        <w:rPr>
          <w:rFonts w:ascii="Arial" w:hAnsi="Arial" w:cs="Arial"/>
          <w:sz w:val="20"/>
          <w:szCs w:val="20"/>
        </w:rPr>
        <w:t>19</w:t>
      </w:r>
      <w:r w:rsidRPr="00F9199C">
        <w:rPr>
          <w:rFonts w:ascii="Arial" w:hAnsi="Arial" w:cs="Arial"/>
          <w:sz w:val="20"/>
          <w:szCs w:val="20"/>
        </w:rPr>
        <w:t xml:space="preserve">. člena Zakona o športu (Uradni list RS št. 29/17, 21/18 – </w:t>
      </w:r>
      <w:proofErr w:type="spellStart"/>
      <w:r w:rsidRPr="00F9199C">
        <w:rPr>
          <w:rFonts w:ascii="Arial" w:hAnsi="Arial" w:cs="Arial"/>
          <w:sz w:val="20"/>
          <w:szCs w:val="20"/>
        </w:rPr>
        <w:t>ZNOrg</w:t>
      </w:r>
      <w:proofErr w:type="spellEnd"/>
      <w:r w:rsidRPr="00F9199C">
        <w:rPr>
          <w:rFonts w:ascii="Arial" w:hAnsi="Arial" w:cs="Arial"/>
          <w:sz w:val="20"/>
          <w:szCs w:val="20"/>
        </w:rPr>
        <w:t xml:space="preserve">, </w:t>
      </w:r>
      <w:hyperlink r:id="rId8" w:tgtFrame="_blank" w:tooltip="Zakon o spremembah in dopolnitvah Zakona o športu " w:history="1">
        <w:r w:rsidRPr="0046367C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82/20</w:t>
        </w:r>
      </w:hyperlink>
      <w:r w:rsidR="00360AA2">
        <w:rPr>
          <w:rFonts w:ascii="Arial" w:hAnsi="Arial" w:cs="Arial"/>
          <w:sz w:val="20"/>
          <w:szCs w:val="20"/>
        </w:rPr>
        <w:t xml:space="preserve">, </w:t>
      </w:r>
      <w:r w:rsidRPr="00F9199C">
        <w:rPr>
          <w:rFonts w:ascii="Arial" w:hAnsi="Arial" w:cs="Arial"/>
          <w:sz w:val="20"/>
          <w:szCs w:val="20"/>
        </w:rPr>
        <w:t xml:space="preserve">3/22 </w:t>
      </w:r>
      <w:r>
        <w:rPr>
          <w:rFonts w:ascii="Arial" w:hAnsi="Arial" w:cs="Arial"/>
          <w:sz w:val="20"/>
          <w:szCs w:val="20"/>
        </w:rPr>
        <w:t>–</w:t>
      </w:r>
      <w:r w:rsidRPr="00F919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9199C">
        <w:rPr>
          <w:rFonts w:ascii="Arial" w:hAnsi="Arial" w:cs="Arial"/>
          <w:sz w:val="20"/>
          <w:szCs w:val="20"/>
        </w:rPr>
        <w:t>ZDeb</w:t>
      </w:r>
      <w:proofErr w:type="spellEnd"/>
      <w:r w:rsidR="00360AA2">
        <w:rPr>
          <w:rFonts w:ascii="Arial" w:hAnsi="Arial" w:cs="Arial"/>
          <w:sz w:val="20"/>
          <w:szCs w:val="20"/>
        </w:rPr>
        <w:t xml:space="preserve"> </w:t>
      </w:r>
      <w:r w:rsidR="00360AA2" w:rsidRPr="00360AA2">
        <w:rPr>
          <w:rFonts w:ascii="Arial" w:hAnsi="Arial" w:cs="Arial"/>
          <w:sz w:val="20"/>
          <w:szCs w:val="20"/>
        </w:rPr>
        <w:t>in 37/24 – ZMat-B</w:t>
      </w:r>
      <w:r w:rsidR="00F4701F">
        <w:rPr>
          <w:rFonts w:ascii="Arial" w:hAnsi="Arial" w:cs="Arial"/>
          <w:sz w:val="20"/>
          <w:szCs w:val="20"/>
        </w:rPr>
        <w:t>; v nadaljnjem besedilu: ZŠpo-1</w:t>
      </w:r>
      <w:r w:rsidRPr="00F9199C">
        <w:rPr>
          <w:rFonts w:ascii="Arial" w:hAnsi="Arial" w:cs="Arial"/>
          <w:sz w:val="20"/>
          <w:szCs w:val="20"/>
        </w:rPr>
        <w:t>)</w:t>
      </w:r>
      <w:r w:rsidR="00A85F42">
        <w:rPr>
          <w:rFonts w:ascii="Arial" w:hAnsi="Arial" w:cs="Arial"/>
          <w:sz w:val="20"/>
          <w:szCs w:val="20"/>
        </w:rPr>
        <w:t>, Zakona o izvrševanju proračunov Republike Slovenije za leti 2025 in 2026 (</w:t>
      </w:r>
      <w:r w:rsidR="00A85F42" w:rsidRPr="00A85F42">
        <w:rPr>
          <w:rFonts w:ascii="Arial" w:hAnsi="Arial" w:cs="Arial"/>
          <w:sz w:val="20"/>
          <w:szCs w:val="20"/>
        </w:rPr>
        <w:t>Uradni list RS, št. 104/24</w:t>
      </w:r>
      <w:r w:rsidR="00A85F42">
        <w:rPr>
          <w:rFonts w:ascii="Arial" w:hAnsi="Arial" w:cs="Arial"/>
          <w:sz w:val="20"/>
          <w:szCs w:val="20"/>
        </w:rPr>
        <w:t>), Proračuna Republike Slovenije za leto 2025 (</w:t>
      </w:r>
      <w:r w:rsidR="00A85F42" w:rsidRPr="00A85F42">
        <w:rPr>
          <w:rFonts w:ascii="Arial" w:hAnsi="Arial" w:cs="Arial"/>
          <w:sz w:val="20"/>
          <w:szCs w:val="20"/>
        </w:rPr>
        <w:t>Uradni list RS, št. 123/23 in 104/24</w:t>
      </w:r>
      <w:r w:rsidR="00A85F42">
        <w:rPr>
          <w:rFonts w:ascii="Arial" w:hAnsi="Arial" w:cs="Arial"/>
          <w:sz w:val="20"/>
          <w:szCs w:val="20"/>
        </w:rPr>
        <w:t>)</w:t>
      </w:r>
      <w:r w:rsidRPr="00F9199C">
        <w:rPr>
          <w:rFonts w:ascii="Arial" w:hAnsi="Arial" w:cs="Arial"/>
          <w:sz w:val="20"/>
          <w:szCs w:val="20"/>
        </w:rPr>
        <w:t xml:space="preserve"> ter </w:t>
      </w:r>
      <w:r>
        <w:rPr>
          <w:rFonts w:ascii="Arial" w:hAnsi="Arial" w:cs="Arial"/>
          <w:sz w:val="20"/>
          <w:szCs w:val="20"/>
        </w:rPr>
        <w:t xml:space="preserve">v skladu s </w:t>
      </w:r>
      <w:r w:rsidRPr="00F9199C">
        <w:rPr>
          <w:rFonts w:ascii="Arial" w:hAnsi="Arial" w:cs="Arial"/>
          <w:sz w:val="20"/>
          <w:szCs w:val="20"/>
        </w:rPr>
        <w:t>Pravilnik</w:t>
      </w:r>
      <w:r>
        <w:rPr>
          <w:rFonts w:ascii="Arial" w:hAnsi="Arial" w:cs="Arial"/>
          <w:sz w:val="20"/>
          <w:szCs w:val="20"/>
        </w:rPr>
        <w:t>om</w:t>
      </w:r>
      <w:r w:rsidRPr="00F9199C">
        <w:rPr>
          <w:rFonts w:ascii="Arial" w:hAnsi="Arial" w:cs="Arial"/>
          <w:sz w:val="20"/>
          <w:szCs w:val="20"/>
        </w:rPr>
        <w:t xml:space="preserve"> o sofinanciranju izvajanja letnega programa športa na državni ravni (</w:t>
      </w:r>
      <w:r w:rsidRPr="0020406D">
        <w:rPr>
          <w:rFonts w:ascii="Arial" w:hAnsi="Arial" w:cs="Arial"/>
          <w:sz w:val="20"/>
          <w:szCs w:val="20"/>
        </w:rPr>
        <w:t>Uradni list RS, št. 68/19, 91/20, 138/21, 74/23</w:t>
      </w:r>
      <w:r w:rsidR="0020406D">
        <w:rPr>
          <w:rFonts w:ascii="Arial" w:hAnsi="Arial" w:cs="Arial"/>
          <w:sz w:val="20"/>
          <w:szCs w:val="20"/>
        </w:rPr>
        <w:t xml:space="preserve">, </w:t>
      </w:r>
      <w:r w:rsidRPr="0020406D">
        <w:rPr>
          <w:rFonts w:ascii="Arial" w:hAnsi="Arial" w:cs="Arial"/>
          <w:sz w:val="20"/>
          <w:szCs w:val="20"/>
        </w:rPr>
        <w:t>118/23</w:t>
      </w:r>
      <w:r w:rsidR="00801D1E">
        <w:rPr>
          <w:rFonts w:ascii="Arial" w:hAnsi="Arial" w:cs="Arial"/>
          <w:sz w:val="20"/>
          <w:szCs w:val="20"/>
        </w:rPr>
        <w:t xml:space="preserve">, </w:t>
      </w:r>
      <w:r w:rsidR="0020406D" w:rsidRPr="00363C53">
        <w:rPr>
          <w:rFonts w:ascii="Arial" w:hAnsi="Arial" w:cs="Arial"/>
          <w:sz w:val="20"/>
          <w:szCs w:val="20"/>
        </w:rPr>
        <w:t>6/24</w:t>
      </w:r>
      <w:r w:rsidR="00801D1E">
        <w:rPr>
          <w:rFonts w:ascii="Arial" w:hAnsi="Arial" w:cs="Arial"/>
          <w:sz w:val="20"/>
          <w:szCs w:val="20"/>
        </w:rPr>
        <w:t xml:space="preserve"> </w:t>
      </w:r>
      <w:r w:rsidR="00801D1E" w:rsidRPr="00B54295">
        <w:rPr>
          <w:rFonts w:ascii="Arial" w:hAnsi="Arial" w:cs="Arial"/>
          <w:sz w:val="20"/>
          <w:szCs w:val="20"/>
        </w:rPr>
        <w:t xml:space="preserve">in </w:t>
      </w:r>
      <w:r w:rsidR="000C0249" w:rsidRPr="00B54295">
        <w:rPr>
          <w:rFonts w:ascii="Arial" w:hAnsi="Arial" w:cs="Arial"/>
          <w:sz w:val="20"/>
          <w:szCs w:val="20"/>
        </w:rPr>
        <w:t>18</w:t>
      </w:r>
      <w:r w:rsidR="00801D1E" w:rsidRPr="00B54295">
        <w:rPr>
          <w:rFonts w:ascii="Arial" w:hAnsi="Arial" w:cs="Arial"/>
          <w:sz w:val="20"/>
          <w:szCs w:val="20"/>
        </w:rPr>
        <w:t>/25</w:t>
      </w:r>
      <w:r w:rsidR="00F4701F" w:rsidRPr="00B54295">
        <w:rPr>
          <w:rFonts w:ascii="Arial" w:hAnsi="Arial" w:cs="Arial"/>
          <w:sz w:val="20"/>
          <w:szCs w:val="20"/>
        </w:rPr>
        <w:t>;</w:t>
      </w:r>
      <w:r w:rsidR="00F4701F">
        <w:rPr>
          <w:rFonts w:ascii="Arial" w:hAnsi="Arial" w:cs="Arial"/>
          <w:sz w:val="20"/>
          <w:szCs w:val="20"/>
        </w:rPr>
        <w:t xml:space="preserve"> v nadaljnjem besedilu: pravilnik</w:t>
      </w:r>
      <w:r w:rsidRPr="00F9199C">
        <w:rPr>
          <w:rFonts w:ascii="Arial" w:hAnsi="Arial" w:cs="Arial"/>
          <w:sz w:val="20"/>
          <w:szCs w:val="20"/>
        </w:rPr>
        <w:t>)</w:t>
      </w:r>
      <w:r w:rsidR="00B60758">
        <w:rPr>
          <w:rFonts w:ascii="Arial" w:hAnsi="Arial" w:cs="Arial"/>
          <w:sz w:val="20"/>
          <w:szCs w:val="20"/>
        </w:rPr>
        <w:t xml:space="preserve"> in</w:t>
      </w:r>
      <w:r>
        <w:rPr>
          <w:rFonts w:ascii="Arial" w:hAnsi="Arial" w:cs="Arial"/>
          <w:sz w:val="20"/>
          <w:szCs w:val="20"/>
        </w:rPr>
        <w:t xml:space="preserve"> </w:t>
      </w:r>
      <w:r w:rsidRPr="00F9199C">
        <w:rPr>
          <w:rFonts w:ascii="Arial" w:hAnsi="Arial" w:cs="Arial"/>
          <w:sz w:val="20"/>
          <w:szCs w:val="20"/>
        </w:rPr>
        <w:t xml:space="preserve">Letnim programom </w:t>
      </w:r>
      <w:r w:rsidRPr="006803E8">
        <w:rPr>
          <w:rFonts w:ascii="Arial" w:hAnsi="Arial" w:cs="Arial"/>
          <w:sz w:val="20"/>
          <w:szCs w:val="20"/>
        </w:rPr>
        <w:t>športa v Republiki Sloveniji za leto 202</w:t>
      </w:r>
      <w:r w:rsidR="00A37F52" w:rsidRPr="006803E8">
        <w:rPr>
          <w:rFonts w:ascii="Arial" w:hAnsi="Arial" w:cs="Arial"/>
          <w:sz w:val="20"/>
          <w:szCs w:val="20"/>
        </w:rPr>
        <w:t>5</w:t>
      </w:r>
      <w:r w:rsidRPr="006803E8">
        <w:rPr>
          <w:rFonts w:ascii="Arial" w:hAnsi="Arial" w:cs="Arial"/>
          <w:sz w:val="20"/>
          <w:szCs w:val="20"/>
        </w:rPr>
        <w:t xml:space="preserve"> </w:t>
      </w:r>
      <w:r w:rsidR="00B54295" w:rsidRPr="006803E8">
        <w:rPr>
          <w:rFonts w:ascii="Arial" w:hAnsi="Arial" w:cs="Arial"/>
          <w:sz w:val="20"/>
          <w:szCs w:val="20"/>
        </w:rPr>
        <w:t>(</w:t>
      </w:r>
      <w:r w:rsidRPr="006803E8">
        <w:rPr>
          <w:rFonts w:ascii="Arial" w:hAnsi="Arial" w:cs="Arial"/>
          <w:sz w:val="20"/>
          <w:szCs w:val="20"/>
        </w:rPr>
        <w:t>št. 6712-</w:t>
      </w:r>
      <w:r w:rsidR="00A37F52" w:rsidRPr="006803E8">
        <w:rPr>
          <w:rFonts w:ascii="Arial" w:hAnsi="Arial" w:cs="Arial"/>
          <w:sz w:val="20"/>
          <w:szCs w:val="20"/>
        </w:rPr>
        <w:t>72</w:t>
      </w:r>
      <w:r w:rsidRPr="006803E8">
        <w:rPr>
          <w:rFonts w:ascii="Arial" w:hAnsi="Arial" w:cs="Arial"/>
          <w:sz w:val="20"/>
          <w:szCs w:val="20"/>
        </w:rPr>
        <w:t>/202</w:t>
      </w:r>
      <w:r w:rsidR="00A37F52" w:rsidRPr="006803E8">
        <w:rPr>
          <w:rFonts w:ascii="Arial" w:hAnsi="Arial" w:cs="Arial"/>
          <w:sz w:val="20"/>
          <w:szCs w:val="20"/>
        </w:rPr>
        <w:t>4</w:t>
      </w:r>
      <w:r w:rsidRPr="006803E8">
        <w:rPr>
          <w:rFonts w:ascii="Arial" w:hAnsi="Arial" w:cs="Arial"/>
          <w:sz w:val="20"/>
          <w:szCs w:val="20"/>
        </w:rPr>
        <w:t>/</w:t>
      </w:r>
      <w:r w:rsidR="00A37F52" w:rsidRPr="006803E8">
        <w:rPr>
          <w:rFonts w:ascii="Arial" w:hAnsi="Arial" w:cs="Arial"/>
          <w:sz w:val="20"/>
          <w:szCs w:val="20"/>
        </w:rPr>
        <w:t>5</w:t>
      </w:r>
      <w:r w:rsidRPr="006803E8">
        <w:rPr>
          <w:rFonts w:ascii="Arial" w:hAnsi="Arial" w:cs="Arial"/>
          <w:sz w:val="20"/>
          <w:szCs w:val="20"/>
        </w:rPr>
        <w:t xml:space="preserve"> z dne </w:t>
      </w:r>
      <w:r w:rsidR="00A37F52" w:rsidRPr="006803E8">
        <w:rPr>
          <w:rFonts w:ascii="Arial" w:hAnsi="Arial" w:cs="Arial"/>
          <w:sz w:val="20"/>
          <w:szCs w:val="20"/>
        </w:rPr>
        <w:t>30</w:t>
      </w:r>
      <w:r w:rsidRPr="006803E8">
        <w:rPr>
          <w:rFonts w:ascii="Arial" w:hAnsi="Arial" w:cs="Arial"/>
          <w:sz w:val="20"/>
          <w:szCs w:val="20"/>
        </w:rPr>
        <w:t>. 12. 202</w:t>
      </w:r>
      <w:r w:rsidR="00A37F52" w:rsidRPr="006803E8">
        <w:rPr>
          <w:rFonts w:ascii="Arial" w:hAnsi="Arial" w:cs="Arial"/>
          <w:sz w:val="20"/>
          <w:szCs w:val="20"/>
        </w:rPr>
        <w:t>4</w:t>
      </w:r>
      <w:r w:rsidR="00B54295" w:rsidRPr="006803E8">
        <w:rPr>
          <w:rFonts w:ascii="Arial" w:hAnsi="Arial" w:cs="Arial"/>
          <w:sz w:val="20"/>
          <w:szCs w:val="20"/>
        </w:rPr>
        <w:t xml:space="preserve">, s spremembama </w:t>
      </w:r>
      <w:r w:rsidR="00205D96" w:rsidRPr="006803E8">
        <w:rPr>
          <w:rFonts w:ascii="Arial" w:hAnsi="Arial" w:cs="Arial"/>
          <w:sz w:val="20"/>
          <w:szCs w:val="20"/>
        </w:rPr>
        <w:t>št. 6712-72/2024/</w:t>
      </w:r>
      <w:r w:rsidR="00B54295" w:rsidRPr="006803E8">
        <w:rPr>
          <w:rFonts w:ascii="Arial" w:hAnsi="Arial" w:cs="Arial"/>
          <w:sz w:val="20"/>
          <w:szCs w:val="20"/>
        </w:rPr>
        <w:t>12</w:t>
      </w:r>
      <w:r w:rsidR="00205D96" w:rsidRPr="006803E8">
        <w:rPr>
          <w:rFonts w:ascii="Arial" w:hAnsi="Arial" w:cs="Arial"/>
          <w:sz w:val="20"/>
          <w:szCs w:val="20"/>
        </w:rPr>
        <w:t xml:space="preserve"> z dne </w:t>
      </w:r>
      <w:r w:rsidR="00B54295" w:rsidRPr="006803E8">
        <w:rPr>
          <w:rFonts w:ascii="Arial" w:hAnsi="Arial" w:cs="Arial"/>
          <w:sz w:val="20"/>
          <w:szCs w:val="20"/>
        </w:rPr>
        <w:t>24</w:t>
      </w:r>
      <w:r w:rsidR="00205D96" w:rsidRPr="006803E8">
        <w:rPr>
          <w:rFonts w:ascii="Arial" w:hAnsi="Arial" w:cs="Arial"/>
          <w:sz w:val="20"/>
          <w:szCs w:val="20"/>
        </w:rPr>
        <w:t>.</w:t>
      </w:r>
      <w:r w:rsidR="00300041">
        <w:rPr>
          <w:rFonts w:ascii="Arial" w:hAnsi="Arial" w:cs="Arial"/>
          <w:sz w:val="20"/>
          <w:szCs w:val="20"/>
        </w:rPr>
        <w:t> </w:t>
      </w:r>
      <w:r w:rsidR="00205D96" w:rsidRPr="006803E8">
        <w:rPr>
          <w:rFonts w:ascii="Arial" w:hAnsi="Arial" w:cs="Arial"/>
          <w:sz w:val="20"/>
          <w:szCs w:val="20"/>
        </w:rPr>
        <w:t>3.</w:t>
      </w:r>
      <w:r w:rsidR="00300041">
        <w:rPr>
          <w:rFonts w:ascii="Arial" w:hAnsi="Arial" w:cs="Arial"/>
          <w:sz w:val="20"/>
          <w:szCs w:val="20"/>
        </w:rPr>
        <w:t> </w:t>
      </w:r>
      <w:r w:rsidR="00205D96" w:rsidRPr="006803E8">
        <w:rPr>
          <w:rFonts w:ascii="Arial" w:hAnsi="Arial" w:cs="Arial"/>
          <w:sz w:val="20"/>
          <w:szCs w:val="20"/>
        </w:rPr>
        <w:t>2025</w:t>
      </w:r>
      <w:r w:rsidR="00113E82" w:rsidRPr="006803E8">
        <w:rPr>
          <w:rFonts w:ascii="Arial" w:hAnsi="Arial" w:cs="Arial"/>
          <w:sz w:val="20"/>
          <w:szCs w:val="20"/>
        </w:rPr>
        <w:t xml:space="preserve"> in 6712-72/2024/</w:t>
      </w:r>
      <w:r w:rsidR="006803E8" w:rsidRPr="006803E8">
        <w:rPr>
          <w:rFonts w:ascii="Arial" w:hAnsi="Arial" w:cs="Arial"/>
          <w:sz w:val="20"/>
          <w:szCs w:val="20"/>
        </w:rPr>
        <w:t>15</w:t>
      </w:r>
      <w:r w:rsidR="00113E82" w:rsidRPr="006803E8">
        <w:rPr>
          <w:rFonts w:ascii="Arial" w:hAnsi="Arial" w:cs="Arial"/>
          <w:sz w:val="20"/>
          <w:szCs w:val="20"/>
        </w:rPr>
        <w:t xml:space="preserve"> z dne </w:t>
      </w:r>
      <w:r w:rsidR="006803E8" w:rsidRPr="006803E8">
        <w:rPr>
          <w:rFonts w:ascii="Arial" w:hAnsi="Arial" w:cs="Arial"/>
          <w:sz w:val="20"/>
          <w:szCs w:val="20"/>
        </w:rPr>
        <w:t>26</w:t>
      </w:r>
      <w:r w:rsidR="00113E82" w:rsidRPr="006803E8">
        <w:rPr>
          <w:rFonts w:ascii="Arial" w:hAnsi="Arial" w:cs="Arial"/>
          <w:sz w:val="20"/>
          <w:szCs w:val="20"/>
        </w:rPr>
        <w:t>. 3. 2025</w:t>
      </w:r>
      <w:r w:rsidR="00B54295" w:rsidRPr="006803E8">
        <w:rPr>
          <w:rFonts w:ascii="Arial" w:hAnsi="Arial" w:cs="Arial"/>
          <w:sz w:val="20"/>
          <w:szCs w:val="20"/>
        </w:rPr>
        <w:t>)</w:t>
      </w:r>
      <w:r w:rsidRPr="006803E8">
        <w:rPr>
          <w:rFonts w:ascii="Arial" w:hAnsi="Arial" w:cs="Arial"/>
          <w:sz w:val="20"/>
          <w:szCs w:val="20"/>
        </w:rPr>
        <w:t>, objavlja</w:t>
      </w:r>
      <w:r w:rsidRPr="00F9199C">
        <w:rPr>
          <w:rFonts w:ascii="Arial" w:hAnsi="Arial" w:cs="Arial"/>
          <w:sz w:val="20"/>
          <w:szCs w:val="20"/>
        </w:rPr>
        <w:t xml:space="preserve"> Ministrstvo za gospodarstvo, turizem in šport</w:t>
      </w:r>
      <w:r w:rsidR="00F4701F">
        <w:rPr>
          <w:rFonts w:ascii="Arial" w:hAnsi="Arial" w:cs="Arial"/>
          <w:sz w:val="20"/>
          <w:szCs w:val="20"/>
        </w:rPr>
        <w:t xml:space="preserve"> (v nadaljnjem besedilu: ministrstvo)</w:t>
      </w:r>
    </w:p>
    <w:p w14:paraId="71ED9C57" w14:textId="5714C340" w:rsidR="00867EF6" w:rsidRPr="00805044" w:rsidRDefault="003F197D" w:rsidP="003E1B38">
      <w:pPr>
        <w:autoSpaceDE w:val="0"/>
        <w:autoSpaceDN w:val="0"/>
        <w:adjustRightInd w:val="0"/>
        <w:spacing w:before="240" w:after="240" w:line="276" w:lineRule="auto"/>
        <w:ind w:left="-284"/>
        <w:jc w:val="center"/>
        <w:rPr>
          <w:rFonts w:ascii="Arial" w:hAnsi="Arial" w:cs="Arial"/>
          <w:b/>
          <w:sz w:val="20"/>
          <w:szCs w:val="20"/>
        </w:rPr>
      </w:pPr>
      <w:r w:rsidRPr="00805044">
        <w:rPr>
          <w:rFonts w:ascii="Arial" w:hAnsi="Arial" w:cs="Arial"/>
          <w:b/>
          <w:sz w:val="20"/>
          <w:szCs w:val="20"/>
        </w:rPr>
        <w:t xml:space="preserve">JAVNI RAZPIS ZA IZBOR IZVAJALCEV </w:t>
      </w:r>
      <w:r w:rsidR="00867EF6" w:rsidRPr="00805044">
        <w:rPr>
          <w:rFonts w:ascii="Arial" w:hAnsi="Arial" w:cs="Arial"/>
          <w:b/>
          <w:sz w:val="20"/>
          <w:szCs w:val="20"/>
        </w:rPr>
        <w:t>LETN</w:t>
      </w:r>
      <w:r w:rsidRPr="00805044">
        <w:rPr>
          <w:rFonts w:ascii="Arial" w:hAnsi="Arial" w:cs="Arial"/>
          <w:b/>
          <w:sz w:val="20"/>
          <w:szCs w:val="20"/>
        </w:rPr>
        <w:t>EGA</w:t>
      </w:r>
      <w:r w:rsidR="00867EF6" w:rsidRPr="00805044">
        <w:rPr>
          <w:rFonts w:ascii="Arial" w:hAnsi="Arial" w:cs="Arial"/>
          <w:b/>
          <w:sz w:val="20"/>
          <w:szCs w:val="20"/>
        </w:rPr>
        <w:t xml:space="preserve"> PROGRAM</w:t>
      </w:r>
      <w:r w:rsidRPr="00805044">
        <w:rPr>
          <w:rFonts w:ascii="Arial" w:hAnsi="Arial" w:cs="Arial"/>
          <w:b/>
          <w:sz w:val="20"/>
          <w:szCs w:val="20"/>
        </w:rPr>
        <w:t>A</w:t>
      </w:r>
      <w:r w:rsidR="00867EF6" w:rsidRPr="00805044">
        <w:rPr>
          <w:rFonts w:ascii="Arial" w:hAnsi="Arial" w:cs="Arial"/>
          <w:b/>
          <w:sz w:val="20"/>
          <w:szCs w:val="20"/>
        </w:rPr>
        <w:t xml:space="preserve"> ŠPORTA V REPUBLIKI SLOVENIJI ZA LETO 202</w:t>
      </w:r>
      <w:r w:rsidR="00A37F52">
        <w:rPr>
          <w:rFonts w:ascii="Arial" w:hAnsi="Arial" w:cs="Arial"/>
          <w:b/>
          <w:sz w:val="20"/>
          <w:szCs w:val="20"/>
        </w:rPr>
        <w:t>5</w:t>
      </w:r>
    </w:p>
    <w:p w14:paraId="4393B31C" w14:textId="77777777" w:rsidR="003F197D" w:rsidRPr="00805044" w:rsidRDefault="003F197D" w:rsidP="0027148E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F197D">
        <w:rPr>
          <w:rFonts w:ascii="Arial" w:hAnsi="Arial" w:cs="Arial"/>
          <w:b/>
          <w:sz w:val="20"/>
          <w:szCs w:val="20"/>
        </w:rPr>
        <w:t>Naziv in sedež izvajalca javnega razpisa</w:t>
      </w:r>
    </w:p>
    <w:p w14:paraId="144B1C9B" w14:textId="77777777" w:rsidR="003F197D" w:rsidRPr="00805044" w:rsidRDefault="003F197D" w:rsidP="0027148E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05044">
        <w:rPr>
          <w:rFonts w:ascii="Arial" w:hAnsi="Arial" w:cs="Arial"/>
          <w:bCs/>
          <w:sz w:val="20"/>
          <w:szCs w:val="20"/>
        </w:rPr>
        <w:t>Ministrstvo za gospodarstvo, turizem in šport, Kotnikova ulica 5, 1000 Ljubljana</w:t>
      </w:r>
    </w:p>
    <w:p w14:paraId="20951B36" w14:textId="77777777" w:rsidR="003F197D" w:rsidRPr="00805044" w:rsidRDefault="003F197D" w:rsidP="0027148E">
      <w:pPr>
        <w:numPr>
          <w:ilvl w:val="0"/>
          <w:numId w:val="23"/>
        </w:numPr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05044">
        <w:rPr>
          <w:rFonts w:ascii="Arial" w:hAnsi="Arial" w:cs="Arial"/>
          <w:b/>
          <w:sz w:val="20"/>
          <w:szCs w:val="20"/>
        </w:rPr>
        <w:t xml:space="preserve">Predmet javnega razpisa </w:t>
      </w:r>
    </w:p>
    <w:p w14:paraId="1341A33D" w14:textId="77777777" w:rsidR="003F197D" w:rsidRPr="00805044" w:rsidRDefault="003F197D" w:rsidP="002714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0" w:name="_Hlk155948927"/>
      <w:r w:rsidRPr="00805044">
        <w:rPr>
          <w:rFonts w:ascii="Arial" w:hAnsi="Arial" w:cs="Arial"/>
          <w:sz w:val="20"/>
          <w:szCs w:val="20"/>
        </w:rPr>
        <w:t>Predmet javnega razpisa so naslednje vsebine ter strokovne in razvojne naloge v športu:</w:t>
      </w:r>
    </w:p>
    <w:p w14:paraId="58200C9D" w14:textId="77777777" w:rsidR="003F197D" w:rsidRPr="00805044" w:rsidRDefault="003F197D" w:rsidP="0027148E">
      <w:pPr>
        <w:pStyle w:val="Odstavekseznama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90B860" w14:textId="77777777" w:rsidR="004D4774" w:rsidRDefault="004D4774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bookmarkStart w:id="1" w:name="_Hlk155948995"/>
      <w:r>
        <w:rPr>
          <w:rFonts w:ascii="Arial" w:hAnsi="Arial" w:cs="Arial"/>
          <w:sz w:val="20"/>
          <w:szCs w:val="20"/>
        </w:rPr>
        <w:t>Obštudijske športne dejavnosti</w:t>
      </w:r>
    </w:p>
    <w:p w14:paraId="2AFE36CF" w14:textId="77777777" w:rsidR="004D4774" w:rsidRDefault="004D4774" w:rsidP="00CA79AC">
      <w:pPr>
        <w:numPr>
          <w:ilvl w:val="0"/>
          <w:numId w:val="40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Celoletni športni programi </w:t>
      </w:r>
      <w:proofErr w:type="spellStart"/>
      <w:r>
        <w:rPr>
          <w:rFonts w:ascii="Arial" w:hAnsi="Arial" w:cs="Arial"/>
          <w:sz w:val="20"/>
          <w:szCs w:val="20"/>
        </w:rPr>
        <w:t>obštudijskih</w:t>
      </w:r>
      <w:proofErr w:type="spellEnd"/>
      <w:r>
        <w:rPr>
          <w:rFonts w:ascii="Arial" w:hAnsi="Arial" w:cs="Arial"/>
          <w:sz w:val="20"/>
          <w:szCs w:val="20"/>
        </w:rPr>
        <w:t xml:space="preserve"> športnih dejavnosti;</w:t>
      </w:r>
    </w:p>
    <w:p w14:paraId="7589674E" w14:textId="77777777" w:rsidR="004D4774" w:rsidRDefault="004D4774" w:rsidP="00CA79AC">
      <w:pPr>
        <w:numPr>
          <w:ilvl w:val="0"/>
          <w:numId w:val="40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Športne prireditve študentov na univerzitetni in nacionalni ravni;</w:t>
      </w:r>
    </w:p>
    <w:p w14:paraId="334D1FCF" w14:textId="77777777" w:rsidR="004D4774" w:rsidRDefault="004D4774" w:rsidP="00CA79AC">
      <w:pPr>
        <w:numPr>
          <w:ilvl w:val="0"/>
          <w:numId w:val="40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Tekmovanja pod okriljem FISU in EUSA;</w:t>
      </w:r>
    </w:p>
    <w:p w14:paraId="30CA276F" w14:textId="77777777" w:rsidR="003F197D" w:rsidRPr="00B17AF8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Športna vzgoja otrok in mladine usmerjenih v kakovostni in vrhunski šport:</w:t>
      </w:r>
    </w:p>
    <w:p w14:paraId="5657A1FE" w14:textId="77777777" w:rsidR="003F197D" w:rsidRDefault="003F197D" w:rsidP="00CA79AC">
      <w:pPr>
        <w:numPr>
          <w:ilvl w:val="0"/>
          <w:numId w:val="26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Priprave in nastopi državnih reprezentanc otrok in mladine</w:t>
      </w:r>
      <w:r w:rsidR="00B17AF8">
        <w:rPr>
          <w:rFonts w:ascii="Arial" w:hAnsi="Arial" w:cs="Arial"/>
          <w:sz w:val="20"/>
          <w:szCs w:val="20"/>
        </w:rPr>
        <w:t>;</w:t>
      </w:r>
    </w:p>
    <w:p w14:paraId="7AEE70DA" w14:textId="77777777" w:rsidR="003F197D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Vrhunski šport:</w:t>
      </w:r>
    </w:p>
    <w:p w14:paraId="286C4465" w14:textId="77777777" w:rsidR="004D4774" w:rsidRPr="004D4774" w:rsidRDefault="004D4774" w:rsidP="00CA79AC">
      <w:pPr>
        <w:numPr>
          <w:ilvl w:val="0"/>
          <w:numId w:val="26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Priprave in nastopi državnih članskih reprezentanc</w:t>
      </w:r>
      <w:r>
        <w:rPr>
          <w:rFonts w:ascii="Arial" w:hAnsi="Arial" w:cs="Arial"/>
          <w:sz w:val="20"/>
          <w:szCs w:val="20"/>
        </w:rPr>
        <w:t>;</w:t>
      </w:r>
    </w:p>
    <w:p w14:paraId="5C88B16E" w14:textId="77777777" w:rsidR="003F197D" w:rsidRDefault="003F197D" w:rsidP="00CA79AC">
      <w:pPr>
        <w:numPr>
          <w:ilvl w:val="0"/>
          <w:numId w:val="26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Priprave in nastopi reprezentanc na mednarodnih več</w:t>
      </w:r>
      <w:r w:rsidR="00C90AF4">
        <w:rPr>
          <w:rFonts w:ascii="Arial" w:hAnsi="Arial" w:cs="Arial"/>
          <w:sz w:val="20"/>
          <w:szCs w:val="20"/>
        </w:rPr>
        <w:t xml:space="preserve"> </w:t>
      </w:r>
      <w:r w:rsidRPr="00B17AF8">
        <w:rPr>
          <w:rFonts w:ascii="Arial" w:hAnsi="Arial" w:cs="Arial"/>
          <w:sz w:val="20"/>
          <w:szCs w:val="20"/>
        </w:rPr>
        <w:t>panožnih športnih tekmovanjih</w:t>
      </w:r>
      <w:r w:rsidR="00B17AF8" w:rsidRPr="00B17AF8">
        <w:rPr>
          <w:rFonts w:ascii="Arial" w:hAnsi="Arial" w:cs="Arial"/>
          <w:sz w:val="20"/>
          <w:szCs w:val="20"/>
        </w:rPr>
        <w:t>;</w:t>
      </w:r>
    </w:p>
    <w:p w14:paraId="030BA188" w14:textId="77777777" w:rsidR="001D1513" w:rsidRDefault="003F197D" w:rsidP="00CA79AC">
      <w:pPr>
        <w:numPr>
          <w:ilvl w:val="0"/>
          <w:numId w:val="26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B17AF8">
        <w:rPr>
          <w:rFonts w:ascii="Arial" w:hAnsi="Arial" w:cs="Arial"/>
          <w:sz w:val="20"/>
          <w:szCs w:val="20"/>
        </w:rPr>
        <w:t>Sklad za vrhunske športnike</w:t>
      </w:r>
      <w:r w:rsidR="00B17AF8">
        <w:rPr>
          <w:rFonts w:ascii="Arial" w:hAnsi="Arial" w:cs="Arial"/>
          <w:sz w:val="20"/>
          <w:szCs w:val="20"/>
        </w:rPr>
        <w:t>;</w:t>
      </w:r>
    </w:p>
    <w:p w14:paraId="70408657" w14:textId="77777777" w:rsidR="003F197D" w:rsidRPr="00D63E9F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Šport invalidov:</w:t>
      </w:r>
    </w:p>
    <w:p w14:paraId="766EB0B0" w14:textId="77777777" w:rsidR="003F197D" w:rsidRDefault="003F197D" w:rsidP="00CA79AC">
      <w:pPr>
        <w:numPr>
          <w:ilvl w:val="0"/>
          <w:numId w:val="27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Pilotski programi povezovanja športnih</w:t>
      </w:r>
      <w:r w:rsidR="0027148E">
        <w:rPr>
          <w:rFonts w:ascii="Arial" w:hAnsi="Arial" w:cs="Arial"/>
          <w:sz w:val="20"/>
          <w:szCs w:val="20"/>
        </w:rPr>
        <w:t xml:space="preserve"> in</w:t>
      </w:r>
      <w:r w:rsidRPr="00D63E9F">
        <w:rPr>
          <w:rFonts w:ascii="Arial" w:hAnsi="Arial" w:cs="Arial"/>
          <w:sz w:val="20"/>
          <w:szCs w:val="20"/>
        </w:rPr>
        <w:t xml:space="preserve"> invalidskih ter</w:t>
      </w:r>
      <w:r w:rsidR="0027148E">
        <w:rPr>
          <w:rFonts w:ascii="Arial" w:hAnsi="Arial" w:cs="Arial"/>
          <w:sz w:val="20"/>
          <w:szCs w:val="20"/>
        </w:rPr>
        <w:t xml:space="preserve"> </w:t>
      </w:r>
      <w:r w:rsidRPr="00D63E9F">
        <w:rPr>
          <w:rFonts w:ascii="Arial" w:hAnsi="Arial" w:cs="Arial"/>
          <w:sz w:val="20"/>
          <w:szCs w:val="20"/>
        </w:rPr>
        <w:t xml:space="preserve">dobrodelnih </w:t>
      </w:r>
      <w:r w:rsidR="0027148E">
        <w:rPr>
          <w:rFonts w:ascii="Arial" w:hAnsi="Arial" w:cs="Arial"/>
          <w:sz w:val="20"/>
          <w:szCs w:val="20"/>
        </w:rPr>
        <w:t>društev in zvez</w:t>
      </w:r>
      <w:r w:rsidR="00D63E9F" w:rsidRPr="00D63E9F">
        <w:rPr>
          <w:rFonts w:ascii="Arial" w:hAnsi="Arial" w:cs="Arial"/>
          <w:sz w:val="20"/>
          <w:szCs w:val="20"/>
        </w:rPr>
        <w:t>;</w:t>
      </w:r>
    </w:p>
    <w:p w14:paraId="0F7D553D" w14:textId="77777777" w:rsidR="0027148E" w:rsidRPr="0027148E" w:rsidRDefault="0027148E" w:rsidP="00CA79AC">
      <w:pPr>
        <w:numPr>
          <w:ilvl w:val="0"/>
          <w:numId w:val="27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Državna prvenstva na področju športa invalidov</w:t>
      </w:r>
      <w:r>
        <w:rPr>
          <w:rFonts w:ascii="Arial" w:hAnsi="Arial" w:cs="Arial"/>
          <w:sz w:val="20"/>
          <w:szCs w:val="20"/>
        </w:rPr>
        <w:t>;</w:t>
      </w:r>
    </w:p>
    <w:p w14:paraId="563BBE08" w14:textId="77777777" w:rsidR="003F197D" w:rsidRPr="00D63E9F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Športna rekreacija:</w:t>
      </w:r>
    </w:p>
    <w:p w14:paraId="4CF60D93" w14:textId="1642D5F3" w:rsidR="003F197D" w:rsidRPr="00D63E9F" w:rsidRDefault="003F197D" w:rsidP="00CA79AC">
      <w:pPr>
        <w:numPr>
          <w:ilvl w:val="0"/>
          <w:numId w:val="27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Celoletni športno rekreacijski programi</w:t>
      </w:r>
      <w:r w:rsidR="009F2E82">
        <w:rPr>
          <w:rFonts w:ascii="Arial" w:hAnsi="Arial" w:cs="Arial"/>
          <w:sz w:val="20"/>
          <w:szCs w:val="20"/>
        </w:rPr>
        <w:t xml:space="preserve"> na nacionalni ravni</w:t>
      </w:r>
      <w:r w:rsidR="009A0E64">
        <w:rPr>
          <w:rFonts w:ascii="Arial" w:hAnsi="Arial" w:cs="Arial"/>
          <w:sz w:val="20"/>
          <w:szCs w:val="20"/>
        </w:rPr>
        <w:t>, ki imajo visoko pozitiven zdravstveni učinek na vadeče</w:t>
      </w:r>
      <w:r w:rsidR="00D63E9F">
        <w:rPr>
          <w:rFonts w:ascii="Arial" w:hAnsi="Arial" w:cs="Arial"/>
          <w:sz w:val="20"/>
          <w:szCs w:val="20"/>
        </w:rPr>
        <w:t>;</w:t>
      </w:r>
    </w:p>
    <w:p w14:paraId="1673A3FC" w14:textId="77777777" w:rsidR="003F197D" w:rsidRPr="00D63E9F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Šport starejših:</w:t>
      </w:r>
    </w:p>
    <w:p w14:paraId="6D66BD61" w14:textId="4E1EB482" w:rsidR="003F197D" w:rsidRPr="00D63E9F" w:rsidRDefault="003F197D" w:rsidP="00CA79AC">
      <w:pPr>
        <w:numPr>
          <w:ilvl w:val="0"/>
          <w:numId w:val="31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Športno družabne medgeneracijske prireditve</w:t>
      </w:r>
      <w:r w:rsidR="009A0E64">
        <w:rPr>
          <w:rFonts w:ascii="Arial" w:hAnsi="Arial" w:cs="Arial"/>
          <w:sz w:val="20"/>
          <w:szCs w:val="20"/>
        </w:rPr>
        <w:t>, ki imajo pomemben pozitiven zdravstveni učinek in so namenjene pretežno starejšim</w:t>
      </w:r>
      <w:r w:rsidR="00D63E9F">
        <w:rPr>
          <w:rFonts w:ascii="Arial" w:hAnsi="Arial" w:cs="Arial"/>
          <w:sz w:val="20"/>
          <w:szCs w:val="20"/>
        </w:rPr>
        <w:t>;</w:t>
      </w:r>
    </w:p>
    <w:p w14:paraId="197C3358" w14:textId="77777777" w:rsidR="003F197D" w:rsidRPr="00D63E9F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Statusne pravice športnikov, trenerjev in strokovna podpora programom:</w:t>
      </w:r>
    </w:p>
    <w:p w14:paraId="4CCA693F" w14:textId="64511F89" w:rsidR="003F197D" w:rsidRDefault="003F197D" w:rsidP="00CA79AC">
      <w:pPr>
        <w:numPr>
          <w:ilvl w:val="0"/>
          <w:numId w:val="28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Spremljanje pripravljenosti športnik</w:t>
      </w:r>
      <w:r w:rsidR="00A37F52">
        <w:rPr>
          <w:rFonts w:ascii="Arial" w:hAnsi="Arial" w:cs="Arial"/>
          <w:sz w:val="20"/>
          <w:szCs w:val="20"/>
        </w:rPr>
        <w:t>ov</w:t>
      </w:r>
      <w:r w:rsidR="00D63E9F">
        <w:rPr>
          <w:rFonts w:ascii="Arial" w:hAnsi="Arial" w:cs="Arial"/>
          <w:sz w:val="20"/>
          <w:szCs w:val="20"/>
        </w:rPr>
        <w:t>;</w:t>
      </w:r>
      <w:r w:rsidRPr="00D63E9F">
        <w:rPr>
          <w:rFonts w:ascii="Arial" w:hAnsi="Arial" w:cs="Arial"/>
          <w:sz w:val="20"/>
          <w:szCs w:val="20"/>
        </w:rPr>
        <w:t xml:space="preserve"> </w:t>
      </w:r>
    </w:p>
    <w:p w14:paraId="0C346B29" w14:textId="77777777" w:rsidR="009F2E82" w:rsidRPr="00D63E9F" w:rsidRDefault="009F2E82" w:rsidP="00CA79AC">
      <w:pPr>
        <w:numPr>
          <w:ilvl w:val="0"/>
          <w:numId w:val="28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1D1513">
        <w:rPr>
          <w:rFonts w:ascii="Arial" w:hAnsi="Arial" w:cs="Arial"/>
          <w:sz w:val="20"/>
          <w:szCs w:val="20"/>
        </w:rPr>
        <w:t>Razvoj diagnostike v športu</w:t>
      </w:r>
      <w:r>
        <w:rPr>
          <w:rFonts w:ascii="Arial" w:hAnsi="Arial" w:cs="Arial"/>
          <w:sz w:val="20"/>
          <w:szCs w:val="20"/>
        </w:rPr>
        <w:t>;</w:t>
      </w:r>
    </w:p>
    <w:p w14:paraId="51FFAC21" w14:textId="77777777" w:rsidR="003F197D" w:rsidRDefault="003F197D" w:rsidP="00CA79AC">
      <w:pPr>
        <w:numPr>
          <w:ilvl w:val="0"/>
          <w:numId w:val="28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Nadstandardno zdravstveno zavarovanje vrhunskih športnikov</w:t>
      </w:r>
      <w:r w:rsidR="00D63E9F">
        <w:rPr>
          <w:rFonts w:ascii="Arial" w:hAnsi="Arial" w:cs="Arial"/>
          <w:sz w:val="20"/>
          <w:szCs w:val="20"/>
        </w:rPr>
        <w:t>;</w:t>
      </w:r>
    </w:p>
    <w:p w14:paraId="587B5C95" w14:textId="77777777" w:rsidR="003F197D" w:rsidRPr="00D63E9F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Delovanje športnih organizacij:</w:t>
      </w:r>
    </w:p>
    <w:p w14:paraId="0F9B9DDE" w14:textId="35A02AED" w:rsidR="003F197D" w:rsidRPr="00D63E9F" w:rsidRDefault="003F197D" w:rsidP="00CA79AC">
      <w:pPr>
        <w:numPr>
          <w:ilvl w:val="0"/>
          <w:numId w:val="29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 xml:space="preserve">Delovanje Olimpijskega komiteja Slovenije </w:t>
      </w:r>
      <w:r w:rsidR="00A37F52">
        <w:rPr>
          <w:rFonts w:ascii="Arial" w:hAnsi="Arial" w:cs="Arial"/>
          <w:sz w:val="20"/>
          <w:szCs w:val="20"/>
        </w:rPr>
        <w:t>-</w:t>
      </w:r>
      <w:r w:rsidRPr="00D63E9F">
        <w:rPr>
          <w:rFonts w:ascii="Arial" w:hAnsi="Arial" w:cs="Arial"/>
          <w:sz w:val="20"/>
          <w:szCs w:val="20"/>
        </w:rPr>
        <w:t xml:space="preserve"> Združenja športnih zvez</w:t>
      </w:r>
      <w:r w:rsidR="00D63E9F" w:rsidRPr="00D63E9F">
        <w:rPr>
          <w:rFonts w:ascii="Arial" w:hAnsi="Arial" w:cs="Arial"/>
          <w:sz w:val="20"/>
          <w:szCs w:val="20"/>
        </w:rPr>
        <w:t>;</w:t>
      </w:r>
    </w:p>
    <w:p w14:paraId="60040A0A" w14:textId="5A8FBDA2" w:rsidR="003F197D" w:rsidRPr="00D63E9F" w:rsidRDefault="003F197D" w:rsidP="00CA79AC">
      <w:pPr>
        <w:numPr>
          <w:ilvl w:val="0"/>
          <w:numId w:val="29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 xml:space="preserve">Delovanje Zveze za šport invalidov Slovenije </w:t>
      </w:r>
      <w:r w:rsidR="00A37F52">
        <w:rPr>
          <w:rFonts w:ascii="Arial" w:hAnsi="Arial" w:cs="Arial"/>
          <w:sz w:val="20"/>
          <w:szCs w:val="20"/>
        </w:rPr>
        <w:t>-</w:t>
      </w:r>
      <w:r w:rsidRPr="00D63E9F">
        <w:rPr>
          <w:rFonts w:ascii="Arial" w:hAnsi="Arial" w:cs="Arial"/>
          <w:sz w:val="20"/>
          <w:szCs w:val="20"/>
        </w:rPr>
        <w:t xml:space="preserve"> Slovenskega </w:t>
      </w:r>
      <w:proofErr w:type="spellStart"/>
      <w:r w:rsidRPr="00D63E9F">
        <w:rPr>
          <w:rFonts w:ascii="Arial" w:hAnsi="Arial" w:cs="Arial"/>
          <w:sz w:val="20"/>
          <w:szCs w:val="20"/>
        </w:rPr>
        <w:t>paralimpijskega</w:t>
      </w:r>
      <w:proofErr w:type="spellEnd"/>
      <w:r w:rsidRPr="00D63E9F">
        <w:rPr>
          <w:rFonts w:ascii="Arial" w:hAnsi="Arial" w:cs="Arial"/>
          <w:sz w:val="20"/>
          <w:szCs w:val="20"/>
        </w:rPr>
        <w:t xml:space="preserve"> komiteja</w:t>
      </w:r>
      <w:r w:rsidR="00D63E9F" w:rsidRPr="00D63E9F">
        <w:rPr>
          <w:rFonts w:ascii="Arial" w:hAnsi="Arial" w:cs="Arial"/>
          <w:sz w:val="20"/>
          <w:szCs w:val="20"/>
        </w:rPr>
        <w:t>;</w:t>
      </w:r>
      <w:r w:rsidRPr="00D63E9F">
        <w:rPr>
          <w:rFonts w:ascii="Arial" w:hAnsi="Arial" w:cs="Arial"/>
          <w:sz w:val="20"/>
          <w:szCs w:val="20"/>
        </w:rPr>
        <w:t xml:space="preserve"> </w:t>
      </w:r>
    </w:p>
    <w:p w14:paraId="16020AE9" w14:textId="77777777" w:rsidR="003F197D" w:rsidRPr="00D63E9F" w:rsidRDefault="003F197D" w:rsidP="00CA79AC">
      <w:pPr>
        <w:numPr>
          <w:ilvl w:val="0"/>
          <w:numId w:val="29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lastRenderedPageBreak/>
        <w:t>Delovanje nacionalnih panožnih športnih zvez</w:t>
      </w:r>
      <w:r w:rsidR="00D63E9F" w:rsidRPr="00D63E9F">
        <w:rPr>
          <w:rFonts w:ascii="Arial" w:hAnsi="Arial" w:cs="Arial"/>
          <w:sz w:val="20"/>
          <w:szCs w:val="20"/>
        </w:rPr>
        <w:t>;</w:t>
      </w:r>
    </w:p>
    <w:p w14:paraId="676947FC" w14:textId="77777777" w:rsidR="003F197D" w:rsidRPr="00D63E9F" w:rsidRDefault="003F197D" w:rsidP="00CA79AC">
      <w:pPr>
        <w:numPr>
          <w:ilvl w:val="0"/>
          <w:numId w:val="29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Delovanje nacionalnih športnih zvez na področju športne rekreacije</w:t>
      </w:r>
      <w:r w:rsidR="00D63E9F" w:rsidRPr="00D63E9F">
        <w:rPr>
          <w:rFonts w:ascii="Arial" w:hAnsi="Arial" w:cs="Arial"/>
          <w:sz w:val="20"/>
          <w:szCs w:val="20"/>
        </w:rPr>
        <w:t>;</w:t>
      </w:r>
    </w:p>
    <w:p w14:paraId="4CFB895B" w14:textId="77777777" w:rsidR="002E24DD" w:rsidRDefault="003F197D" w:rsidP="00CA79AC">
      <w:pPr>
        <w:numPr>
          <w:ilvl w:val="0"/>
          <w:numId w:val="29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Delovanje nacionalnih športnih zvez na področju obštudijske športne dejavnosti</w:t>
      </w:r>
      <w:r w:rsidR="00D63E9F" w:rsidRPr="00D63E9F">
        <w:rPr>
          <w:rFonts w:ascii="Arial" w:hAnsi="Arial" w:cs="Arial"/>
          <w:sz w:val="20"/>
          <w:szCs w:val="20"/>
        </w:rPr>
        <w:t>;</w:t>
      </w:r>
    </w:p>
    <w:p w14:paraId="68D136BB" w14:textId="77777777" w:rsidR="009F2E82" w:rsidRDefault="003F197D" w:rsidP="00CA79AC">
      <w:pPr>
        <w:numPr>
          <w:ilvl w:val="0"/>
          <w:numId w:val="29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2E24DD">
        <w:rPr>
          <w:rFonts w:ascii="Arial" w:hAnsi="Arial" w:cs="Arial"/>
          <w:sz w:val="20"/>
          <w:szCs w:val="20"/>
        </w:rPr>
        <w:t>Delovanje zamejskih športnih zvez</w:t>
      </w:r>
      <w:r w:rsidR="00D63E9F" w:rsidRPr="002E24DD">
        <w:rPr>
          <w:rFonts w:ascii="Arial" w:hAnsi="Arial" w:cs="Arial"/>
          <w:sz w:val="20"/>
          <w:szCs w:val="20"/>
        </w:rPr>
        <w:t>;</w:t>
      </w:r>
    </w:p>
    <w:p w14:paraId="67F35303" w14:textId="13CBE38E" w:rsidR="002B27F9" w:rsidRPr="00EF3046" w:rsidRDefault="00A826B2" w:rsidP="00CA79AC">
      <w:pPr>
        <w:numPr>
          <w:ilvl w:val="0"/>
          <w:numId w:val="29"/>
        </w:numPr>
        <w:suppressAutoHyphens w:val="0"/>
        <w:spacing w:line="276" w:lineRule="auto"/>
        <w:ind w:left="1080" w:hanging="76"/>
        <w:jc w:val="both"/>
        <w:rPr>
          <w:rFonts w:ascii="Arial" w:hAnsi="Arial" w:cs="Arial"/>
          <w:sz w:val="20"/>
          <w:szCs w:val="20"/>
        </w:rPr>
      </w:pPr>
      <w:r w:rsidRPr="00EF3046">
        <w:rPr>
          <w:rFonts w:ascii="Arial" w:hAnsi="Arial" w:cs="Arial"/>
          <w:sz w:val="20"/>
          <w:szCs w:val="20"/>
        </w:rPr>
        <w:t>I</w:t>
      </w:r>
      <w:r w:rsidR="002B27F9" w:rsidRPr="00EF3046">
        <w:rPr>
          <w:rFonts w:ascii="Arial" w:hAnsi="Arial" w:cs="Arial"/>
          <w:sz w:val="20"/>
          <w:szCs w:val="20"/>
        </w:rPr>
        <w:t>zvajanje športnih programov v zamejstvu v slovenskem jeziku;</w:t>
      </w:r>
    </w:p>
    <w:p w14:paraId="3D2D997F" w14:textId="77777777" w:rsidR="00776C84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D63E9F">
        <w:rPr>
          <w:rFonts w:ascii="Arial" w:hAnsi="Arial" w:cs="Arial"/>
          <w:sz w:val="20"/>
          <w:szCs w:val="20"/>
        </w:rPr>
        <w:t>Mednarodna dejavnost v športu</w:t>
      </w:r>
    </w:p>
    <w:p w14:paraId="196676C1" w14:textId="77777777" w:rsidR="003F197D" w:rsidRPr="00776C84" w:rsidRDefault="003F197D" w:rsidP="00CA79AC">
      <w:pPr>
        <w:numPr>
          <w:ilvl w:val="0"/>
          <w:numId w:val="42"/>
        </w:numPr>
        <w:suppressAutoHyphens w:val="0"/>
        <w:spacing w:line="276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776C84">
        <w:rPr>
          <w:rFonts w:ascii="Arial" w:hAnsi="Arial" w:cs="Arial"/>
          <w:sz w:val="20"/>
          <w:szCs w:val="20"/>
        </w:rPr>
        <w:t>Članarine svetovnim</w:t>
      </w:r>
      <w:r w:rsidR="00776C84">
        <w:rPr>
          <w:rFonts w:ascii="Arial" w:hAnsi="Arial" w:cs="Arial"/>
          <w:sz w:val="20"/>
          <w:szCs w:val="20"/>
        </w:rPr>
        <w:t xml:space="preserve"> in evropskim </w:t>
      </w:r>
      <w:r w:rsidRPr="00776C84">
        <w:rPr>
          <w:rFonts w:ascii="Arial" w:hAnsi="Arial" w:cs="Arial"/>
          <w:sz w:val="20"/>
          <w:szCs w:val="20"/>
        </w:rPr>
        <w:t>zvezam</w:t>
      </w:r>
      <w:r w:rsidR="00D63E9F" w:rsidRPr="00776C84">
        <w:rPr>
          <w:rFonts w:ascii="Arial" w:hAnsi="Arial" w:cs="Arial"/>
          <w:sz w:val="20"/>
          <w:szCs w:val="20"/>
        </w:rPr>
        <w:t>;</w:t>
      </w:r>
    </w:p>
    <w:p w14:paraId="0AE686E2" w14:textId="77777777" w:rsidR="003F197D" w:rsidRPr="00931ED8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 xml:space="preserve">Javno obveščanje </w:t>
      </w:r>
      <w:r w:rsidR="00776C84">
        <w:rPr>
          <w:rFonts w:ascii="Arial" w:hAnsi="Arial" w:cs="Arial"/>
          <w:sz w:val="20"/>
          <w:szCs w:val="20"/>
        </w:rPr>
        <w:t>o</w:t>
      </w:r>
      <w:r w:rsidRPr="00931ED8">
        <w:rPr>
          <w:rFonts w:ascii="Arial" w:hAnsi="Arial" w:cs="Arial"/>
          <w:sz w:val="20"/>
          <w:szCs w:val="20"/>
        </w:rPr>
        <w:t xml:space="preserve"> športu:</w:t>
      </w:r>
    </w:p>
    <w:p w14:paraId="48D14B7E" w14:textId="37C55198" w:rsidR="003F197D" w:rsidRPr="00931ED8" w:rsidRDefault="003F197D" w:rsidP="00CA79AC">
      <w:pPr>
        <w:numPr>
          <w:ilvl w:val="0"/>
          <w:numId w:val="41"/>
        </w:numPr>
        <w:suppressAutoHyphens w:val="0"/>
        <w:spacing w:line="276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 xml:space="preserve">Javno obveščanje </w:t>
      </w:r>
      <w:r w:rsidR="00A37F52">
        <w:rPr>
          <w:rFonts w:ascii="Arial" w:hAnsi="Arial" w:cs="Arial"/>
          <w:sz w:val="20"/>
          <w:szCs w:val="20"/>
        </w:rPr>
        <w:t>o</w:t>
      </w:r>
      <w:r w:rsidRPr="00931ED8">
        <w:rPr>
          <w:rFonts w:ascii="Arial" w:hAnsi="Arial" w:cs="Arial"/>
          <w:sz w:val="20"/>
          <w:szCs w:val="20"/>
        </w:rPr>
        <w:t xml:space="preserve"> športu</w:t>
      </w:r>
      <w:r w:rsidR="00931ED8">
        <w:rPr>
          <w:rFonts w:ascii="Arial" w:hAnsi="Arial" w:cs="Arial"/>
          <w:sz w:val="20"/>
          <w:szCs w:val="20"/>
        </w:rPr>
        <w:t>;</w:t>
      </w:r>
    </w:p>
    <w:p w14:paraId="2049EDE0" w14:textId="77777777" w:rsidR="003F197D" w:rsidRPr="00931ED8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>Športno obnašanje:</w:t>
      </w:r>
    </w:p>
    <w:p w14:paraId="4F3780B1" w14:textId="6AC9EB8E" w:rsidR="003F197D" w:rsidRPr="00931ED8" w:rsidRDefault="003F197D" w:rsidP="00CA79AC">
      <w:pPr>
        <w:numPr>
          <w:ilvl w:val="0"/>
          <w:numId w:val="41"/>
        </w:numPr>
        <w:suppressAutoHyphens w:val="0"/>
        <w:spacing w:line="276" w:lineRule="auto"/>
        <w:ind w:hanging="76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>Nacionalna kampanja za spodbujanje športnega obnašanja</w:t>
      </w:r>
      <w:r w:rsidR="00931ED8">
        <w:rPr>
          <w:rFonts w:ascii="Arial" w:hAnsi="Arial" w:cs="Arial"/>
          <w:sz w:val="20"/>
          <w:szCs w:val="20"/>
        </w:rPr>
        <w:t>;</w:t>
      </w:r>
    </w:p>
    <w:p w14:paraId="1F50E9BC" w14:textId="77777777" w:rsidR="003F197D" w:rsidRDefault="003F197D" w:rsidP="00CA79AC">
      <w:pPr>
        <w:numPr>
          <w:ilvl w:val="0"/>
          <w:numId w:val="24"/>
        </w:numPr>
        <w:suppressAutoHyphens w:val="0"/>
        <w:spacing w:line="276" w:lineRule="auto"/>
        <w:ind w:left="360" w:hanging="76"/>
        <w:jc w:val="both"/>
        <w:rPr>
          <w:rFonts w:ascii="Arial" w:hAnsi="Arial" w:cs="Arial"/>
          <w:sz w:val="20"/>
          <w:szCs w:val="20"/>
        </w:rPr>
      </w:pPr>
      <w:r w:rsidRPr="00931ED8">
        <w:rPr>
          <w:rFonts w:ascii="Arial" w:hAnsi="Arial" w:cs="Arial"/>
          <w:sz w:val="20"/>
          <w:szCs w:val="20"/>
        </w:rPr>
        <w:t>Preprečevanje dopinga v športu</w:t>
      </w:r>
      <w:r w:rsidR="00D0151D">
        <w:rPr>
          <w:rFonts w:ascii="Arial" w:hAnsi="Arial" w:cs="Arial"/>
          <w:sz w:val="20"/>
          <w:szCs w:val="20"/>
        </w:rPr>
        <w:t>;</w:t>
      </w:r>
    </w:p>
    <w:p w14:paraId="7E238631" w14:textId="77777777" w:rsidR="00776C84" w:rsidRDefault="00776C84" w:rsidP="00CA79AC">
      <w:pPr>
        <w:numPr>
          <w:ilvl w:val="0"/>
          <w:numId w:val="41"/>
        </w:numPr>
        <w:suppressAutoHyphens w:val="0"/>
        <w:spacing w:line="276" w:lineRule="auto"/>
        <w:ind w:hanging="7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Dopinška</w:t>
      </w:r>
      <w:proofErr w:type="spellEnd"/>
      <w:r>
        <w:rPr>
          <w:rFonts w:ascii="Arial" w:hAnsi="Arial" w:cs="Arial"/>
          <w:sz w:val="20"/>
          <w:szCs w:val="20"/>
        </w:rPr>
        <w:t xml:space="preserve"> testiranja na nacionalni ravni;</w:t>
      </w:r>
    </w:p>
    <w:p w14:paraId="33E00F25" w14:textId="77777777" w:rsidR="00776C84" w:rsidRDefault="00776C84" w:rsidP="00CA79AC">
      <w:pPr>
        <w:numPr>
          <w:ilvl w:val="0"/>
          <w:numId w:val="41"/>
        </w:numPr>
        <w:suppressAutoHyphens w:val="0"/>
        <w:spacing w:line="276" w:lineRule="auto"/>
        <w:ind w:hanging="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Nacionalna kampanja o zlorabi dopinga v tekmovalnem in rekreativnem športu.</w:t>
      </w:r>
      <w:bookmarkEnd w:id="0"/>
    </w:p>
    <w:bookmarkEnd w:id="1"/>
    <w:p w14:paraId="35B1D655" w14:textId="77777777" w:rsidR="003F197D" w:rsidRPr="00805044" w:rsidRDefault="000F4AA1" w:rsidP="0027148E">
      <w:pPr>
        <w:numPr>
          <w:ilvl w:val="0"/>
          <w:numId w:val="23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05044">
        <w:rPr>
          <w:rFonts w:ascii="Arial" w:hAnsi="Arial" w:cs="Arial"/>
          <w:b/>
          <w:sz w:val="20"/>
          <w:szCs w:val="20"/>
        </w:rPr>
        <w:t>Cilji javnega razpisa</w:t>
      </w:r>
    </w:p>
    <w:p w14:paraId="02785732" w14:textId="5C5A7342" w:rsidR="000F4AA1" w:rsidRPr="00805044" w:rsidRDefault="000F4AA1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Cs/>
          <w:color w:val="000000"/>
          <w:sz w:val="20"/>
          <w:szCs w:val="20"/>
        </w:rPr>
        <w:t>Povečati delež športno dejavnih odraslih prebivalcev Republike Slovenije</w:t>
      </w:r>
      <w:r w:rsidR="00E26A02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1270AF0" w14:textId="77777777" w:rsidR="001C7AC6" w:rsidRDefault="001C7AC6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5DB5C43F" w14:textId="3CD6A28F" w:rsidR="000F4AA1" w:rsidRPr="00805044" w:rsidRDefault="000F4AA1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Cs/>
          <w:color w:val="000000"/>
          <w:sz w:val="20"/>
          <w:szCs w:val="20"/>
        </w:rPr>
        <w:t>V skupnem deležu športno dejavnih odraslih prebivalcev Republike Slovenije povečati:</w:t>
      </w:r>
    </w:p>
    <w:p w14:paraId="21368FBD" w14:textId="77777777" w:rsidR="000F4AA1" w:rsidRPr="00805044" w:rsidRDefault="000F4AA1" w:rsidP="00CA79AC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Cs/>
          <w:color w:val="000000"/>
          <w:sz w:val="20"/>
          <w:szCs w:val="20"/>
        </w:rPr>
        <w:t>delež redno športno dejavnih odraslih prebivalcev Republike Slovenije,</w:t>
      </w:r>
    </w:p>
    <w:p w14:paraId="453510E3" w14:textId="77777777" w:rsidR="000F4AA1" w:rsidRPr="00805044" w:rsidRDefault="000F4AA1" w:rsidP="00CA79AC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Cs/>
          <w:color w:val="000000"/>
          <w:sz w:val="20"/>
          <w:szCs w:val="20"/>
        </w:rPr>
        <w:t xml:space="preserve">povečati delež športno dejavnih prebivalcev v strokovno vodenih programih, </w:t>
      </w:r>
    </w:p>
    <w:p w14:paraId="1FD5BC65" w14:textId="77777777" w:rsidR="000F4AA1" w:rsidRPr="00805044" w:rsidRDefault="000F4AA1" w:rsidP="00CA79AC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Cs/>
          <w:color w:val="000000"/>
          <w:sz w:val="20"/>
          <w:szCs w:val="20"/>
        </w:rPr>
        <w:t>povečati število športnikov v tekmovalnih sistemih,</w:t>
      </w:r>
    </w:p>
    <w:p w14:paraId="65A91FB1" w14:textId="77777777" w:rsidR="000F4AA1" w:rsidRPr="00805044" w:rsidRDefault="000F4AA1" w:rsidP="00CA79AC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Cs/>
          <w:color w:val="000000"/>
          <w:sz w:val="20"/>
          <w:szCs w:val="20"/>
        </w:rPr>
        <w:t>obdržati število vrhunskih športnikov,</w:t>
      </w:r>
    </w:p>
    <w:p w14:paraId="2431C190" w14:textId="77777777" w:rsidR="000F4AA1" w:rsidRPr="00805044" w:rsidRDefault="000F4AA1" w:rsidP="00CA79AC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Cs/>
          <w:color w:val="000000"/>
          <w:sz w:val="20"/>
          <w:szCs w:val="20"/>
        </w:rPr>
        <w:t>povečati prepoznavnost športa kot pomembnega družbenega podsistema.</w:t>
      </w:r>
    </w:p>
    <w:p w14:paraId="23DB793F" w14:textId="77777777" w:rsidR="003F197D" w:rsidRPr="00805044" w:rsidRDefault="000F4AA1" w:rsidP="0027148E">
      <w:pPr>
        <w:numPr>
          <w:ilvl w:val="0"/>
          <w:numId w:val="23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05044">
        <w:rPr>
          <w:rFonts w:ascii="Arial" w:hAnsi="Arial" w:cs="Arial"/>
          <w:b/>
          <w:sz w:val="20"/>
          <w:szCs w:val="20"/>
        </w:rPr>
        <w:t>Navedba pogojev za kandidiranje na javnem razpisu in merila</w:t>
      </w:r>
    </w:p>
    <w:p w14:paraId="35C727C0" w14:textId="77777777" w:rsidR="000F4AA1" w:rsidRPr="00805044" w:rsidRDefault="000F4AA1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Cs/>
          <w:color w:val="000000"/>
          <w:sz w:val="20"/>
          <w:szCs w:val="20"/>
        </w:rPr>
        <w:t>Na javni razpis se lahko prijavijo tisti, ki so kot izvajalci letnega programa športa navedeni v 6. členu</w:t>
      </w:r>
      <w:r w:rsidR="0036633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49393E" w:rsidRPr="0049393E">
        <w:rPr>
          <w:rFonts w:ascii="Arial" w:hAnsi="Arial" w:cs="Arial"/>
          <w:bCs/>
          <w:color w:val="000000"/>
          <w:sz w:val="20"/>
          <w:szCs w:val="20"/>
        </w:rPr>
        <w:t>ZŠpo</w:t>
      </w:r>
      <w:r w:rsidR="0049393E">
        <w:rPr>
          <w:rFonts w:ascii="Arial" w:hAnsi="Arial" w:cs="Arial"/>
          <w:bCs/>
          <w:color w:val="000000"/>
          <w:sz w:val="20"/>
          <w:szCs w:val="20"/>
        </w:rPr>
        <w:t>-1</w:t>
      </w:r>
      <w:r w:rsidRPr="00805044">
        <w:rPr>
          <w:rFonts w:ascii="Arial" w:hAnsi="Arial" w:cs="Arial"/>
          <w:bCs/>
          <w:color w:val="000000"/>
          <w:sz w:val="20"/>
          <w:szCs w:val="20"/>
        </w:rPr>
        <w:t xml:space="preserve"> in izpolnjujejo pogoje, navedene v </w:t>
      </w:r>
      <w:r w:rsidR="001A3D47">
        <w:rPr>
          <w:rFonts w:ascii="Arial" w:hAnsi="Arial" w:cs="Arial"/>
          <w:bCs/>
          <w:color w:val="000000"/>
          <w:sz w:val="20"/>
          <w:szCs w:val="20"/>
        </w:rPr>
        <w:t>pravilniku</w:t>
      </w:r>
      <w:r w:rsidRPr="00805044">
        <w:rPr>
          <w:rFonts w:ascii="Arial" w:hAnsi="Arial" w:cs="Arial"/>
          <w:bCs/>
          <w:color w:val="000000"/>
          <w:sz w:val="20"/>
          <w:szCs w:val="20"/>
        </w:rPr>
        <w:t xml:space="preserve"> in razpisni dokumentaciji.</w:t>
      </w:r>
    </w:p>
    <w:p w14:paraId="77520DD2" w14:textId="77777777" w:rsidR="001C7AC6" w:rsidRDefault="001C7AC6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44CBDA1" w14:textId="21DB5B80" w:rsidR="00867EF6" w:rsidRPr="00805044" w:rsidRDefault="000F4AA1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Cs/>
          <w:color w:val="000000"/>
          <w:sz w:val="20"/>
          <w:szCs w:val="20"/>
        </w:rPr>
        <w:t>Pogoji in merila, po katerih se izberejo izvajalci letnega programa športa na državni ravni v letu 202</w:t>
      </w:r>
      <w:r w:rsidR="00883610">
        <w:rPr>
          <w:rFonts w:ascii="Arial" w:hAnsi="Arial" w:cs="Arial"/>
          <w:bCs/>
          <w:color w:val="000000"/>
          <w:sz w:val="20"/>
          <w:szCs w:val="20"/>
        </w:rPr>
        <w:t>5</w:t>
      </w:r>
      <w:r w:rsidRPr="00805044">
        <w:rPr>
          <w:rFonts w:ascii="Arial" w:hAnsi="Arial" w:cs="Arial"/>
          <w:bCs/>
          <w:color w:val="000000"/>
          <w:sz w:val="20"/>
          <w:szCs w:val="20"/>
        </w:rPr>
        <w:t xml:space="preserve">, so za razpisane vsebine določeni v </w:t>
      </w:r>
      <w:r w:rsidR="008F7D8A">
        <w:rPr>
          <w:rFonts w:ascii="Arial" w:hAnsi="Arial" w:cs="Arial"/>
          <w:bCs/>
          <w:color w:val="000000"/>
          <w:sz w:val="20"/>
          <w:szCs w:val="20"/>
        </w:rPr>
        <w:t xml:space="preserve">pravilniku </w:t>
      </w:r>
      <w:r w:rsidRPr="00805044">
        <w:rPr>
          <w:rFonts w:ascii="Arial" w:hAnsi="Arial" w:cs="Arial"/>
          <w:bCs/>
          <w:color w:val="000000"/>
          <w:sz w:val="20"/>
          <w:szCs w:val="20"/>
        </w:rPr>
        <w:t>in v razpisni dokumentaciji.</w:t>
      </w:r>
    </w:p>
    <w:p w14:paraId="7F138AE6" w14:textId="77777777" w:rsidR="005E0805" w:rsidRPr="00805044" w:rsidRDefault="005E0805" w:rsidP="0027148E">
      <w:pPr>
        <w:numPr>
          <w:ilvl w:val="0"/>
          <w:numId w:val="23"/>
        </w:num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805044">
        <w:rPr>
          <w:rFonts w:ascii="Arial" w:hAnsi="Arial" w:cs="Arial"/>
          <w:b/>
          <w:sz w:val="20"/>
          <w:szCs w:val="20"/>
        </w:rPr>
        <w:t>Predviden obseg javnih sredstev za sofinanciranje</w:t>
      </w:r>
    </w:p>
    <w:p w14:paraId="2BC48959" w14:textId="6A902C2A" w:rsidR="00D0151D" w:rsidRPr="00C14A07" w:rsidRDefault="005E0805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C14A07">
        <w:rPr>
          <w:rFonts w:ascii="Arial" w:hAnsi="Arial" w:cs="Arial"/>
          <w:color w:val="000000"/>
          <w:sz w:val="20"/>
          <w:szCs w:val="20"/>
        </w:rPr>
        <w:t xml:space="preserve">Višina sredstev, ki so zagotovljena v finančnem načrtu </w:t>
      </w:r>
      <w:r w:rsidR="00274F9A">
        <w:rPr>
          <w:rFonts w:ascii="Arial" w:hAnsi="Arial" w:cs="Arial"/>
          <w:color w:val="000000"/>
          <w:sz w:val="20"/>
          <w:szCs w:val="20"/>
        </w:rPr>
        <w:t>ministrstva</w:t>
      </w:r>
      <w:r w:rsidRPr="00C14A07">
        <w:rPr>
          <w:rFonts w:ascii="Arial" w:hAnsi="Arial" w:cs="Arial"/>
          <w:color w:val="000000"/>
          <w:sz w:val="20"/>
          <w:szCs w:val="20"/>
        </w:rPr>
        <w:t xml:space="preserve"> za leto 202</w:t>
      </w:r>
      <w:r w:rsidR="00883610">
        <w:rPr>
          <w:rFonts w:ascii="Arial" w:hAnsi="Arial" w:cs="Arial"/>
          <w:color w:val="000000"/>
          <w:sz w:val="20"/>
          <w:szCs w:val="20"/>
        </w:rPr>
        <w:t>5</w:t>
      </w:r>
      <w:r w:rsidR="00DA33E6" w:rsidRPr="00C14A0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4A07">
        <w:rPr>
          <w:rFonts w:ascii="Arial" w:hAnsi="Arial" w:cs="Arial"/>
          <w:color w:val="000000"/>
          <w:sz w:val="20"/>
          <w:szCs w:val="20"/>
        </w:rPr>
        <w:t xml:space="preserve">in so na razpolago za sofinanciranje navedenih </w:t>
      </w:r>
      <w:r w:rsidR="008E09DF" w:rsidRPr="00C14A07">
        <w:rPr>
          <w:rFonts w:ascii="Arial" w:hAnsi="Arial" w:cs="Arial"/>
          <w:color w:val="000000"/>
          <w:sz w:val="20"/>
          <w:szCs w:val="20"/>
        </w:rPr>
        <w:t>programskih in razvojnih n</w:t>
      </w:r>
      <w:r w:rsidRPr="00C14A07">
        <w:rPr>
          <w:rFonts w:ascii="Arial" w:hAnsi="Arial" w:cs="Arial"/>
          <w:sz w:val="20"/>
          <w:szCs w:val="20"/>
        </w:rPr>
        <w:t>alog v športu</w:t>
      </w:r>
      <w:r w:rsidR="004438AD" w:rsidRPr="00C14A07">
        <w:rPr>
          <w:rFonts w:ascii="Arial" w:hAnsi="Arial" w:cs="Arial"/>
          <w:sz w:val="20"/>
          <w:szCs w:val="20"/>
        </w:rPr>
        <w:t xml:space="preserve"> je</w:t>
      </w:r>
      <w:r w:rsidRPr="00C14A07">
        <w:rPr>
          <w:rFonts w:ascii="Arial" w:hAnsi="Arial" w:cs="Arial"/>
          <w:sz w:val="20"/>
          <w:szCs w:val="20"/>
        </w:rPr>
        <w:t xml:space="preserve"> </w:t>
      </w:r>
      <w:r w:rsidR="008E09DF" w:rsidRPr="00C14A07">
        <w:rPr>
          <w:rFonts w:ascii="Arial" w:hAnsi="Arial" w:cs="Arial"/>
          <w:sz w:val="20"/>
          <w:szCs w:val="20"/>
        </w:rPr>
        <w:t xml:space="preserve">največ </w:t>
      </w:r>
      <w:r w:rsidR="004438AD" w:rsidRPr="004F2C54">
        <w:rPr>
          <w:rFonts w:ascii="Arial" w:hAnsi="Arial" w:cs="Arial"/>
          <w:sz w:val="20"/>
          <w:szCs w:val="20"/>
        </w:rPr>
        <w:t xml:space="preserve">do </w:t>
      </w:r>
      <w:r w:rsidR="004F2C54" w:rsidRPr="004F2C54">
        <w:rPr>
          <w:rFonts w:ascii="Arial" w:hAnsi="Arial" w:cs="Arial"/>
          <w:sz w:val="20"/>
          <w:szCs w:val="20"/>
        </w:rPr>
        <w:t>16.652.022</w:t>
      </w:r>
      <w:r w:rsidR="008E09DF" w:rsidRPr="004F2C54">
        <w:rPr>
          <w:rFonts w:ascii="Arial" w:hAnsi="Arial" w:cs="Arial"/>
          <w:sz w:val="20"/>
          <w:szCs w:val="20"/>
        </w:rPr>
        <w:t>‬</w:t>
      </w:r>
      <w:r w:rsidR="00E23730">
        <w:rPr>
          <w:rFonts w:ascii="Arial" w:hAnsi="Arial" w:cs="Arial"/>
          <w:sz w:val="20"/>
          <w:szCs w:val="20"/>
        </w:rPr>
        <w:t> </w:t>
      </w:r>
      <w:r w:rsidRPr="00D2063C">
        <w:rPr>
          <w:rFonts w:ascii="Arial" w:hAnsi="Arial" w:cs="Arial"/>
          <w:sz w:val="20"/>
          <w:szCs w:val="20"/>
        </w:rPr>
        <w:t>EUR</w:t>
      </w:r>
      <w:r w:rsidR="00D0151D" w:rsidRPr="00C14A07">
        <w:rPr>
          <w:rFonts w:ascii="Arial" w:hAnsi="Arial" w:cs="Arial"/>
          <w:sz w:val="20"/>
          <w:szCs w:val="20"/>
        </w:rPr>
        <w:t>.</w:t>
      </w:r>
    </w:p>
    <w:p w14:paraId="2DD5F579" w14:textId="77777777" w:rsidR="00D0151D" w:rsidRDefault="00D0151D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0436EA25" w14:textId="77777777" w:rsidR="005E0805" w:rsidRPr="004F2C54" w:rsidRDefault="004438AD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805044">
        <w:rPr>
          <w:rFonts w:ascii="Arial" w:hAnsi="Arial" w:cs="Arial"/>
          <w:sz w:val="20"/>
          <w:szCs w:val="20"/>
        </w:rPr>
        <w:t xml:space="preserve">Sredstva so </w:t>
      </w:r>
      <w:r w:rsidR="005E0805" w:rsidRPr="00805044">
        <w:rPr>
          <w:rFonts w:ascii="Arial" w:hAnsi="Arial" w:cs="Arial"/>
          <w:sz w:val="20"/>
          <w:szCs w:val="20"/>
        </w:rPr>
        <w:t xml:space="preserve">zagotovljena na naslednjih </w:t>
      </w:r>
      <w:r w:rsidR="005E0805" w:rsidRPr="004F2C54">
        <w:rPr>
          <w:rFonts w:ascii="Arial" w:hAnsi="Arial" w:cs="Arial"/>
          <w:sz w:val="20"/>
          <w:szCs w:val="20"/>
        </w:rPr>
        <w:t>proračunskih postavkah (v nada</w:t>
      </w:r>
      <w:r w:rsidR="007233C1" w:rsidRPr="004F2C54">
        <w:rPr>
          <w:rFonts w:ascii="Arial" w:hAnsi="Arial" w:cs="Arial"/>
          <w:sz w:val="20"/>
          <w:szCs w:val="20"/>
        </w:rPr>
        <w:t>ljnjem besedilu</w:t>
      </w:r>
      <w:r w:rsidR="005E0805" w:rsidRPr="004F2C54">
        <w:rPr>
          <w:rFonts w:ascii="Arial" w:hAnsi="Arial" w:cs="Arial"/>
          <w:sz w:val="20"/>
          <w:szCs w:val="20"/>
        </w:rPr>
        <w:t xml:space="preserve">: PP): </w:t>
      </w:r>
    </w:p>
    <w:p w14:paraId="49C12FFC" w14:textId="2CBDC93B" w:rsidR="005E0805" w:rsidRPr="004F2C54" w:rsidRDefault="005E0805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bookmarkStart w:id="2" w:name="_Hlk155948830"/>
      <w:r w:rsidRPr="004F2C54">
        <w:rPr>
          <w:rFonts w:ascii="Arial" w:hAnsi="Arial" w:cs="Arial"/>
          <w:sz w:val="20"/>
          <w:szCs w:val="20"/>
        </w:rPr>
        <w:t xml:space="preserve">PP </w:t>
      </w:r>
      <w:r w:rsidR="007233C1" w:rsidRPr="004F2C54">
        <w:rPr>
          <w:rFonts w:ascii="Arial" w:hAnsi="Arial" w:cs="Arial"/>
          <w:sz w:val="20"/>
          <w:szCs w:val="20"/>
        </w:rPr>
        <w:t>231759</w:t>
      </w:r>
      <w:r w:rsidRPr="004F2C54">
        <w:rPr>
          <w:rFonts w:ascii="Arial" w:hAnsi="Arial" w:cs="Arial"/>
          <w:sz w:val="20"/>
          <w:szCs w:val="20"/>
        </w:rPr>
        <w:t xml:space="preserve"> Šport otrok in mladine ter športna rekreacija </w:t>
      </w:r>
      <w:r w:rsidR="00931F2E" w:rsidRPr="004F2C54">
        <w:rPr>
          <w:rFonts w:ascii="Arial" w:hAnsi="Arial" w:cs="Arial"/>
          <w:sz w:val="20"/>
          <w:szCs w:val="20"/>
        </w:rPr>
        <w:t>5.514.911</w:t>
      </w:r>
      <w:r w:rsidRPr="004F2C54">
        <w:rPr>
          <w:rFonts w:ascii="Arial" w:hAnsi="Arial" w:cs="Arial"/>
          <w:sz w:val="20"/>
          <w:szCs w:val="20"/>
        </w:rPr>
        <w:t xml:space="preserve"> EUR</w:t>
      </w:r>
      <w:r w:rsidR="004438AD" w:rsidRPr="004F2C54">
        <w:rPr>
          <w:rFonts w:ascii="Arial" w:hAnsi="Arial" w:cs="Arial"/>
          <w:sz w:val="20"/>
          <w:szCs w:val="20"/>
        </w:rPr>
        <w:t>;</w:t>
      </w:r>
    </w:p>
    <w:p w14:paraId="135AA646" w14:textId="4B1152EE" w:rsidR="005E0805" w:rsidRPr="004F2C54" w:rsidRDefault="005E0805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F2C54">
        <w:rPr>
          <w:rFonts w:ascii="Arial" w:hAnsi="Arial" w:cs="Arial"/>
          <w:sz w:val="20"/>
          <w:szCs w:val="20"/>
        </w:rPr>
        <w:t xml:space="preserve">PP </w:t>
      </w:r>
      <w:r w:rsidR="007233C1" w:rsidRPr="004F2C54">
        <w:rPr>
          <w:rFonts w:ascii="Arial" w:hAnsi="Arial" w:cs="Arial"/>
          <w:sz w:val="20"/>
          <w:szCs w:val="20"/>
        </w:rPr>
        <w:t>231817</w:t>
      </w:r>
      <w:r w:rsidRPr="004F2C54">
        <w:rPr>
          <w:rFonts w:ascii="Arial" w:hAnsi="Arial" w:cs="Arial"/>
          <w:sz w:val="20"/>
          <w:szCs w:val="20"/>
        </w:rPr>
        <w:t xml:space="preserve"> Strokovne in razvojne naloge v športu </w:t>
      </w:r>
      <w:r w:rsidR="00931F2E" w:rsidRPr="004F2C54">
        <w:rPr>
          <w:rFonts w:ascii="Arial" w:hAnsi="Arial" w:cs="Arial"/>
          <w:sz w:val="20"/>
          <w:szCs w:val="20"/>
        </w:rPr>
        <w:t>2.</w:t>
      </w:r>
      <w:r w:rsidR="00D2063C" w:rsidRPr="004F2C54">
        <w:rPr>
          <w:rFonts w:ascii="Arial" w:hAnsi="Arial" w:cs="Arial"/>
          <w:sz w:val="20"/>
          <w:szCs w:val="20"/>
        </w:rPr>
        <w:t>5</w:t>
      </w:r>
      <w:r w:rsidR="00931F2E" w:rsidRPr="004F2C54">
        <w:rPr>
          <w:rFonts w:ascii="Arial" w:hAnsi="Arial" w:cs="Arial"/>
          <w:sz w:val="20"/>
          <w:szCs w:val="20"/>
        </w:rPr>
        <w:t>52.607</w:t>
      </w:r>
      <w:r w:rsidRPr="004F2C54">
        <w:rPr>
          <w:rFonts w:ascii="Arial" w:hAnsi="Arial" w:cs="Arial"/>
          <w:sz w:val="20"/>
          <w:szCs w:val="20"/>
        </w:rPr>
        <w:t xml:space="preserve"> EUR; </w:t>
      </w:r>
    </w:p>
    <w:p w14:paraId="17A98919" w14:textId="3DB4228B" w:rsidR="004438AD" w:rsidRPr="004F2C54" w:rsidRDefault="007233C1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4F2C54">
        <w:rPr>
          <w:rFonts w:ascii="Arial" w:hAnsi="Arial" w:cs="Arial"/>
          <w:sz w:val="20"/>
          <w:szCs w:val="20"/>
        </w:rPr>
        <w:t xml:space="preserve">PP 231814 Program vrhunskega športa </w:t>
      </w:r>
      <w:r w:rsidR="004F2C54" w:rsidRPr="004F2C54">
        <w:rPr>
          <w:rFonts w:ascii="Arial" w:hAnsi="Arial" w:cs="Arial"/>
          <w:sz w:val="20"/>
          <w:szCs w:val="20"/>
        </w:rPr>
        <w:t>8.584.504</w:t>
      </w:r>
      <w:r w:rsidRPr="004F2C54">
        <w:rPr>
          <w:rFonts w:ascii="Arial" w:hAnsi="Arial" w:cs="Arial"/>
          <w:sz w:val="20"/>
          <w:szCs w:val="20"/>
        </w:rPr>
        <w:t xml:space="preserve"> EUR</w:t>
      </w:r>
      <w:r w:rsidR="004438AD" w:rsidRPr="004F2C54">
        <w:rPr>
          <w:rFonts w:ascii="Arial" w:hAnsi="Arial" w:cs="Arial"/>
          <w:sz w:val="20"/>
          <w:szCs w:val="20"/>
        </w:rPr>
        <w:t>.</w:t>
      </w:r>
    </w:p>
    <w:p w14:paraId="5DFD4A5D" w14:textId="77777777" w:rsidR="0099339F" w:rsidRDefault="0099339F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591ABA29" w14:textId="3A984AA8" w:rsidR="0099339F" w:rsidRPr="00C14A07" w:rsidRDefault="0099339F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Dodeljena sredstva morajo biti porabljena v letu 202</w:t>
      </w:r>
      <w:r w:rsidR="0088361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bookmarkEnd w:id="2"/>
    <w:p w14:paraId="716491B4" w14:textId="77777777" w:rsidR="00BC155F" w:rsidRPr="00805044" w:rsidRDefault="00BC155F" w:rsidP="00B818A8">
      <w:pPr>
        <w:numPr>
          <w:ilvl w:val="0"/>
          <w:numId w:val="23"/>
        </w:numPr>
        <w:autoSpaceDE w:val="0"/>
        <w:autoSpaceDN w:val="0"/>
        <w:adjustRightInd w:val="0"/>
        <w:spacing w:before="240"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05044">
        <w:rPr>
          <w:rFonts w:ascii="Arial" w:hAnsi="Arial" w:cs="Arial"/>
          <w:b/>
          <w:sz w:val="20"/>
          <w:szCs w:val="20"/>
        </w:rPr>
        <w:t>Rok, do katerega morajo biti predložene vloge za dodelitev sredstev</w:t>
      </w:r>
    </w:p>
    <w:p w14:paraId="3A36AC4A" w14:textId="233BF87E" w:rsidR="00BC155F" w:rsidRPr="00805044" w:rsidRDefault="00BC155F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805044">
        <w:rPr>
          <w:rFonts w:ascii="Arial" w:hAnsi="Arial" w:cs="Arial"/>
          <w:color w:val="000000"/>
          <w:sz w:val="20"/>
          <w:szCs w:val="20"/>
        </w:rPr>
        <w:t>Vloge morajo biti poslane ali dostavljene na naslov Ministrstv</w:t>
      </w:r>
      <w:r w:rsidR="00BD3D2F">
        <w:rPr>
          <w:rFonts w:ascii="Arial" w:hAnsi="Arial" w:cs="Arial"/>
          <w:color w:val="000000"/>
          <w:sz w:val="20"/>
          <w:szCs w:val="20"/>
        </w:rPr>
        <w:t>a</w:t>
      </w:r>
      <w:r w:rsidRPr="00805044">
        <w:rPr>
          <w:rFonts w:ascii="Arial" w:hAnsi="Arial" w:cs="Arial"/>
          <w:color w:val="000000"/>
          <w:sz w:val="20"/>
          <w:szCs w:val="20"/>
        </w:rPr>
        <w:t xml:space="preserve"> za gospodarstvo, turizem in šport, Direktorat za šport, Kotnikova ulica 5, 1000 Ljubljana, </w:t>
      </w:r>
      <w:r w:rsidRPr="00FC79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najkasneje do </w:t>
      </w:r>
      <w:r w:rsidR="00A826B2" w:rsidRPr="00FC79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25</w:t>
      </w:r>
      <w:r w:rsidRPr="00FC79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. </w:t>
      </w:r>
      <w:r w:rsidR="00B90230" w:rsidRPr="00FC79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aprila</w:t>
      </w:r>
      <w:r w:rsidRPr="00FC79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202</w:t>
      </w:r>
      <w:r w:rsidR="00A826B2" w:rsidRPr="00FC799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5</w:t>
      </w:r>
      <w:r w:rsidRPr="00805044">
        <w:rPr>
          <w:rFonts w:ascii="Arial" w:hAnsi="Arial" w:cs="Arial"/>
          <w:color w:val="000000"/>
          <w:sz w:val="20"/>
          <w:szCs w:val="20"/>
        </w:rPr>
        <w:t xml:space="preserve">. Šteje se, da je vloga prispela pravočasno, če je bila (najkasneje) zadnji dan roka za oddajo vlog oddana na pošti priporočeno ali do </w:t>
      </w:r>
      <w:r w:rsidRPr="004B14C9">
        <w:rPr>
          <w:rFonts w:ascii="Arial" w:hAnsi="Arial" w:cs="Arial"/>
          <w:color w:val="000000"/>
          <w:sz w:val="20"/>
          <w:szCs w:val="20"/>
        </w:rPr>
        <w:t>1</w:t>
      </w:r>
      <w:r w:rsidR="00F972E6" w:rsidRPr="004B14C9">
        <w:rPr>
          <w:rFonts w:ascii="Arial" w:hAnsi="Arial" w:cs="Arial"/>
          <w:color w:val="000000"/>
          <w:sz w:val="20"/>
          <w:szCs w:val="20"/>
        </w:rPr>
        <w:t>5</w:t>
      </w:r>
      <w:r w:rsidRPr="004B14C9">
        <w:rPr>
          <w:rFonts w:ascii="Arial" w:hAnsi="Arial" w:cs="Arial"/>
          <w:color w:val="000000"/>
          <w:sz w:val="20"/>
          <w:szCs w:val="20"/>
        </w:rPr>
        <w:t>. ure</w:t>
      </w:r>
      <w:r w:rsidRPr="00805044">
        <w:rPr>
          <w:rFonts w:ascii="Arial" w:hAnsi="Arial" w:cs="Arial"/>
          <w:color w:val="000000"/>
          <w:sz w:val="20"/>
          <w:szCs w:val="20"/>
        </w:rPr>
        <w:t xml:space="preserve"> oddana v vložišču Ministrstva za gospodarstvo, turizem in šport, Kotnikova ulica 5, 1000 Ljubljana. </w:t>
      </w:r>
    </w:p>
    <w:p w14:paraId="087E9326" w14:textId="77777777" w:rsidR="001C7AC6" w:rsidRDefault="001C7AC6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5E7C5D23" w14:textId="21E926B4" w:rsidR="00E14DE7" w:rsidRDefault="00BC155F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805044">
        <w:rPr>
          <w:rFonts w:ascii="Arial" w:hAnsi="Arial" w:cs="Arial"/>
          <w:color w:val="000000"/>
          <w:sz w:val="20"/>
          <w:szCs w:val="20"/>
        </w:rPr>
        <w:t xml:space="preserve">Vloga mora biti </w:t>
      </w:r>
      <w:r w:rsidRPr="00FF385A">
        <w:rPr>
          <w:rFonts w:ascii="Arial" w:hAnsi="Arial" w:cs="Arial"/>
          <w:color w:val="000000"/>
          <w:sz w:val="20"/>
          <w:szCs w:val="20"/>
        </w:rPr>
        <w:t xml:space="preserve">predložena v zaprti ovojnici, ovojnica pa mora biti označena z napisom </w:t>
      </w:r>
      <w:r w:rsidRPr="00FF385A">
        <w:rPr>
          <w:rFonts w:ascii="Arial" w:hAnsi="Arial" w:cs="Arial"/>
          <w:b/>
          <w:bCs/>
          <w:color w:val="000000"/>
          <w:sz w:val="20"/>
          <w:szCs w:val="20"/>
        </w:rPr>
        <w:t xml:space="preserve">»Ne odpiraj </w:t>
      </w:r>
      <w:r w:rsidR="00FF385A">
        <w:rPr>
          <w:rFonts w:ascii="Arial" w:hAnsi="Arial" w:cs="Arial"/>
          <w:b/>
          <w:bCs/>
          <w:color w:val="000000"/>
          <w:sz w:val="20"/>
          <w:szCs w:val="20"/>
        </w:rPr>
        <w:t>-</w:t>
      </w:r>
      <w:r w:rsidRPr="00FF385A">
        <w:rPr>
          <w:rFonts w:ascii="Arial" w:hAnsi="Arial" w:cs="Arial"/>
          <w:b/>
          <w:bCs/>
          <w:color w:val="000000"/>
          <w:sz w:val="20"/>
          <w:szCs w:val="20"/>
        </w:rPr>
        <w:t xml:space="preserve"> vloga LPŠ 202</w:t>
      </w:r>
      <w:r w:rsidR="00883610" w:rsidRPr="00FF385A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FF385A">
        <w:rPr>
          <w:rFonts w:ascii="Arial" w:hAnsi="Arial" w:cs="Arial"/>
          <w:b/>
          <w:bCs/>
          <w:color w:val="000000"/>
          <w:sz w:val="20"/>
          <w:szCs w:val="20"/>
        </w:rPr>
        <w:t xml:space="preserve"> (</w:t>
      </w:r>
      <w:r w:rsidR="00A22AB4" w:rsidRPr="00FF385A">
        <w:rPr>
          <w:rFonts w:ascii="Arial" w:hAnsi="Arial" w:cs="Arial"/>
          <w:b/>
          <w:bCs/>
          <w:color w:val="000000"/>
          <w:sz w:val="20"/>
          <w:szCs w:val="20"/>
        </w:rPr>
        <w:t>4300-</w:t>
      </w:r>
      <w:r w:rsidR="00FF385A" w:rsidRPr="00FF385A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A22AB4" w:rsidRPr="00FF385A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FF385A" w:rsidRPr="00FF385A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FF385A">
        <w:rPr>
          <w:rFonts w:ascii="Arial" w:hAnsi="Arial" w:cs="Arial"/>
          <w:b/>
          <w:bCs/>
          <w:color w:val="000000"/>
          <w:sz w:val="20"/>
          <w:szCs w:val="20"/>
        </w:rPr>
        <w:t>)«</w:t>
      </w:r>
      <w:r w:rsidRPr="00FF385A">
        <w:rPr>
          <w:rFonts w:ascii="Arial" w:hAnsi="Arial" w:cs="Arial"/>
          <w:color w:val="000000"/>
          <w:sz w:val="20"/>
          <w:szCs w:val="20"/>
        </w:rPr>
        <w:t>.</w:t>
      </w:r>
    </w:p>
    <w:p w14:paraId="640DE1C7" w14:textId="77777777" w:rsidR="00BC155F" w:rsidRPr="00805044" w:rsidRDefault="00BC155F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E14DE7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Ovojnic</w:t>
      </w:r>
      <w:r w:rsidR="00160548" w:rsidRPr="00E14DE7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E14DE7">
        <w:rPr>
          <w:rFonts w:ascii="Arial" w:hAnsi="Arial" w:cs="Arial"/>
          <w:b/>
          <w:bCs/>
          <w:color w:val="000000"/>
          <w:sz w:val="20"/>
          <w:szCs w:val="20"/>
        </w:rPr>
        <w:t>, ki n</w:t>
      </w:r>
      <w:r w:rsidR="00160548" w:rsidRPr="00E14DE7">
        <w:rPr>
          <w:rFonts w:ascii="Arial" w:hAnsi="Arial" w:cs="Arial"/>
          <w:b/>
          <w:bCs/>
          <w:color w:val="000000"/>
          <w:sz w:val="20"/>
          <w:szCs w:val="20"/>
        </w:rPr>
        <w:t>e bodo</w:t>
      </w:r>
      <w:r w:rsidRPr="00E14DE7">
        <w:rPr>
          <w:rFonts w:ascii="Arial" w:hAnsi="Arial" w:cs="Arial"/>
          <w:b/>
          <w:bCs/>
          <w:color w:val="000000"/>
          <w:sz w:val="20"/>
          <w:szCs w:val="20"/>
        </w:rPr>
        <w:t xml:space="preserve"> označen</w:t>
      </w:r>
      <w:r w:rsidR="00160548" w:rsidRPr="00E14DE7">
        <w:rPr>
          <w:rFonts w:ascii="Arial" w:hAnsi="Arial" w:cs="Arial"/>
          <w:b/>
          <w:bCs/>
          <w:color w:val="000000"/>
          <w:sz w:val="20"/>
          <w:szCs w:val="20"/>
        </w:rPr>
        <w:t>e</w:t>
      </w:r>
      <w:r w:rsidRPr="00E14DE7">
        <w:rPr>
          <w:rFonts w:ascii="Arial" w:hAnsi="Arial" w:cs="Arial"/>
          <w:b/>
          <w:bCs/>
          <w:color w:val="000000"/>
          <w:sz w:val="20"/>
          <w:szCs w:val="20"/>
        </w:rPr>
        <w:t xml:space="preserve"> v skladu s prejšnjim odstavkom, bodo s sklepom zavržene in vrnjene vlagatelju.</w:t>
      </w:r>
    </w:p>
    <w:p w14:paraId="7498EFC0" w14:textId="77777777" w:rsidR="001C7AC6" w:rsidRDefault="001C7AC6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039B75E0" w14:textId="7ADFBE6A" w:rsidR="00BC155F" w:rsidRPr="00805044" w:rsidRDefault="00BC155F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805044">
        <w:rPr>
          <w:rFonts w:ascii="Arial" w:hAnsi="Arial" w:cs="Arial"/>
          <w:color w:val="000000"/>
          <w:sz w:val="20"/>
          <w:szCs w:val="20"/>
        </w:rPr>
        <w:t xml:space="preserve">Popolna vloga vsebuje vse z razpisno dokumentacijo predpisane obrazce in priloge. </w:t>
      </w:r>
    </w:p>
    <w:p w14:paraId="0D48B3FB" w14:textId="77777777" w:rsidR="001C7AC6" w:rsidRDefault="001C7AC6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7E05B909" w14:textId="71596370" w:rsidR="00F670C7" w:rsidRPr="00805044" w:rsidRDefault="00BC155F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805044">
        <w:rPr>
          <w:rFonts w:ascii="Arial" w:hAnsi="Arial" w:cs="Arial"/>
          <w:color w:val="000000"/>
          <w:sz w:val="20"/>
          <w:szCs w:val="20"/>
        </w:rPr>
        <w:t>Vlog</w:t>
      </w:r>
      <w:r w:rsidR="00495882">
        <w:rPr>
          <w:rFonts w:ascii="Arial" w:hAnsi="Arial" w:cs="Arial"/>
          <w:color w:val="000000"/>
          <w:sz w:val="20"/>
          <w:szCs w:val="20"/>
        </w:rPr>
        <w:t>o</w:t>
      </w:r>
      <w:r w:rsidRPr="00805044">
        <w:rPr>
          <w:rFonts w:ascii="Arial" w:hAnsi="Arial" w:cs="Arial"/>
          <w:color w:val="000000"/>
          <w:sz w:val="20"/>
          <w:szCs w:val="20"/>
        </w:rPr>
        <w:t xml:space="preserve">, ki ni pravočasna ali je ni vložila upravičena oseba, </w:t>
      </w:r>
      <w:r w:rsidR="001D02B8">
        <w:rPr>
          <w:rFonts w:ascii="Arial" w:hAnsi="Arial" w:cs="Arial"/>
          <w:color w:val="000000"/>
          <w:sz w:val="20"/>
          <w:szCs w:val="20"/>
        </w:rPr>
        <w:t>ministrstvo</w:t>
      </w:r>
      <w:r w:rsidRPr="00805044">
        <w:rPr>
          <w:rFonts w:ascii="Arial" w:hAnsi="Arial" w:cs="Arial"/>
          <w:color w:val="000000"/>
          <w:sz w:val="20"/>
          <w:szCs w:val="20"/>
        </w:rPr>
        <w:t xml:space="preserve"> zavrže s sklepom. Pritožba zoper sklep ni dovoljena.</w:t>
      </w:r>
    </w:p>
    <w:p w14:paraId="3C9883FB" w14:textId="2F2E9F80" w:rsidR="000D2E90" w:rsidRPr="00805044" w:rsidRDefault="000D2E90" w:rsidP="00B818A8">
      <w:pPr>
        <w:numPr>
          <w:ilvl w:val="0"/>
          <w:numId w:val="23"/>
        </w:numPr>
        <w:autoSpaceDE w:val="0"/>
        <w:autoSpaceDN w:val="0"/>
        <w:adjustRightInd w:val="0"/>
        <w:spacing w:before="240"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0D2E90">
        <w:rPr>
          <w:rFonts w:ascii="Arial" w:hAnsi="Arial" w:cs="Arial"/>
          <w:b/>
          <w:sz w:val="20"/>
          <w:szCs w:val="20"/>
        </w:rPr>
        <w:t xml:space="preserve">Datum odpiranja vlog za dodelitev sredstev </w:t>
      </w:r>
    </w:p>
    <w:p w14:paraId="420C1BCF" w14:textId="1FA9B019" w:rsidR="000D2E90" w:rsidRPr="00900E3E" w:rsidRDefault="000D2E90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C799B">
        <w:rPr>
          <w:rFonts w:ascii="Arial" w:hAnsi="Arial" w:cs="Arial"/>
          <w:color w:val="000000" w:themeColor="text1"/>
          <w:sz w:val="20"/>
          <w:szCs w:val="20"/>
        </w:rPr>
        <w:t xml:space="preserve">Strokovna komisija bo </w:t>
      </w:r>
      <w:r w:rsidR="00BB4812" w:rsidRPr="00FC799B">
        <w:rPr>
          <w:rFonts w:ascii="Arial" w:hAnsi="Arial" w:cs="Arial"/>
          <w:color w:val="000000" w:themeColor="text1"/>
          <w:sz w:val="20"/>
          <w:szCs w:val="20"/>
        </w:rPr>
        <w:t xml:space="preserve">vloge odpirala od </w:t>
      </w:r>
      <w:r w:rsidR="00A826B2" w:rsidRPr="00FC799B">
        <w:rPr>
          <w:rFonts w:ascii="Arial" w:hAnsi="Arial" w:cs="Arial"/>
          <w:color w:val="000000" w:themeColor="text1"/>
          <w:sz w:val="20"/>
          <w:szCs w:val="20"/>
        </w:rPr>
        <w:t>5.</w:t>
      </w:r>
      <w:r w:rsidR="00BB4812" w:rsidRPr="00FC799B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A826B2" w:rsidRPr="00FC799B">
        <w:rPr>
          <w:rFonts w:ascii="Arial" w:hAnsi="Arial" w:cs="Arial"/>
          <w:color w:val="000000" w:themeColor="text1"/>
          <w:sz w:val="20"/>
          <w:szCs w:val="20"/>
        </w:rPr>
        <w:t>16. maja</w:t>
      </w:r>
      <w:r w:rsidR="00A826B2"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  <w:r w:rsidRPr="00E23730">
        <w:rPr>
          <w:rFonts w:ascii="Arial" w:hAnsi="Arial" w:cs="Arial"/>
          <w:color w:val="000000" w:themeColor="text1"/>
          <w:sz w:val="20"/>
          <w:szCs w:val="20"/>
        </w:rPr>
        <w:t>.</w:t>
      </w:r>
      <w:r w:rsidRPr="00805044">
        <w:rPr>
          <w:rFonts w:ascii="Arial" w:hAnsi="Arial" w:cs="Arial"/>
          <w:color w:val="000000"/>
          <w:sz w:val="20"/>
          <w:szCs w:val="20"/>
        </w:rPr>
        <w:t xml:space="preserve"> </w:t>
      </w:r>
      <w:r w:rsidR="00A22AB4">
        <w:rPr>
          <w:rFonts w:ascii="Arial" w:hAnsi="Arial" w:cs="Arial"/>
          <w:color w:val="000000"/>
          <w:sz w:val="20"/>
          <w:szCs w:val="20"/>
        </w:rPr>
        <w:t>O</w:t>
      </w:r>
      <w:r w:rsidRPr="00805044">
        <w:rPr>
          <w:rFonts w:ascii="Arial" w:hAnsi="Arial" w:cs="Arial"/>
          <w:color w:val="000000"/>
          <w:sz w:val="20"/>
          <w:szCs w:val="20"/>
        </w:rPr>
        <w:t xml:space="preserve">dpiranje </w:t>
      </w:r>
      <w:r w:rsidR="00A22AB4">
        <w:rPr>
          <w:rFonts w:ascii="Arial" w:hAnsi="Arial" w:cs="Arial"/>
          <w:color w:val="000000"/>
          <w:sz w:val="20"/>
          <w:szCs w:val="20"/>
        </w:rPr>
        <w:t xml:space="preserve">prejetih </w:t>
      </w:r>
      <w:r w:rsidRPr="00805044">
        <w:rPr>
          <w:rFonts w:ascii="Arial" w:hAnsi="Arial" w:cs="Arial"/>
          <w:color w:val="000000"/>
          <w:sz w:val="20"/>
          <w:szCs w:val="20"/>
        </w:rPr>
        <w:t>vlog</w:t>
      </w:r>
      <w:r w:rsidR="00900AB0">
        <w:rPr>
          <w:rFonts w:ascii="Arial" w:hAnsi="Arial" w:cs="Arial"/>
          <w:color w:val="000000"/>
          <w:sz w:val="20"/>
          <w:szCs w:val="20"/>
        </w:rPr>
        <w:t xml:space="preserve"> v skladu z drugim odstavkom 25. člena ZŠpo-1</w:t>
      </w:r>
      <w:r w:rsidR="00A22AB4">
        <w:rPr>
          <w:rFonts w:ascii="Arial" w:hAnsi="Arial" w:cs="Arial"/>
          <w:color w:val="000000"/>
          <w:sz w:val="20"/>
          <w:szCs w:val="20"/>
        </w:rPr>
        <w:t xml:space="preserve"> ni</w:t>
      </w:r>
      <w:r w:rsidRPr="00805044">
        <w:rPr>
          <w:rFonts w:ascii="Arial" w:hAnsi="Arial" w:cs="Arial"/>
          <w:color w:val="000000"/>
          <w:sz w:val="20"/>
          <w:szCs w:val="20"/>
        </w:rPr>
        <w:t xml:space="preserve"> javno.</w:t>
      </w:r>
    </w:p>
    <w:p w14:paraId="1AFEC647" w14:textId="77777777" w:rsidR="001C7AC6" w:rsidRDefault="001C7AC6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6593B60E" w14:textId="392D5410" w:rsidR="000D2E90" w:rsidRPr="00805044" w:rsidRDefault="000D2E90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805044">
        <w:rPr>
          <w:rFonts w:ascii="Arial" w:hAnsi="Arial" w:cs="Arial"/>
          <w:color w:val="000000"/>
          <w:sz w:val="20"/>
          <w:szCs w:val="20"/>
        </w:rPr>
        <w:t xml:space="preserve">Odpiranje prejetih vlog vodi komisija in se izvede v </w:t>
      </w:r>
      <w:r w:rsidR="00E14DE7">
        <w:rPr>
          <w:rFonts w:ascii="Arial" w:hAnsi="Arial" w:cs="Arial"/>
          <w:color w:val="000000"/>
          <w:sz w:val="20"/>
          <w:szCs w:val="20"/>
        </w:rPr>
        <w:t>skladu s 25. členom ZŠpo-1</w:t>
      </w:r>
      <w:r w:rsidRPr="00805044">
        <w:rPr>
          <w:rFonts w:ascii="Arial" w:hAnsi="Arial" w:cs="Arial"/>
          <w:color w:val="000000"/>
          <w:sz w:val="20"/>
          <w:szCs w:val="20"/>
        </w:rPr>
        <w:t>.</w:t>
      </w:r>
      <w:r w:rsidR="001B09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5044">
        <w:rPr>
          <w:rFonts w:ascii="Arial" w:hAnsi="Arial" w:cs="Arial"/>
          <w:color w:val="000000"/>
          <w:sz w:val="20"/>
          <w:szCs w:val="20"/>
        </w:rPr>
        <w:t>Odpirajo</w:t>
      </w:r>
      <w:r w:rsidR="001B09B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05044">
        <w:rPr>
          <w:rFonts w:ascii="Arial" w:hAnsi="Arial" w:cs="Arial"/>
          <w:color w:val="000000"/>
          <w:sz w:val="20"/>
          <w:szCs w:val="20"/>
        </w:rPr>
        <w:t>se samo v roku dostavljene in pravilno označene ovojnice. Za vsako vlogo komisija ugotovi, ali je pravočasna, ali jo je podala upravičena oseba in ali je popolna. Komisija o odpiranju vlog vodi zapisnik.</w:t>
      </w:r>
    </w:p>
    <w:p w14:paraId="6E87F02A" w14:textId="77777777" w:rsidR="001C7AC6" w:rsidRDefault="001C7AC6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6EBC1977" w14:textId="3B094AD0" w:rsidR="000D2E90" w:rsidRPr="000D2E90" w:rsidRDefault="00275AA9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275AA9">
        <w:rPr>
          <w:rFonts w:ascii="Arial" w:hAnsi="Arial" w:cs="Arial"/>
          <w:color w:val="000000"/>
          <w:sz w:val="20"/>
          <w:szCs w:val="20"/>
        </w:rPr>
        <w:t xml:space="preserve">Komisija v roku osmih </w:t>
      </w:r>
      <w:r w:rsidRPr="00B34046">
        <w:rPr>
          <w:rFonts w:ascii="Arial" w:hAnsi="Arial" w:cs="Arial"/>
          <w:color w:val="000000"/>
          <w:sz w:val="20"/>
          <w:szCs w:val="20"/>
        </w:rPr>
        <w:t>dni od odpiranja vlog v skladu</w:t>
      </w:r>
      <w:r w:rsidRPr="00275AA9">
        <w:rPr>
          <w:rFonts w:ascii="Arial" w:hAnsi="Arial" w:cs="Arial"/>
          <w:color w:val="000000"/>
          <w:sz w:val="20"/>
          <w:szCs w:val="20"/>
        </w:rPr>
        <w:t xml:space="preserve"> s prvim odstavkom 26. člena ZŠpo-1 pisno pozove tiste vlagatelje, katerih vloge ne vsebujejo vseh z razpisno dokumentacijo zahtevanih dokumentov (nepopolne vloge), da jih dopolnijo. Rok za dopolnitev ne sme biti krajši od 8 dni in ne daljši od 15 dni. Če vlagatelj vloge ne dopolni v zahtevanem roku, ministrstvo v skladu z drugim odstavkom 26. člena ZŠpo-1 vlogo zavrže s sklepom. Pritožba zoper sklep ni dovoljena</w:t>
      </w:r>
      <w:r w:rsidR="000D2E90" w:rsidRPr="00805044">
        <w:rPr>
          <w:rFonts w:ascii="Arial" w:hAnsi="Arial" w:cs="Arial"/>
          <w:color w:val="000000"/>
          <w:sz w:val="20"/>
          <w:szCs w:val="20"/>
        </w:rPr>
        <w:t>.</w:t>
      </w:r>
    </w:p>
    <w:p w14:paraId="4129D707" w14:textId="77777777" w:rsidR="000D2E90" w:rsidRPr="000D2E90" w:rsidRDefault="000D2E90" w:rsidP="00B818A8">
      <w:pPr>
        <w:numPr>
          <w:ilvl w:val="0"/>
          <w:numId w:val="23"/>
        </w:numPr>
        <w:autoSpaceDE w:val="0"/>
        <w:autoSpaceDN w:val="0"/>
        <w:adjustRightInd w:val="0"/>
        <w:spacing w:before="240"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05044">
        <w:rPr>
          <w:rFonts w:ascii="Arial" w:hAnsi="Arial" w:cs="Arial"/>
          <w:b/>
          <w:sz w:val="20"/>
          <w:szCs w:val="20"/>
        </w:rPr>
        <w:t>Rok</w:t>
      </w:r>
      <w:r w:rsidR="00900AB0">
        <w:rPr>
          <w:rFonts w:ascii="Arial" w:hAnsi="Arial" w:cs="Arial"/>
          <w:b/>
          <w:sz w:val="20"/>
          <w:szCs w:val="20"/>
        </w:rPr>
        <w:t>,</w:t>
      </w:r>
      <w:r w:rsidRPr="000D2E90">
        <w:rPr>
          <w:rFonts w:ascii="Arial" w:hAnsi="Arial" w:cs="Arial"/>
          <w:b/>
          <w:sz w:val="20"/>
          <w:szCs w:val="20"/>
        </w:rPr>
        <w:t xml:space="preserve"> v katerem bodo vlagatelji obveščeni o izidu javnega razpisa</w:t>
      </w:r>
    </w:p>
    <w:p w14:paraId="7D2AF77D" w14:textId="396B9444" w:rsidR="00275AA9" w:rsidRPr="00275AA9" w:rsidRDefault="00275AA9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1E3BEE">
        <w:rPr>
          <w:rFonts w:ascii="Arial" w:hAnsi="Arial" w:cs="Arial"/>
          <w:sz w:val="20"/>
          <w:szCs w:val="20"/>
        </w:rPr>
        <w:t>Vlagateljem bo ministrstvo najkasneje v roku 60 dni od</w:t>
      </w:r>
      <w:r w:rsidR="00BD135C">
        <w:rPr>
          <w:rFonts w:ascii="Arial" w:hAnsi="Arial" w:cs="Arial"/>
          <w:sz w:val="20"/>
          <w:szCs w:val="20"/>
        </w:rPr>
        <w:t xml:space="preserve"> </w:t>
      </w:r>
      <w:r w:rsidRPr="001E3BEE">
        <w:rPr>
          <w:rFonts w:ascii="Arial" w:hAnsi="Arial" w:cs="Arial"/>
          <w:sz w:val="20"/>
          <w:szCs w:val="20"/>
        </w:rPr>
        <w:t xml:space="preserve">odpiranja </w:t>
      </w:r>
      <w:r w:rsidRPr="001E3BEE">
        <w:rPr>
          <w:rFonts w:ascii="Arial" w:hAnsi="Arial" w:cs="Arial"/>
          <w:color w:val="000000"/>
          <w:sz w:val="20"/>
          <w:szCs w:val="20"/>
        </w:rPr>
        <w:t>vlog</w:t>
      </w:r>
      <w:r w:rsidRPr="00275AA9">
        <w:rPr>
          <w:rFonts w:ascii="Arial" w:hAnsi="Arial" w:cs="Arial"/>
          <w:color w:val="000000"/>
          <w:sz w:val="20"/>
          <w:szCs w:val="20"/>
        </w:rPr>
        <w:t xml:space="preserve"> izdalo odločbe o izbiri ter obsegu sofinanciranja ali o zavrnitvi sofinanciranja programa ali področja letnega programa športa. Ob izdaji odločbe o izbiri ministrstvo vlagatelja pozove k podpisu pogodbe o sofinanciranju izvajanja letnega programa športa. Če se vlagatelj v roku osmih dni ne odzove, se v skladu z drugim odstavkom 29. člena ZŠpo-1 šteje, da je umaknil vlogo za sofinanciranje.</w:t>
      </w:r>
    </w:p>
    <w:p w14:paraId="0367AD08" w14:textId="77777777" w:rsidR="001C7AC6" w:rsidRDefault="001C7AC6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74656F57" w14:textId="70157CF5" w:rsidR="00275AA9" w:rsidRPr="00275AA9" w:rsidRDefault="00275AA9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275AA9">
        <w:rPr>
          <w:rFonts w:ascii="Arial" w:hAnsi="Arial" w:cs="Arial"/>
          <w:color w:val="000000"/>
          <w:sz w:val="20"/>
          <w:szCs w:val="20"/>
        </w:rPr>
        <w:t>Vlagatelj, ki meni, da izpolnjuje pogoje in merila iz javnega razpisa in da mu razpisana sredstva neopravičeno niso bila dodeljena, lahko v roku osmih dni od vročitve odločbe vloži ugovor pri ministrstvu. Vloženi ugovor ne zadrži podpisa pogodb z izbranimi vlagatelji. Predmet ugovora ne more biti primernost meril za ocenjevanje vlog.</w:t>
      </w:r>
    </w:p>
    <w:p w14:paraId="498E62B9" w14:textId="77777777" w:rsidR="001C7AC6" w:rsidRDefault="001C7AC6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</w:p>
    <w:p w14:paraId="726D6366" w14:textId="3B65C048" w:rsidR="00BC155F" w:rsidRPr="00805044" w:rsidRDefault="00275AA9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275AA9">
        <w:rPr>
          <w:rFonts w:ascii="Arial" w:hAnsi="Arial" w:cs="Arial"/>
          <w:color w:val="000000"/>
          <w:sz w:val="20"/>
          <w:szCs w:val="20"/>
        </w:rPr>
        <w:t>Ministrstvo o ugovoru odloči v roku 30 dni od njegovega prejema. Odločitev o izbiri je s tem dokončna</w:t>
      </w:r>
      <w:r w:rsidR="000D2E90" w:rsidRPr="00805044">
        <w:rPr>
          <w:rFonts w:ascii="Arial" w:hAnsi="Arial" w:cs="Arial"/>
          <w:color w:val="000000"/>
          <w:sz w:val="20"/>
          <w:szCs w:val="20"/>
        </w:rPr>
        <w:t>.</w:t>
      </w:r>
    </w:p>
    <w:p w14:paraId="698B3790" w14:textId="77777777" w:rsidR="003642D6" w:rsidRPr="00805044" w:rsidRDefault="003642D6" w:rsidP="00B818A8">
      <w:pPr>
        <w:numPr>
          <w:ilvl w:val="0"/>
          <w:numId w:val="23"/>
        </w:numPr>
        <w:autoSpaceDE w:val="0"/>
        <w:autoSpaceDN w:val="0"/>
        <w:adjustRightInd w:val="0"/>
        <w:spacing w:before="240" w:line="276" w:lineRule="auto"/>
        <w:ind w:left="709"/>
        <w:jc w:val="both"/>
        <w:rPr>
          <w:rFonts w:ascii="Arial" w:hAnsi="Arial" w:cs="Arial"/>
          <w:b/>
          <w:sz w:val="20"/>
          <w:szCs w:val="20"/>
        </w:rPr>
      </w:pPr>
      <w:r w:rsidRPr="00805044">
        <w:rPr>
          <w:rFonts w:ascii="Arial" w:hAnsi="Arial" w:cs="Arial"/>
          <w:b/>
          <w:sz w:val="20"/>
          <w:szCs w:val="20"/>
        </w:rPr>
        <w:t xml:space="preserve">Kontaktne osebe in informacije za vlagatelje </w:t>
      </w:r>
    </w:p>
    <w:p w14:paraId="1CDF84BA" w14:textId="77777777" w:rsidR="003642D6" w:rsidRPr="00805044" w:rsidRDefault="000A68AC" w:rsidP="00CA79AC">
      <w:pPr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 w:rsidRPr="00805044">
        <w:rPr>
          <w:rFonts w:ascii="Arial" w:hAnsi="Arial" w:cs="Arial"/>
          <w:color w:val="000000"/>
          <w:sz w:val="20"/>
          <w:szCs w:val="20"/>
        </w:rPr>
        <w:t xml:space="preserve">Podrobne </w:t>
      </w:r>
      <w:r w:rsidR="003642D6" w:rsidRPr="00805044">
        <w:rPr>
          <w:rFonts w:ascii="Arial" w:hAnsi="Arial" w:cs="Arial"/>
          <w:color w:val="000000"/>
          <w:sz w:val="20"/>
          <w:szCs w:val="20"/>
        </w:rPr>
        <w:t>informacije, razpisna dokumentacija in navodilo</w:t>
      </w:r>
      <w:r w:rsidRPr="00805044">
        <w:rPr>
          <w:rFonts w:ascii="Arial" w:hAnsi="Arial" w:cs="Arial"/>
          <w:color w:val="000000"/>
          <w:sz w:val="20"/>
          <w:szCs w:val="20"/>
        </w:rPr>
        <w:t xml:space="preserve"> za oddajo </w:t>
      </w:r>
      <w:r w:rsidR="003642D6" w:rsidRPr="00805044">
        <w:rPr>
          <w:rFonts w:ascii="Arial" w:hAnsi="Arial" w:cs="Arial"/>
          <w:color w:val="000000"/>
          <w:sz w:val="20"/>
          <w:szCs w:val="20"/>
        </w:rPr>
        <w:t>obrazc</w:t>
      </w:r>
      <w:r w:rsidRPr="00805044">
        <w:rPr>
          <w:rFonts w:ascii="Arial" w:hAnsi="Arial" w:cs="Arial"/>
          <w:color w:val="000000"/>
          <w:sz w:val="20"/>
          <w:szCs w:val="20"/>
        </w:rPr>
        <w:t>a</w:t>
      </w:r>
      <w:r w:rsidR="003642D6" w:rsidRPr="00805044">
        <w:rPr>
          <w:rFonts w:ascii="Arial" w:hAnsi="Arial" w:cs="Arial"/>
          <w:color w:val="000000"/>
          <w:sz w:val="20"/>
          <w:szCs w:val="20"/>
        </w:rPr>
        <w:t xml:space="preserve"> preko spletne aplikacije</w:t>
      </w:r>
      <w:r w:rsidRPr="00805044">
        <w:rPr>
          <w:rFonts w:ascii="Arial" w:hAnsi="Arial" w:cs="Arial"/>
          <w:color w:val="000000"/>
          <w:sz w:val="20"/>
          <w:szCs w:val="20"/>
        </w:rPr>
        <w:t>, so dostopne</w:t>
      </w:r>
      <w:r w:rsidR="003642D6" w:rsidRPr="00805044">
        <w:rPr>
          <w:rFonts w:ascii="Arial" w:hAnsi="Arial" w:cs="Arial"/>
          <w:color w:val="000000"/>
          <w:sz w:val="20"/>
          <w:szCs w:val="20"/>
        </w:rPr>
        <w:t xml:space="preserve"> na spletnem naslovu:</w:t>
      </w:r>
    </w:p>
    <w:p w14:paraId="45F39F3F" w14:textId="6F3215EF" w:rsidR="00160EF5" w:rsidRPr="00430CF7" w:rsidRDefault="00430CF7" w:rsidP="00CA79AC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430CF7">
        <w:rPr>
          <w:rFonts w:ascii="Arial" w:hAnsi="Arial" w:cs="Arial"/>
          <w:iCs/>
          <w:color w:val="0000FF"/>
          <w:sz w:val="20"/>
          <w:szCs w:val="20"/>
          <w:u w:val="single"/>
          <w:lang w:val="en-US" w:eastAsia="en-US"/>
        </w:rPr>
        <w:t>https://www.gov.si/drzavni-organi/ministrstva/ministrstvo-za-gospodarstvo-turizem-in-sport/javne-objave/</w:t>
      </w:r>
    </w:p>
    <w:p w14:paraId="2E311F43" w14:textId="350874B4" w:rsidR="00160EF5" w:rsidRPr="00160EF5" w:rsidRDefault="00160EF5" w:rsidP="00CA79AC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0EF5">
        <w:rPr>
          <w:rFonts w:ascii="Arial" w:hAnsi="Arial" w:cs="Arial"/>
          <w:color w:val="000000"/>
          <w:sz w:val="20"/>
          <w:szCs w:val="20"/>
          <w:lang w:eastAsia="en-US"/>
        </w:rPr>
        <w:t>Vlagatelji izpolnijo razpisne obrazce preko spletne aplikacije. Izpolnjene razpisne obrazce vlagatelji natisnejo. Natisnjene obrazce ožigosa in podpiše pooblaščena oseba vlagatelja. Podpisane in ožigosane obrazce vlagatelji pošljejo ali dostavijo v skladu s 6. točko javnega razpisa.</w:t>
      </w:r>
    </w:p>
    <w:p w14:paraId="2D890BFB" w14:textId="77777777" w:rsidR="00160EF5" w:rsidRPr="00160EF5" w:rsidRDefault="00160EF5" w:rsidP="00CA79AC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0EF5">
        <w:rPr>
          <w:rFonts w:ascii="Arial" w:hAnsi="Arial" w:cs="Arial"/>
          <w:color w:val="000000"/>
          <w:sz w:val="20"/>
          <w:szCs w:val="20"/>
          <w:lang w:eastAsia="en-US"/>
        </w:rPr>
        <w:t xml:space="preserve">Za pomoč pri vnosu podatkov v spletno aplikacijo se vlagatelji lahko obrnejo na: Zavod za šport RS Planica, mag. Saša Grujić [T: 01/434 23 95; E: </w:t>
      </w:r>
      <w:hyperlink r:id="rId9" w:history="1">
        <w:r w:rsidRPr="00160EF5">
          <w:rPr>
            <w:rFonts w:ascii="Arial" w:hAnsi="Arial" w:cs="Arial"/>
            <w:iCs/>
            <w:color w:val="0000FF"/>
            <w:sz w:val="20"/>
            <w:szCs w:val="20"/>
            <w:u w:val="single"/>
            <w:lang w:val="en-US" w:eastAsia="en-US"/>
          </w:rPr>
          <w:t>sasa.grujic@sport.si</w:t>
        </w:r>
      </w:hyperlink>
      <w:r w:rsidRPr="00160EF5">
        <w:rPr>
          <w:rFonts w:ascii="Arial" w:hAnsi="Arial" w:cs="Arial"/>
          <w:color w:val="000000"/>
          <w:sz w:val="20"/>
          <w:szCs w:val="20"/>
          <w:lang w:eastAsia="en-US"/>
        </w:rPr>
        <w:t xml:space="preserve">]. </w:t>
      </w:r>
    </w:p>
    <w:p w14:paraId="7D9D7053" w14:textId="77777777" w:rsidR="00160EF5" w:rsidRPr="00160EF5" w:rsidRDefault="00160EF5" w:rsidP="00CA79AC">
      <w:pPr>
        <w:numPr>
          <w:ilvl w:val="0"/>
          <w:numId w:val="38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160EF5">
        <w:rPr>
          <w:rFonts w:ascii="Arial" w:hAnsi="Arial" w:cs="Arial"/>
          <w:color w:val="000000"/>
          <w:sz w:val="20"/>
          <w:szCs w:val="20"/>
          <w:lang w:eastAsia="en-US"/>
        </w:rPr>
        <w:t xml:space="preserve">Za dodatne informacije glede javnega razpisa se vlagatelji lahko obrnejo na: Ministrstvo za gospodarstvo, turizem in šport, Direktorat za šport, Eva Seničar [T: 01/400 36 02; E: </w:t>
      </w:r>
      <w:hyperlink r:id="rId10" w:history="1">
        <w:r w:rsidRPr="00160EF5">
          <w:rPr>
            <w:rFonts w:ascii="Arial" w:hAnsi="Arial" w:cs="Arial"/>
            <w:iCs/>
            <w:color w:val="0000FF"/>
            <w:sz w:val="20"/>
            <w:szCs w:val="20"/>
            <w:u w:val="single"/>
            <w:lang w:val="en-US" w:eastAsia="en-US"/>
          </w:rPr>
          <w:t>eva.senicar@gov.si</w:t>
        </w:r>
      </w:hyperlink>
      <w:r w:rsidRPr="00160EF5">
        <w:rPr>
          <w:rFonts w:ascii="Arial" w:hAnsi="Arial" w:cs="Arial"/>
          <w:color w:val="000000"/>
          <w:sz w:val="20"/>
          <w:szCs w:val="20"/>
          <w:lang w:eastAsia="en-US"/>
        </w:rPr>
        <w:t>].</w:t>
      </w:r>
    </w:p>
    <w:p w14:paraId="262B360C" w14:textId="77777777" w:rsidR="000D2E90" w:rsidRPr="00805044" w:rsidRDefault="000D2E90" w:rsidP="00A4619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C52A0C" w14:textId="77777777" w:rsidR="00923CEE" w:rsidRPr="00805044" w:rsidRDefault="003F197D" w:rsidP="0027148E">
      <w:pPr>
        <w:autoSpaceDE w:val="0"/>
        <w:autoSpaceDN w:val="0"/>
        <w:adjustRightInd w:val="0"/>
        <w:spacing w:line="276" w:lineRule="auto"/>
        <w:ind w:left="-28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923CEE" w:rsidRPr="00805044">
        <w:rPr>
          <w:rFonts w:ascii="Arial" w:hAnsi="Arial" w:cs="Arial"/>
          <w:b/>
          <w:bCs/>
          <w:color w:val="000000"/>
          <w:sz w:val="20"/>
          <w:szCs w:val="20"/>
        </w:rPr>
        <w:tab/>
        <w:t>Matjaž Han</w:t>
      </w:r>
    </w:p>
    <w:p w14:paraId="40EAF756" w14:textId="77777777" w:rsidR="00B257A6" w:rsidRPr="00704668" w:rsidRDefault="00923CEE" w:rsidP="00704668">
      <w:pPr>
        <w:autoSpaceDE w:val="0"/>
        <w:autoSpaceDN w:val="0"/>
        <w:adjustRightInd w:val="0"/>
        <w:spacing w:line="276" w:lineRule="auto"/>
        <w:ind w:left="-284" w:firstLine="100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0504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0504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05044">
        <w:rPr>
          <w:rFonts w:ascii="Arial" w:hAnsi="Arial" w:cs="Arial"/>
          <w:b/>
          <w:bCs/>
          <w:color w:val="000000"/>
          <w:sz w:val="20"/>
          <w:szCs w:val="20"/>
        </w:rPr>
        <w:tab/>
        <w:t>MINISTER</w:t>
      </w:r>
    </w:p>
    <w:sectPr w:rsidR="00B257A6" w:rsidRPr="00704668" w:rsidSect="00CA79AC">
      <w:headerReference w:type="default" r:id="rId11"/>
      <w:headerReference w:type="first" r:id="rId12"/>
      <w:pgSz w:w="11900" w:h="16840" w:code="9"/>
      <w:pgMar w:top="1417" w:right="1417" w:bottom="1417" w:left="1417" w:header="964" w:footer="79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AEB10" w14:textId="77777777" w:rsidR="00593000" w:rsidRDefault="00593000">
      <w:r>
        <w:separator/>
      </w:r>
    </w:p>
  </w:endnote>
  <w:endnote w:type="continuationSeparator" w:id="0">
    <w:p w14:paraId="320BD5AD" w14:textId="77777777" w:rsidR="00593000" w:rsidRDefault="0059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F6414" w14:textId="77777777" w:rsidR="00593000" w:rsidRDefault="00593000">
      <w:r>
        <w:separator/>
      </w:r>
    </w:p>
  </w:footnote>
  <w:footnote w:type="continuationSeparator" w:id="0">
    <w:p w14:paraId="006BE58F" w14:textId="77777777" w:rsidR="00593000" w:rsidRDefault="0059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CA73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633DA8" w:rsidRPr="008F3500" w14:paraId="5374BD90" w14:textId="77777777" w:rsidTr="002A6432">
      <w:trPr>
        <w:trHeight w:hRule="exact" w:val="847"/>
      </w:trPr>
      <w:tc>
        <w:tcPr>
          <w:tcW w:w="649" w:type="dxa"/>
          <w:shd w:val="clear" w:color="auto" w:fill="auto"/>
        </w:tcPr>
        <w:p w14:paraId="09AEFC58" w14:textId="77777777" w:rsidR="00633DA8" w:rsidRPr="00E63890" w:rsidRDefault="00633DA8" w:rsidP="00633DA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E6389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191380E8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1C44FBF5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1D8297E9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360A7812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4AAD2DBE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70C0BEBE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2D626E5E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3430E2FE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5280F1C1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37C75DE5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7669D96E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55C7367D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5682380B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5CACE7A5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703F8320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  <w:p w14:paraId="4F9648D4" w14:textId="77777777" w:rsidR="00633DA8" w:rsidRPr="00E63890" w:rsidRDefault="00633DA8" w:rsidP="00633DA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40992144" w14:textId="77777777" w:rsidR="00633DA8" w:rsidRPr="00486AF6" w:rsidRDefault="00633DA8" w:rsidP="00633DA8">
    <w:pPr>
      <w:rPr>
        <w:vanish/>
      </w:rPr>
    </w:pP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33DA8" w:rsidRPr="008F3500" w14:paraId="445A5CBC" w14:textId="77777777" w:rsidTr="002A6432">
      <w:trPr>
        <w:trHeight w:hRule="exact" w:val="847"/>
      </w:trPr>
      <w:tc>
        <w:tcPr>
          <w:tcW w:w="567" w:type="dxa"/>
          <w:shd w:val="clear" w:color="auto" w:fill="auto"/>
        </w:tcPr>
        <w:p w14:paraId="4D9E1361" w14:textId="77777777" w:rsidR="00633DA8" w:rsidRPr="00E63890" w:rsidRDefault="00633DA8" w:rsidP="00633DA8">
          <w:pPr>
            <w:rPr>
              <w:rFonts w:ascii="Republika" w:hAnsi="Republika"/>
              <w:b/>
              <w:bCs/>
              <w:sz w:val="60"/>
              <w:szCs w:val="60"/>
            </w:rPr>
          </w:pPr>
        </w:p>
      </w:tc>
    </w:tr>
  </w:tbl>
  <w:p w14:paraId="59A472BC" w14:textId="17A753BD" w:rsidR="00633DA8" w:rsidRPr="00633DA8" w:rsidRDefault="00FE7F03" w:rsidP="00633DA8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 w:rsidRPr="00633DA8">
      <w:rPr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7728" behindDoc="1" locked="0" layoutInCell="0" allowOverlap="1" wp14:anchorId="3CD642D2" wp14:editId="56FA57A0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985343415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1780BE" id="Raven povezovalnik 1" o:spid="_x0000_s1026" alt="&quot;&quot;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633DA8" w:rsidRPr="00633DA8">
      <w:rPr>
        <w:rFonts w:ascii="Republika" w:hAnsi="Republika"/>
        <w:sz w:val="20"/>
        <w:szCs w:val="20"/>
      </w:rPr>
      <w:t>REPUBLIKA SLOVENIJA</w:t>
    </w:r>
  </w:p>
  <w:p w14:paraId="14D2795B" w14:textId="77777777" w:rsidR="00633DA8" w:rsidRPr="00633DA8" w:rsidRDefault="00633DA8" w:rsidP="00633DA8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sz w:val="20"/>
        <w:szCs w:val="20"/>
      </w:rPr>
    </w:pPr>
    <w:r w:rsidRPr="00633DA8">
      <w:rPr>
        <w:rFonts w:ascii="Republika" w:hAnsi="Republika"/>
        <w:b/>
        <w:caps/>
        <w:sz w:val="20"/>
        <w:szCs w:val="20"/>
      </w:rPr>
      <w:t>MinIstrstvo za gospodarstvo, turizem in šport</w:t>
    </w:r>
  </w:p>
  <w:p w14:paraId="6986507A" w14:textId="77777777" w:rsidR="00633DA8" w:rsidRPr="00633DA8" w:rsidRDefault="00633DA8" w:rsidP="00633DA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ascii="Arial" w:hAnsi="Arial" w:cs="Arial"/>
        <w:sz w:val="16"/>
      </w:rPr>
    </w:pPr>
    <w:r w:rsidRPr="00633DA8">
      <w:rPr>
        <w:rFonts w:ascii="Arial" w:hAnsi="Arial" w:cs="Arial"/>
        <w:sz w:val="16"/>
      </w:rPr>
      <w:t>Kotnikova ulica 5, 1000 Ljubljana</w:t>
    </w:r>
    <w:r w:rsidRPr="00633DA8">
      <w:rPr>
        <w:rFonts w:ascii="Arial" w:hAnsi="Arial" w:cs="Arial"/>
        <w:sz w:val="16"/>
      </w:rPr>
      <w:tab/>
      <w:t xml:space="preserve">T: 01 400 </w:t>
    </w:r>
    <w:r w:rsidR="006C51D2">
      <w:rPr>
        <w:rFonts w:ascii="Arial" w:hAnsi="Arial" w:cs="Arial"/>
        <w:sz w:val="16"/>
      </w:rPr>
      <w:t>3</w:t>
    </w:r>
    <w:r w:rsidR="00A2283A">
      <w:rPr>
        <w:rFonts w:ascii="Arial" w:hAnsi="Arial" w:cs="Arial"/>
        <w:sz w:val="16"/>
      </w:rPr>
      <w:t>3 11</w:t>
    </w:r>
  </w:p>
  <w:p w14:paraId="60CA4FE7" w14:textId="77777777" w:rsidR="00633DA8" w:rsidRPr="00633DA8" w:rsidRDefault="00633DA8" w:rsidP="00633DA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633DA8">
      <w:rPr>
        <w:rFonts w:ascii="Arial" w:hAnsi="Arial" w:cs="Arial"/>
        <w:sz w:val="16"/>
      </w:rPr>
      <w:tab/>
      <w:t>E: gp.mgts@gov.si</w:t>
    </w:r>
  </w:p>
  <w:p w14:paraId="4C684D39" w14:textId="77777777" w:rsidR="00D9242E" w:rsidRPr="00633DA8" w:rsidRDefault="00633DA8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Arial" w:hAnsi="Arial" w:cs="Arial"/>
        <w:sz w:val="16"/>
      </w:rPr>
    </w:pPr>
    <w:r w:rsidRPr="00633DA8">
      <w:rPr>
        <w:rFonts w:ascii="Arial" w:hAnsi="Arial" w:cs="Arial"/>
        <w:sz w:val="16"/>
      </w:rPr>
      <w:tab/>
      <w:t>www.mgts.gov.si</w:t>
    </w:r>
    <w:r w:rsidR="00D9242E" w:rsidRPr="00633DA8">
      <w:rPr>
        <w:rFonts w:ascii="Arial" w:hAnsi="Arial" w:cs="Arial"/>
        <w:sz w:val="16"/>
      </w:rPr>
      <w:tab/>
    </w:r>
  </w:p>
  <w:p w14:paraId="58676AA8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118F"/>
    <w:multiLevelType w:val="hybridMultilevel"/>
    <w:tmpl w:val="8F4CCC6C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324704"/>
    <w:multiLevelType w:val="hybridMultilevel"/>
    <w:tmpl w:val="D390EA7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8464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23043"/>
    <w:multiLevelType w:val="hybridMultilevel"/>
    <w:tmpl w:val="68E8E62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D0B31"/>
    <w:multiLevelType w:val="hybridMultilevel"/>
    <w:tmpl w:val="EBEAFB10"/>
    <w:lvl w:ilvl="0" w:tplc="83CA659E">
      <w:start w:val="1"/>
      <w:numFmt w:val="decimal"/>
      <w:lvlText w:val="%1.)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9C45EE0"/>
    <w:multiLevelType w:val="hybridMultilevel"/>
    <w:tmpl w:val="E938AA4A"/>
    <w:lvl w:ilvl="0" w:tplc="C3E0DFF6">
      <w:start w:val="63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87150"/>
    <w:multiLevelType w:val="hybridMultilevel"/>
    <w:tmpl w:val="C43E002E"/>
    <w:lvl w:ilvl="0" w:tplc="0424000F">
      <w:start w:val="1"/>
      <w:numFmt w:val="decimal"/>
      <w:lvlText w:val="%1."/>
      <w:lvlJc w:val="left"/>
      <w:pPr>
        <w:ind w:left="43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101E"/>
    <w:multiLevelType w:val="hybridMultilevel"/>
    <w:tmpl w:val="EB04A5D8"/>
    <w:lvl w:ilvl="0" w:tplc="0424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1201C70"/>
    <w:multiLevelType w:val="hybridMultilevel"/>
    <w:tmpl w:val="A0F2D018"/>
    <w:lvl w:ilvl="0" w:tplc="C3E0DFF6">
      <w:start w:val="63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036E8"/>
    <w:multiLevelType w:val="hybridMultilevel"/>
    <w:tmpl w:val="D840CEB4"/>
    <w:lvl w:ilvl="0" w:tplc="66D21CEC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13117A"/>
    <w:multiLevelType w:val="hybridMultilevel"/>
    <w:tmpl w:val="76ECBB26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7210EBF"/>
    <w:multiLevelType w:val="hybridMultilevel"/>
    <w:tmpl w:val="FD121EE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8B7721"/>
    <w:multiLevelType w:val="hybridMultilevel"/>
    <w:tmpl w:val="DDD6E39E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BC503DB"/>
    <w:multiLevelType w:val="hybridMultilevel"/>
    <w:tmpl w:val="F0C67E7E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0B033FD"/>
    <w:multiLevelType w:val="hybridMultilevel"/>
    <w:tmpl w:val="9FC48C4C"/>
    <w:lvl w:ilvl="0" w:tplc="721279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2693BF9"/>
    <w:multiLevelType w:val="hybridMultilevel"/>
    <w:tmpl w:val="D9E2706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15F8F"/>
    <w:multiLevelType w:val="hybridMultilevel"/>
    <w:tmpl w:val="73DC55E0"/>
    <w:lvl w:ilvl="0" w:tplc="E24638D4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9" w15:restartNumberingAfterBreak="0">
    <w:nsid w:val="346E1AE5"/>
    <w:multiLevelType w:val="hybridMultilevel"/>
    <w:tmpl w:val="20B8AF02"/>
    <w:lvl w:ilvl="0" w:tplc="55529F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4DD453E"/>
    <w:multiLevelType w:val="hybridMultilevel"/>
    <w:tmpl w:val="4DFC55B6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7661399"/>
    <w:multiLevelType w:val="hybridMultilevel"/>
    <w:tmpl w:val="2A56A7F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976ECF"/>
    <w:multiLevelType w:val="hybridMultilevel"/>
    <w:tmpl w:val="AE104F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D48E8"/>
    <w:multiLevelType w:val="hybridMultilevel"/>
    <w:tmpl w:val="EC0AC0C8"/>
    <w:lvl w:ilvl="0" w:tplc="9D4AAC34">
      <w:start w:val="1"/>
      <w:numFmt w:val="decimal"/>
      <w:lvlText w:val="%1."/>
      <w:lvlJc w:val="left"/>
      <w:pPr>
        <w:ind w:left="57" w:hanging="57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371AA0"/>
    <w:multiLevelType w:val="hybridMultilevel"/>
    <w:tmpl w:val="47FCF9BE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27F545A"/>
    <w:multiLevelType w:val="hybridMultilevel"/>
    <w:tmpl w:val="A566DA5E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D1A8F"/>
    <w:multiLevelType w:val="hybridMultilevel"/>
    <w:tmpl w:val="16A4D1F0"/>
    <w:lvl w:ilvl="0" w:tplc="9D4AAC34">
      <w:start w:val="1"/>
      <w:numFmt w:val="decimal"/>
      <w:lvlText w:val="%1."/>
      <w:lvlJc w:val="left"/>
      <w:pPr>
        <w:ind w:left="57" w:hanging="57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71357"/>
    <w:multiLevelType w:val="hybridMultilevel"/>
    <w:tmpl w:val="49F49B76"/>
    <w:lvl w:ilvl="0" w:tplc="0424000F">
      <w:start w:val="1"/>
      <w:numFmt w:val="decimal"/>
      <w:lvlText w:val="%1."/>
      <w:lvlJc w:val="left"/>
      <w:pPr>
        <w:ind w:left="43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4F4E294E"/>
    <w:multiLevelType w:val="hybridMultilevel"/>
    <w:tmpl w:val="C29A089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96224A"/>
    <w:multiLevelType w:val="hybridMultilevel"/>
    <w:tmpl w:val="1C5C4794"/>
    <w:lvl w:ilvl="0" w:tplc="55529F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96" w:hanging="360"/>
      </w:pPr>
    </w:lvl>
    <w:lvl w:ilvl="2" w:tplc="0424001B" w:tentative="1">
      <w:start w:val="1"/>
      <w:numFmt w:val="lowerRoman"/>
      <w:lvlText w:val="%3."/>
      <w:lvlJc w:val="right"/>
      <w:pPr>
        <w:ind w:left="1516" w:hanging="180"/>
      </w:pPr>
    </w:lvl>
    <w:lvl w:ilvl="3" w:tplc="0424000F" w:tentative="1">
      <w:start w:val="1"/>
      <w:numFmt w:val="decimal"/>
      <w:lvlText w:val="%4."/>
      <w:lvlJc w:val="left"/>
      <w:pPr>
        <w:ind w:left="2236" w:hanging="360"/>
      </w:pPr>
    </w:lvl>
    <w:lvl w:ilvl="4" w:tplc="04240019" w:tentative="1">
      <w:start w:val="1"/>
      <w:numFmt w:val="lowerLetter"/>
      <w:lvlText w:val="%5."/>
      <w:lvlJc w:val="left"/>
      <w:pPr>
        <w:ind w:left="2956" w:hanging="360"/>
      </w:pPr>
    </w:lvl>
    <w:lvl w:ilvl="5" w:tplc="0424001B" w:tentative="1">
      <w:start w:val="1"/>
      <w:numFmt w:val="lowerRoman"/>
      <w:lvlText w:val="%6."/>
      <w:lvlJc w:val="right"/>
      <w:pPr>
        <w:ind w:left="3676" w:hanging="180"/>
      </w:pPr>
    </w:lvl>
    <w:lvl w:ilvl="6" w:tplc="0424000F" w:tentative="1">
      <w:start w:val="1"/>
      <w:numFmt w:val="decimal"/>
      <w:lvlText w:val="%7."/>
      <w:lvlJc w:val="left"/>
      <w:pPr>
        <w:ind w:left="4396" w:hanging="360"/>
      </w:pPr>
    </w:lvl>
    <w:lvl w:ilvl="7" w:tplc="04240019" w:tentative="1">
      <w:start w:val="1"/>
      <w:numFmt w:val="lowerLetter"/>
      <w:lvlText w:val="%8."/>
      <w:lvlJc w:val="left"/>
      <w:pPr>
        <w:ind w:left="5116" w:hanging="360"/>
      </w:pPr>
    </w:lvl>
    <w:lvl w:ilvl="8" w:tplc="0424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596415CA"/>
    <w:multiLevelType w:val="hybridMultilevel"/>
    <w:tmpl w:val="368CE5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537E2C"/>
    <w:multiLevelType w:val="hybridMultilevel"/>
    <w:tmpl w:val="7590800C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E24C67"/>
    <w:multiLevelType w:val="hybridMultilevel"/>
    <w:tmpl w:val="B24C8B1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F377B1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664C459E"/>
    <w:multiLevelType w:val="hybridMultilevel"/>
    <w:tmpl w:val="C29A0892"/>
    <w:lvl w:ilvl="0" w:tplc="180AAEC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CD2630"/>
    <w:multiLevelType w:val="hybridMultilevel"/>
    <w:tmpl w:val="5EA4506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FD4BAD"/>
    <w:multiLevelType w:val="hybridMultilevel"/>
    <w:tmpl w:val="C79C40DA"/>
    <w:lvl w:ilvl="0" w:tplc="0424000F">
      <w:start w:val="1"/>
      <w:numFmt w:val="decimal"/>
      <w:lvlText w:val="%1."/>
      <w:lvlJc w:val="left"/>
      <w:pPr>
        <w:ind w:left="436" w:hanging="360"/>
      </w:pPr>
    </w:lvl>
    <w:lvl w:ilvl="1" w:tplc="04240019" w:tentative="1">
      <w:start w:val="1"/>
      <w:numFmt w:val="lowerLetter"/>
      <w:lvlText w:val="%2."/>
      <w:lvlJc w:val="left"/>
      <w:pPr>
        <w:ind w:left="1156" w:hanging="360"/>
      </w:pPr>
    </w:lvl>
    <w:lvl w:ilvl="2" w:tplc="0424001B" w:tentative="1">
      <w:start w:val="1"/>
      <w:numFmt w:val="lowerRoman"/>
      <w:lvlText w:val="%3."/>
      <w:lvlJc w:val="right"/>
      <w:pPr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773B5E9F"/>
    <w:multiLevelType w:val="hybridMultilevel"/>
    <w:tmpl w:val="77B85EF8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B8570B5"/>
    <w:multiLevelType w:val="hybridMultilevel"/>
    <w:tmpl w:val="45A06D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65460E"/>
    <w:multiLevelType w:val="hybridMultilevel"/>
    <w:tmpl w:val="F09075AC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502941613">
    <w:abstractNumId w:val="33"/>
  </w:num>
  <w:num w:numId="2" w16cid:durableId="1841432882">
    <w:abstractNumId w:val="17"/>
  </w:num>
  <w:num w:numId="3" w16cid:durableId="2091929860">
    <w:abstractNumId w:val="26"/>
  </w:num>
  <w:num w:numId="4" w16cid:durableId="1554923562">
    <w:abstractNumId w:val="6"/>
  </w:num>
  <w:num w:numId="5" w16cid:durableId="1482190665">
    <w:abstractNumId w:val="10"/>
  </w:num>
  <w:num w:numId="6" w16cid:durableId="467015848">
    <w:abstractNumId w:val="8"/>
  </w:num>
  <w:num w:numId="7" w16cid:durableId="518810637">
    <w:abstractNumId w:val="4"/>
  </w:num>
  <w:num w:numId="8" w16cid:durableId="2143696102">
    <w:abstractNumId w:val="9"/>
  </w:num>
  <w:num w:numId="9" w16cid:durableId="458844778">
    <w:abstractNumId w:val="38"/>
  </w:num>
  <w:num w:numId="10" w16cid:durableId="9641662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020306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2959536">
    <w:abstractNumId w:val="36"/>
  </w:num>
  <w:num w:numId="13" w16cid:durableId="312761715">
    <w:abstractNumId w:val="23"/>
  </w:num>
  <w:num w:numId="14" w16cid:durableId="1256935162">
    <w:abstractNumId w:val="40"/>
  </w:num>
  <w:num w:numId="15" w16cid:durableId="134957470">
    <w:abstractNumId w:val="28"/>
  </w:num>
  <w:num w:numId="16" w16cid:durableId="101148559">
    <w:abstractNumId w:val="29"/>
  </w:num>
  <w:num w:numId="17" w16cid:durableId="354310271">
    <w:abstractNumId w:val="27"/>
  </w:num>
  <w:num w:numId="18" w16cid:durableId="1370030379">
    <w:abstractNumId w:val="5"/>
  </w:num>
  <w:num w:numId="19" w16cid:durableId="131213978">
    <w:abstractNumId w:val="30"/>
  </w:num>
  <w:num w:numId="20" w16cid:durableId="40640531">
    <w:abstractNumId w:val="2"/>
  </w:num>
  <w:num w:numId="21" w16cid:durableId="582493651">
    <w:abstractNumId w:val="3"/>
  </w:num>
  <w:num w:numId="22" w16cid:durableId="1380125191">
    <w:abstractNumId w:val="19"/>
  </w:num>
  <w:num w:numId="23" w16cid:durableId="1603024305">
    <w:abstractNumId w:val="35"/>
  </w:num>
  <w:num w:numId="24" w16cid:durableId="370881596">
    <w:abstractNumId w:val="15"/>
  </w:num>
  <w:num w:numId="25" w16cid:durableId="644748282">
    <w:abstractNumId w:val="41"/>
  </w:num>
  <w:num w:numId="26" w16cid:durableId="462583701">
    <w:abstractNumId w:val="14"/>
  </w:num>
  <w:num w:numId="27" w16cid:durableId="1331641972">
    <w:abstractNumId w:val="11"/>
  </w:num>
  <w:num w:numId="28" w16cid:durableId="827356433">
    <w:abstractNumId w:val="25"/>
  </w:num>
  <w:num w:numId="29" w16cid:durableId="1764570881">
    <w:abstractNumId w:val="13"/>
  </w:num>
  <w:num w:numId="30" w16cid:durableId="1861045366">
    <w:abstractNumId w:val="18"/>
  </w:num>
  <w:num w:numId="31" w16cid:durableId="465852046">
    <w:abstractNumId w:val="39"/>
  </w:num>
  <w:num w:numId="32" w16cid:durableId="1138885989">
    <w:abstractNumId w:val="20"/>
  </w:num>
  <w:num w:numId="33" w16cid:durableId="287049296">
    <w:abstractNumId w:val="22"/>
  </w:num>
  <w:num w:numId="34" w16cid:durableId="1411655346">
    <w:abstractNumId w:val="34"/>
  </w:num>
  <w:num w:numId="35" w16cid:durableId="1013266030">
    <w:abstractNumId w:val="1"/>
  </w:num>
  <w:num w:numId="36" w16cid:durableId="1241208441">
    <w:abstractNumId w:val="0"/>
  </w:num>
  <w:num w:numId="37" w16cid:durableId="453254177">
    <w:abstractNumId w:val="7"/>
  </w:num>
  <w:num w:numId="38" w16cid:durableId="1567837415">
    <w:abstractNumId w:val="21"/>
  </w:num>
  <w:num w:numId="39" w16cid:durableId="296491008">
    <w:abstractNumId w:val="32"/>
  </w:num>
  <w:num w:numId="40" w16cid:durableId="2017415943">
    <w:abstractNumId w:val="24"/>
  </w:num>
  <w:num w:numId="41" w16cid:durableId="2005081834">
    <w:abstractNumId w:val="12"/>
  </w:num>
  <w:num w:numId="42" w16cid:durableId="975379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3D"/>
    <w:rsid w:val="00002E3B"/>
    <w:rsid w:val="000130BF"/>
    <w:rsid w:val="000229E5"/>
    <w:rsid w:val="00023A88"/>
    <w:rsid w:val="00031A74"/>
    <w:rsid w:val="0003558F"/>
    <w:rsid w:val="00047ABD"/>
    <w:rsid w:val="00052CDC"/>
    <w:rsid w:val="000628BC"/>
    <w:rsid w:val="00062F06"/>
    <w:rsid w:val="0006409A"/>
    <w:rsid w:val="0008173B"/>
    <w:rsid w:val="000A07BD"/>
    <w:rsid w:val="000A2735"/>
    <w:rsid w:val="000A68AC"/>
    <w:rsid w:val="000A7238"/>
    <w:rsid w:val="000B2BCB"/>
    <w:rsid w:val="000B30C4"/>
    <w:rsid w:val="000B5CCA"/>
    <w:rsid w:val="000B634B"/>
    <w:rsid w:val="000C0249"/>
    <w:rsid w:val="000C1448"/>
    <w:rsid w:val="000C234D"/>
    <w:rsid w:val="000C72D4"/>
    <w:rsid w:val="000D2E90"/>
    <w:rsid w:val="000D3934"/>
    <w:rsid w:val="000E5F54"/>
    <w:rsid w:val="000F1076"/>
    <w:rsid w:val="000F4AA1"/>
    <w:rsid w:val="00101A2C"/>
    <w:rsid w:val="00104283"/>
    <w:rsid w:val="00105992"/>
    <w:rsid w:val="00110C98"/>
    <w:rsid w:val="00113E82"/>
    <w:rsid w:val="00116207"/>
    <w:rsid w:val="0011666A"/>
    <w:rsid w:val="001225F6"/>
    <w:rsid w:val="001276F6"/>
    <w:rsid w:val="00127961"/>
    <w:rsid w:val="001308D8"/>
    <w:rsid w:val="00131F52"/>
    <w:rsid w:val="001357B2"/>
    <w:rsid w:val="00136EB9"/>
    <w:rsid w:val="00141493"/>
    <w:rsid w:val="00160548"/>
    <w:rsid w:val="00160EF5"/>
    <w:rsid w:val="001622EC"/>
    <w:rsid w:val="00165BF6"/>
    <w:rsid w:val="00171A2F"/>
    <w:rsid w:val="001772FC"/>
    <w:rsid w:val="001815FC"/>
    <w:rsid w:val="00182D72"/>
    <w:rsid w:val="00184DE5"/>
    <w:rsid w:val="00191DAC"/>
    <w:rsid w:val="001A0120"/>
    <w:rsid w:val="001A3D47"/>
    <w:rsid w:val="001A57C6"/>
    <w:rsid w:val="001A7691"/>
    <w:rsid w:val="001B09B5"/>
    <w:rsid w:val="001B512B"/>
    <w:rsid w:val="001C05FD"/>
    <w:rsid w:val="001C395F"/>
    <w:rsid w:val="001C6BEB"/>
    <w:rsid w:val="001C7AC6"/>
    <w:rsid w:val="001D02B8"/>
    <w:rsid w:val="001D1513"/>
    <w:rsid w:val="001E1CD1"/>
    <w:rsid w:val="001E3BEE"/>
    <w:rsid w:val="001F2D26"/>
    <w:rsid w:val="00202A77"/>
    <w:rsid w:val="0020406D"/>
    <w:rsid w:val="00205D96"/>
    <w:rsid w:val="00210FF1"/>
    <w:rsid w:val="00220261"/>
    <w:rsid w:val="002259E3"/>
    <w:rsid w:val="00227D58"/>
    <w:rsid w:val="002323F3"/>
    <w:rsid w:val="0023546B"/>
    <w:rsid w:val="00246A6A"/>
    <w:rsid w:val="002525CA"/>
    <w:rsid w:val="00265C1C"/>
    <w:rsid w:val="0027148E"/>
    <w:rsid w:val="00271CE5"/>
    <w:rsid w:val="002739EA"/>
    <w:rsid w:val="0027463E"/>
    <w:rsid w:val="002748AB"/>
    <w:rsid w:val="00274F9A"/>
    <w:rsid w:val="002751A9"/>
    <w:rsid w:val="00275AA9"/>
    <w:rsid w:val="0028101B"/>
    <w:rsid w:val="00281022"/>
    <w:rsid w:val="00282020"/>
    <w:rsid w:val="002A6432"/>
    <w:rsid w:val="002B27F9"/>
    <w:rsid w:val="002B737C"/>
    <w:rsid w:val="002D2A93"/>
    <w:rsid w:val="002D79D5"/>
    <w:rsid w:val="002E0EDF"/>
    <w:rsid w:val="002E24DD"/>
    <w:rsid w:val="002E67B4"/>
    <w:rsid w:val="002F1F00"/>
    <w:rsid w:val="002F69F6"/>
    <w:rsid w:val="00300041"/>
    <w:rsid w:val="00303E8A"/>
    <w:rsid w:val="00307193"/>
    <w:rsid w:val="0032044E"/>
    <w:rsid w:val="00341F53"/>
    <w:rsid w:val="00346528"/>
    <w:rsid w:val="003529B6"/>
    <w:rsid w:val="00360AA2"/>
    <w:rsid w:val="003636BF"/>
    <w:rsid w:val="00363C53"/>
    <w:rsid w:val="003642D6"/>
    <w:rsid w:val="00366336"/>
    <w:rsid w:val="00366FFD"/>
    <w:rsid w:val="00373F7D"/>
    <w:rsid w:val="0037479F"/>
    <w:rsid w:val="00376139"/>
    <w:rsid w:val="003845B4"/>
    <w:rsid w:val="00387B1A"/>
    <w:rsid w:val="003910DF"/>
    <w:rsid w:val="003934BB"/>
    <w:rsid w:val="00397407"/>
    <w:rsid w:val="003A6E64"/>
    <w:rsid w:val="003B4D8E"/>
    <w:rsid w:val="003C2671"/>
    <w:rsid w:val="003D12BC"/>
    <w:rsid w:val="003E1B38"/>
    <w:rsid w:val="003E1C74"/>
    <w:rsid w:val="003E3CE7"/>
    <w:rsid w:val="003F197D"/>
    <w:rsid w:val="00406DDB"/>
    <w:rsid w:val="00411AF3"/>
    <w:rsid w:val="004146F5"/>
    <w:rsid w:val="00416F49"/>
    <w:rsid w:val="0042131A"/>
    <w:rsid w:val="00430CF7"/>
    <w:rsid w:val="004312B4"/>
    <w:rsid w:val="00431989"/>
    <w:rsid w:val="004342C6"/>
    <w:rsid w:val="00436A4F"/>
    <w:rsid w:val="004438AD"/>
    <w:rsid w:val="00445597"/>
    <w:rsid w:val="00454080"/>
    <w:rsid w:val="00454C88"/>
    <w:rsid w:val="00461794"/>
    <w:rsid w:val="00463315"/>
    <w:rsid w:val="004717F6"/>
    <w:rsid w:val="00477FEC"/>
    <w:rsid w:val="0048145C"/>
    <w:rsid w:val="0048671D"/>
    <w:rsid w:val="00491E9C"/>
    <w:rsid w:val="0049393E"/>
    <w:rsid w:val="00495882"/>
    <w:rsid w:val="004B0393"/>
    <w:rsid w:val="004B14C9"/>
    <w:rsid w:val="004B2CF1"/>
    <w:rsid w:val="004B4757"/>
    <w:rsid w:val="004B4B65"/>
    <w:rsid w:val="004C7CA8"/>
    <w:rsid w:val="004D4774"/>
    <w:rsid w:val="004D4B58"/>
    <w:rsid w:val="004E04B5"/>
    <w:rsid w:val="004F0AC4"/>
    <w:rsid w:val="004F2C54"/>
    <w:rsid w:val="00500F0C"/>
    <w:rsid w:val="00501FA2"/>
    <w:rsid w:val="00507AE5"/>
    <w:rsid w:val="00515B61"/>
    <w:rsid w:val="0051651F"/>
    <w:rsid w:val="00522376"/>
    <w:rsid w:val="00526246"/>
    <w:rsid w:val="00533A30"/>
    <w:rsid w:val="00542DA0"/>
    <w:rsid w:val="0055714D"/>
    <w:rsid w:val="00563632"/>
    <w:rsid w:val="00564A9B"/>
    <w:rsid w:val="00567106"/>
    <w:rsid w:val="00577406"/>
    <w:rsid w:val="005826F7"/>
    <w:rsid w:val="005856C2"/>
    <w:rsid w:val="00586228"/>
    <w:rsid w:val="00593000"/>
    <w:rsid w:val="0059592A"/>
    <w:rsid w:val="005A55E0"/>
    <w:rsid w:val="005B38AF"/>
    <w:rsid w:val="005C4E20"/>
    <w:rsid w:val="005D255D"/>
    <w:rsid w:val="005D3B11"/>
    <w:rsid w:val="005D60B2"/>
    <w:rsid w:val="005D7343"/>
    <w:rsid w:val="005E065B"/>
    <w:rsid w:val="005E0805"/>
    <w:rsid w:val="005E1D3C"/>
    <w:rsid w:val="0060143D"/>
    <w:rsid w:val="006103F0"/>
    <w:rsid w:val="00620D23"/>
    <w:rsid w:val="0062480D"/>
    <w:rsid w:val="00632253"/>
    <w:rsid w:val="00633DA8"/>
    <w:rsid w:val="00642714"/>
    <w:rsid w:val="006455CE"/>
    <w:rsid w:val="006538B2"/>
    <w:rsid w:val="006745F0"/>
    <w:rsid w:val="00674792"/>
    <w:rsid w:val="006803E8"/>
    <w:rsid w:val="00682FAB"/>
    <w:rsid w:val="00690A3C"/>
    <w:rsid w:val="006918EB"/>
    <w:rsid w:val="00691985"/>
    <w:rsid w:val="006A5D97"/>
    <w:rsid w:val="006A781B"/>
    <w:rsid w:val="006B3B5A"/>
    <w:rsid w:val="006C51D2"/>
    <w:rsid w:val="006D1EA7"/>
    <w:rsid w:val="006D24ED"/>
    <w:rsid w:val="006D3198"/>
    <w:rsid w:val="006D42D9"/>
    <w:rsid w:val="006D77B2"/>
    <w:rsid w:val="006F2C0A"/>
    <w:rsid w:val="006F2D1E"/>
    <w:rsid w:val="006F44BC"/>
    <w:rsid w:val="006F5F9C"/>
    <w:rsid w:val="00704668"/>
    <w:rsid w:val="00705B37"/>
    <w:rsid w:val="007112C9"/>
    <w:rsid w:val="007233C1"/>
    <w:rsid w:val="00733017"/>
    <w:rsid w:val="0074503A"/>
    <w:rsid w:val="0075264D"/>
    <w:rsid w:val="007560BC"/>
    <w:rsid w:val="00765ACB"/>
    <w:rsid w:val="0077345F"/>
    <w:rsid w:val="00776C84"/>
    <w:rsid w:val="0078197A"/>
    <w:rsid w:val="00783310"/>
    <w:rsid w:val="007A4A6D"/>
    <w:rsid w:val="007A4DD3"/>
    <w:rsid w:val="007A7A4A"/>
    <w:rsid w:val="007B7F36"/>
    <w:rsid w:val="007C22F6"/>
    <w:rsid w:val="007D1BCF"/>
    <w:rsid w:val="007D335C"/>
    <w:rsid w:val="007D7064"/>
    <w:rsid w:val="007D75CF"/>
    <w:rsid w:val="007E44A0"/>
    <w:rsid w:val="007E59A7"/>
    <w:rsid w:val="007E6DC5"/>
    <w:rsid w:val="007F3DF7"/>
    <w:rsid w:val="007F4979"/>
    <w:rsid w:val="007F585F"/>
    <w:rsid w:val="00801D1E"/>
    <w:rsid w:val="00805044"/>
    <w:rsid w:val="008110EE"/>
    <w:rsid w:val="00822B7A"/>
    <w:rsid w:val="00822FD4"/>
    <w:rsid w:val="00830A01"/>
    <w:rsid w:val="00835A80"/>
    <w:rsid w:val="008408F1"/>
    <w:rsid w:val="0085234E"/>
    <w:rsid w:val="00855CA0"/>
    <w:rsid w:val="00863505"/>
    <w:rsid w:val="00867EF6"/>
    <w:rsid w:val="00870EFE"/>
    <w:rsid w:val="00875D4A"/>
    <w:rsid w:val="0088043C"/>
    <w:rsid w:val="00883610"/>
    <w:rsid w:val="008906C9"/>
    <w:rsid w:val="008A199C"/>
    <w:rsid w:val="008B6BB1"/>
    <w:rsid w:val="008C381C"/>
    <w:rsid w:val="008C5738"/>
    <w:rsid w:val="008C72D0"/>
    <w:rsid w:val="008D04F0"/>
    <w:rsid w:val="008D3CB0"/>
    <w:rsid w:val="008D45D5"/>
    <w:rsid w:val="008E09DF"/>
    <w:rsid w:val="008F1A7D"/>
    <w:rsid w:val="008F3500"/>
    <w:rsid w:val="008F65E8"/>
    <w:rsid w:val="008F7D8A"/>
    <w:rsid w:val="00900AB0"/>
    <w:rsid w:val="00900E3E"/>
    <w:rsid w:val="00904AA3"/>
    <w:rsid w:val="00906780"/>
    <w:rsid w:val="00912393"/>
    <w:rsid w:val="00917F55"/>
    <w:rsid w:val="00923CEE"/>
    <w:rsid w:val="00924E3C"/>
    <w:rsid w:val="00931ED8"/>
    <w:rsid w:val="00931F2E"/>
    <w:rsid w:val="00940C5E"/>
    <w:rsid w:val="009477EE"/>
    <w:rsid w:val="00955021"/>
    <w:rsid w:val="00955FFE"/>
    <w:rsid w:val="00960248"/>
    <w:rsid w:val="009612BB"/>
    <w:rsid w:val="00980119"/>
    <w:rsid w:val="00984B2B"/>
    <w:rsid w:val="00985EA1"/>
    <w:rsid w:val="0099089A"/>
    <w:rsid w:val="0099339F"/>
    <w:rsid w:val="00995543"/>
    <w:rsid w:val="0099564C"/>
    <w:rsid w:val="009A0E64"/>
    <w:rsid w:val="009A13F9"/>
    <w:rsid w:val="009A5E1F"/>
    <w:rsid w:val="009B62BC"/>
    <w:rsid w:val="009C37E0"/>
    <w:rsid w:val="009D05A9"/>
    <w:rsid w:val="009D2F42"/>
    <w:rsid w:val="009F2E82"/>
    <w:rsid w:val="009F4542"/>
    <w:rsid w:val="00A0258E"/>
    <w:rsid w:val="00A03D41"/>
    <w:rsid w:val="00A06A11"/>
    <w:rsid w:val="00A125C5"/>
    <w:rsid w:val="00A16DC5"/>
    <w:rsid w:val="00A225A4"/>
    <w:rsid w:val="00A2283A"/>
    <w:rsid w:val="00A22AB4"/>
    <w:rsid w:val="00A2545E"/>
    <w:rsid w:val="00A27501"/>
    <w:rsid w:val="00A27ED0"/>
    <w:rsid w:val="00A35B42"/>
    <w:rsid w:val="00A37F52"/>
    <w:rsid w:val="00A40900"/>
    <w:rsid w:val="00A40CF9"/>
    <w:rsid w:val="00A417C5"/>
    <w:rsid w:val="00A46196"/>
    <w:rsid w:val="00A5039D"/>
    <w:rsid w:val="00A63A8F"/>
    <w:rsid w:val="00A6415D"/>
    <w:rsid w:val="00A65EE7"/>
    <w:rsid w:val="00A67785"/>
    <w:rsid w:val="00A70133"/>
    <w:rsid w:val="00A826B2"/>
    <w:rsid w:val="00A8490A"/>
    <w:rsid w:val="00A85530"/>
    <w:rsid w:val="00A85F42"/>
    <w:rsid w:val="00A917AA"/>
    <w:rsid w:val="00A97CA8"/>
    <w:rsid w:val="00AA41C6"/>
    <w:rsid w:val="00AB2981"/>
    <w:rsid w:val="00AB40E1"/>
    <w:rsid w:val="00AC354A"/>
    <w:rsid w:val="00AC7178"/>
    <w:rsid w:val="00AD000E"/>
    <w:rsid w:val="00AD6937"/>
    <w:rsid w:val="00AE0D77"/>
    <w:rsid w:val="00AE28D5"/>
    <w:rsid w:val="00AE76B9"/>
    <w:rsid w:val="00AF5020"/>
    <w:rsid w:val="00AF5A87"/>
    <w:rsid w:val="00AF5E7D"/>
    <w:rsid w:val="00B0192F"/>
    <w:rsid w:val="00B05E0B"/>
    <w:rsid w:val="00B0687A"/>
    <w:rsid w:val="00B06DE5"/>
    <w:rsid w:val="00B07405"/>
    <w:rsid w:val="00B10E0A"/>
    <w:rsid w:val="00B15F63"/>
    <w:rsid w:val="00B17141"/>
    <w:rsid w:val="00B17AF8"/>
    <w:rsid w:val="00B21BA7"/>
    <w:rsid w:val="00B23C8E"/>
    <w:rsid w:val="00B257A6"/>
    <w:rsid w:val="00B31575"/>
    <w:rsid w:val="00B33D2C"/>
    <w:rsid w:val="00B34046"/>
    <w:rsid w:val="00B36462"/>
    <w:rsid w:val="00B415CE"/>
    <w:rsid w:val="00B54295"/>
    <w:rsid w:val="00B60758"/>
    <w:rsid w:val="00B6650E"/>
    <w:rsid w:val="00B812E2"/>
    <w:rsid w:val="00B818A8"/>
    <w:rsid w:val="00B8547D"/>
    <w:rsid w:val="00B90230"/>
    <w:rsid w:val="00BB2FED"/>
    <w:rsid w:val="00BB4812"/>
    <w:rsid w:val="00BB6AFE"/>
    <w:rsid w:val="00BB7223"/>
    <w:rsid w:val="00BC155F"/>
    <w:rsid w:val="00BC244E"/>
    <w:rsid w:val="00BC3E44"/>
    <w:rsid w:val="00BD135C"/>
    <w:rsid w:val="00BD3D2F"/>
    <w:rsid w:val="00BD7A77"/>
    <w:rsid w:val="00BE224F"/>
    <w:rsid w:val="00BF3696"/>
    <w:rsid w:val="00C1326E"/>
    <w:rsid w:val="00C14A07"/>
    <w:rsid w:val="00C158F5"/>
    <w:rsid w:val="00C171E9"/>
    <w:rsid w:val="00C22E6B"/>
    <w:rsid w:val="00C23E6C"/>
    <w:rsid w:val="00C246B1"/>
    <w:rsid w:val="00C24A5D"/>
    <w:rsid w:val="00C250D5"/>
    <w:rsid w:val="00C254D2"/>
    <w:rsid w:val="00C254FE"/>
    <w:rsid w:val="00C329B1"/>
    <w:rsid w:val="00C37E75"/>
    <w:rsid w:val="00C522D5"/>
    <w:rsid w:val="00C54272"/>
    <w:rsid w:val="00C62E8F"/>
    <w:rsid w:val="00C662E2"/>
    <w:rsid w:val="00C7215F"/>
    <w:rsid w:val="00C76336"/>
    <w:rsid w:val="00C765C3"/>
    <w:rsid w:val="00C76896"/>
    <w:rsid w:val="00C90AF4"/>
    <w:rsid w:val="00C92898"/>
    <w:rsid w:val="00CA2AF7"/>
    <w:rsid w:val="00CA32CF"/>
    <w:rsid w:val="00CA6258"/>
    <w:rsid w:val="00CA79AC"/>
    <w:rsid w:val="00CB51F0"/>
    <w:rsid w:val="00CD0024"/>
    <w:rsid w:val="00CD47D0"/>
    <w:rsid w:val="00CE4BB4"/>
    <w:rsid w:val="00CE5734"/>
    <w:rsid w:val="00CE7514"/>
    <w:rsid w:val="00D0151D"/>
    <w:rsid w:val="00D03372"/>
    <w:rsid w:val="00D04523"/>
    <w:rsid w:val="00D10141"/>
    <w:rsid w:val="00D2063C"/>
    <w:rsid w:val="00D248DE"/>
    <w:rsid w:val="00D30CF2"/>
    <w:rsid w:val="00D3443D"/>
    <w:rsid w:val="00D4311F"/>
    <w:rsid w:val="00D43C2B"/>
    <w:rsid w:val="00D55F5C"/>
    <w:rsid w:val="00D56FF7"/>
    <w:rsid w:val="00D62EBB"/>
    <w:rsid w:val="00D63E9F"/>
    <w:rsid w:val="00D65ACD"/>
    <w:rsid w:val="00D71945"/>
    <w:rsid w:val="00D767D1"/>
    <w:rsid w:val="00D7734B"/>
    <w:rsid w:val="00D8148D"/>
    <w:rsid w:val="00D835D2"/>
    <w:rsid w:val="00D8542D"/>
    <w:rsid w:val="00D91833"/>
    <w:rsid w:val="00D9242E"/>
    <w:rsid w:val="00D93C78"/>
    <w:rsid w:val="00D9690A"/>
    <w:rsid w:val="00DA1879"/>
    <w:rsid w:val="00DA33E6"/>
    <w:rsid w:val="00DC6A71"/>
    <w:rsid w:val="00DD6136"/>
    <w:rsid w:val="00DE0002"/>
    <w:rsid w:val="00DE5B46"/>
    <w:rsid w:val="00DF3149"/>
    <w:rsid w:val="00DF3773"/>
    <w:rsid w:val="00DF581A"/>
    <w:rsid w:val="00DF63AC"/>
    <w:rsid w:val="00E0357D"/>
    <w:rsid w:val="00E14DE7"/>
    <w:rsid w:val="00E1659C"/>
    <w:rsid w:val="00E23730"/>
    <w:rsid w:val="00E24151"/>
    <w:rsid w:val="00E24EC2"/>
    <w:rsid w:val="00E26A02"/>
    <w:rsid w:val="00E34D31"/>
    <w:rsid w:val="00E470D6"/>
    <w:rsid w:val="00E528D3"/>
    <w:rsid w:val="00E5468F"/>
    <w:rsid w:val="00E5665C"/>
    <w:rsid w:val="00E6636F"/>
    <w:rsid w:val="00E71C65"/>
    <w:rsid w:val="00E71FBA"/>
    <w:rsid w:val="00E72840"/>
    <w:rsid w:val="00E72966"/>
    <w:rsid w:val="00E72C00"/>
    <w:rsid w:val="00E86149"/>
    <w:rsid w:val="00E91351"/>
    <w:rsid w:val="00E92949"/>
    <w:rsid w:val="00EA045D"/>
    <w:rsid w:val="00EB0910"/>
    <w:rsid w:val="00EB7D48"/>
    <w:rsid w:val="00EC040B"/>
    <w:rsid w:val="00ED254B"/>
    <w:rsid w:val="00ED64B5"/>
    <w:rsid w:val="00EE0E9A"/>
    <w:rsid w:val="00EE3669"/>
    <w:rsid w:val="00EE7CD5"/>
    <w:rsid w:val="00EF3046"/>
    <w:rsid w:val="00EF5149"/>
    <w:rsid w:val="00F06859"/>
    <w:rsid w:val="00F103A1"/>
    <w:rsid w:val="00F10ECB"/>
    <w:rsid w:val="00F11622"/>
    <w:rsid w:val="00F1599F"/>
    <w:rsid w:val="00F240BB"/>
    <w:rsid w:val="00F4546D"/>
    <w:rsid w:val="00F46724"/>
    <w:rsid w:val="00F4701F"/>
    <w:rsid w:val="00F52506"/>
    <w:rsid w:val="00F52539"/>
    <w:rsid w:val="00F57FED"/>
    <w:rsid w:val="00F61867"/>
    <w:rsid w:val="00F6417E"/>
    <w:rsid w:val="00F670C7"/>
    <w:rsid w:val="00F70E08"/>
    <w:rsid w:val="00F730B4"/>
    <w:rsid w:val="00F9199C"/>
    <w:rsid w:val="00F928C4"/>
    <w:rsid w:val="00F9499C"/>
    <w:rsid w:val="00F972E6"/>
    <w:rsid w:val="00F97C7A"/>
    <w:rsid w:val="00FA7A1A"/>
    <w:rsid w:val="00FB3106"/>
    <w:rsid w:val="00FB370A"/>
    <w:rsid w:val="00FB4E7B"/>
    <w:rsid w:val="00FC0F97"/>
    <w:rsid w:val="00FC1940"/>
    <w:rsid w:val="00FC799B"/>
    <w:rsid w:val="00FD3484"/>
    <w:rsid w:val="00FD3C99"/>
    <w:rsid w:val="00FE7F03"/>
    <w:rsid w:val="00FF0065"/>
    <w:rsid w:val="00FF38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3CD2FC1D"/>
  <w15:chartTrackingRefBased/>
  <w15:docId w15:val="{B3040390-EB09-4E15-8DB2-4D8E8D78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257A6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0F1076"/>
    <w:pPr>
      <w:ind w:left="708"/>
    </w:pPr>
  </w:style>
  <w:style w:type="character" w:styleId="Nerazreenaomemba">
    <w:name w:val="Unresolved Mention"/>
    <w:uiPriority w:val="99"/>
    <w:semiHidden/>
    <w:unhideWhenUsed/>
    <w:rsid w:val="00DF581A"/>
    <w:rPr>
      <w:color w:val="605E5C"/>
      <w:shd w:val="clear" w:color="auto" w:fill="E1DFDD"/>
    </w:rPr>
  </w:style>
  <w:style w:type="character" w:customStyle="1" w:styleId="GlavaZnak">
    <w:name w:val="Glava Znak"/>
    <w:link w:val="Glava"/>
    <w:rsid w:val="00633DA8"/>
    <w:rPr>
      <w:sz w:val="24"/>
      <w:szCs w:val="24"/>
      <w:lang w:eastAsia="ar-SA"/>
    </w:rPr>
  </w:style>
  <w:style w:type="paragraph" w:styleId="Sprotnaopomba-besedilo">
    <w:name w:val="footnote text"/>
    <w:basedOn w:val="Navaden"/>
    <w:link w:val="Sprotnaopomba-besediloZnak"/>
    <w:rsid w:val="0046179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461794"/>
    <w:rPr>
      <w:lang w:eastAsia="ar-SA"/>
    </w:rPr>
  </w:style>
  <w:style w:type="character" w:styleId="Sprotnaopomba-sklic">
    <w:name w:val="footnote reference"/>
    <w:rsid w:val="00461794"/>
    <w:rPr>
      <w:vertAlign w:val="superscript"/>
    </w:rPr>
  </w:style>
  <w:style w:type="character" w:styleId="Pripombasklic">
    <w:name w:val="annotation reference"/>
    <w:rsid w:val="00191DA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191DAC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191DAC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191DAC"/>
    <w:rPr>
      <w:b/>
      <w:bCs/>
    </w:rPr>
  </w:style>
  <w:style w:type="character" w:customStyle="1" w:styleId="ZadevapripombeZnak">
    <w:name w:val="Zadeva pripombe Znak"/>
    <w:link w:val="Zadevapripombe"/>
    <w:rsid w:val="00191DAC"/>
    <w:rPr>
      <w:b/>
      <w:bCs/>
      <w:lang w:eastAsia="ar-SA"/>
    </w:rPr>
  </w:style>
  <w:style w:type="paragraph" w:styleId="Besedilooblaka">
    <w:name w:val="Balloon Text"/>
    <w:basedOn w:val="Navaden"/>
    <w:link w:val="BesedilooblakaZnak"/>
    <w:rsid w:val="00191DA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91DAC"/>
    <w:rPr>
      <w:rFonts w:ascii="Segoe UI" w:hAnsi="Segoe UI" w:cs="Segoe UI"/>
      <w:sz w:val="18"/>
      <w:szCs w:val="18"/>
      <w:lang w:eastAsia="ar-SA"/>
    </w:rPr>
  </w:style>
  <w:style w:type="character" w:styleId="SledenaHiperpovezava">
    <w:name w:val="FollowedHyperlink"/>
    <w:rsid w:val="003642D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0-01-123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va.senicar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sa.grujic@sport.s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480D-E8FF-4886-A518-C0F862D64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145</TotalTime>
  <Pages>3</Pages>
  <Words>1211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8719</CharactersWithSpaces>
  <SharedDoc>false</SharedDoc>
  <HLinks>
    <vt:vector size="90" baseType="variant">
      <vt:variant>
        <vt:i4>524414</vt:i4>
      </vt:variant>
      <vt:variant>
        <vt:i4>42</vt:i4>
      </vt:variant>
      <vt:variant>
        <vt:i4>0</vt:i4>
      </vt:variant>
      <vt:variant>
        <vt:i4>5</vt:i4>
      </vt:variant>
      <vt:variant>
        <vt:lpwstr>mailto:eva.senicar@gov.si</vt:lpwstr>
      </vt:variant>
      <vt:variant>
        <vt:lpwstr/>
      </vt:variant>
      <vt:variant>
        <vt:i4>2883677</vt:i4>
      </vt:variant>
      <vt:variant>
        <vt:i4>39</vt:i4>
      </vt:variant>
      <vt:variant>
        <vt:i4>0</vt:i4>
      </vt:variant>
      <vt:variant>
        <vt:i4>5</vt:i4>
      </vt:variant>
      <vt:variant>
        <vt:lpwstr>mailto:sasa.grujic@sport.si</vt:lpwstr>
      </vt:variant>
      <vt:variant>
        <vt:lpwstr/>
      </vt:variant>
      <vt:variant>
        <vt:i4>917584</vt:i4>
      </vt:variant>
      <vt:variant>
        <vt:i4>36</vt:i4>
      </vt:variant>
      <vt:variant>
        <vt:i4>0</vt:i4>
      </vt:variant>
      <vt:variant>
        <vt:i4>5</vt:i4>
      </vt:variant>
      <vt:variant>
        <vt:lpwstr>https://www.gov.si/drzavni-organi/ministrstva/ministrstvo-za-gospodarstvo-turizem-in-sport/javne-objave/</vt:lpwstr>
      </vt:variant>
      <vt:variant>
        <vt:lpwstr/>
      </vt:variant>
      <vt:variant>
        <vt:i4>7798826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http://www.uradni-list.si/1/objava.jsp?sop=2020-01-1236</vt:lpwstr>
      </vt:variant>
      <vt:variant>
        <vt:lpwstr/>
      </vt:variant>
      <vt:variant>
        <vt:i4>7340076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http://www.uradni-list.si/1/objava.jsp?sop=2016-01-2246</vt:lpwstr>
      </vt:variant>
      <vt:variant>
        <vt:lpwstr/>
      </vt:variant>
      <vt:variant>
        <vt:i4>7405610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http://www.uradni-list.si/1/objava.jsp?sop=2014-01-3646</vt:lpwstr>
      </vt:variant>
      <vt:variant>
        <vt:lpwstr/>
      </vt:variant>
      <vt:variant>
        <vt:i4>7733295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http://www.uradni-list.si/1/objava.jsp?sop=2014-01-0304</vt:lpwstr>
      </vt:variant>
      <vt:variant>
        <vt:lpwstr/>
      </vt:variant>
      <vt:variant>
        <vt:i4>8323116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http://www.uradni-list.si/1/objava.jsp?sop=2013-01-1783</vt:lpwstr>
      </vt:variant>
      <vt:variant>
        <vt:lpwstr/>
      </vt:variant>
      <vt:variant>
        <vt:i4>7798818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http://www.uradni-list.si/1/objava.jsp?sop=2012-01-0815</vt:lpwstr>
      </vt:variant>
      <vt:variant>
        <vt:lpwstr/>
      </vt:variant>
      <vt:variant>
        <vt:i4>7340072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http://www.uradni-list.si/1/objava.jsp?sop=2012-01-0268</vt:lpwstr>
      </vt:variant>
      <vt:variant>
        <vt:lpwstr/>
      </vt:variant>
      <vt:variant>
        <vt:i4>7536682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http://www.uradni-list.si/1/objava.jsp?sop=2010-01-0251</vt:lpwstr>
      </vt:variant>
      <vt:variant>
        <vt:lpwstr/>
      </vt:variant>
      <vt:variant>
        <vt:i4>8192034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http://www.uradni-list.si/1/objava.jsp?sop=2009-01-2380</vt:lpwstr>
      </vt:variant>
      <vt:variant>
        <vt:lpwstr/>
      </vt:variant>
      <vt:variant>
        <vt:i4>7340075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http://www.uradni-list.si/1/objava.jsp?sop=2007-01-6415</vt:lpwstr>
      </vt:variant>
      <vt:variant>
        <vt:lpwstr/>
      </vt:variant>
      <vt:variant>
        <vt:i4>8060972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http://www.uradni-list.si/1/objava.jsp?sop=2007-01-4388</vt:lpwstr>
      </vt:variant>
      <vt:variant>
        <vt:lpwstr/>
      </vt:variant>
      <vt:variant>
        <vt:i4>7471149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http://www.uradni-list.si/1/objava.jsp?sop=2005-01-5007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TPustovrh</dc:creator>
  <cp:keywords/>
  <cp:lastModifiedBy>Eva Seničar</cp:lastModifiedBy>
  <cp:revision>87</cp:revision>
  <cp:lastPrinted>2023-02-22T14:29:00Z</cp:lastPrinted>
  <dcterms:created xsi:type="dcterms:W3CDTF">2025-01-13T08:46:00Z</dcterms:created>
  <dcterms:modified xsi:type="dcterms:W3CDTF">2025-03-25T12:20:00Z</dcterms:modified>
</cp:coreProperties>
</file>