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54B3" w14:textId="77777777" w:rsidR="009328DB" w:rsidRPr="007765AE" w:rsidRDefault="009328DB" w:rsidP="009328DB">
      <w:pPr>
        <w:rPr>
          <w:rFonts w:cs="Arial"/>
          <w:szCs w:val="20"/>
        </w:rPr>
      </w:pPr>
    </w:p>
    <w:p w14:paraId="7B880D46" w14:textId="74A71239" w:rsidR="009328DB" w:rsidRPr="007765AE" w:rsidRDefault="009328DB" w:rsidP="009328DB">
      <w:pPr>
        <w:rPr>
          <w:rFonts w:cs="Arial"/>
          <w:szCs w:val="20"/>
        </w:rPr>
      </w:pPr>
      <w:r w:rsidRPr="007765AE">
        <w:rPr>
          <w:rFonts w:cs="Arial"/>
          <w:szCs w:val="20"/>
        </w:rPr>
        <w:t xml:space="preserve">Številka:   </w:t>
      </w:r>
      <w:r w:rsidR="00E92C81">
        <w:rPr>
          <w:rFonts w:cs="Arial"/>
          <w:szCs w:val="20"/>
        </w:rPr>
        <w:t>012-5/2023</w:t>
      </w:r>
      <w:r w:rsidR="005F1C82">
        <w:rPr>
          <w:rFonts w:cs="Arial"/>
          <w:szCs w:val="20"/>
        </w:rPr>
        <w:t>-MIZS</w:t>
      </w:r>
      <w:r w:rsidR="00E92C81">
        <w:rPr>
          <w:rFonts w:cs="Arial"/>
          <w:szCs w:val="20"/>
        </w:rPr>
        <w:t>/</w:t>
      </w:r>
      <w:r w:rsidR="000D10E0">
        <w:rPr>
          <w:rFonts w:cs="Arial"/>
          <w:szCs w:val="20"/>
        </w:rPr>
        <w:t>547</w:t>
      </w:r>
    </w:p>
    <w:p w14:paraId="2D7223C0" w14:textId="4C290AA4" w:rsidR="009328DB" w:rsidRPr="007765AE" w:rsidRDefault="009328DB" w:rsidP="009328DB">
      <w:pPr>
        <w:rPr>
          <w:rFonts w:cs="Arial"/>
          <w:szCs w:val="20"/>
        </w:rPr>
      </w:pPr>
      <w:r w:rsidRPr="007765AE">
        <w:rPr>
          <w:rFonts w:cs="Arial"/>
          <w:szCs w:val="20"/>
        </w:rPr>
        <w:t xml:space="preserve">Datum:     </w:t>
      </w:r>
      <w:r w:rsidR="006450B2">
        <w:rPr>
          <w:rFonts w:cs="Arial"/>
          <w:szCs w:val="20"/>
        </w:rPr>
        <w:t>4</w:t>
      </w:r>
      <w:r w:rsidR="00331348">
        <w:rPr>
          <w:rFonts w:cs="Arial"/>
          <w:szCs w:val="20"/>
        </w:rPr>
        <w:t xml:space="preserve">. </w:t>
      </w:r>
      <w:r w:rsidR="008F5896">
        <w:rPr>
          <w:rFonts w:cs="Arial"/>
          <w:szCs w:val="20"/>
        </w:rPr>
        <w:t>12</w:t>
      </w:r>
      <w:r w:rsidR="00331348">
        <w:rPr>
          <w:rFonts w:cs="Arial"/>
          <w:szCs w:val="20"/>
        </w:rPr>
        <w:t>. 202</w:t>
      </w:r>
      <w:r w:rsidR="00B15446">
        <w:rPr>
          <w:rFonts w:cs="Arial"/>
          <w:szCs w:val="20"/>
        </w:rPr>
        <w:t>4</w:t>
      </w:r>
    </w:p>
    <w:p w14:paraId="0ED25731" w14:textId="77777777" w:rsidR="009328DB" w:rsidRPr="007765AE" w:rsidRDefault="009328DB" w:rsidP="009328DB">
      <w:pPr>
        <w:rPr>
          <w:rFonts w:cs="Arial"/>
          <w:szCs w:val="20"/>
        </w:rPr>
      </w:pPr>
    </w:p>
    <w:p w14:paraId="3667AF7E" w14:textId="77777777" w:rsidR="009328DB" w:rsidRPr="007765AE" w:rsidRDefault="009328DB" w:rsidP="009328DB">
      <w:pPr>
        <w:rPr>
          <w:rFonts w:cs="Arial"/>
          <w:szCs w:val="20"/>
        </w:rPr>
      </w:pPr>
    </w:p>
    <w:p w14:paraId="42C4538F" w14:textId="77777777" w:rsidR="009328DB" w:rsidRPr="0015082F" w:rsidRDefault="009328DB" w:rsidP="0015082F">
      <w:pPr>
        <w:pStyle w:val="Naslov1"/>
      </w:pPr>
      <w:r w:rsidRPr="0015082F">
        <w:t>ZAPISNIK</w:t>
      </w:r>
    </w:p>
    <w:p w14:paraId="00C6662D" w14:textId="0E06619B" w:rsidR="009328DB" w:rsidRPr="007765AE" w:rsidRDefault="008F5896" w:rsidP="009328DB">
      <w:pPr>
        <w:pStyle w:val="Telobesedila"/>
        <w:jc w:val="center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7</w:t>
      </w:r>
      <w:r w:rsidR="009328DB" w:rsidRPr="007765AE">
        <w:rPr>
          <w:rFonts w:ascii="Arial" w:hAnsi="Arial" w:cs="Arial"/>
          <w:i w:val="0"/>
          <w:sz w:val="20"/>
        </w:rPr>
        <w:t xml:space="preserve">. </w:t>
      </w:r>
      <w:r w:rsidR="00331348">
        <w:rPr>
          <w:rFonts w:ascii="Arial" w:hAnsi="Arial" w:cs="Arial"/>
          <w:i w:val="0"/>
          <w:sz w:val="20"/>
        </w:rPr>
        <w:t>REDNE</w:t>
      </w:r>
      <w:r w:rsidR="009328DB" w:rsidRPr="007765AE">
        <w:rPr>
          <w:rFonts w:ascii="Arial" w:hAnsi="Arial" w:cs="Arial"/>
          <w:i w:val="0"/>
          <w:sz w:val="20"/>
        </w:rPr>
        <w:t xml:space="preserve"> SEJE STROKOVNEGA SVETA REPUBLIKE SLOVENIJE ZA ŠPORT</w:t>
      </w:r>
    </w:p>
    <w:p w14:paraId="564A7BED" w14:textId="77777777" w:rsidR="009328DB" w:rsidRPr="007765AE" w:rsidRDefault="009328DB" w:rsidP="009328DB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</w:p>
    <w:p w14:paraId="02811A0E" w14:textId="77777777" w:rsidR="009328DB" w:rsidRPr="007765AE" w:rsidRDefault="009328DB" w:rsidP="009328DB">
      <w:pPr>
        <w:pStyle w:val="Telobesedila"/>
        <w:rPr>
          <w:rFonts w:ascii="Arial" w:hAnsi="Arial" w:cs="Arial"/>
          <w:i w:val="0"/>
          <w:sz w:val="20"/>
        </w:rPr>
      </w:pPr>
    </w:p>
    <w:p w14:paraId="2DD139B1" w14:textId="77777777" w:rsidR="009328DB" w:rsidRPr="007765AE" w:rsidRDefault="009328DB" w:rsidP="009328DB">
      <w:pPr>
        <w:pStyle w:val="Telobesedila"/>
        <w:rPr>
          <w:rFonts w:ascii="Arial" w:hAnsi="Arial" w:cs="Arial"/>
          <w:i w:val="0"/>
          <w:sz w:val="20"/>
        </w:rPr>
      </w:pPr>
    </w:p>
    <w:p w14:paraId="4E9F1464" w14:textId="5DCB5508" w:rsidR="009328DB" w:rsidRPr="007765AE" w:rsidRDefault="009328DB" w:rsidP="00716BB7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7765AE">
        <w:rPr>
          <w:rFonts w:ascii="Arial" w:hAnsi="Arial" w:cs="Arial"/>
          <w:i w:val="0"/>
          <w:sz w:val="20"/>
        </w:rPr>
        <w:t>Datum seje:</w:t>
      </w:r>
      <w:r w:rsidRPr="007765AE">
        <w:rPr>
          <w:rFonts w:ascii="Arial" w:hAnsi="Arial" w:cs="Arial"/>
          <w:b w:val="0"/>
          <w:i w:val="0"/>
          <w:sz w:val="20"/>
        </w:rPr>
        <w:t xml:space="preserve"> </w:t>
      </w:r>
      <w:r w:rsidRPr="007765AE">
        <w:rPr>
          <w:rFonts w:ascii="Arial" w:hAnsi="Arial" w:cs="Arial"/>
          <w:b w:val="0"/>
          <w:i w:val="0"/>
          <w:sz w:val="20"/>
        </w:rPr>
        <w:tab/>
        <w:t xml:space="preserve">  </w:t>
      </w:r>
      <w:r w:rsidR="008F5896">
        <w:rPr>
          <w:rFonts w:ascii="Arial" w:hAnsi="Arial" w:cs="Arial"/>
          <w:b w:val="0"/>
          <w:i w:val="0"/>
          <w:sz w:val="20"/>
        </w:rPr>
        <w:t>torek</w:t>
      </w:r>
      <w:r w:rsidRPr="007765AE">
        <w:rPr>
          <w:rFonts w:ascii="Arial" w:hAnsi="Arial" w:cs="Arial"/>
          <w:b w:val="0"/>
          <w:i w:val="0"/>
          <w:sz w:val="20"/>
        </w:rPr>
        <w:t xml:space="preserve">, </w:t>
      </w:r>
      <w:r w:rsidR="008F5896">
        <w:rPr>
          <w:rFonts w:ascii="Arial" w:hAnsi="Arial" w:cs="Arial"/>
          <w:b w:val="0"/>
          <w:i w:val="0"/>
          <w:sz w:val="20"/>
        </w:rPr>
        <w:t>19</w:t>
      </w:r>
      <w:r w:rsidRPr="007765AE">
        <w:rPr>
          <w:rFonts w:ascii="Arial" w:hAnsi="Arial" w:cs="Arial"/>
          <w:b w:val="0"/>
          <w:i w:val="0"/>
          <w:sz w:val="20"/>
        </w:rPr>
        <w:t xml:space="preserve">. </w:t>
      </w:r>
      <w:r w:rsidR="008F5896">
        <w:rPr>
          <w:rFonts w:ascii="Arial" w:hAnsi="Arial" w:cs="Arial"/>
          <w:b w:val="0"/>
          <w:i w:val="0"/>
          <w:sz w:val="20"/>
        </w:rPr>
        <w:t>11</w:t>
      </w:r>
      <w:r w:rsidRPr="007765AE">
        <w:rPr>
          <w:rFonts w:ascii="Arial" w:hAnsi="Arial" w:cs="Arial"/>
          <w:b w:val="0"/>
          <w:i w:val="0"/>
          <w:sz w:val="20"/>
        </w:rPr>
        <w:t>. 202</w:t>
      </w:r>
      <w:r w:rsidR="00B15446">
        <w:rPr>
          <w:rFonts w:ascii="Arial" w:hAnsi="Arial" w:cs="Arial"/>
          <w:b w:val="0"/>
          <w:i w:val="0"/>
          <w:sz w:val="20"/>
        </w:rPr>
        <w:t>4</w:t>
      </w:r>
    </w:p>
    <w:p w14:paraId="47DE300C" w14:textId="47BDC651" w:rsidR="009328DB" w:rsidRPr="00EC5EE8" w:rsidRDefault="009328DB" w:rsidP="00716BB7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EC5EE8">
        <w:rPr>
          <w:rFonts w:ascii="Arial" w:hAnsi="Arial" w:cs="Arial"/>
          <w:i w:val="0"/>
          <w:sz w:val="20"/>
        </w:rPr>
        <w:t xml:space="preserve">Trajanje seje:    </w:t>
      </w:r>
      <w:r w:rsidRPr="00EC5EE8">
        <w:rPr>
          <w:rFonts w:ascii="Arial" w:hAnsi="Arial" w:cs="Arial"/>
          <w:b w:val="0"/>
          <w:i w:val="0"/>
          <w:sz w:val="20"/>
        </w:rPr>
        <w:t xml:space="preserve"> od </w:t>
      </w:r>
      <w:r w:rsidR="008F5896">
        <w:rPr>
          <w:rFonts w:ascii="Arial" w:hAnsi="Arial" w:cs="Arial"/>
          <w:b w:val="0"/>
          <w:i w:val="0"/>
          <w:sz w:val="20"/>
        </w:rPr>
        <w:t>11.13</w:t>
      </w:r>
      <w:r w:rsidR="008C6D39">
        <w:rPr>
          <w:rFonts w:ascii="Arial" w:hAnsi="Arial" w:cs="Arial"/>
          <w:b w:val="0"/>
          <w:i w:val="0"/>
          <w:sz w:val="20"/>
        </w:rPr>
        <w:t xml:space="preserve"> do </w:t>
      </w:r>
      <w:r w:rsidR="008F5896">
        <w:rPr>
          <w:rFonts w:ascii="Arial" w:hAnsi="Arial" w:cs="Arial"/>
          <w:b w:val="0"/>
          <w:i w:val="0"/>
          <w:sz w:val="20"/>
        </w:rPr>
        <w:t>13</w:t>
      </w:r>
      <w:r w:rsidR="00B15446">
        <w:rPr>
          <w:rFonts w:ascii="Arial" w:hAnsi="Arial" w:cs="Arial"/>
          <w:b w:val="0"/>
          <w:i w:val="0"/>
          <w:sz w:val="20"/>
        </w:rPr>
        <w:t>.</w:t>
      </w:r>
      <w:r w:rsidR="008F5896">
        <w:rPr>
          <w:rFonts w:ascii="Arial" w:hAnsi="Arial" w:cs="Arial"/>
          <w:b w:val="0"/>
          <w:i w:val="0"/>
          <w:sz w:val="20"/>
        </w:rPr>
        <w:t>16</w:t>
      </w:r>
    </w:p>
    <w:p w14:paraId="31E60F88" w14:textId="77777777" w:rsidR="009328DB" w:rsidRPr="007765AE" w:rsidRDefault="009328DB" w:rsidP="00716BB7">
      <w:pPr>
        <w:pStyle w:val="Telobesedila"/>
        <w:ind w:left="1545" w:hanging="1545"/>
        <w:jc w:val="both"/>
        <w:rPr>
          <w:rFonts w:ascii="Arial" w:hAnsi="Arial" w:cs="Arial"/>
          <w:b w:val="0"/>
          <w:i w:val="0"/>
          <w:sz w:val="20"/>
        </w:rPr>
      </w:pPr>
      <w:r w:rsidRPr="007765AE">
        <w:rPr>
          <w:rFonts w:ascii="Arial" w:hAnsi="Arial" w:cs="Arial"/>
          <w:i w:val="0"/>
          <w:sz w:val="20"/>
        </w:rPr>
        <w:t>Kraj izvedbe:</w:t>
      </w:r>
      <w:r w:rsidRPr="007765AE">
        <w:rPr>
          <w:rFonts w:ascii="Arial" w:hAnsi="Arial" w:cs="Arial"/>
          <w:i w:val="0"/>
          <w:sz w:val="20"/>
        </w:rPr>
        <w:tab/>
      </w:r>
      <w:r w:rsidRPr="007765AE">
        <w:rPr>
          <w:rFonts w:ascii="Arial" w:hAnsi="Arial" w:cs="Arial"/>
          <w:b w:val="0"/>
          <w:i w:val="0"/>
          <w:sz w:val="20"/>
        </w:rPr>
        <w:t xml:space="preserve">Velika </w:t>
      </w:r>
      <w:r w:rsidR="00331348">
        <w:rPr>
          <w:rFonts w:ascii="Arial" w:hAnsi="Arial" w:cs="Arial"/>
          <w:b w:val="0"/>
          <w:i w:val="0"/>
          <w:sz w:val="20"/>
        </w:rPr>
        <w:t>sejna soba v 2. nadstropju</w:t>
      </w:r>
      <w:r w:rsidR="00765741">
        <w:rPr>
          <w:rFonts w:ascii="Arial" w:hAnsi="Arial" w:cs="Arial"/>
          <w:b w:val="0"/>
          <w:i w:val="0"/>
          <w:sz w:val="20"/>
        </w:rPr>
        <w:t xml:space="preserve"> na Ministrstvu za gospodarstvo, turizem in šport</w:t>
      </w:r>
      <w:r w:rsidR="00331348">
        <w:rPr>
          <w:rFonts w:ascii="Arial" w:hAnsi="Arial" w:cs="Arial"/>
          <w:b w:val="0"/>
          <w:i w:val="0"/>
          <w:sz w:val="20"/>
        </w:rPr>
        <w:t>, Kotnikova ulica 5, Ljubljana</w:t>
      </w:r>
    </w:p>
    <w:p w14:paraId="61EE9FB5" w14:textId="67938272" w:rsidR="00ED2A0A" w:rsidRDefault="009328DB" w:rsidP="00716BB7">
      <w:pPr>
        <w:pStyle w:val="Telobesedila"/>
        <w:spacing w:after="120" w:line="260" w:lineRule="exact"/>
        <w:ind w:left="1559" w:hanging="1559"/>
        <w:jc w:val="both"/>
        <w:rPr>
          <w:rFonts w:ascii="Arial" w:hAnsi="Arial" w:cs="Arial"/>
          <w:b w:val="0"/>
          <w:i w:val="0"/>
          <w:sz w:val="20"/>
        </w:rPr>
      </w:pPr>
      <w:r w:rsidRPr="007765AE">
        <w:rPr>
          <w:rFonts w:ascii="Arial" w:hAnsi="Arial" w:cs="Arial"/>
          <w:i w:val="0"/>
          <w:sz w:val="20"/>
        </w:rPr>
        <w:t xml:space="preserve">Prisotni člani: </w:t>
      </w:r>
      <w:r w:rsidRPr="007765AE">
        <w:rPr>
          <w:rFonts w:cs="Arial"/>
        </w:rPr>
        <w:t xml:space="preserve"> </w:t>
      </w:r>
      <w:r w:rsidRPr="007765AE">
        <w:rPr>
          <w:rFonts w:cs="Arial"/>
        </w:rPr>
        <w:tab/>
      </w:r>
      <w:r w:rsidR="008F5896">
        <w:rPr>
          <w:rFonts w:ascii="Arial" w:hAnsi="Arial" w:cs="Arial"/>
          <w:b w:val="0"/>
          <w:bCs/>
          <w:i w:val="0"/>
          <w:iCs/>
          <w:sz w:val="20"/>
        </w:rPr>
        <w:t>Marija Jozak, Živa Smolnikar, Ivan Šček, mag. Vladimir Makuc, mag. Matej Jamnik, Nejc Jeraša, Mitja Urbanc, dr. Uroš Mohorič, mag. Miran Kos</w:t>
      </w:r>
    </w:p>
    <w:p w14:paraId="1A71D1A7" w14:textId="6515B161" w:rsidR="00D6712D" w:rsidRPr="007765AE" w:rsidRDefault="00D6712D" w:rsidP="00716BB7">
      <w:pPr>
        <w:pStyle w:val="Telobesedila"/>
        <w:spacing w:after="120" w:line="260" w:lineRule="exact"/>
        <w:ind w:left="1559" w:hanging="1559"/>
        <w:jc w:val="both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i w:val="0"/>
          <w:sz w:val="20"/>
        </w:rPr>
        <w:t>Prisotni člani na daljavo:</w:t>
      </w:r>
      <w:r>
        <w:rPr>
          <w:rFonts w:ascii="Arial" w:hAnsi="Arial" w:cs="Arial"/>
          <w:b w:val="0"/>
          <w:i w:val="0"/>
          <w:sz w:val="20"/>
        </w:rPr>
        <w:t xml:space="preserve"> </w:t>
      </w:r>
      <w:r w:rsidR="008F5896">
        <w:rPr>
          <w:rFonts w:ascii="Arial" w:hAnsi="Arial" w:cs="Arial"/>
          <w:b w:val="0"/>
          <w:i w:val="0"/>
          <w:sz w:val="20"/>
        </w:rPr>
        <w:t>dr. Boro Štrumbelj, Vida Mihelčič, dr. Maja Smrdu, Zoran Kačičnik, dr. Marko Zadražnik</w:t>
      </w:r>
    </w:p>
    <w:p w14:paraId="1B84A08D" w14:textId="6C809CAF" w:rsidR="009328DB" w:rsidRPr="007765AE" w:rsidRDefault="009328DB" w:rsidP="00716BB7">
      <w:pPr>
        <w:pStyle w:val="Telobesedila"/>
        <w:spacing w:after="120"/>
        <w:ind w:left="1440" w:hanging="1440"/>
        <w:jc w:val="both"/>
        <w:rPr>
          <w:rFonts w:ascii="Arial" w:hAnsi="Arial" w:cs="Arial"/>
          <w:b w:val="0"/>
          <w:i w:val="0"/>
          <w:sz w:val="20"/>
        </w:rPr>
      </w:pPr>
      <w:r w:rsidRPr="007765AE">
        <w:rPr>
          <w:rFonts w:ascii="Arial" w:hAnsi="Arial" w:cs="Arial"/>
          <w:i w:val="0"/>
          <w:sz w:val="20"/>
        </w:rPr>
        <w:t>Odsotni člani:</w:t>
      </w:r>
      <w:r w:rsidRPr="007765AE">
        <w:rPr>
          <w:rFonts w:ascii="Arial" w:hAnsi="Arial" w:cs="Arial"/>
          <w:b w:val="0"/>
          <w:i w:val="0"/>
          <w:sz w:val="20"/>
        </w:rPr>
        <w:tab/>
        <w:t xml:space="preserve">  </w:t>
      </w:r>
      <w:r w:rsidR="008F5896">
        <w:rPr>
          <w:rFonts w:ascii="Arial" w:hAnsi="Arial" w:cs="Arial"/>
          <w:b w:val="0"/>
          <w:i w:val="0"/>
          <w:sz w:val="20"/>
        </w:rPr>
        <w:t>Jurij Klešnik, Edo Javor</w:t>
      </w:r>
    </w:p>
    <w:p w14:paraId="65C8B38B" w14:textId="12D6C87D" w:rsidR="002F72BD" w:rsidRPr="002F72BD" w:rsidRDefault="009328DB" w:rsidP="008F5896">
      <w:pPr>
        <w:pStyle w:val="Telobesedila"/>
        <w:spacing w:line="260" w:lineRule="exact"/>
        <w:ind w:left="1545" w:hanging="1545"/>
        <w:jc w:val="both"/>
        <w:rPr>
          <w:rFonts w:ascii="Arial" w:hAnsi="Arial" w:cs="Arial"/>
          <w:b w:val="0"/>
          <w:bCs/>
          <w:i w:val="0"/>
          <w:sz w:val="20"/>
        </w:rPr>
      </w:pPr>
      <w:r w:rsidRPr="007765AE">
        <w:rPr>
          <w:rFonts w:ascii="Arial" w:hAnsi="Arial" w:cs="Arial"/>
          <w:i w:val="0"/>
          <w:sz w:val="20"/>
        </w:rPr>
        <w:t>Drugi prisotni:</w:t>
      </w:r>
      <w:r w:rsidRPr="007765AE">
        <w:rPr>
          <w:rFonts w:ascii="Arial" w:hAnsi="Arial" w:cs="Arial"/>
          <w:i w:val="0"/>
          <w:sz w:val="20"/>
        </w:rPr>
        <w:tab/>
      </w:r>
      <w:r w:rsidR="00F14279">
        <w:rPr>
          <w:rFonts w:ascii="Arial" w:hAnsi="Arial" w:cs="Arial"/>
          <w:b w:val="0"/>
          <w:bCs/>
          <w:i w:val="0"/>
          <w:sz w:val="20"/>
        </w:rPr>
        <w:t xml:space="preserve">mag. Dejan Židan, </w:t>
      </w:r>
      <w:r w:rsidR="002F72BD">
        <w:rPr>
          <w:rFonts w:ascii="Arial" w:hAnsi="Arial" w:cs="Arial"/>
          <w:b w:val="0"/>
          <w:bCs/>
          <w:i w:val="0"/>
          <w:sz w:val="20"/>
        </w:rPr>
        <w:t>državni sekretar na Ministrstvu za gospodarstvo, turizem in šport,</w:t>
      </w:r>
    </w:p>
    <w:p w14:paraId="5F9CD57A" w14:textId="77777777" w:rsidR="00A35801" w:rsidRDefault="00F14279" w:rsidP="00716BB7">
      <w:pPr>
        <w:pStyle w:val="Telobesedila"/>
        <w:spacing w:line="260" w:lineRule="exact"/>
        <w:ind w:left="1545" w:hanging="1545"/>
        <w:jc w:val="both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i w:val="0"/>
          <w:sz w:val="20"/>
        </w:rPr>
        <w:tab/>
      </w:r>
      <w:r w:rsidR="00A35801">
        <w:rPr>
          <w:rFonts w:ascii="Arial" w:hAnsi="Arial" w:cs="Arial"/>
          <w:b w:val="0"/>
          <w:i w:val="0"/>
          <w:sz w:val="20"/>
        </w:rPr>
        <w:t>mag. Dejan Plastovski</w:t>
      </w:r>
      <w:r w:rsidR="009328DB" w:rsidRPr="007765AE">
        <w:rPr>
          <w:rFonts w:ascii="Arial" w:hAnsi="Arial" w:cs="Arial"/>
          <w:b w:val="0"/>
          <w:i w:val="0"/>
          <w:sz w:val="20"/>
        </w:rPr>
        <w:t>,</w:t>
      </w:r>
      <w:r w:rsidR="009328DB">
        <w:rPr>
          <w:rFonts w:ascii="Arial" w:hAnsi="Arial" w:cs="Arial"/>
          <w:b w:val="0"/>
          <w:i w:val="0"/>
          <w:sz w:val="20"/>
        </w:rPr>
        <w:t xml:space="preserve"> </w:t>
      </w:r>
      <w:r w:rsidR="00F63A10">
        <w:rPr>
          <w:rFonts w:ascii="Arial" w:hAnsi="Arial" w:cs="Arial"/>
          <w:b w:val="0"/>
          <w:i w:val="0"/>
          <w:sz w:val="20"/>
        </w:rPr>
        <w:t>generalni direktor</w:t>
      </w:r>
      <w:r w:rsidR="009328DB" w:rsidRPr="007765AE">
        <w:rPr>
          <w:rFonts w:ascii="Arial" w:hAnsi="Arial" w:cs="Arial"/>
          <w:b w:val="0"/>
          <w:i w:val="0"/>
          <w:sz w:val="20"/>
        </w:rPr>
        <w:t xml:space="preserve"> Direktorata za šport</w:t>
      </w:r>
      <w:r w:rsidR="00ED2A0A">
        <w:rPr>
          <w:rFonts w:ascii="Arial" w:hAnsi="Arial" w:cs="Arial"/>
          <w:b w:val="0"/>
          <w:i w:val="0"/>
          <w:sz w:val="20"/>
        </w:rPr>
        <w:t>,</w:t>
      </w:r>
    </w:p>
    <w:p w14:paraId="001227B7" w14:textId="3E01D367" w:rsidR="005B556C" w:rsidRDefault="002F72BD" w:rsidP="008F5896">
      <w:pPr>
        <w:pStyle w:val="Telobesedila"/>
        <w:spacing w:line="260" w:lineRule="exact"/>
        <w:ind w:left="1545" w:hanging="1545"/>
        <w:jc w:val="both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ab/>
        <w:t>mag. Mojca Pečnik Ternovšek, vodja Sektorja za šport otrok in mladine na Ministrstvu za vzgojo in izobraževanje,</w:t>
      </w:r>
    </w:p>
    <w:p w14:paraId="3D82DD35" w14:textId="3CD1F63D" w:rsidR="00F63A10" w:rsidRDefault="002F72BD" w:rsidP="008F5896">
      <w:pPr>
        <w:pStyle w:val="Telobesedila"/>
        <w:spacing w:line="260" w:lineRule="exact"/>
        <w:ind w:left="1545" w:hanging="1545"/>
        <w:jc w:val="both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ab/>
        <w:t>Peter Lević, glavni inšpektor, Inšpektorat RS za šport,</w:t>
      </w:r>
    </w:p>
    <w:p w14:paraId="54EA9FE8" w14:textId="1B7CFF51" w:rsidR="00F63A10" w:rsidRDefault="00ED2A0A" w:rsidP="00716BB7">
      <w:pPr>
        <w:pStyle w:val="Telobesedila"/>
        <w:spacing w:line="260" w:lineRule="exact"/>
        <w:ind w:left="1545" w:hanging="1545"/>
        <w:jc w:val="both"/>
        <w:rPr>
          <w:rFonts w:ascii="Arial" w:hAnsi="Arial" w:cs="Arial"/>
          <w:b w:val="0"/>
          <w:bCs/>
          <w:i w:val="0"/>
          <w:sz w:val="20"/>
        </w:rPr>
      </w:pPr>
      <w:r>
        <w:rPr>
          <w:rFonts w:ascii="Arial" w:hAnsi="Arial" w:cs="Arial"/>
          <w:i w:val="0"/>
          <w:sz w:val="20"/>
        </w:rPr>
        <w:tab/>
      </w:r>
      <w:r>
        <w:rPr>
          <w:rFonts w:ascii="Arial" w:hAnsi="Arial" w:cs="Arial"/>
          <w:b w:val="0"/>
          <w:bCs/>
          <w:i w:val="0"/>
          <w:sz w:val="20"/>
        </w:rPr>
        <w:t>Jože Zidar, Slovenska tiskovna agencija,</w:t>
      </w:r>
    </w:p>
    <w:p w14:paraId="0286E591" w14:textId="572F7A86" w:rsidR="008F5896" w:rsidRDefault="008F5896" w:rsidP="00716BB7">
      <w:pPr>
        <w:pStyle w:val="Telobesedila"/>
        <w:spacing w:line="260" w:lineRule="exact"/>
        <w:ind w:left="1545" w:hanging="1545"/>
        <w:jc w:val="both"/>
        <w:rPr>
          <w:rFonts w:ascii="Arial" w:hAnsi="Arial" w:cs="Arial"/>
          <w:b w:val="0"/>
          <w:bCs/>
          <w:i w:val="0"/>
          <w:sz w:val="20"/>
        </w:rPr>
      </w:pPr>
      <w:r>
        <w:rPr>
          <w:rFonts w:ascii="Arial" w:hAnsi="Arial" w:cs="Arial"/>
          <w:b w:val="0"/>
          <w:bCs/>
          <w:i w:val="0"/>
          <w:sz w:val="20"/>
        </w:rPr>
        <w:tab/>
        <w:t>Petra Tramte, vodja sektorja, Direktorat za šport,</w:t>
      </w:r>
    </w:p>
    <w:p w14:paraId="60680420" w14:textId="131E6BA4" w:rsidR="008F5896" w:rsidRPr="00ED2A0A" w:rsidRDefault="008F5896" w:rsidP="00716BB7">
      <w:pPr>
        <w:pStyle w:val="Telobesedila"/>
        <w:spacing w:line="260" w:lineRule="exact"/>
        <w:ind w:left="1545" w:hanging="1545"/>
        <w:jc w:val="both"/>
        <w:rPr>
          <w:rFonts w:ascii="Arial" w:hAnsi="Arial" w:cs="Arial"/>
          <w:b w:val="0"/>
          <w:bCs/>
          <w:i w:val="0"/>
          <w:sz w:val="20"/>
        </w:rPr>
      </w:pPr>
      <w:r>
        <w:rPr>
          <w:rFonts w:ascii="Arial" w:hAnsi="Arial" w:cs="Arial"/>
          <w:b w:val="0"/>
          <w:bCs/>
          <w:i w:val="0"/>
          <w:sz w:val="20"/>
        </w:rPr>
        <w:tab/>
        <w:t>Gregor Rankel, Direktorat za šport,</w:t>
      </w:r>
    </w:p>
    <w:p w14:paraId="48055F79" w14:textId="77777777" w:rsidR="009328DB" w:rsidRPr="007765AE" w:rsidRDefault="009328DB" w:rsidP="00716BB7">
      <w:pPr>
        <w:pStyle w:val="Telobesedila"/>
        <w:spacing w:line="260" w:lineRule="exact"/>
        <w:ind w:left="720" w:firstLine="720"/>
        <w:jc w:val="both"/>
        <w:rPr>
          <w:rFonts w:ascii="Arial" w:hAnsi="Arial" w:cs="Arial"/>
          <w:b w:val="0"/>
          <w:i w:val="0"/>
          <w:sz w:val="20"/>
        </w:rPr>
      </w:pPr>
      <w:r w:rsidRPr="007765AE">
        <w:rPr>
          <w:rFonts w:ascii="Arial" w:hAnsi="Arial" w:cs="Arial"/>
          <w:b w:val="0"/>
          <w:i w:val="0"/>
          <w:sz w:val="20"/>
        </w:rPr>
        <w:t xml:space="preserve">  </w:t>
      </w:r>
      <w:r w:rsidR="00ED2A0A">
        <w:rPr>
          <w:rFonts w:ascii="Arial" w:hAnsi="Arial" w:cs="Arial"/>
          <w:b w:val="0"/>
          <w:i w:val="0"/>
          <w:sz w:val="20"/>
        </w:rPr>
        <w:t>Eva Seničar</w:t>
      </w:r>
      <w:r w:rsidR="0071715C">
        <w:rPr>
          <w:rFonts w:ascii="Arial" w:hAnsi="Arial" w:cs="Arial"/>
          <w:b w:val="0"/>
          <w:i w:val="0"/>
          <w:sz w:val="20"/>
        </w:rPr>
        <w:t>, Direktorat za šport</w:t>
      </w:r>
      <w:r>
        <w:rPr>
          <w:rFonts w:ascii="Arial" w:hAnsi="Arial" w:cs="Arial"/>
          <w:b w:val="0"/>
          <w:i w:val="0"/>
          <w:sz w:val="20"/>
        </w:rPr>
        <w:t>.</w:t>
      </w:r>
    </w:p>
    <w:p w14:paraId="112C76C8" w14:textId="77777777" w:rsidR="00C64477" w:rsidRDefault="00C64477" w:rsidP="009328DB">
      <w:pPr>
        <w:spacing w:line="260" w:lineRule="exact"/>
        <w:jc w:val="both"/>
        <w:rPr>
          <w:rFonts w:cs="Arial"/>
          <w:szCs w:val="20"/>
        </w:rPr>
      </w:pPr>
    </w:p>
    <w:p w14:paraId="4F1CBF8F" w14:textId="400F7F6E" w:rsidR="008B47F3" w:rsidRDefault="00B721F1" w:rsidP="003C0507">
      <w:pPr>
        <w:spacing w:line="260" w:lineRule="exact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Predsednik je na začetku seje pozdravil vse prisotne in povedal, da je Strokovni svet Republike Slovenije za šport (v nadaljnjem besedilu: strokovni svet) sklepčen, saj je prisotnih </w:t>
      </w:r>
      <w:r w:rsidR="000E3DF3">
        <w:rPr>
          <w:rFonts w:cs="Arial"/>
          <w:bCs/>
          <w:szCs w:val="20"/>
        </w:rPr>
        <w:t>7</w:t>
      </w:r>
      <w:r>
        <w:rPr>
          <w:rFonts w:cs="Arial"/>
          <w:bCs/>
          <w:szCs w:val="20"/>
        </w:rPr>
        <w:t xml:space="preserve"> članov</w:t>
      </w:r>
      <w:r w:rsidR="0057063B">
        <w:rPr>
          <w:rFonts w:cs="Arial"/>
          <w:bCs/>
          <w:szCs w:val="20"/>
        </w:rPr>
        <w:t xml:space="preserve">, 5 </w:t>
      </w:r>
      <w:r w:rsidR="000E3DF3">
        <w:rPr>
          <w:rFonts w:cs="Arial"/>
          <w:bCs/>
          <w:szCs w:val="20"/>
        </w:rPr>
        <w:t xml:space="preserve">članov pa je </w:t>
      </w:r>
      <w:r w:rsidR="0057063B">
        <w:rPr>
          <w:rFonts w:cs="Arial"/>
          <w:bCs/>
          <w:szCs w:val="20"/>
        </w:rPr>
        <w:t>prisotnih na daljavo</w:t>
      </w:r>
      <w:r>
        <w:rPr>
          <w:rFonts w:cs="Arial"/>
          <w:bCs/>
          <w:szCs w:val="20"/>
        </w:rPr>
        <w:t xml:space="preserve">. </w:t>
      </w:r>
      <w:r w:rsidR="0057063B">
        <w:rPr>
          <w:rFonts w:cs="Arial"/>
          <w:bCs/>
          <w:szCs w:val="20"/>
        </w:rPr>
        <w:t>7</w:t>
      </w:r>
      <w:r>
        <w:rPr>
          <w:rFonts w:cs="Arial"/>
          <w:bCs/>
          <w:szCs w:val="20"/>
        </w:rPr>
        <w:t>. redno sejo je začel s sprejemom dnevnega reda. Dnevni red so člani prejeli skupaj z gradivom.</w:t>
      </w:r>
    </w:p>
    <w:p w14:paraId="2A2674BF" w14:textId="77777777" w:rsidR="008D6EEE" w:rsidRDefault="008D6EEE" w:rsidP="008D6EEE">
      <w:pPr>
        <w:spacing w:line="260" w:lineRule="exact"/>
        <w:jc w:val="both"/>
        <w:rPr>
          <w:rFonts w:cs="Arial"/>
          <w:b/>
          <w:szCs w:val="20"/>
        </w:rPr>
      </w:pPr>
    </w:p>
    <w:p w14:paraId="2059900A" w14:textId="77777777" w:rsidR="008D6EEE" w:rsidRPr="007765AE" w:rsidRDefault="008D6EEE" w:rsidP="008D6EEE">
      <w:pPr>
        <w:spacing w:line="260" w:lineRule="exact"/>
        <w:jc w:val="both"/>
        <w:rPr>
          <w:rFonts w:cs="Arial"/>
          <w:b/>
          <w:szCs w:val="20"/>
        </w:rPr>
      </w:pPr>
      <w:r w:rsidRPr="007765AE">
        <w:rPr>
          <w:rFonts w:cs="Arial"/>
          <w:b/>
          <w:szCs w:val="20"/>
        </w:rPr>
        <w:t>Sprejem dnevnega reda</w:t>
      </w:r>
    </w:p>
    <w:p w14:paraId="0B45A079" w14:textId="77777777" w:rsidR="007F3AC2" w:rsidRDefault="007F3AC2" w:rsidP="003C0507">
      <w:pPr>
        <w:spacing w:line="260" w:lineRule="exact"/>
        <w:jc w:val="both"/>
        <w:rPr>
          <w:rFonts w:cs="Arial"/>
          <w:bCs/>
          <w:szCs w:val="20"/>
        </w:rPr>
      </w:pPr>
    </w:p>
    <w:p w14:paraId="05197A0D" w14:textId="6A2F5014" w:rsidR="005E5D7A" w:rsidRDefault="00D42D6F" w:rsidP="005E5D7A">
      <w:pPr>
        <w:spacing w:line="260" w:lineRule="exact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</w:t>
      </w:r>
      <w:r w:rsidR="007F3AC2">
        <w:rPr>
          <w:rFonts w:cs="Arial"/>
          <w:bCs/>
          <w:szCs w:val="20"/>
        </w:rPr>
        <w:t xml:space="preserve">redsednik </w:t>
      </w:r>
      <w:r>
        <w:rPr>
          <w:rFonts w:cs="Arial"/>
          <w:bCs/>
          <w:szCs w:val="20"/>
        </w:rPr>
        <w:t xml:space="preserve">je </w:t>
      </w:r>
      <w:r w:rsidR="007F3AC2">
        <w:rPr>
          <w:rFonts w:cs="Arial"/>
          <w:bCs/>
          <w:szCs w:val="20"/>
        </w:rPr>
        <w:t>predlagal v potrditev</w:t>
      </w:r>
      <w:r>
        <w:rPr>
          <w:rFonts w:cs="Arial"/>
          <w:bCs/>
          <w:szCs w:val="20"/>
        </w:rPr>
        <w:t xml:space="preserve"> sprejem dnevnega reda.</w:t>
      </w:r>
    </w:p>
    <w:p w14:paraId="36B58CF9" w14:textId="77777777" w:rsidR="007F3AC2" w:rsidRDefault="007F3AC2" w:rsidP="007F3AC2">
      <w:pPr>
        <w:spacing w:line="240" w:lineRule="auto"/>
        <w:rPr>
          <w:rFonts w:cs="Arial"/>
          <w:b/>
          <w:color w:val="2E74B5"/>
        </w:rPr>
      </w:pPr>
    </w:p>
    <w:p w14:paraId="3D6BF01B" w14:textId="52547FF4" w:rsidR="005E5D7A" w:rsidRPr="007F3AC2" w:rsidRDefault="005E5D7A" w:rsidP="007F3AC2">
      <w:pPr>
        <w:spacing w:line="240" w:lineRule="auto"/>
        <w:rPr>
          <w:rFonts w:cs="Arial"/>
          <w:b/>
          <w:color w:val="2E74B5"/>
        </w:rPr>
      </w:pPr>
      <w:r w:rsidRPr="00B15D03">
        <w:rPr>
          <w:rFonts w:cs="Arial"/>
          <w:b/>
          <w:color w:val="2E74B5"/>
        </w:rPr>
        <w:t xml:space="preserve">Sklep </w:t>
      </w:r>
      <w:r w:rsidR="00D42D6F">
        <w:rPr>
          <w:rFonts w:cs="Arial"/>
          <w:b/>
          <w:color w:val="2E74B5"/>
        </w:rPr>
        <w:t>7</w:t>
      </w:r>
      <w:r w:rsidRPr="00B15D03">
        <w:rPr>
          <w:rFonts w:cs="Arial"/>
          <w:b/>
          <w:color w:val="2E74B5"/>
        </w:rPr>
        <w:t>r</w:t>
      </w:r>
      <w:r w:rsidRPr="00B15D03">
        <w:rPr>
          <w:rFonts w:cs="Arial"/>
          <w:b/>
          <w:color w:val="2E74B5"/>
          <w:szCs w:val="20"/>
        </w:rPr>
        <w:t>/</w:t>
      </w:r>
      <w:r w:rsidR="00D42D6F">
        <w:rPr>
          <w:rFonts w:cs="Arial"/>
          <w:b/>
          <w:color w:val="2E74B5"/>
          <w:szCs w:val="20"/>
        </w:rPr>
        <w:t>8</w:t>
      </w:r>
      <w:r w:rsidR="007F3AC2">
        <w:rPr>
          <w:rFonts w:cs="Arial"/>
          <w:b/>
          <w:color w:val="2E74B5"/>
          <w:szCs w:val="20"/>
        </w:rPr>
        <w:t>9</w:t>
      </w:r>
      <w:r w:rsidRPr="00B15D03">
        <w:rPr>
          <w:rFonts w:cs="Arial"/>
          <w:b/>
          <w:color w:val="2E74B5"/>
        </w:rPr>
        <w:t>:</w:t>
      </w:r>
      <w:r w:rsidRPr="00B15D03">
        <w:rPr>
          <w:rFonts w:cs="Arial"/>
          <w:color w:val="2E74B5"/>
        </w:rPr>
        <w:t xml:space="preserve"> </w:t>
      </w:r>
    </w:p>
    <w:p w14:paraId="359E9864" w14:textId="77777777" w:rsidR="00D42D6F" w:rsidRPr="00D42D6F" w:rsidRDefault="00D42D6F" w:rsidP="00D42D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60" w:lineRule="exact"/>
        <w:rPr>
          <w:rFonts w:cs="Arial"/>
          <w:b/>
          <w:color w:val="2E74B5"/>
        </w:rPr>
      </w:pPr>
      <w:r w:rsidRPr="00D42D6F">
        <w:rPr>
          <w:rFonts w:cs="Arial"/>
          <w:b/>
          <w:color w:val="2E74B5"/>
        </w:rPr>
        <w:t>Strokovni svet RS za šport potrdi dnevni red 7. redne seje, kot sledi:</w:t>
      </w:r>
    </w:p>
    <w:p w14:paraId="204901E2" w14:textId="77777777" w:rsidR="00D42D6F" w:rsidRPr="00D42D6F" w:rsidRDefault="00D42D6F" w:rsidP="00D42D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60" w:lineRule="exact"/>
        <w:rPr>
          <w:rFonts w:cs="Arial"/>
          <w:b/>
          <w:color w:val="2E74B5"/>
        </w:rPr>
      </w:pPr>
      <w:r w:rsidRPr="00D42D6F">
        <w:rPr>
          <w:rFonts w:cs="Arial"/>
          <w:b/>
          <w:color w:val="2E74B5"/>
        </w:rPr>
        <w:t>1. Obravnava zapisnikov prejšnjih sej.</w:t>
      </w:r>
    </w:p>
    <w:p w14:paraId="2BD9EE81" w14:textId="77777777" w:rsidR="00D42D6F" w:rsidRPr="00D42D6F" w:rsidRDefault="00D42D6F" w:rsidP="00D42D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60" w:lineRule="exact"/>
        <w:rPr>
          <w:rFonts w:cs="Arial"/>
          <w:b/>
          <w:color w:val="2E74B5"/>
        </w:rPr>
      </w:pPr>
      <w:r w:rsidRPr="00D42D6F">
        <w:rPr>
          <w:rFonts w:cs="Arial"/>
          <w:b/>
          <w:color w:val="2E74B5"/>
        </w:rPr>
        <w:t>2. Obravnava zapisnika seje Komisije za spremembo Pravilnika o registraciji in kategorizaciji športnikov.</w:t>
      </w:r>
    </w:p>
    <w:p w14:paraId="629F9591" w14:textId="77777777" w:rsidR="00D42D6F" w:rsidRPr="00D42D6F" w:rsidRDefault="00D42D6F" w:rsidP="00D42D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60" w:lineRule="exact"/>
        <w:rPr>
          <w:rFonts w:cs="Arial"/>
          <w:b/>
          <w:color w:val="2E74B5"/>
        </w:rPr>
      </w:pPr>
      <w:r w:rsidRPr="00D42D6F">
        <w:rPr>
          <w:rFonts w:cs="Arial"/>
          <w:b/>
          <w:color w:val="2E74B5"/>
        </w:rPr>
        <w:t>3. Mnenje k Letnemu programu športa v Republiki Sloveniji za področje športne vzgoje otrok in mladine za leto 2025.</w:t>
      </w:r>
    </w:p>
    <w:p w14:paraId="1F39B930" w14:textId="6660BE9F" w:rsidR="00D42D6F" w:rsidRPr="00D42D6F" w:rsidRDefault="00D42D6F" w:rsidP="00D42D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60" w:lineRule="exact"/>
        <w:rPr>
          <w:rFonts w:cs="Arial"/>
          <w:b/>
          <w:color w:val="2E74B5"/>
        </w:rPr>
      </w:pPr>
      <w:r w:rsidRPr="00D42D6F">
        <w:rPr>
          <w:rFonts w:cs="Arial"/>
          <w:b/>
          <w:color w:val="2E74B5"/>
        </w:rPr>
        <w:t>4.</w:t>
      </w:r>
      <w:r>
        <w:rPr>
          <w:rFonts w:cs="Arial"/>
          <w:b/>
          <w:color w:val="2E74B5"/>
        </w:rPr>
        <w:t xml:space="preserve"> </w:t>
      </w:r>
      <w:r w:rsidRPr="00D42D6F">
        <w:rPr>
          <w:rFonts w:cs="Arial"/>
          <w:b/>
          <w:color w:val="2E74B5"/>
        </w:rPr>
        <w:t>Mnenje k dopolnitvi Pravilnika o sofinanciranju izvajanja letnega programa športa na državni ravni za področje športne vzgoje otrok in mladine.</w:t>
      </w:r>
    </w:p>
    <w:p w14:paraId="0482344B" w14:textId="7CB2C655" w:rsidR="00D42D6F" w:rsidRPr="00D42D6F" w:rsidRDefault="00D42D6F" w:rsidP="00D42D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60" w:lineRule="exact"/>
        <w:rPr>
          <w:rFonts w:cs="Arial"/>
          <w:b/>
          <w:color w:val="2E74B5"/>
        </w:rPr>
      </w:pPr>
      <w:r w:rsidRPr="00D42D6F">
        <w:rPr>
          <w:rFonts w:cs="Arial"/>
          <w:b/>
          <w:color w:val="2E74B5"/>
        </w:rPr>
        <w:lastRenderedPageBreak/>
        <w:t>5.</w:t>
      </w:r>
      <w:r>
        <w:rPr>
          <w:rFonts w:cs="Arial"/>
          <w:b/>
          <w:color w:val="2E74B5"/>
        </w:rPr>
        <w:t xml:space="preserve"> </w:t>
      </w:r>
      <w:r w:rsidRPr="00D42D6F">
        <w:rPr>
          <w:rFonts w:cs="Arial"/>
          <w:b/>
          <w:color w:val="2E74B5"/>
        </w:rPr>
        <w:t>Seznanitev s spremembo Letnega programa športa v Republiki Sloveniji za leto 2024.</w:t>
      </w:r>
    </w:p>
    <w:p w14:paraId="121CCA29" w14:textId="651CC9B3" w:rsidR="00D42D6F" w:rsidRPr="00D42D6F" w:rsidRDefault="00D42D6F" w:rsidP="00D42D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60" w:lineRule="exact"/>
        <w:rPr>
          <w:rFonts w:cs="Arial"/>
          <w:b/>
          <w:color w:val="2E74B5"/>
        </w:rPr>
      </w:pPr>
      <w:r w:rsidRPr="00D42D6F">
        <w:rPr>
          <w:rFonts w:cs="Arial"/>
          <w:b/>
          <w:color w:val="2E74B5"/>
        </w:rPr>
        <w:t>6.</w:t>
      </w:r>
      <w:r>
        <w:rPr>
          <w:rFonts w:cs="Arial"/>
          <w:b/>
          <w:color w:val="2E74B5"/>
        </w:rPr>
        <w:t xml:space="preserve"> </w:t>
      </w:r>
      <w:r w:rsidRPr="00D42D6F">
        <w:rPr>
          <w:rFonts w:cs="Arial"/>
          <w:b/>
          <w:color w:val="2E74B5"/>
        </w:rPr>
        <w:t>Mnenje k Letnemu programu športa v Republiki Sloveniji za leto 2025.</w:t>
      </w:r>
    </w:p>
    <w:p w14:paraId="3B59150B" w14:textId="7584411C" w:rsidR="005E5D7A" w:rsidRPr="005A2C25" w:rsidRDefault="00D42D6F" w:rsidP="00D42D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60" w:lineRule="exact"/>
        <w:rPr>
          <w:rFonts w:cs="Arial"/>
          <w:b/>
          <w:color w:val="2E74B5"/>
        </w:rPr>
      </w:pPr>
      <w:r w:rsidRPr="00D42D6F">
        <w:rPr>
          <w:rFonts w:cs="Arial"/>
          <w:b/>
          <w:color w:val="2E74B5"/>
        </w:rPr>
        <w:t>7. Razno.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5E5D7A" w:rsidRPr="007765AE" w14:paraId="17AA4311" w14:textId="77777777" w:rsidTr="000B637C">
        <w:tc>
          <w:tcPr>
            <w:tcW w:w="1672" w:type="dxa"/>
            <w:shd w:val="clear" w:color="auto" w:fill="auto"/>
            <w:vAlign w:val="center"/>
          </w:tcPr>
          <w:p w14:paraId="6389227B" w14:textId="7326508B" w:rsidR="005E5D7A" w:rsidRPr="007765AE" w:rsidRDefault="005E5D7A" w:rsidP="000B637C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Glasovalo: </w:t>
            </w:r>
            <w:r>
              <w:rPr>
                <w:rFonts w:cs="Arial"/>
                <w:szCs w:val="20"/>
              </w:rPr>
              <w:t>1</w:t>
            </w:r>
            <w:r w:rsidR="009941B9">
              <w:rPr>
                <w:rFonts w:cs="Arial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FCC092" w14:textId="5A12069C" w:rsidR="005E5D7A" w:rsidRPr="007765AE" w:rsidRDefault="005E5D7A" w:rsidP="000B637C">
            <w:pPr>
              <w:spacing w:before="2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Za: 1</w:t>
            </w:r>
            <w:r w:rsidR="009941B9">
              <w:rPr>
                <w:rFonts w:cs="Arial"/>
                <w:szCs w:val="20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1746C7D" w14:textId="77777777" w:rsidR="005E5D7A" w:rsidRPr="007765AE" w:rsidRDefault="005E5D7A" w:rsidP="000B637C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Proti: 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2F43E" w14:textId="77777777" w:rsidR="005E5D7A" w:rsidRPr="007765AE" w:rsidRDefault="005E5D7A" w:rsidP="000B637C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Vzdržani: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3710B987" w14:textId="77777777" w:rsidR="005E5D7A" w:rsidRPr="007765AE" w:rsidRDefault="005E5D7A" w:rsidP="000B637C">
            <w:pPr>
              <w:spacing w:before="20" w:after="20" w:line="240" w:lineRule="auto"/>
              <w:jc w:val="right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Sklep sprejet:  DA</w:t>
            </w:r>
          </w:p>
        </w:tc>
      </w:tr>
    </w:tbl>
    <w:p w14:paraId="79DBA08A" w14:textId="77777777" w:rsidR="00AD4827" w:rsidRPr="00EE61D1" w:rsidRDefault="00AD4827" w:rsidP="00EE61D1">
      <w:pPr>
        <w:shd w:val="clear" w:color="auto" w:fill="FFFFFF"/>
        <w:spacing w:line="260" w:lineRule="exact"/>
        <w:jc w:val="both"/>
        <w:rPr>
          <w:rFonts w:cs="Arial"/>
          <w:b/>
          <w:color w:val="000000"/>
          <w:szCs w:val="20"/>
          <w:lang w:eastAsia="sl-SI"/>
        </w:rPr>
      </w:pPr>
    </w:p>
    <w:p w14:paraId="79AAC544" w14:textId="77777777" w:rsidR="0092461A" w:rsidRDefault="0092461A" w:rsidP="009328DB">
      <w:pPr>
        <w:spacing w:line="260" w:lineRule="exact"/>
        <w:jc w:val="both"/>
        <w:rPr>
          <w:rFonts w:cs="Arial"/>
          <w:b/>
        </w:rPr>
      </w:pPr>
      <w:r w:rsidRPr="00B55C35">
        <w:rPr>
          <w:rFonts w:cs="Arial"/>
          <w:b/>
        </w:rPr>
        <w:t xml:space="preserve">Ad. </w:t>
      </w:r>
      <w:r w:rsidR="00EE61D1">
        <w:rPr>
          <w:rFonts w:cs="Arial"/>
          <w:b/>
        </w:rPr>
        <w:t>1</w:t>
      </w:r>
      <w:r w:rsidRPr="00B55C35">
        <w:rPr>
          <w:rFonts w:cs="Arial"/>
          <w:b/>
        </w:rPr>
        <w:t>)</w:t>
      </w:r>
      <w:r>
        <w:rPr>
          <w:rFonts w:cs="Arial"/>
          <w:b/>
        </w:rPr>
        <w:t xml:space="preserve"> </w:t>
      </w:r>
      <w:r w:rsidR="00A16184">
        <w:rPr>
          <w:rFonts w:cs="Arial"/>
          <w:b/>
        </w:rPr>
        <w:t>Obravnava zapisnikov prejšnjih sej</w:t>
      </w:r>
    </w:p>
    <w:p w14:paraId="275EBAB7" w14:textId="77777777" w:rsidR="0092461A" w:rsidRDefault="0092461A" w:rsidP="009328DB">
      <w:pPr>
        <w:spacing w:line="260" w:lineRule="exact"/>
        <w:jc w:val="both"/>
        <w:rPr>
          <w:rFonts w:cs="Arial"/>
          <w:b/>
        </w:rPr>
      </w:pPr>
    </w:p>
    <w:p w14:paraId="782DBF71" w14:textId="7F268EB2" w:rsidR="004716E9" w:rsidRDefault="00946279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Predsednik je povedal, da je bilo v vmesnem obdobju izpeljanih kar nekaj dopisnih sej, zapisnike pa so člani prejeli skupaj z gradivom. </w:t>
      </w:r>
      <w:r w:rsidR="004B4283">
        <w:rPr>
          <w:rFonts w:cs="Arial"/>
          <w:bCs/>
          <w:iCs/>
          <w:lang w:eastAsia="ar-SA"/>
        </w:rPr>
        <w:t xml:space="preserve">Ker na zapisnike s strani članov ni bilo </w:t>
      </w:r>
      <w:r w:rsidR="00244595">
        <w:rPr>
          <w:rFonts w:cs="Arial"/>
          <w:bCs/>
          <w:iCs/>
          <w:lang w:eastAsia="ar-SA"/>
        </w:rPr>
        <w:t xml:space="preserve">podanih </w:t>
      </w:r>
      <w:r w:rsidR="004B4283">
        <w:rPr>
          <w:rFonts w:cs="Arial"/>
          <w:bCs/>
          <w:iCs/>
          <w:lang w:eastAsia="ar-SA"/>
        </w:rPr>
        <w:t>dodatnih pripomb</w:t>
      </w:r>
      <w:r w:rsidR="00C2472D">
        <w:rPr>
          <w:rFonts w:cs="Arial"/>
          <w:bCs/>
          <w:iCs/>
          <w:lang w:eastAsia="ar-SA"/>
        </w:rPr>
        <w:t>,</w:t>
      </w:r>
      <w:r w:rsidR="004B4283">
        <w:rPr>
          <w:rFonts w:cs="Arial"/>
          <w:bCs/>
          <w:iCs/>
          <w:lang w:eastAsia="ar-SA"/>
        </w:rPr>
        <w:t xml:space="preserve"> je predsednik predlagal v potrditev naslednji</w:t>
      </w:r>
    </w:p>
    <w:p w14:paraId="0E163E67" w14:textId="77777777" w:rsidR="00990186" w:rsidRDefault="00990186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06649BB6" w14:textId="11B100FE" w:rsidR="00990186" w:rsidRPr="00B15D03" w:rsidRDefault="00990186" w:rsidP="00990186">
      <w:pPr>
        <w:shd w:val="clear" w:color="auto" w:fill="FFFFFF"/>
        <w:spacing w:line="260" w:lineRule="exact"/>
        <w:jc w:val="both"/>
        <w:rPr>
          <w:rFonts w:cs="Arial"/>
          <w:color w:val="2E74B5"/>
          <w:szCs w:val="20"/>
        </w:rPr>
      </w:pPr>
      <w:r w:rsidRPr="00B15D03">
        <w:rPr>
          <w:rFonts w:cs="Arial"/>
          <w:b/>
          <w:color w:val="2E74B5"/>
          <w:szCs w:val="20"/>
        </w:rPr>
        <w:t xml:space="preserve">Sklep </w:t>
      </w:r>
      <w:r w:rsidR="00946279">
        <w:rPr>
          <w:rFonts w:cs="Arial"/>
          <w:b/>
          <w:color w:val="2E74B5"/>
          <w:szCs w:val="20"/>
        </w:rPr>
        <w:t>7</w:t>
      </w:r>
      <w:r w:rsidRPr="00B15D03">
        <w:rPr>
          <w:rFonts w:cs="Arial"/>
          <w:b/>
          <w:color w:val="2E74B5"/>
          <w:szCs w:val="20"/>
        </w:rPr>
        <w:t>r/</w:t>
      </w:r>
      <w:r w:rsidR="00946279">
        <w:rPr>
          <w:rFonts w:cs="Arial"/>
          <w:b/>
          <w:color w:val="2E74B5"/>
          <w:szCs w:val="20"/>
        </w:rPr>
        <w:t>9</w:t>
      </w:r>
      <w:r w:rsidR="00DA325C">
        <w:rPr>
          <w:rFonts w:cs="Arial"/>
          <w:b/>
          <w:color w:val="2E74B5"/>
          <w:szCs w:val="20"/>
        </w:rPr>
        <w:t>0</w:t>
      </w:r>
      <w:r w:rsidRPr="00B15D03">
        <w:rPr>
          <w:rFonts w:cs="Arial"/>
          <w:b/>
          <w:color w:val="2E74B5"/>
          <w:szCs w:val="20"/>
        </w:rPr>
        <w:t>:</w:t>
      </w:r>
      <w:r w:rsidRPr="00B15D03">
        <w:rPr>
          <w:rFonts w:cs="Arial"/>
          <w:color w:val="2E74B5"/>
          <w:szCs w:val="20"/>
        </w:rPr>
        <w:t xml:space="preserve"> </w:t>
      </w:r>
    </w:p>
    <w:p w14:paraId="76D4CEB6" w14:textId="77777777" w:rsidR="00946279" w:rsidRPr="00946279" w:rsidRDefault="00946279" w:rsidP="009462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946279">
        <w:rPr>
          <w:rFonts w:ascii="Arial" w:hAnsi="Arial" w:cs="Arial"/>
          <w:b/>
          <w:color w:val="2E74B5"/>
          <w:sz w:val="20"/>
          <w:szCs w:val="20"/>
        </w:rPr>
        <w:t>Strokovni svet RS za šport potrdi zapisnike preteklih sej:</w:t>
      </w:r>
    </w:p>
    <w:p w14:paraId="5D0B0F5C" w14:textId="77777777" w:rsidR="00946279" w:rsidRPr="00946279" w:rsidRDefault="00946279" w:rsidP="009462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946279">
        <w:rPr>
          <w:rFonts w:ascii="Arial" w:hAnsi="Arial" w:cs="Arial"/>
          <w:b/>
          <w:color w:val="2E74B5"/>
          <w:sz w:val="20"/>
          <w:szCs w:val="20"/>
        </w:rPr>
        <w:t>- 6. redne seje z dne 27. 3. 2024,</w:t>
      </w:r>
    </w:p>
    <w:p w14:paraId="0C5914EA" w14:textId="77777777" w:rsidR="00946279" w:rsidRPr="00946279" w:rsidRDefault="00946279" w:rsidP="009462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946279">
        <w:rPr>
          <w:rFonts w:ascii="Arial" w:hAnsi="Arial" w:cs="Arial"/>
          <w:b/>
          <w:color w:val="2E74B5"/>
          <w:sz w:val="20"/>
          <w:szCs w:val="20"/>
        </w:rPr>
        <w:t>- 10. dopisne seje z dne 12. 4. 2024,</w:t>
      </w:r>
    </w:p>
    <w:p w14:paraId="50841C57" w14:textId="77777777" w:rsidR="00946279" w:rsidRPr="00946279" w:rsidRDefault="00946279" w:rsidP="009462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946279">
        <w:rPr>
          <w:rFonts w:ascii="Arial" w:hAnsi="Arial" w:cs="Arial"/>
          <w:b/>
          <w:color w:val="2E74B5"/>
          <w:sz w:val="20"/>
          <w:szCs w:val="20"/>
        </w:rPr>
        <w:t>- 11. dopisne seje z dne 19. 4. 2024,</w:t>
      </w:r>
    </w:p>
    <w:p w14:paraId="77400C72" w14:textId="77777777" w:rsidR="00946279" w:rsidRPr="00946279" w:rsidRDefault="00946279" w:rsidP="009462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946279">
        <w:rPr>
          <w:rFonts w:ascii="Arial" w:hAnsi="Arial" w:cs="Arial"/>
          <w:b/>
          <w:color w:val="2E74B5"/>
          <w:sz w:val="20"/>
          <w:szCs w:val="20"/>
        </w:rPr>
        <w:t>- 12. dopisne seje z dne 7. 6. 2024,</w:t>
      </w:r>
    </w:p>
    <w:p w14:paraId="6F2A5F42" w14:textId="77777777" w:rsidR="00946279" w:rsidRPr="00946279" w:rsidRDefault="00946279" w:rsidP="009462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946279">
        <w:rPr>
          <w:rFonts w:ascii="Arial" w:hAnsi="Arial" w:cs="Arial"/>
          <w:b/>
          <w:color w:val="2E74B5"/>
          <w:sz w:val="20"/>
          <w:szCs w:val="20"/>
        </w:rPr>
        <w:t>- 13. dopisne seje z dne 26. 6. 2024,</w:t>
      </w:r>
    </w:p>
    <w:p w14:paraId="47954BE8" w14:textId="77777777" w:rsidR="00946279" w:rsidRPr="00946279" w:rsidRDefault="00946279" w:rsidP="009462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946279">
        <w:rPr>
          <w:rFonts w:ascii="Arial" w:hAnsi="Arial" w:cs="Arial"/>
          <w:b/>
          <w:color w:val="2E74B5"/>
          <w:sz w:val="20"/>
          <w:szCs w:val="20"/>
        </w:rPr>
        <w:t>- 14. dopisne seje z dne 10. 7. 2024,</w:t>
      </w:r>
    </w:p>
    <w:p w14:paraId="458DD088" w14:textId="77777777" w:rsidR="00946279" w:rsidRPr="00946279" w:rsidRDefault="00946279" w:rsidP="009462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946279">
        <w:rPr>
          <w:rFonts w:ascii="Arial" w:hAnsi="Arial" w:cs="Arial"/>
          <w:b/>
          <w:color w:val="2E74B5"/>
          <w:sz w:val="20"/>
          <w:szCs w:val="20"/>
        </w:rPr>
        <w:t>- 15. dopisne seje z dne 9. 8. 2024,</w:t>
      </w:r>
    </w:p>
    <w:p w14:paraId="6C85D5A8" w14:textId="77777777" w:rsidR="00946279" w:rsidRPr="00946279" w:rsidRDefault="00946279" w:rsidP="009462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946279">
        <w:rPr>
          <w:rFonts w:ascii="Arial" w:hAnsi="Arial" w:cs="Arial"/>
          <w:b/>
          <w:color w:val="2E74B5"/>
          <w:sz w:val="20"/>
          <w:szCs w:val="20"/>
        </w:rPr>
        <w:t>- 16. dopisne seje z dne 29. 8. 2024,</w:t>
      </w:r>
    </w:p>
    <w:p w14:paraId="65628F95" w14:textId="77777777" w:rsidR="00946279" w:rsidRPr="00946279" w:rsidRDefault="00946279" w:rsidP="009462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946279">
        <w:rPr>
          <w:rFonts w:ascii="Arial" w:hAnsi="Arial" w:cs="Arial"/>
          <w:b/>
          <w:color w:val="2E74B5"/>
          <w:sz w:val="20"/>
          <w:szCs w:val="20"/>
        </w:rPr>
        <w:t>- 17. dopisne seje z dne 18. 9. 2024,</w:t>
      </w:r>
    </w:p>
    <w:p w14:paraId="510243B6" w14:textId="112B2338" w:rsidR="00990186" w:rsidRPr="00B15D03" w:rsidRDefault="00946279" w:rsidP="009462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946279">
        <w:rPr>
          <w:rFonts w:ascii="Arial" w:hAnsi="Arial" w:cs="Arial"/>
          <w:b/>
          <w:color w:val="2E74B5"/>
          <w:sz w:val="20"/>
          <w:szCs w:val="20"/>
        </w:rPr>
        <w:t>- 18. dopisne seje z dne 18. 10. 2024.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990186" w:rsidRPr="007765AE" w14:paraId="0FEB9E8E" w14:textId="77777777" w:rsidTr="00EA2DF3">
        <w:tc>
          <w:tcPr>
            <w:tcW w:w="1672" w:type="dxa"/>
            <w:shd w:val="clear" w:color="auto" w:fill="auto"/>
            <w:vAlign w:val="center"/>
          </w:tcPr>
          <w:p w14:paraId="5EEC7D79" w14:textId="1119451A" w:rsidR="00990186" w:rsidRPr="007765AE" w:rsidRDefault="00990186" w:rsidP="00EA2DF3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Glasovalo: </w:t>
            </w:r>
            <w:r>
              <w:rPr>
                <w:rFonts w:cs="Arial"/>
                <w:szCs w:val="20"/>
              </w:rPr>
              <w:t>1</w:t>
            </w:r>
            <w:r w:rsidR="001F20A6">
              <w:rPr>
                <w:rFonts w:cs="Arial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1967B6D" w14:textId="7716AE53" w:rsidR="00990186" w:rsidRPr="007765AE" w:rsidRDefault="00990186" w:rsidP="00EA2DF3">
            <w:pPr>
              <w:spacing w:before="2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Za: 1</w:t>
            </w:r>
            <w:r w:rsidR="001F20A6">
              <w:rPr>
                <w:rFonts w:cs="Arial"/>
                <w:szCs w:val="20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509D0B9" w14:textId="77777777" w:rsidR="00990186" w:rsidRPr="007765AE" w:rsidRDefault="00990186" w:rsidP="00EA2DF3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Proti: 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93807" w14:textId="77777777" w:rsidR="00990186" w:rsidRPr="007765AE" w:rsidRDefault="00990186" w:rsidP="00EA2DF3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Vzdržani: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50730E5" w14:textId="77777777" w:rsidR="00990186" w:rsidRPr="007765AE" w:rsidRDefault="00990186" w:rsidP="00EA2DF3">
            <w:pPr>
              <w:spacing w:before="20" w:after="20" w:line="240" w:lineRule="auto"/>
              <w:jc w:val="right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Sklep sprejet:  DA</w:t>
            </w:r>
          </w:p>
        </w:tc>
      </w:tr>
    </w:tbl>
    <w:p w14:paraId="5D2E6D80" w14:textId="77777777" w:rsidR="00413867" w:rsidRDefault="00413867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592B9F04" w14:textId="238F8E91" w:rsidR="00413867" w:rsidRDefault="0093076C" w:rsidP="009328DB">
      <w:pPr>
        <w:spacing w:line="260" w:lineRule="exact"/>
        <w:jc w:val="both"/>
        <w:rPr>
          <w:rFonts w:cs="Arial"/>
          <w:b/>
          <w:iCs/>
          <w:lang w:eastAsia="ar-SA"/>
        </w:rPr>
      </w:pPr>
      <w:r>
        <w:rPr>
          <w:rFonts w:cs="Arial"/>
          <w:b/>
          <w:iCs/>
          <w:lang w:eastAsia="ar-SA"/>
        </w:rPr>
        <w:t xml:space="preserve">Ad. </w:t>
      </w:r>
      <w:r w:rsidR="00314911">
        <w:rPr>
          <w:rFonts w:cs="Arial"/>
          <w:b/>
          <w:iCs/>
          <w:lang w:eastAsia="ar-SA"/>
        </w:rPr>
        <w:t>2</w:t>
      </w:r>
      <w:r>
        <w:rPr>
          <w:rFonts w:cs="Arial"/>
          <w:b/>
          <w:iCs/>
          <w:lang w:eastAsia="ar-SA"/>
        </w:rPr>
        <w:t xml:space="preserve">) </w:t>
      </w:r>
      <w:r w:rsidR="00804FBC" w:rsidRPr="00804FBC">
        <w:rPr>
          <w:rFonts w:cs="Arial"/>
          <w:b/>
          <w:iCs/>
          <w:lang w:eastAsia="ar-SA"/>
        </w:rPr>
        <w:t>Obravnava zapisnika seje Komisije za spremembo Pravilnika o registraciji in kategorizaciji športnikov</w:t>
      </w:r>
    </w:p>
    <w:p w14:paraId="79803C49" w14:textId="77777777" w:rsidR="0093076C" w:rsidRDefault="0093076C" w:rsidP="009328DB">
      <w:pPr>
        <w:spacing w:line="260" w:lineRule="exact"/>
        <w:jc w:val="both"/>
        <w:rPr>
          <w:rFonts w:cs="Arial"/>
          <w:b/>
          <w:iCs/>
          <w:lang w:eastAsia="ar-SA"/>
        </w:rPr>
      </w:pPr>
    </w:p>
    <w:p w14:paraId="193E8EFD" w14:textId="77777777" w:rsidR="00BD46FC" w:rsidRDefault="00813FF0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Komisija za spremembo Pravilnika o registraciji in kategorizaciji športnikov</w:t>
      </w:r>
      <w:r w:rsidR="00F10344">
        <w:rPr>
          <w:rFonts w:cs="Arial"/>
          <w:bCs/>
          <w:iCs/>
          <w:lang w:eastAsia="ar-SA"/>
        </w:rPr>
        <w:t xml:space="preserve"> se je sestala v ponedeljek, 4. 11. 2024</w:t>
      </w:r>
      <w:r w:rsidR="000D03B0">
        <w:rPr>
          <w:rFonts w:cs="Arial"/>
          <w:bCs/>
          <w:iCs/>
          <w:lang w:eastAsia="ar-SA"/>
        </w:rPr>
        <w:t>.</w:t>
      </w:r>
      <w:r w:rsidR="00F10344">
        <w:rPr>
          <w:rFonts w:cs="Arial"/>
          <w:bCs/>
          <w:iCs/>
          <w:lang w:eastAsia="ar-SA"/>
        </w:rPr>
        <w:t xml:space="preserve"> Člani komisije so pregledali predlog Pravilnika o registraciji in kategorizaciji športnikov, ki ga je pripravil Olimpijski komite Slovenije - Združenje športnih zvez (OKS-ZŠZ). Člani so podali dodatne pripombe in predloge na omenjeni pravilnik, ki so bile posredovane OKS-ZŠZ, ki bo skladno s predlogi pripravil novo verzijo pravilnika, nato pa se bo komisija še enkrat sestala, da obravnava</w:t>
      </w:r>
      <w:r w:rsidR="009414CB">
        <w:rPr>
          <w:rFonts w:cs="Arial"/>
          <w:bCs/>
          <w:iCs/>
          <w:lang w:eastAsia="ar-SA"/>
        </w:rPr>
        <w:t>la</w:t>
      </w:r>
      <w:r w:rsidR="00F10344">
        <w:rPr>
          <w:rFonts w:cs="Arial"/>
          <w:bCs/>
          <w:iCs/>
          <w:lang w:eastAsia="ar-SA"/>
        </w:rPr>
        <w:t xml:space="preserve"> dopolnjen pravilnik.</w:t>
      </w:r>
    </w:p>
    <w:p w14:paraId="79DB6A3B" w14:textId="77777777" w:rsidR="00CF38FE" w:rsidRDefault="00CF38FE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6CA120C3" w14:textId="7AEB1FEB" w:rsidR="00CF38FE" w:rsidRDefault="00CF38FE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Ob 11.19 se je seji pridružil mag. Matej Jamnik.</w:t>
      </w:r>
    </w:p>
    <w:p w14:paraId="74022026" w14:textId="77777777" w:rsidR="00BD46FC" w:rsidRDefault="00BD46FC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54728371" w14:textId="1E511CCC" w:rsidR="00DB0D21" w:rsidRDefault="00BD46FC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Predsednik je odprl razpravo. Vida Mihelčič</w:t>
      </w:r>
      <w:r w:rsidR="00DB0D21">
        <w:rPr>
          <w:rFonts w:cs="Arial"/>
          <w:bCs/>
          <w:iCs/>
          <w:lang w:eastAsia="ar-SA"/>
        </w:rPr>
        <w:t xml:space="preserve"> je </w:t>
      </w:r>
      <w:r w:rsidR="00CC40DB">
        <w:rPr>
          <w:rFonts w:cs="Arial"/>
          <w:bCs/>
          <w:iCs/>
          <w:lang w:eastAsia="ar-SA"/>
        </w:rPr>
        <w:t>izpostavila</w:t>
      </w:r>
      <w:r w:rsidR="00DB0D21">
        <w:rPr>
          <w:rFonts w:cs="Arial"/>
          <w:bCs/>
          <w:iCs/>
          <w:lang w:eastAsia="ar-SA"/>
        </w:rPr>
        <w:t>, da ob zakonskem določilu, kdo je športnik in posledično kdo je kategoriziran športnik, ob sedanji zakonodaji ne bo možno registrirati športnika oz</w:t>
      </w:r>
      <w:r w:rsidR="00CF38FE">
        <w:rPr>
          <w:rFonts w:cs="Arial"/>
          <w:bCs/>
          <w:iCs/>
          <w:lang w:eastAsia="ar-SA"/>
        </w:rPr>
        <w:t>iroma</w:t>
      </w:r>
      <w:r w:rsidR="00DB0D21">
        <w:rPr>
          <w:rFonts w:cs="Arial"/>
          <w:bCs/>
          <w:iCs/>
          <w:lang w:eastAsia="ar-SA"/>
        </w:rPr>
        <w:t xml:space="preserve"> kategorizacije </w:t>
      </w:r>
      <w:r w:rsidR="005D3DE5">
        <w:rPr>
          <w:rFonts w:cs="Arial"/>
          <w:bCs/>
          <w:iCs/>
          <w:lang w:eastAsia="ar-SA"/>
        </w:rPr>
        <w:t xml:space="preserve">ne bodo prejeli </w:t>
      </w:r>
      <w:r w:rsidR="00DB0D21">
        <w:rPr>
          <w:rFonts w:cs="Arial"/>
          <w:bCs/>
          <w:iCs/>
          <w:lang w:eastAsia="ar-SA"/>
        </w:rPr>
        <w:t>člani reprezentance, ki niso člani športnih društev.</w:t>
      </w:r>
      <w:r w:rsidR="00401936">
        <w:rPr>
          <w:rFonts w:cs="Arial"/>
          <w:bCs/>
          <w:iCs/>
          <w:lang w:eastAsia="ar-SA"/>
        </w:rPr>
        <w:t xml:space="preserve"> Enako velja za športnike invalide</w:t>
      </w:r>
      <w:r w:rsidR="004E731A">
        <w:rPr>
          <w:rFonts w:cs="Arial"/>
          <w:bCs/>
          <w:iCs/>
          <w:lang w:eastAsia="ar-SA"/>
        </w:rPr>
        <w:t>. To bi bilo izvedljivo le s spremembo zakona.</w:t>
      </w:r>
    </w:p>
    <w:p w14:paraId="75760953" w14:textId="77777777" w:rsidR="00DB0D21" w:rsidRDefault="00DB0D21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4795A292" w14:textId="29347E2C" w:rsidR="00CF0ED3" w:rsidRDefault="000D03B0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Ke</w:t>
      </w:r>
      <w:r w:rsidR="00813FF0">
        <w:rPr>
          <w:rFonts w:cs="Arial"/>
          <w:bCs/>
          <w:iCs/>
          <w:lang w:eastAsia="ar-SA"/>
        </w:rPr>
        <w:t>r s</w:t>
      </w:r>
      <w:r w:rsidR="00CF38FE">
        <w:rPr>
          <w:rFonts w:cs="Arial"/>
          <w:bCs/>
          <w:iCs/>
          <w:lang w:eastAsia="ar-SA"/>
        </w:rPr>
        <w:t xml:space="preserve">e k razpravi ni prijavil nihče drug, </w:t>
      </w:r>
      <w:r>
        <w:rPr>
          <w:rFonts w:cs="Arial"/>
          <w:bCs/>
          <w:iCs/>
          <w:lang w:eastAsia="ar-SA"/>
        </w:rPr>
        <w:t>je</w:t>
      </w:r>
      <w:r w:rsidR="00C279CC">
        <w:rPr>
          <w:rFonts w:cs="Arial"/>
          <w:bCs/>
          <w:iCs/>
          <w:lang w:eastAsia="ar-SA"/>
        </w:rPr>
        <w:t xml:space="preserve"> predsednik predlagal v potrditev</w:t>
      </w:r>
    </w:p>
    <w:p w14:paraId="528AA42A" w14:textId="77777777" w:rsidR="000D03B0" w:rsidRDefault="000D03B0" w:rsidP="00C10FD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2BC8B307" w14:textId="01769124" w:rsidR="00C279CC" w:rsidRPr="00B15D03" w:rsidRDefault="00C279CC" w:rsidP="00C279CC">
      <w:pPr>
        <w:shd w:val="clear" w:color="auto" w:fill="FFFFFF"/>
        <w:spacing w:line="260" w:lineRule="exact"/>
        <w:jc w:val="both"/>
        <w:rPr>
          <w:rFonts w:cs="Arial"/>
          <w:color w:val="2E74B5"/>
          <w:szCs w:val="20"/>
        </w:rPr>
      </w:pPr>
      <w:r w:rsidRPr="00B15D03">
        <w:rPr>
          <w:rFonts w:cs="Arial"/>
          <w:b/>
          <w:color w:val="2E74B5"/>
          <w:szCs w:val="20"/>
        </w:rPr>
        <w:t xml:space="preserve">Sklep </w:t>
      </w:r>
      <w:r w:rsidR="00CF38FE">
        <w:rPr>
          <w:rFonts w:cs="Arial"/>
          <w:b/>
          <w:color w:val="2E74B5"/>
          <w:szCs w:val="20"/>
        </w:rPr>
        <w:t>7r</w:t>
      </w:r>
      <w:r w:rsidRPr="00B15D03">
        <w:rPr>
          <w:rFonts w:cs="Arial"/>
          <w:b/>
          <w:color w:val="2E74B5"/>
          <w:szCs w:val="20"/>
        </w:rPr>
        <w:t>/</w:t>
      </w:r>
      <w:r w:rsidR="00CF38FE">
        <w:rPr>
          <w:rFonts w:cs="Arial"/>
          <w:b/>
          <w:color w:val="2E74B5"/>
          <w:szCs w:val="20"/>
        </w:rPr>
        <w:t>9</w:t>
      </w:r>
      <w:r w:rsidR="00813FF0">
        <w:rPr>
          <w:rFonts w:cs="Arial"/>
          <w:b/>
          <w:color w:val="2E74B5"/>
          <w:szCs w:val="20"/>
        </w:rPr>
        <w:t>1</w:t>
      </w:r>
      <w:r w:rsidRPr="00B15D03">
        <w:rPr>
          <w:rFonts w:cs="Arial"/>
          <w:b/>
          <w:color w:val="2E74B5"/>
          <w:szCs w:val="20"/>
        </w:rPr>
        <w:t>:</w:t>
      </w:r>
      <w:r w:rsidRPr="00B15D03">
        <w:rPr>
          <w:rFonts w:cs="Arial"/>
          <w:color w:val="2E74B5"/>
          <w:szCs w:val="20"/>
        </w:rPr>
        <w:t xml:space="preserve"> </w:t>
      </w:r>
    </w:p>
    <w:p w14:paraId="4D88F03B" w14:textId="0FFD57CF" w:rsidR="00C279CC" w:rsidRPr="00B15D03" w:rsidRDefault="00CF38FE" w:rsidP="00C279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CF38FE">
        <w:rPr>
          <w:rFonts w:ascii="Arial" w:hAnsi="Arial" w:cs="Arial"/>
          <w:b/>
          <w:color w:val="2E74B5"/>
          <w:sz w:val="20"/>
          <w:szCs w:val="20"/>
        </w:rPr>
        <w:t>Strokovni svet RS za šport se seznani z zapisnikom 2. seje Komisije za spremembo Pravilnika o registraciji in kategorizaciji športnikov.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C279CC" w:rsidRPr="007765AE" w14:paraId="30105CB0" w14:textId="77777777" w:rsidTr="00773F4B">
        <w:tc>
          <w:tcPr>
            <w:tcW w:w="1672" w:type="dxa"/>
            <w:shd w:val="clear" w:color="auto" w:fill="auto"/>
            <w:vAlign w:val="center"/>
          </w:tcPr>
          <w:p w14:paraId="1974D55D" w14:textId="6E80AFD4" w:rsidR="00C279CC" w:rsidRPr="007765AE" w:rsidRDefault="00C279CC" w:rsidP="00773F4B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Glasovalo: </w:t>
            </w:r>
            <w:r>
              <w:rPr>
                <w:rFonts w:cs="Arial"/>
                <w:szCs w:val="20"/>
              </w:rPr>
              <w:t>1</w:t>
            </w:r>
            <w:r w:rsidR="00813FF0">
              <w:rPr>
                <w:rFonts w:cs="Arial"/>
                <w:szCs w:val="20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22A00AA" w14:textId="73B3BB05" w:rsidR="00C279CC" w:rsidRPr="007765AE" w:rsidRDefault="00C279CC" w:rsidP="00773F4B">
            <w:pPr>
              <w:spacing w:before="2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Za: 1</w:t>
            </w:r>
            <w:r w:rsidR="00813FF0">
              <w:rPr>
                <w:rFonts w:cs="Arial"/>
                <w:szCs w:val="20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0685639" w14:textId="77777777" w:rsidR="00C279CC" w:rsidRPr="007765AE" w:rsidRDefault="00C279CC" w:rsidP="00773F4B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Proti: 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C081BB" w14:textId="77777777" w:rsidR="00C279CC" w:rsidRPr="007765AE" w:rsidRDefault="00C279CC" w:rsidP="00773F4B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Vzdržani: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D3D9F2D" w14:textId="77777777" w:rsidR="00C279CC" w:rsidRPr="007765AE" w:rsidRDefault="00C279CC" w:rsidP="00773F4B">
            <w:pPr>
              <w:spacing w:before="20" w:after="20" w:line="240" w:lineRule="auto"/>
              <w:jc w:val="right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Sklep sprejet:  DA</w:t>
            </w:r>
          </w:p>
        </w:tc>
      </w:tr>
    </w:tbl>
    <w:p w14:paraId="7EC08F85" w14:textId="77777777" w:rsidR="009A111F" w:rsidRDefault="009A111F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7CB2A016" w14:textId="77777777" w:rsidR="006E2A98" w:rsidRDefault="006E2A98">
      <w:pPr>
        <w:spacing w:line="240" w:lineRule="auto"/>
        <w:rPr>
          <w:rFonts w:cs="Arial"/>
          <w:b/>
          <w:iCs/>
          <w:lang w:eastAsia="ar-SA"/>
        </w:rPr>
      </w:pPr>
      <w:r>
        <w:rPr>
          <w:rFonts w:cs="Arial"/>
          <w:b/>
          <w:iCs/>
          <w:lang w:eastAsia="ar-SA"/>
        </w:rPr>
        <w:br w:type="page"/>
      </w:r>
    </w:p>
    <w:p w14:paraId="3C4EDB60" w14:textId="33D4905A" w:rsidR="001B3582" w:rsidRDefault="001B3582" w:rsidP="001B3582">
      <w:pPr>
        <w:spacing w:line="260" w:lineRule="exact"/>
        <w:jc w:val="both"/>
        <w:rPr>
          <w:rFonts w:cs="Arial"/>
          <w:b/>
          <w:iCs/>
          <w:lang w:eastAsia="ar-SA"/>
        </w:rPr>
      </w:pPr>
      <w:r>
        <w:rPr>
          <w:rFonts w:cs="Arial"/>
          <w:b/>
          <w:iCs/>
          <w:lang w:eastAsia="ar-SA"/>
        </w:rPr>
        <w:lastRenderedPageBreak/>
        <w:t xml:space="preserve">Ad. 3) </w:t>
      </w:r>
      <w:r w:rsidR="00995E4D" w:rsidRPr="00995E4D">
        <w:rPr>
          <w:rFonts w:cs="Arial"/>
          <w:b/>
          <w:iCs/>
          <w:lang w:eastAsia="ar-SA"/>
        </w:rPr>
        <w:t>Mnenje k Letnemu programu športa v Republiki Sloveniji za področje športne vzgoje otrok in mladine za leto 2025</w:t>
      </w:r>
    </w:p>
    <w:p w14:paraId="02BCE8DB" w14:textId="77777777" w:rsidR="00313BC8" w:rsidRDefault="00313BC8" w:rsidP="001B3582">
      <w:pPr>
        <w:spacing w:line="260" w:lineRule="exact"/>
        <w:jc w:val="both"/>
        <w:rPr>
          <w:rFonts w:cs="Arial"/>
          <w:b/>
          <w:iCs/>
          <w:lang w:eastAsia="ar-SA"/>
        </w:rPr>
      </w:pPr>
    </w:p>
    <w:p w14:paraId="3F127142" w14:textId="100AD586" w:rsidR="00FC2F3D" w:rsidRDefault="0036332C" w:rsidP="001B3582">
      <w:pPr>
        <w:spacing w:line="260" w:lineRule="exact"/>
        <w:jc w:val="both"/>
        <w:rPr>
          <w:rFonts w:cs="Arial"/>
          <w:bCs/>
          <w:iCs/>
          <w:lang w:eastAsia="ar-SA"/>
        </w:rPr>
      </w:pPr>
      <w:r w:rsidRPr="00FC2F3D">
        <w:rPr>
          <w:rFonts w:cs="Arial"/>
          <w:bCs/>
          <w:iCs/>
          <w:lang w:eastAsia="ar-SA"/>
        </w:rPr>
        <w:t xml:space="preserve">Predsednik je </w:t>
      </w:r>
      <w:r w:rsidR="00FC2F3D">
        <w:rPr>
          <w:rFonts w:cs="Arial"/>
          <w:bCs/>
          <w:iCs/>
          <w:lang w:eastAsia="ar-SA"/>
        </w:rPr>
        <w:t>besedo predal mag. Mojci Pečnik Ternovšek</w:t>
      </w:r>
      <w:r w:rsidR="007D0E17">
        <w:rPr>
          <w:rFonts w:cs="Arial"/>
          <w:bCs/>
          <w:iCs/>
          <w:lang w:eastAsia="ar-SA"/>
        </w:rPr>
        <w:t xml:space="preserve"> z Ministrstva za vzgojo in izobraževanje</w:t>
      </w:r>
      <w:r w:rsidR="0078465A">
        <w:rPr>
          <w:rFonts w:cs="Arial"/>
          <w:bCs/>
          <w:iCs/>
          <w:lang w:eastAsia="ar-SA"/>
        </w:rPr>
        <w:t xml:space="preserve">, ki je povedala, da Letni program športa v RS za področje športne vzgoje otrok in mladine za leto 2025 </w:t>
      </w:r>
      <w:r w:rsidR="006A13A7">
        <w:rPr>
          <w:rFonts w:cs="Arial"/>
          <w:bCs/>
          <w:iCs/>
          <w:lang w:eastAsia="ar-SA"/>
        </w:rPr>
        <w:t>na</w:t>
      </w:r>
      <w:r w:rsidR="0078465A">
        <w:rPr>
          <w:rFonts w:cs="Arial"/>
          <w:bCs/>
          <w:iCs/>
          <w:lang w:eastAsia="ar-SA"/>
        </w:rPr>
        <w:t xml:space="preserve"> večini postavk sledi predhodnim letnim programom športa. Povečan</w:t>
      </w:r>
      <w:r w:rsidR="00F97C53">
        <w:rPr>
          <w:rFonts w:cs="Arial"/>
          <w:bCs/>
          <w:iCs/>
          <w:lang w:eastAsia="ar-SA"/>
        </w:rPr>
        <w:t>a</w:t>
      </w:r>
      <w:r w:rsidR="0078465A">
        <w:rPr>
          <w:rFonts w:cs="Arial"/>
          <w:bCs/>
          <w:iCs/>
          <w:lang w:eastAsia="ar-SA"/>
        </w:rPr>
        <w:t xml:space="preserve"> </w:t>
      </w:r>
      <w:r w:rsidR="00F97C53">
        <w:rPr>
          <w:rFonts w:cs="Arial"/>
          <w:bCs/>
          <w:iCs/>
          <w:lang w:eastAsia="ar-SA"/>
        </w:rPr>
        <w:t>je</w:t>
      </w:r>
      <w:r w:rsidR="0078465A">
        <w:rPr>
          <w:rFonts w:cs="Arial"/>
          <w:bCs/>
          <w:iCs/>
          <w:lang w:eastAsia="ar-SA"/>
        </w:rPr>
        <w:t xml:space="preserve"> postavk</w:t>
      </w:r>
      <w:r w:rsidR="00F97C53">
        <w:rPr>
          <w:rFonts w:cs="Arial"/>
          <w:bCs/>
          <w:iCs/>
          <w:lang w:eastAsia="ar-SA"/>
        </w:rPr>
        <w:t>a</w:t>
      </w:r>
      <w:r w:rsidR="0078465A">
        <w:rPr>
          <w:rFonts w:cs="Arial"/>
          <w:bCs/>
          <w:iCs/>
          <w:lang w:eastAsia="ar-SA"/>
        </w:rPr>
        <w:t xml:space="preserve"> na program</w:t>
      </w:r>
      <w:r w:rsidR="00F97C53">
        <w:rPr>
          <w:rFonts w:cs="Arial"/>
          <w:bCs/>
          <w:iCs/>
          <w:lang w:eastAsia="ar-SA"/>
        </w:rPr>
        <w:t>u</w:t>
      </w:r>
      <w:r w:rsidR="0078465A">
        <w:rPr>
          <w:rFonts w:cs="Arial"/>
          <w:bCs/>
          <w:iCs/>
          <w:lang w:eastAsia="ar-SA"/>
        </w:rPr>
        <w:t xml:space="preserve"> »Oddelki z dodatno športno ponudbo«</w:t>
      </w:r>
      <w:r w:rsidR="00F97C53">
        <w:rPr>
          <w:rFonts w:cs="Arial"/>
          <w:bCs/>
          <w:iCs/>
          <w:lang w:eastAsia="ar-SA"/>
        </w:rPr>
        <w:t xml:space="preserve">. Enako je s </w:t>
      </w:r>
      <w:r w:rsidR="0078465A">
        <w:rPr>
          <w:rFonts w:cs="Arial"/>
          <w:bCs/>
          <w:iCs/>
          <w:lang w:eastAsia="ar-SA"/>
        </w:rPr>
        <w:t>»</w:t>
      </w:r>
      <w:r w:rsidR="00F97C53">
        <w:rPr>
          <w:rFonts w:cs="Arial"/>
          <w:bCs/>
          <w:iCs/>
          <w:lang w:eastAsia="ar-SA"/>
        </w:rPr>
        <w:t xml:space="preserve">Programom </w:t>
      </w:r>
      <w:proofErr w:type="spellStart"/>
      <w:r w:rsidR="0078465A">
        <w:rPr>
          <w:rFonts w:cs="Arial"/>
          <w:bCs/>
          <w:iCs/>
          <w:lang w:eastAsia="ar-SA"/>
        </w:rPr>
        <w:t>zMigaj</w:t>
      </w:r>
      <w:proofErr w:type="spellEnd"/>
      <w:r w:rsidR="00F97C53">
        <w:rPr>
          <w:rFonts w:cs="Arial"/>
          <w:bCs/>
          <w:iCs/>
          <w:lang w:eastAsia="ar-SA"/>
        </w:rPr>
        <w:t>!</w:t>
      </w:r>
      <w:r w:rsidR="0078465A">
        <w:rPr>
          <w:rFonts w:cs="Arial"/>
          <w:bCs/>
          <w:iCs/>
          <w:lang w:eastAsia="ar-SA"/>
        </w:rPr>
        <w:t>«</w:t>
      </w:r>
      <w:r w:rsidR="00F97C53">
        <w:rPr>
          <w:rFonts w:cs="Arial"/>
          <w:bCs/>
          <w:iCs/>
          <w:lang w:eastAsia="ar-SA"/>
        </w:rPr>
        <w:t xml:space="preserve">, </w:t>
      </w:r>
      <w:r w:rsidR="005B13D3">
        <w:rPr>
          <w:rFonts w:cs="Arial"/>
          <w:bCs/>
          <w:iCs/>
          <w:lang w:eastAsia="ar-SA"/>
        </w:rPr>
        <w:t>kar je posledica tega, da so začeli z izvajanjem projekta tudi v srednjih šolah.</w:t>
      </w:r>
      <w:r w:rsidR="00F97C53">
        <w:rPr>
          <w:rFonts w:cs="Arial"/>
          <w:bCs/>
          <w:iCs/>
          <w:lang w:eastAsia="ar-SA"/>
        </w:rPr>
        <w:t xml:space="preserve"> Delno je povečana postavka za delovanje javnega zavoda, kar je posledica pogajanj s sindikati</w:t>
      </w:r>
      <w:r w:rsidR="005B13D3">
        <w:rPr>
          <w:rFonts w:cs="Arial"/>
          <w:bCs/>
          <w:iCs/>
          <w:lang w:eastAsia="ar-SA"/>
        </w:rPr>
        <w:t xml:space="preserve"> in realizacije vseh zavez s tega področja</w:t>
      </w:r>
      <w:r w:rsidR="00F97C53">
        <w:rPr>
          <w:rFonts w:cs="Arial"/>
          <w:bCs/>
          <w:iCs/>
          <w:lang w:eastAsia="ar-SA"/>
        </w:rPr>
        <w:t>, do razlik pa prihaja pri »Promocijskih športnih programih«, ker se v letu 2025 predvideva prenova programa »Krpan«.</w:t>
      </w:r>
      <w:r w:rsidR="005B13D3">
        <w:rPr>
          <w:rFonts w:cs="Arial"/>
          <w:bCs/>
          <w:iCs/>
          <w:lang w:eastAsia="ar-SA"/>
        </w:rPr>
        <w:t xml:space="preserve"> Posebna naloga je tudi »Šolar na smuči«, ki se bo na pobudo Smučarske zveze Slovenije, izvajala v večjem obsegu kot doslej.</w:t>
      </w:r>
    </w:p>
    <w:p w14:paraId="1642CC56" w14:textId="77777777" w:rsidR="005B13D3" w:rsidRDefault="005B13D3" w:rsidP="001B358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415DDA05" w14:textId="7EC7BB24" w:rsidR="005B13D3" w:rsidRDefault="005B13D3" w:rsidP="001B358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Predsednik je po predstavitvi odprl razpravo. </w:t>
      </w:r>
      <w:r w:rsidR="00714574">
        <w:rPr>
          <w:rFonts w:cs="Arial"/>
          <w:bCs/>
          <w:iCs/>
          <w:lang w:eastAsia="ar-SA"/>
        </w:rPr>
        <w:t>V razpravi s</w:t>
      </w:r>
      <w:r w:rsidR="005542BD">
        <w:rPr>
          <w:rFonts w:cs="Arial"/>
          <w:bCs/>
          <w:iCs/>
          <w:lang w:eastAsia="ar-SA"/>
        </w:rPr>
        <w:t>ta</w:t>
      </w:r>
      <w:r w:rsidR="00714574">
        <w:rPr>
          <w:rFonts w:cs="Arial"/>
          <w:bCs/>
          <w:iCs/>
          <w:lang w:eastAsia="ar-SA"/>
        </w:rPr>
        <w:t xml:space="preserve"> sodeloval</w:t>
      </w:r>
      <w:r w:rsidR="005542BD">
        <w:rPr>
          <w:rFonts w:cs="Arial"/>
          <w:bCs/>
          <w:iCs/>
          <w:lang w:eastAsia="ar-SA"/>
        </w:rPr>
        <w:t>a</w:t>
      </w:r>
      <w:r w:rsidR="00127BA8">
        <w:rPr>
          <w:rFonts w:cs="Arial"/>
          <w:bCs/>
          <w:iCs/>
          <w:lang w:eastAsia="ar-SA"/>
        </w:rPr>
        <w:t xml:space="preserve"> tudi</w:t>
      </w:r>
      <w:r w:rsidR="00714574">
        <w:rPr>
          <w:rFonts w:cs="Arial"/>
          <w:bCs/>
          <w:iCs/>
          <w:lang w:eastAsia="ar-SA"/>
        </w:rPr>
        <w:t xml:space="preserve"> Zoran Kačičnik</w:t>
      </w:r>
      <w:r w:rsidR="005542BD">
        <w:rPr>
          <w:rFonts w:cs="Arial"/>
          <w:bCs/>
          <w:iCs/>
          <w:lang w:eastAsia="ar-SA"/>
        </w:rPr>
        <w:t xml:space="preserve"> in</w:t>
      </w:r>
      <w:r w:rsidR="00714574">
        <w:rPr>
          <w:rFonts w:cs="Arial"/>
          <w:bCs/>
          <w:iCs/>
          <w:lang w:eastAsia="ar-SA"/>
        </w:rPr>
        <w:t xml:space="preserve"> </w:t>
      </w:r>
      <w:r w:rsidR="00BF1F24">
        <w:rPr>
          <w:rFonts w:cs="Arial"/>
          <w:bCs/>
          <w:iCs/>
          <w:lang w:eastAsia="ar-SA"/>
        </w:rPr>
        <w:t>Nejc Jeraša</w:t>
      </w:r>
      <w:r w:rsidR="005542BD">
        <w:rPr>
          <w:rFonts w:cs="Arial"/>
          <w:bCs/>
          <w:iCs/>
          <w:lang w:eastAsia="ar-SA"/>
        </w:rPr>
        <w:t>.</w:t>
      </w:r>
      <w:r w:rsidR="00BF1F24">
        <w:rPr>
          <w:rFonts w:cs="Arial"/>
          <w:bCs/>
          <w:iCs/>
          <w:lang w:eastAsia="ar-SA"/>
        </w:rPr>
        <w:t xml:space="preserve"> </w:t>
      </w:r>
    </w:p>
    <w:p w14:paraId="114843E3" w14:textId="77777777" w:rsidR="0078465A" w:rsidRDefault="0078465A" w:rsidP="001B358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316E9223" w14:textId="2C338F8C" w:rsidR="00F109C9" w:rsidRDefault="00F109C9" w:rsidP="001B358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Ob 11.35 se je seji pridružil mag. Miran Kos.</w:t>
      </w:r>
    </w:p>
    <w:p w14:paraId="0C1C45DB" w14:textId="77777777" w:rsidR="0036332C" w:rsidRDefault="0036332C" w:rsidP="001B358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205B4477" w14:textId="60C1EC1F" w:rsidR="001B3582" w:rsidRPr="00423807" w:rsidRDefault="00423807" w:rsidP="001B3582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Po razpravi je predsednik predlagal v potrditev</w:t>
      </w:r>
    </w:p>
    <w:p w14:paraId="41B7432D" w14:textId="77777777" w:rsidR="00423807" w:rsidRDefault="00423807" w:rsidP="001B3582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685E434C" w14:textId="0A8C4452" w:rsidR="001B3582" w:rsidRPr="00B15D03" w:rsidRDefault="001B3582" w:rsidP="001B3582">
      <w:pPr>
        <w:shd w:val="clear" w:color="auto" w:fill="FFFFFF"/>
        <w:spacing w:line="260" w:lineRule="exact"/>
        <w:jc w:val="both"/>
        <w:rPr>
          <w:rFonts w:cs="Arial"/>
          <w:color w:val="2E74B5"/>
          <w:szCs w:val="20"/>
        </w:rPr>
      </w:pPr>
      <w:r w:rsidRPr="00B15D03">
        <w:rPr>
          <w:rFonts w:cs="Arial"/>
          <w:b/>
          <w:color w:val="2E74B5"/>
          <w:szCs w:val="20"/>
        </w:rPr>
        <w:t xml:space="preserve">Sklep </w:t>
      </w:r>
      <w:r w:rsidR="00E41966">
        <w:rPr>
          <w:rFonts w:cs="Arial"/>
          <w:b/>
          <w:color w:val="2E74B5"/>
          <w:szCs w:val="20"/>
        </w:rPr>
        <w:t>7</w:t>
      </w:r>
      <w:r w:rsidRPr="00B15D03">
        <w:rPr>
          <w:rFonts w:cs="Arial"/>
          <w:b/>
          <w:color w:val="2E74B5"/>
          <w:szCs w:val="20"/>
        </w:rPr>
        <w:t>r/</w:t>
      </w:r>
      <w:r w:rsidR="00E41966">
        <w:rPr>
          <w:rFonts w:cs="Arial"/>
          <w:b/>
          <w:color w:val="2E74B5"/>
          <w:szCs w:val="20"/>
        </w:rPr>
        <w:t>9</w:t>
      </w:r>
      <w:r w:rsidR="00423807">
        <w:rPr>
          <w:rFonts w:cs="Arial"/>
          <w:b/>
          <w:color w:val="2E74B5"/>
          <w:szCs w:val="20"/>
        </w:rPr>
        <w:t>2</w:t>
      </w:r>
      <w:r w:rsidRPr="00B15D03">
        <w:rPr>
          <w:rFonts w:cs="Arial"/>
          <w:b/>
          <w:color w:val="2E74B5"/>
          <w:szCs w:val="20"/>
        </w:rPr>
        <w:t>:</w:t>
      </w:r>
    </w:p>
    <w:p w14:paraId="0348B20D" w14:textId="53505273" w:rsidR="001B3582" w:rsidRPr="00B15D03" w:rsidRDefault="00E41966" w:rsidP="001B35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E41966">
        <w:rPr>
          <w:rFonts w:ascii="Arial" w:hAnsi="Arial" w:cs="Arial"/>
          <w:b/>
          <w:color w:val="2E74B5"/>
          <w:sz w:val="20"/>
          <w:szCs w:val="20"/>
        </w:rPr>
        <w:t>Strokovni svet RS za šport, v zvezi s prvim odstavkom 12. člena Zakona o športu, daje pozitivno mnenje k Letnemu programu športa v Republiki Sloveniji za področje športne vzgoje otrok in mladine za leto 2025.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1B3582" w:rsidRPr="007765AE" w14:paraId="17D1829C" w14:textId="77777777" w:rsidTr="00773F4B">
        <w:tc>
          <w:tcPr>
            <w:tcW w:w="1672" w:type="dxa"/>
            <w:shd w:val="clear" w:color="auto" w:fill="auto"/>
            <w:vAlign w:val="center"/>
          </w:tcPr>
          <w:p w14:paraId="16E33E5E" w14:textId="789BB1D0" w:rsidR="001B3582" w:rsidRPr="007765AE" w:rsidRDefault="001B3582" w:rsidP="00773F4B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Glasovalo: </w:t>
            </w:r>
            <w:r>
              <w:rPr>
                <w:rFonts w:cs="Arial"/>
                <w:szCs w:val="20"/>
              </w:rPr>
              <w:t>1</w:t>
            </w:r>
            <w:r w:rsidR="00E41966">
              <w:rPr>
                <w:rFonts w:cs="Arial"/>
                <w:szCs w:val="20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DC64FC" w14:textId="39BF7D54" w:rsidR="001B3582" w:rsidRPr="007765AE" w:rsidRDefault="001B3582" w:rsidP="00773F4B">
            <w:pPr>
              <w:spacing w:before="2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Za: 1</w:t>
            </w:r>
            <w:r w:rsidR="00E41966">
              <w:rPr>
                <w:rFonts w:cs="Arial"/>
                <w:szCs w:val="20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01AD0F0" w14:textId="77777777" w:rsidR="001B3582" w:rsidRPr="007765AE" w:rsidRDefault="001B3582" w:rsidP="00773F4B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Proti: 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CE8CA2" w14:textId="77777777" w:rsidR="001B3582" w:rsidRPr="007765AE" w:rsidRDefault="001B3582" w:rsidP="00773F4B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Vzdržani: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1F61006" w14:textId="77777777" w:rsidR="001B3582" w:rsidRPr="007765AE" w:rsidRDefault="001B3582" w:rsidP="00773F4B">
            <w:pPr>
              <w:spacing w:before="20" w:after="20" w:line="240" w:lineRule="auto"/>
              <w:jc w:val="right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Sklep sprejet:  DA</w:t>
            </w:r>
          </w:p>
        </w:tc>
      </w:tr>
    </w:tbl>
    <w:p w14:paraId="49F146ED" w14:textId="77777777" w:rsidR="00D6678A" w:rsidRDefault="00D6678A" w:rsidP="004658E9">
      <w:pPr>
        <w:spacing w:line="260" w:lineRule="exact"/>
        <w:jc w:val="both"/>
        <w:rPr>
          <w:rFonts w:cs="Arial"/>
          <w:b/>
          <w:iCs/>
          <w:lang w:eastAsia="ar-SA"/>
        </w:rPr>
      </w:pPr>
    </w:p>
    <w:p w14:paraId="5B8C58A3" w14:textId="7811CF85" w:rsidR="004658E9" w:rsidRDefault="004658E9" w:rsidP="004658E9">
      <w:pPr>
        <w:spacing w:line="260" w:lineRule="exact"/>
        <w:jc w:val="both"/>
        <w:rPr>
          <w:rFonts w:cs="Arial"/>
          <w:b/>
          <w:iCs/>
          <w:lang w:eastAsia="ar-SA"/>
        </w:rPr>
      </w:pPr>
      <w:r>
        <w:rPr>
          <w:rFonts w:cs="Arial"/>
          <w:b/>
          <w:iCs/>
          <w:lang w:eastAsia="ar-SA"/>
        </w:rPr>
        <w:t xml:space="preserve">Ad. 4) </w:t>
      </w:r>
      <w:r w:rsidR="00995E4D" w:rsidRPr="00995E4D">
        <w:rPr>
          <w:rFonts w:cs="Arial"/>
          <w:b/>
          <w:iCs/>
          <w:lang w:eastAsia="ar-SA"/>
        </w:rPr>
        <w:t>Mnenje k dopolnitvi Pravilnika o sofinanciranju izvajanja letnega programa športa na državni ravni za področje športne vzgoje otrok in mladine</w:t>
      </w:r>
    </w:p>
    <w:p w14:paraId="3231475F" w14:textId="77777777" w:rsidR="004658E9" w:rsidRDefault="004658E9" w:rsidP="004658E9">
      <w:pPr>
        <w:spacing w:line="260" w:lineRule="exact"/>
        <w:jc w:val="both"/>
        <w:rPr>
          <w:rFonts w:cs="Arial"/>
          <w:b/>
          <w:iCs/>
          <w:lang w:eastAsia="ar-SA"/>
        </w:rPr>
      </w:pPr>
    </w:p>
    <w:p w14:paraId="73D37CAD" w14:textId="557B96CD" w:rsidR="00574701" w:rsidRDefault="008B6A27" w:rsidP="00F94A68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Predsednik je </w:t>
      </w:r>
      <w:r w:rsidR="00CB317F">
        <w:rPr>
          <w:rFonts w:cs="Arial"/>
          <w:bCs/>
          <w:iCs/>
          <w:lang w:eastAsia="ar-SA"/>
        </w:rPr>
        <w:t xml:space="preserve">besedo predal mag. Mojci Pečnik Ternovšek, da predstavi bistvene spremembe pravilnika. </w:t>
      </w:r>
      <w:r w:rsidR="00B4097F">
        <w:rPr>
          <w:rFonts w:cs="Arial"/>
          <w:bCs/>
          <w:iCs/>
          <w:lang w:eastAsia="ar-SA"/>
        </w:rPr>
        <w:t>Ministrstvo za vzgojo in izobraževanje (MVI) je prejelo več pobud s strani različnih organizatorjev in izvajalcev športnih prireditev s področja otrok in mladine, ki so zaprosili za sofinanciranje teh prireditev. Na podlagi tega je MVI pripravil pravilnik, ki predstavlja pravno podlago</w:t>
      </w:r>
      <w:r w:rsidR="00291EE5">
        <w:rPr>
          <w:rFonts w:cs="Arial"/>
          <w:bCs/>
          <w:iCs/>
          <w:lang w:eastAsia="ar-SA"/>
        </w:rPr>
        <w:t xml:space="preserve">, da bi se tovrstne prireditve lahko financirale. </w:t>
      </w:r>
      <w:r w:rsidR="00340B85">
        <w:rPr>
          <w:rFonts w:cs="Arial"/>
          <w:bCs/>
          <w:iCs/>
          <w:lang w:eastAsia="ar-SA"/>
        </w:rPr>
        <w:t>V letu 2025 na postavki še ni predvidenih sredstev, kot to izhaja iz Letnega programa športa v RS za področje športne vzgoje otrok in mladine, ki je bil predstavljen v prejšnji točki</w:t>
      </w:r>
      <w:r w:rsidR="009037C5">
        <w:rPr>
          <w:rFonts w:cs="Arial"/>
          <w:bCs/>
          <w:iCs/>
          <w:lang w:eastAsia="ar-SA"/>
        </w:rPr>
        <w:t>, zato zaenkrat izvedba razpisa še ni načrtovana.</w:t>
      </w:r>
    </w:p>
    <w:p w14:paraId="64439F7E" w14:textId="77777777" w:rsidR="00072CED" w:rsidRDefault="00072CED" w:rsidP="004658E9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7360ADC3" w14:textId="37D0D0D3" w:rsidR="00072CED" w:rsidRDefault="00072CED" w:rsidP="004658E9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Po predstavitvi je predsednik odprl razpravo. V razpravi </w:t>
      </w:r>
      <w:r w:rsidR="00D230DC">
        <w:rPr>
          <w:rFonts w:cs="Arial"/>
          <w:bCs/>
          <w:iCs/>
          <w:lang w:eastAsia="ar-SA"/>
        </w:rPr>
        <w:t>so</w:t>
      </w:r>
      <w:r>
        <w:rPr>
          <w:rFonts w:cs="Arial"/>
          <w:bCs/>
          <w:iCs/>
          <w:lang w:eastAsia="ar-SA"/>
        </w:rPr>
        <w:t xml:space="preserve"> sodeloval</w:t>
      </w:r>
      <w:r w:rsidR="00D230DC">
        <w:rPr>
          <w:rFonts w:cs="Arial"/>
          <w:bCs/>
          <w:iCs/>
          <w:lang w:eastAsia="ar-SA"/>
        </w:rPr>
        <w:t>i</w:t>
      </w:r>
      <w:r w:rsidR="00127BA8">
        <w:rPr>
          <w:rFonts w:cs="Arial"/>
          <w:bCs/>
          <w:iCs/>
          <w:lang w:eastAsia="ar-SA"/>
        </w:rPr>
        <w:t xml:space="preserve"> še</w:t>
      </w:r>
      <w:r>
        <w:rPr>
          <w:rFonts w:cs="Arial"/>
          <w:bCs/>
          <w:iCs/>
          <w:lang w:eastAsia="ar-SA"/>
        </w:rPr>
        <w:t xml:space="preserve"> Nejc Jeraša, </w:t>
      </w:r>
      <w:r w:rsidR="00D230DC">
        <w:rPr>
          <w:rFonts w:cs="Arial"/>
          <w:bCs/>
          <w:iCs/>
          <w:lang w:eastAsia="ar-SA"/>
        </w:rPr>
        <w:t xml:space="preserve">Zoran Kačičnik, </w:t>
      </w:r>
      <w:r w:rsidR="00A96E10">
        <w:rPr>
          <w:rFonts w:cs="Arial"/>
          <w:bCs/>
          <w:iCs/>
          <w:lang w:eastAsia="ar-SA"/>
        </w:rPr>
        <w:t xml:space="preserve">Vida Mihelčič, </w:t>
      </w:r>
      <w:r w:rsidR="00DE0F1F">
        <w:rPr>
          <w:rFonts w:cs="Arial"/>
          <w:bCs/>
          <w:iCs/>
          <w:lang w:eastAsia="ar-SA"/>
        </w:rPr>
        <w:t xml:space="preserve">dr. Boro Štrumbelj, </w:t>
      </w:r>
      <w:r w:rsidR="00873574">
        <w:rPr>
          <w:rFonts w:cs="Arial"/>
          <w:bCs/>
          <w:iCs/>
          <w:lang w:eastAsia="ar-SA"/>
        </w:rPr>
        <w:t>mag. Vladimir Makuc</w:t>
      </w:r>
      <w:r w:rsidR="009A16C1">
        <w:rPr>
          <w:rFonts w:cs="Arial"/>
          <w:bCs/>
          <w:iCs/>
          <w:lang w:eastAsia="ar-SA"/>
        </w:rPr>
        <w:t xml:space="preserve"> in</w:t>
      </w:r>
      <w:r w:rsidR="00873574">
        <w:rPr>
          <w:rFonts w:cs="Arial"/>
          <w:bCs/>
          <w:iCs/>
          <w:lang w:eastAsia="ar-SA"/>
        </w:rPr>
        <w:t xml:space="preserve"> </w:t>
      </w:r>
      <w:r w:rsidR="000D752B">
        <w:rPr>
          <w:rFonts w:cs="Arial"/>
          <w:bCs/>
          <w:iCs/>
          <w:lang w:eastAsia="ar-SA"/>
        </w:rPr>
        <w:t>Mitja Urbanc.</w:t>
      </w:r>
    </w:p>
    <w:p w14:paraId="1ED5F635" w14:textId="77777777" w:rsidR="00D230DC" w:rsidRDefault="00D230DC" w:rsidP="004658E9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24A6724E" w14:textId="77777777" w:rsidR="00D230DC" w:rsidRDefault="00D230DC" w:rsidP="00D230DC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Ob 11.50 je sejo zapustil dr. Marko Zadražnik.</w:t>
      </w:r>
    </w:p>
    <w:p w14:paraId="3A711C87" w14:textId="77777777" w:rsidR="00D230DC" w:rsidRDefault="00D230DC" w:rsidP="004658E9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58FE0CCD" w14:textId="092B03C4" w:rsidR="00011FAD" w:rsidRDefault="00011FAD" w:rsidP="004658E9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Predsednik je po razpravi predlagal, da člani </w:t>
      </w:r>
      <w:r w:rsidR="000D752B">
        <w:rPr>
          <w:rFonts w:cs="Arial"/>
          <w:bCs/>
          <w:iCs/>
          <w:lang w:eastAsia="ar-SA"/>
        </w:rPr>
        <w:t>podajo pisne predloge o obravnavani vsebini</w:t>
      </w:r>
      <w:r w:rsidR="00E9385E">
        <w:rPr>
          <w:rFonts w:cs="Arial"/>
          <w:bCs/>
          <w:iCs/>
          <w:lang w:eastAsia="ar-SA"/>
        </w:rPr>
        <w:t xml:space="preserve"> in jih posredujejo tajnici strokovnega sveta, kasneje pa se bodo posredovali MVI.</w:t>
      </w:r>
    </w:p>
    <w:p w14:paraId="276F3907" w14:textId="77777777" w:rsidR="000D752B" w:rsidRDefault="000D752B" w:rsidP="004658E9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009CA139" w14:textId="38612B25" w:rsidR="00D561A8" w:rsidRDefault="00F05F58" w:rsidP="004658E9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Nato je predlagal v </w:t>
      </w:r>
      <w:r w:rsidR="00D561A8">
        <w:rPr>
          <w:rFonts w:cs="Arial"/>
          <w:bCs/>
          <w:iCs/>
          <w:lang w:eastAsia="ar-SA"/>
        </w:rPr>
        <w:t>potrditev</w:t>
      </w:r>
      <w:r>
        <w:rPr>
          <w:rFonts w:cs="Arial"/>
          <w:bCs/>
          <w:iCs/>
          <w:lang w:eastAsia="ar-SA"/>
        </w:rPr>
        <w:t xml:space="preserve"> naslednji sklep.</w:t>
      </w:r>
    </w:p>
    <w:p w14:paraId="7570A2C3" w14:textId="77777777" w:rsidR="008B6A27" w:rsidRDefault="008B6A27" w:rsidP="004658E9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79D87368" w14:textId="60661CC4" w:rsidR="00D561A8" w:rsidRPr="00B15D03" w:rsidRDefault="00D561A8" w:rsidP="00D561A8">
      <w:pPr>
        <w:shd w:val="clear" w:color="auto" w:fill="FFFFFF"/>
        <w:spacing w:line="260" w:lineRule="exact"/>
        <w:jc w:val="both"/>
        <w:rPr>
          <w:rFonts w:cs="Arial"/>
          <w:color w:val="2E74B5"/>
          <w:szCs w:val="20"/>
        </w:rPr>
      </w:pPr>
      <w:bookmarkStart w:id="0" w:name="_Hlk184125986"/>
      <w:r w:rsidRPr="00B15D03">
        <w:rPr>
          <w:rFonts w:cs="Arial"/>
          <w:b/>
          <w:color w:val="2E74B5"/>
          <w:szCs w:val="20"/>
        </w:rPr>
        <w:t xml:space="preserve">Sklep </w:t>
      </w:r>
      <w:r w:rsidR="00214EB9">
        <w:rPr>
          <w:rFonts w:cs="Arial"/>
          <w:b/>
          <w:color w:val="2E74B5"/>
          <w:szCs w:val="20"/>
        </w:rPr>
        <w:t>7</w:t>
      </w:r>
      <w:r w:rsidRPr="00B15D03">
        <w:rPr>
          <w:rFonts w:cs="Arial"/>
          <w:b/>
          <w:color w:val="2E74B5"/>
          <w:szCs w:val="20"/>
        </w:rPr>
        <w:t>r/</w:t>
      </w:r>
      <w:r w:rsidR="00214EB9">
        <w:rPr>
          <w:rFonts w:cs="Arial"/>
          <w:b/>
          <w:color w:val="2E74B5"/>
          <w:szCs w:val="20"/>
        </w:rPr>
        <w:t>9</w:t>
      </w:r>
      <w:r w:rsidR="001021E1">
        <w:rPr>
          <w:rFonts w:cs="Arial"/>
          <w:b/>
          <w:color w:val="2E74B5"/>
          <w:szCs w:val="20"/>
        </w:rPr>
        <w:t>3</w:t>
      </w:r>
      <w:r w:rsidRPr="00B15D03">
        <w:rPr>
          <w:rFonts w:cs="Arial"/>
          <w:b/>
          <w:color w:val="2E74B5"/>
          <w:szCs w:val="20"/>
        </w:rPr>
        <w:t>:</w:t>
      </w:r>
      <w:r w:rsidRPr="00B15D03">
        <w:rPr>
          <w:rFonts w:cs="Arial"/>
          <w:color w:val="2E74B5"/>
          <w:szCs w:val="20"/>
        </w:rPr>
        <w:t xml:space="preserve"> </w:t>
      </w:r>
    </w:p>
    <w:p w14:paraId="7FD05291" w14:textId="5BAFF242" w:rsidR="00D561A8" w:rsidRPr="00B15D03" w:rsidRDefault="00214EB9" w:rsidP="00D561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214EB9">
        <w:rPr>
          <w:rFonts w:ascii="Arial" w:hAnsi="Arial" w:cs="Arial"/>
          <w:b/>
          <w:color w:val="2E74B5"/>
          <w:sz w:val="20"/>
          <w:szCs w:val="20"/>
        </w:rPr>
        <w:t xml:space="preserve">Strokovni svet RS za šport daje </w:t>
      </w:r>
      <w:r>
        <w:rPr>
          <w:rFonts w:ascii="Arial" w:hAnsi="Arial" w:cs="Arial"/>
          <w:b/>
          <w:color w:val="2E74B5"/>
          <w:sz w:val="20"/>
          <w:szCs w:val="20"/>
        </w:rPr>
        <w:t>negativno</w:t>
      </w:r>
      <w:r w:rsidRPr="00214EB9">
        <w:rPr>
          <w:rFonts w:ascii="Arial" w:hAnsi="Arial" w:cs="Arial"/>
          <w:b/>
          <w:color w:val="2E74B5"/>
          <w:sz w:val="20"/>
          <w:szCs w:val="20"/>
        </w:rPr>
        <w:t xml:space="preserve"> mnenje k </w:t>
      </w:r>
      <w:r w:rsidR="00C15865">
        <w:rPr>
          <w:rFonts w:ascii="Arial" w:hAnsi="Arial" w:cs="Arial"/>
          <w:b/>
          <w:color w:val="2E74B5"/>
          <w:sz w:val="20"/>
          <w:szCs w:val="20"/>
        </w:rPr>
        <w:t xml:space="preserve">predlogu </w:t>
      </w:r>
      <w:r w:rsidRPr="00214EB9">
        <w:rPr>
          <w:rFonts w:ascii="Arial" w:hAnsi="Arial" w:cs="Arial"/>
          <w:b/>
          <w:color w:val="2E74B5"/>
          <w:sz w:val="20"/>
          <w:szCs w:val="20"/>
        </w:rPr>
        <w:t>Pravilnik</w:t>
      </w:r>
      <w:r w:rsidR="00C15865">
        <w:rPr>
          <w:rFonts w:ascii="Arial" w:hAnsi="Arial" w:cs="Arial"/>
          <w:b/>
          <w:color w:val="2E74B5"/>
          <w:sz w:val="20"/>
          <w:szCs w:val="20"/>
        </w:rPr>
        <w:t>a</w:t>
      </w:r>
      <w:r w:rsidRPr="00214EB9">
        <w:rPr>
          <w:rFonts w:ascii="Arial" w:hAnsi="Arial" w:cs="Arial"/>
          <w:b/>
          <w:color w:val="2E74B5"/>
          <w:sz w:val="20"/>
          <w:szCs w:val="20"/>
        </w:rPr>
        <w:t xml:space="preserve"> o dopolnitvah Pravilnika o sofinanciranju izvajanja letnega programa športa na državni ravni za področje športne vzgoje otrok in mladine</w:t>
      </w:r>
      <w:r w:rsidR="0066299C">
        <w:rPr>
          <w:rFonts w:ascii="Arial" w:hAnsi="Arial" w:cs="Arial"/>
          <w:b/>
          <w:color w:val="2E74B5"/>
          <w:sz w:val="20"/>
          <w:szCs w:val="20"/>
        </w:rPr>
        <w:t xml:space="preserve"> ter predlaga širšo razpravo </w:t>
      </w:r>
      <w:r w:rsidR="002153A6">
        <w:rPr>
          <w:rFonts w:ascii="Arial" w:hAnsi="Arial" w:cs="Arial"/>
          <w:b/>
          <w:color w:val="2E74B5"/>
          <w:sz w:val="20"/>
          <w:szCs w:val="20"/>
        </w:rPr>
        <w:t>o</w:t>
      </w:r>
      <w:r w:rsidR="0066299C">
        <w:rPr>
          <w:rFonts w:ascii="Arial" w:hAnsi="Arial" w:cs="Arial"/>
          <w:b/>
          <w:color w:val="2E74B5"/>
          <w:sz w:val="20"/>
          <w:szCs w:val="20"/>
        </w:rPr>
        <w:t xml:space="preserve"> </w:t>
      </w:r>
      <w:r w:rsidR="0065464D">
        <w:rPr>
          <w:rFonts w:ascii="Arial" w:hAnsi="Arial" w:cs="Arial"/>
          <w:b/>
          <w:color w:val="2E74B5"/>
          <w:sz w:val="20"/>
          <w:szCs w:val="20"/>
        </w:rPr>
        <w:t>vsebini</w:t>
      </w:r>
      <w:r w:rsidR="0066299C">
        <w:rPr>
          <w:rFonts w:ascii="Arial" w:hAnsi="Arial" w:cs="Arial"/>
          <w:b/>
          <w:color w:val="2E74B5"/>
          <w:sz w:val="20"/>
          <w:szCs w:val="20"/>
        </w:rPr>
        <w:t xml:space="preserve">, ki </w:t>
      </w:r>
      <w:r w:rsidR="0065464D">
        <w:rPr>
          <w:rFonts w:ascii="Arial" w:hAnsi="Arial" w:cs="Arial"/>
          <w:b/>
          <w:color w:val="2E74B5"/>
          <w:sz w:val="20"/>
          <w:szCs w:val="20"/>
        </w:rPr>
        <w:t>jo</w:t>
      </w:r>
      <w:r w:rsidR="0066299C">
        <w:rPr>
          <w:rFonts w:ascii="Arial" w:hAnsi="Arial" w:cs="Arial"/>
          <w:b/>
          <w:color w:val="2E74B5"/>
          <w:sz w:val="20"/>
          <w:szCs w:val="20"/>
        </w:rPr>
        <w:t xml:space="preserve"> </w:t>
      </w:r>
      <w:r w:rsidR="00E41966">
        <w:rPr>
          <w:rFonts w:ascii="Arial" w:hAnsi="Arial" w:cs="Arial"/>
          <w:b/>
          <w:color w:val="2E74B5"/>
          <w:sz w:val="20"/>
          <w:szCs w:val="20"/>
        </w:rPr>
        <w:t xml:space="preserve">predlagana sprememba </w:t>
      </w:r>
      <w:r w:rsidR="0066299C">
        <w:rPr>
          <w:rFonts w:ascii="Arial" w:hAnsi="Arial" w:cs="Arial"/>
          <w:b/>
          <w:color w:val="2E74B5"/>
          <w:sz w:val="20"/>
          <w:szCs w:val="20"/>
        </w:rPr>
        <w:t>pravilnik</w:t>
      </w:r>
      <w:r w:rsidR="00E41966">
        <w:rPr>
          <w:rFonts w:ascii="Arial" w:hAnsi="Arial" w:cs="Arial"/>
          <w:b/>
          <w:color w:val="2E74B5"/>
          <w:sz w:val="20"/>
          <w:szCs w:val="20"/>
        </w:rPr>
        <w:t>a</w:t>
      </w:r>
      <w:r w:rsidR="0066299C">
        <w:rPr>
          <w:rFonts w:ascii="Arial" w:hAnsi="Arial" w:cs="Arial"/>
          <w:b/>
          <w:color w:val="2E74B5"/>
          <w:sz w:val="20"/>
          <w:szCs w:val="20"/>
        </w:rPr>
        <w:t xml:space="preserve"> </w:t>
      </w:r>
      <w:r w:rsidR="00E41966">
        <w:rPr>
          <w:rFonts w:ascii="Arial" w:hAnsi="Arial" w:cs="Arial"/>
          <w:b/>
          <w:color w:val="2E74B5"/>
          <w:sz w:val="20"/>
          <w:szCs w:val="20"/>
        </w:rPr>
        <w:t>obravnava</w:t>
      </w:r>
      <w:r w:rsidRPr="00214EB9">
        <w:rPr>
          <w:rFonts w:ascii="Arial" w:hAnsi="Arial" w:cs="Arial"/>
          <w:b/>
          <w:color w:val="2E74B5"/>
          <w:sz w:val="20"/>
          <w:szCs w:val="20"/>
        </w:rPr>
        <w:t>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D561A8" w:rsidRPr="007765AE" w14:paraId="359418D9" w14:textId="77777777" w:rsidTr="009B0A2A">
        <w:tc>
          <w:tcPr>
            <w:tcW w:w="1672" w:type="dxa"/>
            <w:shd w:val="clear" w:color="auto" w:fill="auto"/>
            <w:vAlign w:val="center"/>
          </w:tcPr>
          <w:bookmarkEnd w:id="0"/>
          <w:p w14:paraId="75FC7331" w14:textId="44E0B23B" w:rsidR="00D561A8" w:rsidRPr="007765AE" w:rsidRDefault="00D561A8" w:rsidP="009B0A2A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Glasovalo: </w:t>
            </w:r>
            <w:r>
              <w:rPr>
                <w:rFonts w:cs="Arial"/>
                <w:szCs w:val="20"/>
              </w:rPr>
              <w:t>1</w:t>
            </w:r>
            <w:r w:rsidR="00214EB9">
              <w:rPr>
                <w:rFonts w:cs="Arial"/>
                <w:szCs w:val="20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DC1C01" w14:textId="721CA6B1" w:rsidR="00D561A8" w:rsidRPr="007765AE" w:rsidRDefault="00D561A8" w:rsidP="009B0A2A">
            <w:pPr>
              <w:spacing w:before="2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Za: 1</w:t>
            </w:r>
            <w:r w:rsidR="00214EB9">
              <w:rPr>
                <w:rFonts w:cs="Arial"/>
                <w:szCs w:val="20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72B4048" w14:textId="77777777" w:rsidR="00D561A8" w:rsidRPr="007765AE" w:rsidRDefault="00D561A8" w:rsidP="009B0A2A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Proti: 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DF5FA" w14:textId="6CD1489C" w:rsidR="00D561A8" w:rsidRPr="007765AE" w:rsidRDefault="00D561A8" w:rsidP="009B0A2A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Vzdržani: </w:t>
            </w:r>
            <w:r w:rsidR="00214EB9">
              <w:rPr>
                <w:rFonts w:cs="Arial"/>
                <w:szCs w:val="20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6E26046" w14:textId="77777777" w:rsidR="00D561A8" w:rsidRPr="007765AE" w:rsidRDefault="00D561A8" w:rsidP="009B0A2A">
            <w:pPr>
              <w:spacing w:before="20" w:after="20" w:line="240" w:lineRule="auto"/>
              <w:jc w:val="right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Sklep sprejet:  DA</w:t>
            </w:r>
          </w:p>
        </w:tc>
      </w:tr>
    </w:tbl>
    <w:p w14:paraId="2A5C2DA8" w14:textId="3E83985D" w:rsidR="007C3ADE" w:rsidRDefault="007461C0" w:rsidP="009328DB">
      <w:pPr>
        <w:spacing w:line="260" w:lineRule="exact"/>
        <w:jc w:val="both"/>
        <w:rPr>
          <w:rFonts w:cs="Arial"/>
          <w:b/>
          <w:iCs/>
          <w:lang w:eastAsia="ar-SA"/>
        </w:rPr>
      </w:pPr>
      <w:r>
        <w:rPr>
          <w:rFonts w:cs="Arial"/>
          <w:b/>
          <w:iCs/>
          <w:lang w:eastAsia="ar-SA"/>
        </w:rPr>
        <w:lastRenderedPageBreak/>
        <w:t>Ad. 5)</w:t>
      </w:r>
      <w:r w:rsidR="009648C2">
        <w:rPr>
          <w:rFonts w:cs="Arial"/>
          <w:b/>
          <w:iCs/>
          <w:lang w:eastAsia="ar-SA"/>
        </w:rPr>
        <w:t xml:space="preserve"> </w:t>
      </w:r>
      <w:r w:rsidR="00995E4D" w:rsidRPr="00995E4D">
        <w:rPr>
          <w:rFonts w:cs="Arial"/>
          <w:b/>
          <w:iCs/>
          <w:lang w:eastAsia="ar-SA"/>
        </w:rPr>
        <w:t>Seznanitev s spremembo Letnega programa športa v Republiki Sloveniji za leto 2024</w:t>
      </w:r>
    </w:p>
    <w:p w14:paraId="192606C8" w14:textId="77777777" w:rsidR="00AF5635" w:rsidRDefault="00AF5635" w:rsidP="009328DB">
      <w:pPr>
        <w:spacing w:line="260" w:lineRule="exact"/>
        <w:jc w:val="both"/>
        <w:rPr>
          <w:rFonts w:cs="Arial"/>
          <w:b/>
          <w:iCs/>
          <w:lang w:eastAsia="ar-SA"/>
        </w:rPr>
      </w:pPr>
    </w:p>
    <w:p w14:paraId="1EA48B03" w14:textId="26997657" w:rsidR="00AF5635" w:rsidRDefault="00AE29FB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Predsednik je besedo predal </w:t>
      </w:r>
      <w:r w:rsidR="000E2D7A">
        <w:rPr>
          <w:rFonts w:cs="Arial"/>
          <w:bCs/>
          <w:iCs/>
          <w:lang w:eastAsia="ar-SA"/>
        </w:rPr>
        <w:t>državnemu sekretarju mag. Dejanu Židanu</w:t>
      </w:r>
      <w:r w:rsidR="00E30922">
        <w:rPr>
          <w:rFonts w:cs="Arial"/>
          <w:bCs/>
          <w:iCs/>
          <w:lang w:eastAsia="ar-SA"/>
        </w:rPr>
        <w:t xml:space="preserve">, ki je povedal, da ima Ministrstvo za gospodarstvo, turizem in šport podpisano pogodbo z OKS-ZŠZ in Zvezo za šport invalidov Slovenije - Slovenskim </w:t>
      </w:r>
      <w:proofErr w:type="spellStart"/>
      <w:r w:rsidR="00E30922">
        <w:rPr>
          <w:rFonts w:cs="Arial"/>
          <w:bCs/>
          <w:iCs/>
          <w:lang w:eastAsia="ar-SA"/>
        </w:rPr>
        <w:t>paralimpijskim</w:t>
      </w:r>
      <w:proofErr w:type="spellEnd"/>
      <w:r w:rsidR="00E30922">
        <w:rPr>
          <w:rFonts w:cs="Arial"/>
          <w:bCs/>
          <w:iCs/>
          <w:lang w:eastAsia="ar-SA"/>
        </w:rPr>
        <w:t xml:space="preserve"> komitejem</w:t>
      </w:r>
      <w:r w:rsidR="00083E55">
        <w:rPr>
          <w:rFonts w:cs="Arial"/>
          <w:bCs/>
          <w:iCs/>
          <w:lang w:eastAsia="ar-SA"/>
        </w:rPr>
        <w:t xml:space="preserve"> (ŠIS-SPK)</w:t>
      </w:r>
      <w:r w:rsidR="00E30922">
        <w:rPr>
          <w:rFonts w:cs="Arial"/>
          <w:bCs/>
          <w:iCs/>
          <w:lang w:eastAsia="ar-SA"/>
        </w:rPr>
        <w:t xml:space="preserve"> za izvedbo dveh projektov ESS. Sredstva je bilo treba takoj po podpisu pogodbe prenesti z Ministrstva za kohezijo in regionalni razvoj na </w:t>
      </w:r>
      <w:r w:rsidR="00083E55">
        <w:rPr>
          <w:rFonts w:cs="Arial"/>
          <w:bCs/>
          <w:iCs/>
          <w:lang w:eastAsia="ar-SA"/>
        </w:rPr>
        <w:t>pristojno ministrstvo, da se tako že letos pokrije del stroškov OKS-ZŠZ in ŠIS-SPK</w:t>
      </w:r>
      <w:r w:rsidR="00B86D7C">
        <w:rPr>
          <w:rFonts w:cs="Arial"/>
          <w:bCs/>
          <w:iCs/>
          <w:lang w:eastAsia="ar-SA"/>
        </w:rPr>
        <w:t xml:space="preserve"> ter se začneta programa tudi izvajati.</w:t>
      </w:r>
    </w:p>
    <w:p w14:paraId="09AAFAC7" w14:textId="77777777" w:rsidR="008D2ED6" w:rsidRDefault="008D2ED6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20369D3C" w14:textId="24C5D2F7" w:rsidR="008D2ED6" w:rsidRDefault="008D2ED6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Ker se k razpravi ni prijavil nihče, je predsednik predlagal v potrditev</w:t>
      </w:r>
    </w:p>
    <w:p w14:paraId="236FB4BB" w14:textId="77777777" w:rsidR="00C21F43" w:rsidRDefault="00C21F43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49936775" w14:textId="05F77818" w:rsidR="00123F73" w:rsidRPr="00B15D03" w:rsidRDefault="00123F73" w:rsidP="00123F73">
      <w:pPr>
        <w:shd w:val="clear" w:color="auto" w:fill="FFFFFF"/>
        <w:spacing w:line="260" w:lineRule="exact"/>
        <w:jc w:val="both"/>
        <w:rPr>
          <w:rFonts w:cs="Arial"/>
          <w:color w:val="2E74B5"/>
          <w:szCs w:val="20"/>
        </w:rPr>
      </w:pPr>
      <w:r w:rsidRPr="00B15D03">
        <w:rPr>
          <w:rFonts w:cs="Arial"/>
          <w:b/>
          <w:color w:val="2E74B5"/>
          <w:szCs w:val="20"/>
        </w:rPr>
        <w:t xml:space="preserve">Sklep </w:t>
      </w:r>
      <w:r w:rsidR="002057DA">
        <w:rPr>
          <w:rFonts w:cs="Arial"/>
          <w:b/>
          <w:color w:val="2E74B5"/>
          <w:szCs w:val="20"/>
        </w:rPr>
        <w:t>7</w:t>
      </w:r>
      <w:r w:rsidRPr="00B15D03">
        <w:rPr>
          <w:rFonts w:cs="Arial"/>
          <w:b/>
          <w:color w:val="2E74B5"/>
          <w:szCs w:val="20"/>
        </w:rPr>
        <w:t>r/</w:t>
      </w:r>
      <w:r w:rsidR="002057DA">
        <w:rPr>
          <w:rFonts w:cs="Arial"/>
          <w:b/>
          <w:color w:val="2E74B5"/>
          <w:szCs w:val="20"/>
        </w:rPr>
        <w:t>9</w:t>
      </w:r>
      <w:r>
        <w:rPr>
          <w:rFonts w:cs="Arial"/>
          <w:b/>
          <w:color w:val="2E74B5"/>
          <w:szCs w:val="20"/>
        </w:rPr>
        <w:t>4</w:t>
      </w:r>
      <w:r w:rsidRPr="00B15D03">
        <w:rPr>
          <w:rFonts w:cs="Arial"/>
          <w:b/>
          <w:color w:val="2E74B5"/>
          <w:szCs w:val="20"/>
        </w:rPr>
        <w:t>:</w:t>
      </w:r>
      <w:r w:rsidRPr="00B15D03">
        <w:rPr>
          <w:rFonts w:cs="Arial"/>
          <w:color w:val="2E74B5"/>
          <w:szCs w:val="20"/>
        </w:rPr>
        <w:t xml:space="preserve"> </w:t>
      </w:r>
    </w:p>
    <w:p w14:paraId="36F4C759" w14:textId="152C4863" w:rsidR="00123F73" w:rsidRPr="00B15D03" w:rsidRDefault="002057DA" w:rsidP="00123F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2057DA">
        <w:rPr>
          <w:rFonts w:ascii="Arial" w:hAnsi="Arial" w:cs="Arial"/>
          <w:b/>
          <w:color w:val="2E74B5"/>
          <w:sz w:val="20"/>
          <w:szCs w:val="20"/>
        </w:rPr>
        <w:t>Strokovni svet RS za šport se seznani s spremembo Letnega programa športa v Republiki Sloveniji za leto 2024.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123F73" w:rsidRPr="007765AE" w14:paraId="48CE94FB" w14:textId="77777777" w:rsidTr="00DD0C19">
        <w:tc>
          <w:tcPr>
            <w:tcW w:w="1672" w:type="dxa"/>
            <w:shd w:val="clear" w:color="auto" w:fill="auto"/>
            <w:vAlign w:val="center"/>
          </w:tcPr>
          <w:p w14:paraId="679084FC" w14:textId="0B870930" w:rsidR="00123F73" w:rsidRPr="007765AE" w:rsidRDefault="00123F73" w:rsidP="00DD0C19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Glasovalo: </w:t>
            </w:r>
            <w:r>
              <w:rPr>
                <w:rFonts w:cs="Arial"/>
                <w:szCs w:val="20"/>
              </w:rPr>
              <w:t>1</w:t>
            </w:r>
            <w:r w:rsidR="00FB1008">
              <w:rPr>
                <w:rFonts w:cs="Arial"/>
                <w:szCs w:val="20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4AA7B7" w14:textId="5CF7F024" w:rsidR="00123F73" w:rsidRPr="007765AE" w:rsidRDefault="00123F73" w:rsidP="00DD0C19">
            <w:pPr>
              <w:spacing w:before="2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Za: 1</w:t>
            </w:r>
            <w:r w:rsidR="00FB1008">
              <w:rPr>
                <w:rFonts w:cs="Arial"/>
                <w:szCs w:val="20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110EE1A" w14:textId="77777777" w:rsidR="00123F73" w:rsidRPr="007765AE" w:rsidRDefault="00123F73" w:rsidP="00DD0C19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Proti: 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B0E07" w14:textId="77777777" w:rsidR="00123F73" w:rsidRPr="007765AE" w:rsidRDefault="00123F73" w:rsidP="00DD0C19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Vzdržani: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EA5C6F5" w14:textId="77777777" w:rsidR="00123F73" w:rsidRPr="007765AE" w:rsidRDefault="00123F73" w:rsidP="00DD0C19">
            <w:pPr>
              <w:spacing w:before="20" w:after="20" w:line="240" w:lineRule="auto"/>
              <w:jc w:val="right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Sklep sprejet:  DA</w:t>
            </w:r>
          </w:p>
        </w:tc>
      </w:tr>
    </w:tbl>
    <w:p w14:paraId="458B3DA0" w14:textId="77777777" w:rsidR="00123F73" w:rsidRDefault="00123F73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103CD54E" w14:textId="492567EB" w:rsidR="008A6FCD" w:rsidRDefault="008A6FCD" w:rsidP="008A6FCD">
      <w:pPr>
        <w:spacing w:line="260" w:lineRule="exact"/>
        <w:jc w:val="both"/>
        <w:rPr>
          <w:rFonts w:cs="Arial"/>
          <w:b/>
          <w:iCs/>
          <w:lang w:eastAsia="ar-SA"/>
        </w:rPr>
      </w:pPr>
      <w:r>
        <w:rPr>
          <w:rFonts w:cs="Arial"/>
          <w:b/>
          <w:iCs/>
          <w:lang w:eastAsia="ar-SA"/>
        </w:rPr>
        <w:t xml:space="preserve">Ad. 6) </w:t>
      </w:r>
      <w:r w:rsidR="00995E4D" w:rsidRPr="00995E4D">
        <w:rPr>
          <w:rFonts w:cs="Arial"/>
          <w:b/>
          <w:iCs/>
          <w:lang w:eastAsia="ar-SA"/>
        </w:rPr>
        <w:t>Mnenje k Letnemu programu športa v Republiki Sloveniji za leto 2025</w:t>
      </w:r>
    </w:p>
    <w:p w14:paraId="08CFD706" w14:textId="77777777" w:rsidR="008A6FCD" w:rsidRDefault="008A6FCD" w:rsidP="008A6FCD">
      <w:pPr>
        <w:spacing w:line="260" w:lineRule="exact"/>
        <w:jc w:val="both"/>
        <w:rPr>
          <w:rFonts w:cs="Arial"/>
          <w:b/>
          <w:iCs/>
          <w:lang w:eastAsia="ar-SA"/>
        </w:rPr>
      </w:pPr>
    </w:p>
    <w:p w14:paraId="2878B1CF" w14:textId="68CB0BDD" w:rsidR="008A6FCD" w:rsidRDefault="005E4CDE" w:rsidP="008A6FCD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Predsednik je besedo ponovno predal državnemu sekretarju mag. Dejanu Židanu</w:t>
      </w:r>
      <w:r w:rsidR="004B7A05">
        <w:rPr>
          <w:rFonts w:cs="Arial"/>
          <w:bCs/>
          <w:iCs/>
          <w:lang w:eastAsia="ar-SA"/>
        </w:rPr>
        <w:t xml:space="preserve">, ki je predstavil </w:t>
      </w:r>
      <w:r w:rsidR="00403083">
        <w:rPr>
          <w:rFonts w:cs="Arial"/>
          <w:bCs/>
          <w:iCs/>
          <w:lang w:eastAsia="ar-SA"/>
        </w:rPr>
        <w:t xml:space="preserve">razloge za </w:t>
      </w:r>
      <w:r w:rsidR="00017D01">
        <w:rPr>
          <w:rFonts w:cs="Arial"/>
          <w:bCs/>
          <w:iCs/>
          <w:lang w:eastAsia="ar-SA"/>
        </w:rPr>
        <w:t>ustanovitev vladne</w:t>
      </w:r>
      <w:r w:rsidR="004B7A05">
        <w:rPr>
          <w:rFonts w:cs="Arial"/>
          <w:bCs/>
          <w:iCs/>
          <w:lang w:eastAsia="ar-SA"/>
        </w:rPr>
        <w:t xml:space="preserve"> delovne skupine </w:t>
      </w:r>
      <w:r w:rsidR="00017D01">
        <w:rPr>
          <w:rFonts w:cs="Arial"/>
          <w:bCs/>
          <w:iCs/>
          <w:lang w:eastAsia="ar-SA"/>
        </w:rPr>
        <w:t>za</w:t>
      </w:r>
      <w:r w:rsidR="004B7A05">
        <w:rPr>
          <w:rFonts w:cs="Arial"/>
          <w:bCs/>
          <w:iCs/>
          <w:lang w:eastAsia="ar-SA"/>
        </w:rPr>
        <w:t xml:space="preserve"> področj</w:t>
      </w:r>
      <w:r w:rsidR="00017D01">
        <w:rPr>
          <w:rFonts w:cs="Arial"/>
          <w:bCs/>
          <w:iCs/>
          <w:lang w:eastAsia="ar-SA"/>
        </w:rPr>
        <w:t>e</w:t>
      </w:r>
      <w:r w:rsidR="004B7A05">
        <w:rPr>
          <w:rFonts w:cs="Arial"/>
          <w:bCs/>
          <w:iCs/>
          <w:lang w:eastAsia="ar-SA"/>
        </w:rPr>
        <w:t xml:space="preserve"> športa ter povedal, da je za področje športa zagotovljen dodat</w:t>
      </w:r>
      <w:r w:rsidR="00017D01">
        <w:rPr>
          <w:rFonts w:cs="Arial"/>
          <w:bCs/>
          <w:iCs/>
          <w:lang w:eastAsia="ar-SA"/>
        </w:rPr>
        <w:t>en</w:t>
      </w:r>
      <w:r w:rsidR="004B7A05">
        <w:rPr>
          <w:rFonts w:cs="Arial"/>
          <w:bCs/>
          <w:iCs/>
          <w:lang w:eastAsia="ar-SA"/>
        </w:rPr>
        <w:t xml:space="preserve"> denar za leto 2025, z željo, da se na nekaterih </w:t>
      </w:r>
      <w:r w:rsidR="00017D01">
        <w:rPr>
          <w:rFonts w:cs="Arial"/>
          <w:bCs/>
          <w:iCs/>
          <w:lang w:eastAsia="ar-SA"/>
        </w:rPr>
        <w:t>področjih</w:t>
      </w:r>
      <w:r w:rsidR="004B7A05">
        <w:rPr>
          <w:rFonts w:cs="Arial"/>
          <w:bCs/>
          <w:iCs/>
          <w:lang w:eastAsia="ar-SA"/>
        </w:rPr>
        <w:t xml:space="preserve"> sredstva povišajo.</w:t>
      </w:r>
      <w:r w:rsidR="0085561C">
        <w:rPr>
          <w:rFonts w:cs="Arial"/>
          <w:bCs/>
          <w:iCs/>
          <w:lang w:eastAsia="ar-SA"/>
        </w:rPr>
        <w:t xml:space="preserve"> </w:t>
      </w:r>
      <w:r w:rsidR="0062058B">
        <w:rPr>
          <w:rFonts w:cs="Arial"/>
          <w:bCs/>
          <w:iCs/>
          <w:lang w:eastAsia="ar-SA"/>
        </w:rPr>
        <w:t>Povedal je, da so s</w:t>
      </w:r>
      <w:r w:rsidR="00AB7B75">
        <w:rPr>
          <w:rFonts w:cs="Arial"/>
          <w:bCs/>
          <w:iCs/>
          <w:lang w:eastAsia="ar-SA"/>
        </w:rPr>
        <w:t>ledili predlogom</w:t>
      </w:r>
      <w:r w:rsidR="00CD27FB">
        <w:rPr>
          <w:rFonts w:cs="Arial"/>
          <w:bCs/>
          <w:iCs/>
          <w:lang w:eastAsia="ar-SA"/>
        </w:rPr>
        <w:t xml:space="preserve"> </w:t>
      </w:r>
      <w:r w:rsidR="00AB7B75">
        <w:rPr>
          <w:rFonts w:cs="Arial"/>
          <w:bCs/>
          <w:iCs/>
          <w:lang w:eastAsia="ar-SA"/>
        </w:rPr>
        <w:t>različnih deležnikov</w:t>
      </w:r>
      <w:r w:rsidR="00CD27FB">
        <w:rPr>
          <w:rFonts w:cs="Arial"/>
          <w:bCs/>
          <w:iCs/>
          <w:lang w:eastAsia="ar-SA"/>
        </w:rPr>
        <w:t xml:space="preserve"> po povišanju sredstev na nekaterih postavkah </w:t>
      </w:r>
      <w:r w:rsidR="00F70930">
        <w:rPr>
          <w:rFonts w:cs="Arial"/>
          <w:bCs/>
          <w:iCs/>
          <w:lang w:eastAsia="ar-SA"/>
        </w:rPr>
        <w:t>in</w:t>
      </w:r>
      <w:r w:rsidR="00CD27FB">
        <w:rPr>
          <w:rFonts w:cs="Arial"/>
          <w:bCs/>
          <w:iCs/>
          <w:lang w:eastAsia="ar-SA"/>
        </w:rPr>
        <w:t xml:space="preserve"> </w:t>
      </w:r>
      <w:r w:rsidR="00CC724B">
        <w:rPr>
          <w:rFonts w:cs="Arial"/>
          <w:bCs/>
          <w:iCs/>
          <w:lang w:eastAsia="ar-SA"/>
        </w:rPr>
        <w:t>sofinanciranj</w:t>
      </w:r>
      <w:r w:rsidR="00F70930">
        <w:rPr>
          <w:rFonts w:cs="Arial"/>
          <w:bCs/>
          <w:iCs/>
          <w:lang w:eastAsia="ar-SA"/>
        </w:rPr>
        <w:t>u</w:t>
      </w:r>
      <w:r w:rsidR="00CC724B">
        <w:rPr>
          <w:rFonts w:cs="Arial"/>
          <w:bCs/>
          <w:iCs/>
          <w:lang w:eastAsia="ar-SA"/>
        </w:rPr>
        <w:t xml:space="preserve"> strokovnih delavcev na lokalni ravni.</w:t>
      </w:r>
      <w:r w:rsidR="00236322">
        <w:rPr>
          <w:rFonts w:cs="Arial"/>
          <w:bCs/>
          <w:iCs/>
          <w:lang w:eastAsia="ar-SA"/>
        </w:rPr>
        <w:t xml:space="preserve"> Nato je predstavil Letni program športa v RS za leto 2025</w:t>
      </w:r>
      <w:r w:rsidR="00390563">
        <w:rPr>
          <w:rFonts w:cs="Arial"/>
          <w:bCs/>
          <w:iCs/>
          <w:lang w:eastAsia="ar-SA"/>
        </w:rPr>
        <w:t>, ki je vreden slabih 53 mio EUR</w:t>
      </w:r>
      <w:r w:rsidR="00236322">
        <w:rPr>
          <w:rFonts w:cs="Arial"/>
          <w:bCs/>
          <w:iCs/>
          <w:lang w:eastAsia="ar-SA"/>
        </w:rPr>
        <w:t xml:space="preserve"> in podal obrazložitve k posameznim postavkam.</w:t>
      </w:r>
      <w:r w:rsidR="007B2549">
        <w:rPr>
          <w:rFonts w:cs="Arial"/>
          <w:bCs/>
          <w:iCs/>
          <w:lang w:eastAsia="ar-SA"/>
        </w:rPr>
        <w:t xml:space="preserve"> Največja povišanja </w:t>
      </w:r>
      <w:r w:rsidR="008A3813">
        <w:rPr>
          <w:rFonts w:cs="Arial"/>
          <w:bCs/>
          <w:iCs/>
          <w:lang w:eastAsia="ar-SA"/>
        </w:rPr>
        <w:t>sredstev</w:t>
      </w:r>
      <w:r w:rsidR="007B2549">
        <w:rPr>
          <w:rFonts w:cs="Arial"/>
          <w:bCs/>
          <w:iCs/>
          <w:lang w:eastAsia="ar-SA"/>
        </w:rPr>
        <w:t xml:space="preserve"> so na programih</w:t>
      </w:r>
      <w:r w:rsidR="00251924">
        <w:rPr>
          <w:rFonts w:cs="Arial"/>
          <w:bCs/>
          <w:iCs/>
          <w:lang w:eastAsia="ar-SA"/>
        </w:rPr>
        <w:t xml:space="preserve"> in </w:t>
      </w:r>
      <w:r w:rsidR="008A3813">
        <w:rPr>
          <w:rFonts w:cs="Arial"/>
          <w:bCs/>
          <w:iCs/>
          <w:lang w:eastAsia="ar-SA"/>
        </w:rPr>
        <w:t>vključujejo tudi programe otrok in mladine.</w:t>
      </w:r>
    </w:p>
    <w:p w14:paraId="0572C2D9" w14:textId="77777777" w:rsidR="00B7352F" w:rsidRDefault="00B7352F" w:rsidP="00B7352F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1EA9ACB1" w14:textId="77777777" w:rsidR="00B7352F" w:rsidRDefault="00B7352F" w:rsidP="00B7352F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Ob 12.10 je sejo zapustila dr. Maja Smrdu.</w:t>
      </w:r>
    </w:p>
    <w:p w14:paraId="1620DAB3" w14:textId="77777777" w:rsidR="00B7352F" w:rsidRDefault="00B7352F" w:rsidP="008A6FCD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1963FABC" w14:textId="505EF450" w:rsidR="00AB7B75" w:rsidRDefault="00AB7B75" w:rsidP="008A6FCD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 xml:space="preserve">Predsednik je nato odprl razpravo. V razpravi </w:t>
      </w:r>
      <w:r w:rsidR="00E90495">
        <w:rPr>
          <w:rFonts w:cs="Arial"/>
          <w:bCs/>
          <w:iCs/>
          <w:lang w:eastAsia="ar-SA"/>
        </w:rPr>
        <w:t xml:space="preserve">so sodelovali </w:t>
      </w:r>
      <w:r w:rsidR="00127BA8">
        <w:rPr>
          <w:rFonts w:cs="Arial"/>
          <w:bCs/>
          <w:iCs/>
          <w:lang w:eastAsia="ar-SA"/>
        </w:rPr>
        <w:t xml:space="preserve">tudi </w:t>
      </w:r>
      <w:r w:rsidR="00FF5449">
        <w:rPr>
          <w:rFonts w:cs="Arial"/>
          <w:bCs/>
          <w:iCs/>
          <w:lang w:eastAsia="ar-SA"/>
        </w:rPr>
        <w:t xml:space="preserve">Vida Mihelčič, </w:t>
      </w:r>
      <w:r w:rsidR="00B7352F">
        <w:rPr>
          <w:rFonts w:cs="Arial"/>
          <w:bCs/>
          <w:iCs/>
          <w:lang w:eastAsia="ar-SA"/>
        </w:rPr>
        <w:t xml:space="preserve">Nejc Jeraša, </w:t>
      </w:r>
      <w:r w:rsidR="00127BA8">
        <w:rPr>
          <w:rFonts w:cs="Arial"/>
          <w:bCs/>
          <w:iCs/>
          <w:lang w:eastAsia="ar-SA"/>
        </w:rPr>
        <w:t xml:space="preserve">mag. Miran Kos, </w:t>
      </w:r>
      <w:r w:rsidR="008D1BDF">
        <w:rPr>
          <w:rFonts w:cs="Arial"/>
          <w:bCs/>
          <w:iCs/>
          <w:lang w:eastAsia="ar-SA"/>
        </w:rPr>
        <w:t xml:space="preserve">Gregor Rankel, </w:t>
      </w:r>
      <w:r w:rsidR="009E3793">
        <w:rPr>
          <w:rFonts w:cs="Arial"/>
          <w:bCs/>
          <w:iCs/>
          <w:lang w:eastAsia="ar-SA"/>
        </w:rPr>
        <w:t>dr. Boro Štrumbelj</w:t>
      </w:r>
      <w:r w:rsidR="004C320A">
        <w:rPr>
          <w:rFonts w:cs="Arial"/>
          <w:bCs/>
          <w:iCs/>
          <w:lang w:eastAsia="ar-SA"/>
        </w:rPr>
        <w:t>, Ivan Šček in mag. Matej Jamnik.</w:t>
      </w:r>
    </w:p>
    <w:p w14:paraId="7AE8F42F" w14:textId="77777777" w:rsidR="008D2ED6" w:rsidRDefault="008D2ED6" w:rsidP="008A6FCD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73B6CC6B" w14:textId="588DF19C" w:rsidR="008D2ED6" w:rsidRDefault="0089007E" w:rsidP="008A6FCD">
      <w:pPr>
        <w:spacing w:line="260" w:lineRule="exact"/>
        <w:jc w:val="both"/>
        <w:rPr>
          <w:rFonts w:cs="Arial"/>
          <w:bCs/>
          <w:iCs/>
          <w:lang w:eastAsia="ar-SA"/>
        </w:rPr>
      </w:pPr>
      <w:r>
        <w:rPr>
          <w:rFonts w:cs="Arial"/>
          <w:bCs/>
          <w:iCs/>
          <w:lang w:eastAsia="ar-SA"/>
        </w:rPr>
        <w:t>Po razpravi je</w:t>
      </w:r>
      <w:r w:rsidR="008D2ED6">
        <w:rPr>
          <w:rFonts w:cs="Arial"/>
          <w:bCs/>
          <w:iCs/>
          <w:lang w:eastAsia="ar-SA"/>
        </w:rPr>
        <w:t xml:space="preserve"> predsednik predlagal v potrditev</w:t>
      </w:r>
    </w:p>
    <w:p w14:paraId="394A279E" w14:textId="77777777" w:rsidR="008A6FCD" w:rsidRDefault="008A6FCD" w:rsidP="008A6FCD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6CDEB4EF" w14:textId="1231D94C" w:rsidR="008A6FCD" w:rsidRPr="00B15D03" w:rsidRDefault="008A6FCD" w:rsidP="008A6FCD">
      <w:pPr>
        <w:shd w:val="clear" w:color="auto" w:fill="FFFFFF"/>
        <w:spacing w:line="260" w:lineRule="exact"/>
        <w:jc w:val="both"/>
        <w:rPr>
          <w:rFonts w:cs="Arial"/>
          <w:color w:val="2E74B5"/>
          <w:szCs w:val="20"/>
        </w:rPr>
      </w:pPr>
      <w:r w:rsidRPr="00B15D03">
        <w:rPr>
          <w:rFonts w:cs="Arial"/>
          <w:b/>
          <w:color w:val="2E74B5"/>
          <w:szCs w:val="20"/>
        </w:rPr>
        <w:t xml:space="preserve">Sklep </w:t>
      </w:r>
      <w:r w:rsidR="00236719">
        <w:rPr>
          <w:rFonts w:cs="Arial"/>
          <w:b/>
          <w:color w:val="2E74B5"/>
          <w:szCs w:val="20"/>
        </w:rPr>
        <w:t>7</w:t>
      </w:r>
      <w:r w:rsidRPr="00B15D03">
        <w:rPr>
          <w:rFonts w:cs="Arial"/>
          <w:b/>
          <w:color w:val="2E74B5"/>
          <w:szCs w:val="20"/>
        </w:rPr>
        <w:t>r/</w:t>
      </w:r>
      <w:r w:rsidR="00236719">
        <w:rPr>
          <w:rFonts w:cs="Arial"/>
          <w:b/>
          <w:color w:val="2E74B5"/>
          <w:szCs w:val="20"/>
        </w:rPr>
        <w:t>9</w:t>
      </w:r>
      <w:r>
        <w:rPr>
          <w:rFonts w:cs="Arial"/>
          <w:b/>
          <w:color w:val="2E74B5"/>
          <w:szCs w:val="20"/>
        </w:rPr>
        <w:t>5</w:t>
      </w:r>
      <w:r w:rsidRPr="00B15D03">
        <w:rPr>
          <w:rFonts w:cs="Arial"/>
          <w:b/>
          <w:color w:val="2E74B5"/>
          <w:szCs w:val="20"/>
        </w:rPr>
        <w:t>:</w:t>
      </w:r>
      <w:r w:rsidRPr="00B15D03">
        <w:rPr>
          <w:rFonts w:cs="Arial"/>
          <w:color w:val="2E74B5"/>
          <w:szCs w:val="20"/>
        </w:rPr>
        <w:t xml:space="preserve"> </w:t>
      </w:r>
    </w:p>
    <w:p w14:paraId="36D01B2D" w14:textId="5B2B453E" w:rsidR="008A6FCD" w:rsidRPr="00B15D03" w:rsidRDefault="0085569F" w:rsidP="008A6F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b/>
          <w:color w:val="2E74B5"/>
          <w:sz w:val="20"/>
          <w:szCs w:val="20"/>
        </w:rPr>
      </w:pPr>
      <w:r w:rsidRPr="0085569F">
        <w:rPr>
          <w:rFonts w:ascii="Arial" w:hAnsi="Arial" w:cs="Arial"/>
          <w:b/>
          <w:color w:val="2E74B5"/>
          <w:sz w:val="20"/>
          <w:szCs w:val="20"/>
        </w:rPr>
        <w:t>Strokovni svet RS za šport, v zvezi s prvim odstavkom 12. člena Zakona o športu, daje pozitivno mnenje k Letnemu programu športa v Republiki Sloveniji za leto 2025.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8A6FCD" w:rsidRPr="007765AE" w14:paraId="03B67675" w14:textId="77777777" w:rsidTr="00DD0C19">
        <w:tc>
          <w:tcPr>
            <w:tcW w:w="1672" w:type="dxa"/>
            <w:shd w:val="clear" w:color="auto" w:fill="auto"/>
            <w:vAlign w:val="center"/>
          </w:tcPr>
          <w:p w14:paraId="68AF6BFB" w14:textId="6563D77E" w:rsidR="008A6FCD" w:rsidRPr="007765AE" w:rsidRDefault="008A6FCD" w:rsidP="00DD0C19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Glasovalo: </w:t>
            </w:r>
            <w:r>
              <w:rPr>
                <w:rFonts w:cs="Arial"/>
                <w:szCs w:val="20"/>
              </w:rPr>
              <w:t>1</w:t>
            </w:r>
            <w:r w:rsidR="00E74B38">
              <w:rPr>
                <w:rFonts w:cs="Arial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CCE65D5" w14:textId="69660A59" w:rsidR="008A6FCD" w:rsidRPr="007765AE" w:rsidRDefault="008A6FCD" w:rsidP="00DD0C19">
            <w:pPr>
              <w:spacing w:before="2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Za: 1</w:t>
            </w:r>
            <w:r w:rsidR="00E74B38">
              <w:rPr>
                <w:rFonts w:cs="Arial"/>
                <w:szCs w:val="20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5257A91" w14:textId="77777777" w:rsidR="008A6FCD" w:rsidRPr="007765AE" w:rsidRDefault="008A6FCD" w:rsidP="00DD0C19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Proti: 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BCC85" w14:textId="77777777" w:rsidR="008A6FCD" w:rsidRPr="007765AE" w:rsidRDefault="008A6FCD" w:rsidP="00DD0C19">
            <w:pPr>
              <w:spacing w:before="20" w:after="20" w:line="240" w:lineRule="auto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 xml:space="preserve">Vzdržani: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041B480" w14:textId="77777777" w:rsidR="008A6FCD" w:rsidRPr="007765AE" w:rsidRDefault="008A6FCD" w:rsidP="00DD0C19">
            <w:pPr>
              <w:spacing w:before="20" w:after="20" w:line="240" w:lineRule="auto"/>
              <w:jc w:val="right"/>
              <w:rPr>
                <w:rFonts w:cs="Arial"/>
                <w:szCs w:val="20"/>
              </w:rPr>
            </w:pPr>
            <w:r w:rsidRPr="007765AE">
              <w:rPr>
                <w:rFonts w:cs="Arial"/>
                <w:szCs w:val="20"/>
              </w:rPr>
              <w:t>Sklep sprejet:  DA</w:t>
            </w:r>
          </w:p>
        </w:tc>
      </w:tr>
    </w:tbl>
    <w:p w14:paraId="63BC9641" w14:textId="77777777" w:rsidR="00930CC3" w:rsidRDefault="00930CC3" w:rsidP="009328DB">
      <w:pPr>
        <w:spacing w:line="260" w:lineRule="exact"/>
        <w:jc w:val="both"/>
        <w:rPr>
          <w:rFonts w:cs="Arial"/>
          <w:bCs/>
          <w:iCs/>
          <w:lang w:eastAsia="ar-SA"/>
        </w:rPr>
      </w:pPr>
    </w:p>
    <w:p w14:paraId="2134B5C9" w14:textId="5ADD3B04" w:rsidR="009328DB" w:rsidRPr="009B2796" w:rsidRDefault="009B2796" w:rsidP="009328DB">
      <w:pPr>
        <w:spacing w:line="260" w:lineRule="exact"/>
        <w:jc w:val="both"/>
        <w:rPr>
          <w:rFonts w:cs="Arial"/>
          <w:bCs/>
          <w:iCs/>
          <w:szCs w:val="20"/>
        </w:rPr>
      </w:pPr>
      <w:r w:rsidRPr="009B2796">
        <w:rPr>
          <w:rFonts w:cs="Arial"/>
          <w:bCs/>
          <w:iCs/>
          <w:lang w:eastAsia="ar-SA"/>
        </w:rPr>
        <w:t xml:space="preserve">Ker je bil dnevni red izčrpan, je predsednik sejo zaključil ob </w:t>
      </w:r>
      <w:r w:rsidR="00A0023F">
        <w:rPr>
          <w:rFonts w:cs="Arial"/>
          <w:bCs/>
          <w:iCs/>
          <w:lang w:eastAsia="ar-SA"/>
        </w:rPr>
        <w:t>1</w:t>
      </w:r>
      <w:r w:rsidR="00E74B38">
        <w:rPr>
          <w:rFonts w:cs="Arial"/>
          <w:bCs/>
          <w:iCs/>
          <w:lang w:eastAsia="ar-SA"/>
        </w:rPr>
        <w:t>3</w:t>
      </w:r>
      <w:r w:rsidR="00E66301">
        <w:rPr>
          <w:rFonts w:cs="Arial"/>
          <w:bCs/>
          <w:iCs/>
          <w:lang w:eastAsia="ar-SA"/>
        </w:rPr>
        <w:t>.</w:t>
      </w:r>
      <w:r w:rsidR="00E74B38">
        <w:rPr>
          <w:rFonts w:cs="Arial"/>
          <w:bCs/>
          <w:iCs/>
          <w:lang w:eastAsia="ar-SA"/>
        </w:rPr>
        <w:t>16</w:t>
      </w:r>
      <w:r w:rsidRPr="009B2796">
        <w:rPr>
          <w:rFonts w:cs="Arial"/>
          <w:bCs/>
          <w:iCs/>
          <w:lang w:eastAsia="ar-SA"/>
        </w:rPr>
        <w:t>.</w:t>
      </w:r>
    </w:p>
    <w:p w14:paraId="7E2EACE4" w14:textId="77777777" w:rsidR="009328DB" w:rsidRDefault="009328DB" w:rsidP="009328DB">
      <w:pPr>
        <w:spacing w:line="260" w:lineRule="exact"/>
        <w:jc w:val="both"/>
        <w:rPr>
          <w:rFonts w:cs="Arial"/>
          <w:szCs w:val="20"/>
        </w:rPr>
      </w:pPr>
    </w:p>
    <w:p w14:paraId="5FABB4F7" w14:textId="77777777" w:rsidR="000D6C4C" w:rsidRDefault="000D6C4C" w:rsidP="009328DB">
      <w:pPr>
        <w:spacing w:line="260" w:lineRule="exact"/>
        <w:jc w:val="both"/>
        <w:rPr>
          <w:rFonts w:cs="Arial"/>
          <w:szCs w:val="20"/>
        </w:rPr>
      </w:pPr>
    </w:p>
    <w:p w14:paraId="594A5799" w14:textId="77777777" w:rsidR="009328DB" w:rsidRDefault="00740DFE" w:rsidP="009328DB">
      <w:pPr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="00D41E00">
        <w:rPr>
          <w:rFonts w:cs="Arial"/>
          <w:szCs w:val="20"/>
        </w:rPr>
        <w:t>apisala:</w:t>
      </w:r>
    </w:p>
    <w:p w14:paraId="140F69B1" w14:textId="77777777" w:rsidR="00D41E00" w:rsidRDefault="00D41E00" w:rsidP="009328DB">
      <w:pPr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Eva Seničar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85A23">
        <w:rPr>
          <w:rFonts w:cs="Arial"/>
          <w:szCs w:val="20"/>
        </w:rPr>
        <w:t xml:space="preserve">dr. </w:t>
      </w:r>
      <w:r>
        <w:rPr>
          <w:rFonts w:cs="Arial"/>
          <w:szCs w:val="20"/>
        </w:rPr>
        <w:t>Uroš Mohorič</w:t>
      </w:r>
    </w:p>
    <w:p w14:paraId="2E566E5D" w14:textId="77777777" w:rsidR="009328DB" w:rsidRPr="007765AE" w:rsidRDefault="00D41E00" w:rsidP="009328DB">
      <w:pPr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predsednik Strokovnega sveta RS za šport</w:t>
      </w:r>
    </w:p>
    <w:sectPr w:rsidR="009328DB" w:rsidRPr="007765AE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33C6" w14:textId="77777777" w:rsidR="00773F4B" w:rsidRDefault="00773F4B">
      <w:r>
        <w:separator/>
      </w:r>
    </w:p>
  </w:endnote>
  <w:endnote w:type="continuationSeparator" w:id="0">
    <w:p w14:paraId="0D879C8E" w14:textId="77777777" w:rsidR="00773F4B" w:rsidRDefault="0077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4A49" w14:textId="77777777" w:rsidR="00434BEE" w:rsidRDefault="00434BEE" w:rsidP="00434BE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6B57" w14:textId="77777777" w:rsidR="00A338D9" w:rsidRDefault="00A338D9" w:rsidP="00B77EB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AF11" w14:textId="77777777" w:rsidR="00773F4B" w:rsidRDefault="00773F4B">
      <w:r>
        <w:separator/>
      </w:r>
    </w:p>
  </w:footnote>
  <w:footnote w:type="continuationSeparator" w:id="0">
    <w:p w14:paraId="57EEB7A9" w14:textId="77777777" w:rsidR="00773F4B" w:rsidRDefault="0077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F10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64D3FE63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5FFCA756" w14:textId="77777777" w:rsidR="00C65689" w:rsidRPr="00E63890" w:rsidRDefault="00C65689" w:rsidP="00C656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AAC6D66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3EDE195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7F3F0F7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046FF36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5DA38D8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FC3A2AB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7F4438AF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773F851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AE286F8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F60C56A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7E824DDE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67F24019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391E210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E9A57A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22090D5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66110F2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3D2FA13" w14:textId="77777777" w:rsidR="00C65689" w:rsidRPr="00486AF6" w:rsidRDefault="00C65689" w:rsidP="00C6568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303F33F7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3FD08A23" w14:textId="77777777" w:rsidR="00C65689" w:rsidRPr="00E95C09" w:rsidRDefault="00C65689" w:rsidP="00E95C0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E503562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61CD42F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B04D1E9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2F5B262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6C9322A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F9669EC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586A557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25D315D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C3B77AE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06B1F3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89932A8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8394148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78A305D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5B6E250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B8F045D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8A72B91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3B95FDA" w14:textId="77777777" w:rsidR="00E95C09" w:rsidRPr="00E95C09" w:rsidRDefault="00E95C09" w:rsidP="00E95C0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65689" w:rsidRPr="008F3500" w14:paraId="613E3E65" w14:textId="77777777" w:rsidTr="00E95C09">
      <w:trPr>
        <w:trHeight w:hRule="exact" w:val="847"/>
      </w:trPr>
      <w:tc>
        <w:tcPr>
          <w:tcW w:w="567" w:type="dxa"/>
          <w:shd w:val="clear" w:color="auto" w:fill="auto"/>
        </w:tcPr>
        <w:p w14:paraId="799EEEDB" w14:textId="77777777" w:rsidR="00C65689" w:rsidRPr="00E95C09" w:rsidRDefault="00C65689" w:rsidP="00E95C09">
          <w:pPr>
            <w:rPr>
              <w:rFonts w:ascii="Republika" w:hAnsi="Republika"/>
              <w:b/>
              <w:bCs/>
              <w:sz w:val="60"/>
              <w:szCs w:val="60"/>
            </w:rPr>
          </w:pPr>
        </w:p>
      </w:tc>
    </w:tr>
  </w:tbl>
  <w:p w14:paraId="2BEC85D4" w14:textId="6299282B" w:rsidR="00C65689" w:rsidRPr="00F53912" w:rsidRDefault="00471B8F" w:rsidP="00C65689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05375354" wp14:editId="31A6D3FB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8FFC3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65689" w:rsidRPr="00F53912">
      <w:rPr>
        <w:rFonts w:ascii="Republika" w:hAnsi="Republika"/>
        <w:szCs w:val="20"/>
      </w:rPr>
      <w:t>REPUBLIKA SLOVENIJA</w:t>
    </w:r>
  </w:p>
  <w:p w14:paraId="2BD6E764" w14:textId="77777777" w:rsidR="00C65689" w:rsidRPr="00F53912" w:rsidRDefault="00C65689" w:rsidP="00C6568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F53912">
      <w:rPr>
        <w:rFonts w:ascii="Republika" w:hAnsi="Republika"/>
        <w:b/>
        <w:caps/>
        <w:szCs w:val="20"/>
      </w:rPr>
      <w:t>MinIstrstvo za gospodarstvo, turizem in šport</w:t>
    </w:r>
  </w:p>
  <w:p w14:paraId="6E77A4D7" w14:textId="77777777" w:rsidR="00C65689" w:rsidRPr="00F53912" w:rsidRDefault="00C65689" w:rsidP="00C6568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Cs w:val="20"/>
      </w:rPr>
    </w:pPr>
    <w:r w:rsidRPr="00F53912">
      <w:rPr>
        <w:rFonts w:ascii="Republika" w:hAnsi="Republika"/>
        <w:caps/>
        <w:szCs w:val="20"/>
      </w:rPr>
      <w:t>STROKOVNI SVET REPUBLIKE SLOVENIJE ZA ŠPORT</w:t>
    </w:r>
  </w:p>
  <w:p w14:paraId="7EFBD12D" w14:textId="77777777" w:rsidR="00C65689" w:rsidRPr="00F53912" w:rsidRDefault="00C65689" w:rsidP="00C6568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szCs w:val="16"/>
      </w:rPr>
    </w:pPr>
    <w:r w:rsidRPr="00F53912">
      <w:rPr>
        <w:rFonts w:cs="Arial"/>
        <w:sz w:val="16"/>
        <w:szCs w:val="16"/>
      </w:rPr>
      <w:t>Kotnikova ulica 5, 1000 Ljubljana</w:t>
    </w:r>
    <w:r w:rsidRPr="00F53912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53912">
      <w:rPr>
        <w:rFonts w:cs="Arial"/>
        <w:sz w:val="16"/>
        <w:szCs w:val="16"/>
      </w:rPr>
      <w:t xml:space="preserve">T: 01 400 </w:t>
    </w:r>
    <w:r w:rsidR="009F14D4">
      <w:rPr>
        <w:rFonts w:cs="Arial"/>
        <w:sz w:val="16"/>
        <w:szCs w:val="16"/>
      </w:rPr>
      <w:t>36 02</w:t>
    </w:r>
  </w:p>
  <w:p w14:paraId="1D949BF8" w14:textId="77777777" w:rsidR="00C65689" w:rsidRPr="00F53912" w:rsidRDefault="00C65689" w:rsidP="00C6568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F53912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53912">
      <w:rPr>
        <w:rFonts w:cs="Arial"/>
        <w:sz w:val="16"/>
        <w:szCs w:val="16"/>
      </w:rPr>
      <w:t>E: gp.mgts@gov.si</w:t>
    </w:r>
  </w:p>
  <w:p w14:paraId="69302CDE" w14:textId="77777777" w:rsidR="00C65689" w:rsidRPr="00F53912" w:rsidRDefault="00C65689" w:rsidP="00C6568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F53912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53912">
      <w:rPr>
        <w:rFonts w:cs="Arial"/>
        <w:sz w:val="16"/>
        <w:szCs w:val="16"/>
      </w:rPr>
      <w:t>www.mgts.gov.si</w:t>
    </w:r>
  </w:p>
  <w:p w14:paraId="78362E31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90E"/>
    <w:multiLevelType w:val="hybridMultilevel"/>
    <w:tmpl w:val="7BEEF7D2"/>
    <w:lvl w:ilvl="0" w:tplc="CAE41A28">
      <w:start w:val="1"/>
      <w:numFmt w:val="decimal"/>
      <w:lvlText w:val="%1."/>
      <w:lvlJc w:val="left"/>
      <w:rPr>
        <w:rFonts w:hint="default"/>
        <w:color w:val="2E74B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34D"/>
    <w:multiLevelType w:val="hybridMultilevel"/>
    <w:tmpl w:val="4AF2A7F0"/>
    <w:lvl w:ilvl="0" w:tplc="D7E4F2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6B1"/>
    <w:multiLevelType w:val="hybridMultilevel"/>
    <w:tmpl w:val="6770BB3C"/>
    <w:lvl w:ilvl="0" w:tplc="964C78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868"/>
    <w:multiLevelType w:val="hybridMultilevel"/>
    <w:tmpl w:val="352E7F26"/>
    <w:lvl w:ilvl="0" w:tplc="9022F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621"/>
    <w:multiLevelType w:val="hybridMultilevel"/>
    <w:tmpl w:val="F9B88922"/>
    <w:lvl w:ilvl="0" w:tplc="74FA05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A35"/>
    <w:multiLevelType w:val="hybridMultilevel"/>
    <w:tmpl w:val="9026A308"/>
    <w:lvl w:ilvl="0" w:tplc="C67AC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E6A8E"/>
    <w:multiLevelType w:val="hybridMultilevel"/>
    <w:tmpl w:val="B5922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215A5"/>
    <w:multiLevelType w:val="multilevel"/>
    <w:tmpl w:val="42A29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39147DA"/>
    <w:multiLevelType w:val="hybridMultilevel"/>
    <w:tmpl w:val="E84AF262"/>
    <w:lvl w:ilvl="0" w:tplc="63121CA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329EC"/>
    <w:multiLevelType w:val="hybridMultilevel"/>
    <w:tmpl w:val="7088AD08"/>
    <w:lvl w:ilvl="0" w:tplc="7D1C2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636D2"/>
    <w:multiLevelType w:val="hybridMultilevel"/>
    <w:tmpl w:val="855C94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19406">
    <w:abstractNumId w:val="10"/>
  </w:num>
  <w:num w:numId="2" w16cid:durableId="1964917586">
    <w:abstractNumId w:val="1"/>
  </w:num>
  <w:num w:numId="3" w16cid:durableId="1884976722">
    <w:abstractNumId w:val="4"/>
  </w:num>
  <w:num w:numId="4" w16cid:durableId="1740637876">
    <w:abstractNumId w:val="3"/>
  </w:num>
  <w:num w:numId="5" w16cid:durableId="1457872971">
    <w:abstractNumId w:val="2"/>
  </w:num>
  <w:num w:numId="6" w16cid:durableId="1906256211">
    <w:abstractNumId w:val="7"/>
  </w:num>
  <w:num w:numId="7" w16cid:durableId="352076957">
    <w:abstractNumId w:val="0"/>
  </w:num>
  <w:num w:numId="8" w16cid:durableId="11493941">
    <w:abstractNumId w:val="8"/>
  </w:num>
  <w:num w:numId="9" w16cid:durableId="1139960437">
    <w:abstractNumId w:val="6"/>
  </w:num>
  <w:num w:numId="10" w16cid:durableId="1237205432">
    <w:abstractNumId w:val="5"/>
  </w:num>
  <w:num w:numId="11" w16cid:durableId="176398650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eKGaOZO5k5maHKkAS905LDDVslF13HnTFQnlG8aMtJFgXtVwcGsIQZ5V0bRfemuJhuyvui5tqrPvj3siz7Cwjw==" w:salt="aJKFHAsR/nvalWycldb5wA==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E"/>
    <w:rsid w:val="00001AFF"/>
    <w:rsid w:val="000026DA"/>
    <w:rsid w:val="00003B20"/>
    <w:rsid w:val="0000675E"/>
    <w:rsid w:val="00006C23"/>
    <w:rsid w:val="00011494"/>
    <w:rsid w:val="00011BA4"/>
    <w:rsid w:val="00011FAD"/>
    <w:rsid w:val="00012B8C"/>
    <w:rsid w:val="00012C42"/>
    <w:rsid w:val="00014E16"/>
    <w:rsid w:val="00015480"/>
    <w:rsid w:val="00015B47"/>
    <w:rsid w:val="0001751A"/>
    <w:rsid w:val="00017D01"/>
    <w:rsid w:val="00020D13"/>
    <w:rsid w:val="0002114C"/>
    <w:rsid w:val="000214E1"/>
    <w:rsid w:val="00022465"/>
    <w:rsid w:val="000230C8"/>
    <w:rsid w:val="000237BE"/>
    <w:rsid w:val="00023A88"/>
    <w:rsid w:val="0003308D"/>
    <w:rsid w:val="00034D40"/>
    <w:rsid w:val="00035229"/>
    <w:rsid w:val="00040FAA"/>
    <w:rsid w:val="00042ADA"/>
    <w:rsid w:val="000430BD"/>
    <w:rsid w:val="00044012"/>
    <w:rsid w:val="000440E2"/>
    <w:rsid w:val="00050B39"/>
    <w:rsid w:val="00050BAA"/>
    <w:rsid w:val="00051DFA"/>
    <w:rsid w:val="00052405"/>
    <w:rsid w:val="00052C5C"/>
    <w:rsid w:val="0005556B"/>
    <w:rsid w:val="000579F8"/>
    <w:rsid w:val="00057C4E"/>
    <w:rsid w:val="00057E93"/>
    <w:rsid w:val="00060223"/>
    <w:rsid w:val="00060458"/>
    <w:rsid w:val="00061376"/>
    <w:rsid w:val="00062F06"/>
    <w:rsid w:val="00063D62"/>
    <w:rsid w:val="00072607"/>
    <w:rsid w:val="00072617"/>
    <w:rsid w:val="00072CED"/>
    <w:rsid w:val="0007374E"/>
    <w:rsid w:val="00074B94"/>
    <w:rsid w:val="00075311"/>
    <w:rsid w:val="00077203"/>
    <w:rsid w:val="00077B22"/>
    <w:rsid w:val="00080402"/>
    <w:rsid w:val="0008173B"/>
    <w:rsid w:val="000817BC"/>
    <w:rsid w:val="00083E55"/>
    <w:rsid w:val="0008584F"/>
    <w:rsid w:val="000875DC"/>
    <w:rsid w:val="0008773B"/>
    <w:rsid w:val="00087836"/>
    <w:rsid w:val="00087C70"/>
    <w:rsid w:val="00090364"/>
    <w:rsid w:val="0009085D"/>
    <w:rsid w:val="00090A6B"/>
    <w:rsid w:val="00092953"/>
    <w:rsid w:val="000933D5"/>
    <w:rsid w:val="00095E3C"/>
    <w:rsid w:val="00096E61"/>
    <w:rsid w:val="000A0167"/>
    <w:rsid w:val="000A0524"/>
    <w:rsid w:val="000A05AA"/>
    <w:rsid w:val="000A18B3"/>
    <w:rsid w:val="000A284F"/>
    <w:rsid w:val="000A3C34"/>
    <w:rsid w:val="000A626B"/>
    <w:rsid w:val="000A7238"/>
    <w:rsid w:val="000A7D12"/>
    <w:rsid w:val="000B01E4"/>
    <w:rsid w:val="000B10F8"/>
    <w:rsid w:val="000B1403"/>
    <w:rsid w:val="000B1BC4"/>
    <w:rsid w:val="000B4514"/>
    <w:rsid w:val="000B4C02"/>
    <w:rsid w:val="000B5317"/>
    <w:rsid w:val="000B637C"/>
    <w:rsid w:val="000B7207"/>
    <w:rsid w:val="000C0187"/>
    <w:rsid w:val="000C1C9E"/>
    <w:rsid w:val="000C23A4"/>
    <w:rsid w:val="000C2EA7"/>
    <w:rsid w:val="000C351C"/>
    <w:rsid w:val="000C3CC7"/>
    <w:rsid w:val="000C54A3"/>
    <w:rsid w:val="000C6A06"/>
    <w:rsid w:val="000C77A1"/>
    <w:rsid w:val="000C7B0C"/>
    <w:rsid w:val="000D03B0"/>
    <w:rsid w:val="000D10E0"/>
    <w:rsid w:val="000D1F88"/>
    <w:rsid w:val="000D474E"/>
    <w:rsid w:val="000D6C4C"/>
    <w:rsid w:val="000D7143"/>
    <w:rsid w:val="000D752B"/>
    <w:rsid w:val="000E1701"/>
    <w:rsid w:val="000E2D7A"/>
    <w:rsid w:val="000E39C6"/>
    <w:rsid w:val="000E3DF3"/>
    <w:rsid w:val="000E77D4"/>
    <w:rsid w:val="000E7951"/>
    <w:rsid w:val="000F108F"/>
    <w:rsid w:val="000F11D7"/>
    <w:rsid w:val="000F12FD"/>
    <w:rsid w:val="000F5790"/>
    <w:rsid w:val="000F76EF"/>
    <w:rsid w:val="0010072B"/>
    <w:rsid w:val="00100BC8"/>
    <w:rsid w:val="001021E1"/>
    <w:rsid w:val="0010571A"/>
    <w:rsid w:val="00105CB0"/>
    <w:rsid w:val="00105FA4"/>
    <w:rsid w:val="001062D2"/>
    <w:rsid w:val="001068FD"/>
    <w:rsid w:val="00112D4E"/>
    <w:rsid w:val="00113428"/>
    <w:rsid w:val="001149F1"/>
    <w:rsid w:val="001150AB"/>
    <w:rsid w:val="00116066"/>
    <w:rsid w:val="0011666A"/>
    <w:rsid w:val="00116991"/>
    <w:rsid w:val="00121344"/>
    <w:rsid w:val="0012143A"/>
    <w:rsid w:val="00122F41"/>
    <w:rsid w:val="00123143"/>
    <w:rsid w:val="001234DB"/>
    <w:rsid w:val="00123BBA"/>
    <w:rsid w:val="00123F73"/>
    <w:rsid w:val="001242C8"/>
    <w:rsid w:val="00124B06"/>
    <w:rsid w:val="00125EFB"/>
    <w:rsid w:val="00126817"/>
    <w:rsid w:val="00127344"/>
    <w:rsid w:val="00127BA8"/>
    <w:rsid w:val="001307DF"/>
    <w:rsid w:val="00131E9B"/>
    <w:rsid w:val="00133E64"/>
    <w:rsid w:val="00135581"/>
    <w:rsid w:val="001357B2"/>
    <w:rsid w:val="00136E50"/>
    <w:rsid w:val="00137D6A"/>
    <w:rsid w:val="00140221"/>
    <w:rsid w:val="00141986"/>
    <w:rsid w:val="00141ADF"/>
    <w:rsid w:val="00141BA5"/>
    <w:rsid w:val="00143927"/>
    <w:rsid w:val="001444E8"/>
    <w:rsid w:val="00146350"/>
    <w:rsid w:val="001470A0"/>
    <w:rsid w:val="0015082F"/>
    <w:rsid w:val="0015239D"/>
    <w:rsid w:val="00152FD5"/>
    <w:rsid w:val="001532DF"/>
    <w:rsid w:val="00153B2E"/>
    <w:rsid w:val="0015675B"/>
    <w:rsid w:val="001615E1"/>
    <w:rsid w:val="001647A4"/>
    <w:rsid w:val="00164A29"/>
    <w:rsid w:val="00165663"/>
    <w:rsid w:val="00166721"/>
    <w:rsid w:val="00166DEB"/>
    <w:rsid w:val="00166E0F"/>
    <w:rsid w:val="00167B87"/>
    <w:rsid w:val="0017170D"/>
    <w:rsid w:val="00172336"/>
    <w:rsid w:val="001737DE"/>
    <w:rsid w:val="00173B16"/>
    <w:rsid w:val="00174248"/>
    <w:rsid w:val="00176A1F"/>
    <w:rsid w:val="001772FC"/>
    <w:rsid w:val="001807FD"/>
    <w:rsid w:val="00182DB8"/>
    <w:rsid w:val="00183992"/>
    <w:rsid w:val="00184F2D"/>
    <w:rsid w:val="00185E33"/>
    <w:rsid w:val="00186406"/>
    <w:rsid w:val="00186BB4"/>
    <w:rsid w:val="00187340"/>
    <w:rsid w:val="00190DC6"/>
    <w:rsid w:val="001920F9"/>
    <w:rsid w:val="00192429"/>
    <w:rsid w:val="0019381A"/>
    <w:rsid w:val="00193972"/>
    <w:rsid w:val="00193DA2"/>
    <w:rsid w:val="00194443"/>
    <w:rsid w:val="00194E52"/>
    <w:rsid w:val="001961DF"/>
    <w:rsid w:val="00197863"/>
    <w:rsid w:val="001A09CE"/>
    <w:rsid w:val="001A0C15"/>
    <w:rsid w:val="001A0D6D"/>
    <w:rsid w:val="001A0F6A"/>
    <w:rsid w:val="001A255D"/>
    <w:rsid w:val="001A35D9"/>
    <w:rsid w:val="001A3869"/>
    <w:rsid w:val="001A449E"/>
    <w:rsid w:val="001A48DA"/>
    <w:rsid w:val="001A4E4C"/>
    <w:rsid w:val="001A7691"/>
    <w:rsid w:val="001B0CFD"/>
    <w:rsid w:val="001B0DF5"/>
    <w:rsid w:val="001B2665"/>
    <w:rsid w:val="001B3582"/>
    <w:rsid w:val="001B6FA9"/>
    <w:rsid w:val="001B741F"/>
    <w:rsid w:val="001C30C4"/>
    <w:rsid w:val="001C51F4"/>
    <w:rsid w:val="001C5329"/>
    <w:rsid w:val="001C57BB"/>
    <w:rsid w:val="001C60B0"/>
    <w:rsid w:val="001C6B43"/>
    <w:rsid w:val="001C7B0A"/>
    <w:rsid w:val="001C7FAE"/>
    <w:rsid w:val="001D0769"/>
    <w:rsid w:val="001D1495"/>
    <w:rsid w:val="001D2AEB"/>
    <w:rsid w:val="001D3222"/>
    <w:rsid w:val="001D422A"/>
    <w:rsid w:val="001D49B1"/>
    <w:rsid w:val="001D4F91"/>
    <w:rsid w:val="001D607D"/>
    <w:rsid w:val="001D620B"/>
    <w:rsid w:val="001D68B9"/>
    <w:rsid w:val="001D6B68"/>
    <w:rsid w:val="001E348A"/>
    <w:rsid w:val="001E3854"/>
    <w:rsid w:val="001E4377"/>
    <w:rsid w:val="001E44BD"/>
    <w:rsid w:val="001E6578"/>
    <w:rsid w:val="001F12DC"/>
    <w:rsid w:val="001F20A6"/>
    <w:rsid w:val="001F2D26"/>
    <w:rsid w:val="001F491E"/>
    <w:rsid w:val="001F5F0A"/>
    <w:rsid w:val="001F65E2"/>
    <w:rsid w:val="0020203E"/>
    <w:rsid w:val="0020207E"/>
    <w:rsid w:val="00202A77"/>
    <w:rsid w:val="00203E08"/>
    <w:rsid w:val="0020400B"/>
    <w:rsid w:val="002057A7"/>
    <w:rsid w:val="002057DA"/>
    <w:rsid w:val="00206DDB"/>
    <w:rsid w:val="0021159C"/>
    <w:rsid w:val="002124EE"/>
    <w:rsid w:val="00213ECC"/>
    <w:rsid w:val="00214EB9"/>
    <w:rsid w:val="0021529A"/>
    <w:rsid w:val="002153A6"/>
    <w:rsid w:val="00216800"/>
    <w:rsid w:val="00220EA1"/>
    <w:rsid w:val="002213DC"/>
    <w:rsid w:val="00221544"/>
    <w:rsid w:val="0022287A"/>
    <w:rsid w:val="00222B9D"/>
    <w:rsid w:val="00223A9F"/>
    <w:rsid w:val="00224929"/>
    <w:rsid w:val="00224A48"/>
    <w:rsid w:val="002252A9"/>
    <w:rsid w:val="00225A60"/>
    <w:rsid w:val="00227E60"/>
    <w:rsid w:val="00230AA7"/>
    <w:rsid w:val="00231D61"/>
    <w:rsid w:val="00232C26"/>
    <w:rsid w:val="002334E3"/>
    <w:rsid w:val="00236322"/>
    <w:rsid w:val="00236719"/>
    <w:rsid w:val="00237223"/>
    <w:rsid w:val="00241085"/>
    <w:rsid w:val="00241C8F"/>
    <w:rsid w:val="00244595"/>
    <w:rsid w:val="00246C53"/>
    <w:rsid w:val="00247202"/>
    <w:rsid w:val="00251924"/>
    <w:rsid w:val="00251D81"/>
    <w:rsid w:val="00253624"/>
    <w:rsid w:val="0025412A"/>
    <w:rsid w:val="00254164"/>
    <w:rsid w:val="00254351"/>
    <w:rsid w:val="002560E2"/>
    <w:rsid w:val="00256881"/>
    <w:rsid w:val="0026235F"/>
    <w:rsid w:val="00266EDB"/>
    <w:rsid w:val="00271A88"/>
    <w:rsid w:val="00271CE5"/>
    <w:rsid w:val="002722D9"/>
    <w:rsid w:val="00272B3C"/>
    <w:rsid w:val="002749D7"/>
    <w:rsid w:val="00274D14"/>
    <w:rsid w:val="002754E8"/>
    <w:rsid w:val="00276726"/>
    <w:rsid w:val="00277620"/>
    <w:rsid w:val="00277D0E"/>
    <w:rsid w:val="0028101B"/>
    <w:rsid w:val="00282020"/>
    <w:rsid w:val="0028287D"/>
    <w:rsid w:val="00284528"/>
    <w:rsid w:val="00284DEE"/>
    <w:rsid w:val="00284F69"/>
    <w:rsid w:val="002852DC"/>
    <w:rsid w:val="0028539F"/>
    <w:rsid w:val="0028597C"/>
    <w:rsid w:val="002868A2"/>
    <w:rsid w:val="00286D89"/>
    <w:rsid w:val="00291782"/>
    <w:rsid w:val="00291EE5"/>
    <w:rsid w:val="002937F5"/>
    <w:rsid w:val="00293A30"/>
    <w:rsid w:val="0029514B"/>
    <w:rsid w:val="002976DB"/>
    <w:rsid w:val="00297EBF"/>
    <w:rsid w:val="002A0939"/>
    <w:rsid w:val="002A1404"/>
    <w:rsid w:val="002A3042"/>
    <w:rsid w:val="002A37E5"/>
    <w:rsid w:val="002A394F"/>
    <w:rsid w:val="002A4100"/>
    <w:rsid w:val="002A491C"/>
    <w:rsid w:val="002A4DDB"/>
    <w:rsid w:val="002A5CAF"/>
    <w:rsid w:val="002A629D"/>
    <w:rsid w:val="002A7D96"/>
    <w:rsid w:val="002B1974"/>
    <w:rsid w:val="002B2CAB"/>
    <w:rsid w:val="002B5AD1"/>
    <w:rsid w:val="002B5BCA"/>
    <w:rsid w:val="002B6F1B"/>
    <w:rsid w:val="002B76DE"/>
    <w:rsid w:val="002C0819"/>
    <w:rsid w:val="002C0923"/>
    <w:rsid w:val="002C09BD"/>
    <w:rsid w:val="002C174D"/>
    <w:rsid w:val="002C33F8"/>
    <w:rsid w:val="002C343E"/>
    <w:rsid w:val="002C3880"/>
    <w:rsid w:val="002C442F"/>
    <w:rsid w:val="002C5466"/>
    <w:rsid w:val="002C57B2"/>
    <w:rsid w:val="002D3FA2"/>
    <w:rsid w:val="002D47ED"/>
    <w:rsid w:val="002D49A2"/>
    <w:rsid w:val="002D563A"/>
    <w:rsid w:val="002D5755"/>
    <w:rsid w:val="002D57B1"/>
    <w:rsid w:val="002D5AA5"/>
    <w:rsid w:val="002D60BE"/>
    <w:rsid w:val="002D7838"/>
    <w:rsid w:val="002E0DBA"/>
    <w:rsid w:val="002E0FBE"/>
    <w:rsid w:val="002E4D37"/>
    <w:rsid w:val="002F1CE2"/>
    <w:rsid w:val="002F381F"/>
    <w:rsid w:val="002F61EB"/>
    <w:rsid w:val="002F72BD"/>
    <w:rsid w:val="003047ED"/>
    <w:rsid w:val="00304B1F"/>
    <w:rsid w:val="00304BA3"/>
    <w:rsid w:val="00304E35"/>
    <w:rsid w:val="00305210"/>
    <w:rsid w:val="003055C0"/>
    <w:rsid w:val="00307758"/>
    <w:rsid w:val="00307FE3"/>
    <w:rsid w:val="00311936"/>
    <w:rsid w:val="00313354"/>
    <w:rsid w:val="00313BC8"/>
    <w:rsid w:val="00314911"/>
    <w:rsid w:val="003168A9"/>
    <w:rsid w:val="003169C9"/>
    <w:rsid w:val="0031752F"/>
    <w:rsid w:val="003212ED"/>
    <w:rsid w:val="00321306"/>
    <w:rsid w:val="00321D72"/>
    <w:rsid w:val="00322CD8"/>
    <w:rsid w:val="00323464"/>
    <w:rsid w:val="003259B0"/>
    <w:rsid w:val="00326460"/>
    <w:rsid w:val="00326670"/>
    <w:rsid w:val="00327C6D"/>
    <w:rsid w:val="0033008E"/>
    <w:rsid w:val="00331348"/>
    <w:rsid w:val="00331DF2"/>
    <w:rsid w:val="003321D8"/>
    <w:rsid w:val="003329EA"/>
    <w:rsid w:val="00332B16"/>
    <w:rsid w:val="00332C52"/>
    <w:rsid w:val="00333F68"/>
    <w:rsid w:val="00334CA6"/>
    <w:rsid w:val="003359F9"/>
    <w:rsid w:val="003364FA"/>
    <w:rsid w:val="00340126"/>
    <w:rsid w:val="00340B85"/>
    <w:rsid w:val="00340EA0"/>
    <w:rsid w:val="00341BF2"/>
    <w:rsid w:val="003450AF"/>
    <w:rsid w:val="00346FE2"/>
    <w:rsid w:val="003511A1"/>
    <w:rsid w:val="00354718"/>
    <w:rsid w:val="00355703"/>
    <w:rsid w:val="00356C0A"/>
    <w:rsid w:val="00360A24"/>
    <w:rsid w:val="0036332C"/>
    <w:rsid w:val="003636BF"/>
    <w:rsid w:val="00364A0C"/>
    <w:rsid w:val="0036508A"/>
    <w:rsid w:val="0037193E"/>
    <w:rsid w:val="00372B98"/>
    <w:rsid w:val="00373C32"/>
    <w:rsid w:val="00373F7D"/>
    <w:rsid w:val="003744BC"/>
    <w:rsid w:val="0037479F"/>
    <w:rsid w:val="00374950"/>
    <w:rsid w:val="003756AF"/>
    <w:rsid w:val="00382351"/>
    <w:rsid w:val="00383EE4"/>
    <w:rsid w:val="00383F81"/>
    <w:rsid w:val="0038419A"/>
    <w:rsid w:val="003845B4"/>
    <w:rsid w:val="003846F8"/>
    <w:rsid w:val="00385211"/>
    <w:rsid w:val="00387B1A"/>
    <w:rsid w:val="00390563"/>
    <w:rsid w:val="003911DE"/>
    <w:rsid w:val="003915A2"/>
    <w:rsid w:val="003931F2"/>
    <w:rsid w:val="0039451C"/>
    <w:rsid w:val="0039575D"/>
    <w:rsid w:val="00395ADC"/>
    <w:rsid w:val="00397AFC"/>
    <w:rsid w:val="003A19A5"/>
    <w:rsid w:val="003A25B3"/>
    <w:rsid w:val="003A283A"/>
    <w:rsid w:val="003A2AD8"/>
    <w:rsid w:val="003A3B7D"/>
    <w:rsid w:val="003A4A61"/>
    <w:rsid w:val="003A54C5"/>
    <w:rsid w:val="003A7E22"/>
    <w:rsid w:val="003B2485"/>
    <w:rsid w:val="003B483A"/>
    <w:rsid w:val="003B48C8"/>
    <w:rsid w:val="003B5C4F"/>
    <w:rsid w:val="003C0041"/>
    <w:rsid w:val="003C0507"/>
    <w:rsid w:val="003C1842"/>
    <w:rsid w:val="003C33AA"/>
    <w:rsid w:val="003C45C7"/>
    <w:rsid w:val="003C7B25"/>
    <w:rsid w:val="003D13F7"/>
    <w:rsid w:val="003D1427"/>
    <w:rsid w:val="003D251A"/>
    <w:rsid w:val="003D2F11"/>
    <w:rsid w:val="003D33CD"/>
    <w:rsid w:val="003D38D3"/>
    <w:rsid w:val="003D4121"/>
    <w:rsid w:val="003D6B39"/>
    <w:rsid w:val="003D7124"/>
    <w:rsid w:val="003D71AB"/>
    <w:rsid w:val="003E0965"/>
    <w:rsid w:val="003E0DA9"/>
    <w:rsid w:val="003E117F"/>
    <w:rsid w:val="003E1C74"/>
    <w:rsid w:val="003E2B11"/>
    <w:rsid w:val="003E2DBB"/>
    <w:rsid w:val="003E39F1"/>
    <w:rsid w:val="003E3CE7"/>
    <w:rsid w:val="003E692C"/>
    <w:rsid w:val="003E771F"/>
    <w:rsid w:val="003F0A98"/>
    <w:rsid w:val="003F23D8"/>
    <w:rsid w:val="003F2534"/>
    <w:rsid w:val="003F3245"/>
    <w:rsid w:val="003F3582"/>
    <w:rsid w:val="003F35D1"/>
    <w:rsid w:val="003F5C7C"/>
    <w:rsid w:val="003F6D4F"/>
    <w:rsid w:val="003F6E1A"/>
    <w:rsid w:val="003F77D5"/>
    <w:rsid w:val="003F7915"/>
    <w:rsid w:val="0040037E"/>
    <w:rsid w:val="004016FC"/>
    <w:rsid w:val="00401936"/>
    <w:rsid w:val="00402510"/>
    <w:rsid w:val="00403083"/>
    <w:rsid w:val="004034E3"/>
    <w:rsid w:val="004046E0"/>
    <w:rsid w:val="00406C19"/>
    <w:rsid w:val="0041080C"/>
    <w:rsid w:val="00411731"/>
    <w:rsid w:val="0041178D"/>
    <w:rsid w:val="00412096"/>
    <w:rsid w:val="00413867"/>
    <w:rsid w:val="0041399E"/>
    <w:rsid w:val="00414EE2"/>
    <w:rsid w:val="00416AF5"/>
    <w:rsid w:val="00416B8F"/>
    <w:rsid w:val="00416F49"/>
    <w:rsid w:val="00417DF4"/>
    <w:rsid w:val="004224DB"/>
    <w:rsid w:val="00422D5F"/>
    <w:rsid w:val="00422F2E"/>
    <w:rsid w:val="00422FDD"/>
    <w:rsid w:val="00423807"/>
    <w:rsid w:val="00430C76"/>
    <w:rsid w:val="004316B1"/>
    <w:rsid w:val="00433375"/>
    <w:rsid w:val="00434BEE"/>
    <w:rsid w:val="00436617"/>
    <w:rsid w:val="00436A4F"/>
    <w:rsid w:val="004371DA"/>
    <w:rsid w:val="004375D2"/>
    <w:rsid w:val="004420BF"/>
    <w:rsid w:val="004439FF"/>
    <w:rsid w:val="00443D84"/>
    <w:rsid w:val="0044558C"/>
    <w:rsid w:val="004463E9"/>
    <w:rsid w:val="00446FFE"/>
    <w:rsid w:val="00451D5D"/>
    <w:rsid w:val="00451E46"/>
    <w:rsid w:val="0045278C"/>
    <w:rsid w:val="0045414B"/>
    <w:rsid w:val="00454EDD"/>
    <w:rsid w:val="00455BBC"/>
    <w:rsid w:val="0045645E"/>
    <w:rsid w:val="00463315"/>
    <w:rsid w:val="00464B4B"/>
    <w:rsid w:val="004658E9"/>
    <w:rsid w:val="00465D2A"/>
    <w:rsid w:val="004660FC"/>
    <w:rsid w:val="00466A99"/>
    <w:rsid w:val="004716E9"/>
    <w:rsid w:val="00471B8F"/>
    <w:rsid w:val="0047464C"/>
    <w:rsid w:val="00474C96"/>
    <w:rsid w:val="004812E8"/>
    <w:rsid w:val="00482ED9"/>
    <w:rsid w:val="00483746"/>
    <w:rsid w:val="004843CE"/>
    <w:rsid w:val="00484D67"/>
    <w:rsid w:val="00484D8A"/>
    <w:rsid w:val="004865A0"/>
    <w:rsid w:val="00487601"/>
    <w:rsid w:val="00490EA4"/>
    <w:rsid w:val="00491E9C"/>
    <w:rsid w:val="00492F85"/>
    <w:rsid w:val="0049308B"/>
    <w:rsid w:val="00493B6A"/>
    <w:rsid w:val="00493E71"/>
    <w:rsid w:val="00494931"/>
    <w:rsid w:val="004A0D38"/>
    <w:rsid w:val="004A0FE8"/>
    <w:rsid w:val="004A62B8"/>
    <w:rsid w:val="004A6C06"/>
    <w:rsid w:val="004B0EE8"/>
    <w:rsid w:val="004B168B"/>
    <w:rsid w:val="004B31D0"/>
    <w:rsid w:val="004B3D11"/>
    <w:rsid w:val="004B4283"/>
    <w:rsid w:val="004B45D4"/>
    <w:rsid w:val="004B4A32"/>
    <w:rsid w:val="004B5814"/>
    <w:rsid w:val="004B5A6E"/>
    <w:rsid w:val="004B5DE0"/>
    <w:rsid w:val="004B778E"/>
    <w:rsid w:val="004B78EA"/>
    <w:rsid w:val="004B7A05"/>
    <w:rsid w:val="004C001F"/>
    <w:rsid w:val="004C152C"/>
    <w:rsid w:val="004C1A40"/>
    <w:rsid w:val="004C320A"/>
    <w:rsid w:val="004C40A5"/>
    <w:rsid w:val="004C4817"/>
    <w:rsid w:val="004C52C9"/>
    <w:rsid w:val="004C6300"/>
    <w:rsid w:val="004C6B17"/>
    <w:rsid w:val="004D1F62"/>
    <w:rsid w:val="004D20A7"/>
    <w:rsid w:val="004D215B"/>
    <w:rsid w:val="004D2DE9"/>
    <w:rsid w:val="004D359C"/>
    <w:rsid w:val="004D408A"/>
    <w:rsid w:val="004D728B"/>
    <w:rsid w:val="004D779E"/>
    <w:rsid w:val="004E148E"/>
    <w:rsid w:val="004E2139"/>
    <w:rsid w:val="004E2A5A"/>
    <w:rsid w:val="004E3179"/>
    <w:rsid w:val="004E3D6F"/>
    <w:rsid w:val="004E4662"/>
    <w:rsid w:val="004E57A9"/>
    <w:rsid w:val="004E5FBC"/>
    <w:rsid w:val="004E731A"/>
    <w:rsid w:val="004E7DD4"/>
    <w:rsid w:val="004F1246"/>
    <w:rsid w:val="004F2646"/>
    <w:rsid w:val="004F2E83"/>
    <w:rsid w:val="004F2FDA"/>
    <w:rsid w:val="004F3B1F"/>
    <w:rsid w:val="004F5C2C"/>
    <w:rsid w:val="004F6ABB"/>
    <w:rsid w:val="004F6F8B"/>
    <w:rsid w:val="004F73CA"/>
    <w:rsid w:val="00500B56"/>
    <w:rsid w:val="00502F63"/>
    <w:rsid w:val="0050311B"/>
    <w:rsid w:val="00503371"/>
    <w:rsid w:val="005040F2"/>
    <w:rsid w:val="0050428A"/>
    <w:rsid w:val="00504EEB"/>
    <w:rsid w:val="00505BA1"/>
    <w:rsid w:val="00506003"/>
    <w:rsid w:val="00510BB8"/>
    <w:rsid w:val="00511885"/>
    <w:rsid w:val="0051198E"/>
    <w:rsid w:val="005128A3"/>
    <w:rsid w:val="00512C7C"/>
    <w:rsid w:val="00513091"/>
    <w:rsid w:val="00513323"/>
    <w:rsid w:val="005134E9"/>
    <w:rsid w:val="00514534"/>
    <w:rsid w:val="00516485"/>
    <w:rsid w:val="0051651F"/>
    <w:rsid w:val="0051658C"/>
    <w:rsid w:val="00517E52"/>
    <w:rsid w:val="00521A53"/>
    <w:rsid w:val="00522495"/>
    <w:rsid w:val="005239F5"/>
    <w:rsid w:val="00523D7D"/>
    <w:rsid w:val="005241C9"/>
    <w:rsid w:val="00526246"/>
    <w:rsid w:val="00531089"/>
    <w:rsid w:val="0053369C"/>
    <w:rsid w:val="00534F04"/>
    <w:rsid w:val="00535D9B"/>
    <w:rsid w:val="0053632C"/>
    <w:rsid w:val="005410D9"/>
    <w:rsid w:val="0054191C"/>
    <w:rsid w:val="0054658C"/>
    <w:rsid w:val="005469FB"/>
    <w:rsid w:val="00546CC0"/>
    <w:rsid w:val="00547825"/>
    <w:rsid w:val="00550B46"/>
    <w:rsid w:val="00551CFB"/>
    <w:rsid w:val="0055345C"/>
    <w:rsid w:val="005542BD"/>
    <w:rsid w:val="00554C6E"/>
    <w:rsid w:val="00555BD7"/>
    <w:rsid w:val="00555E4B"/>
    <w:rsid w:val="00556317"/>
    <w:rsid w:val="0055677D"/>
    <w:rsid w:val="00556BDF"/>
    <w:rsid w:val="00556F8B"/>
    <w:rsid w:val="005576E6"/>
    <w:rsid w:val="0056232E"/>
    <w:rsid w:val="0056509D"/>
    <w:rsid w:val="00567106"/>
    <w:rsid w:val="0057063B"/>
    <w:rsid w:val="0057215F"/>
    <w:rsid w:val="005740FB"/>
    <w:rsid w:val="00574701"/>
    <w:rsid w:val="00577A62"/>
    <w:rsid w:val="00577C6B"/>
    <w:rsid w:val="00580A6A"/>
    <w:rsid w:val="00582037"/>
    <w:rsid w:val="00583179"/>
    <w:rsid w:val="005842FD"/>
    <w:rsid w:val="00586207"/>
    <w:rsid w:val="00587006"/>
    <w:rsid w:val="0058748D"/>
    <w:rsid w:val="00587768"/>
    <w:rsid w:val="005901A4"/>
    <w:rsid w:val="0059107B"/>
    <w:rsid w:val="00592751"/>
    <w:rsid w:val="00594441"/>
    <w:rsid w:val="005976DB"/>
    <w:rsid w:val="00597FE5"/>
    <w:rsid w:val="005A03D2"/>
    <w:rsid w:val="005A2323"/>
    <w:rsid w:val="005A2C25"/>
    <w:rsid w:val="005A33C9"/>
    <w:rsid w:val="005A378C"/>
    <w:rsid w:val="005A3D6A"/>
    <w:rsid w:val="005A5EF5"/>
    <w:rsid w:val="005A75CF"/>
    <w:rsid w:val="005A7B1D"/>
    <w:rsid w:val="005B13D3"/>
    <w:rsid w:val="005B2296"/>
    <w:rsid w:val="005B250A"/>
    <w:rsid w:val="005B32CA"/>
    <w:rsid w:val="005B3F35"/>
    <w:rsid w:val="005B4BD2"/>
    <w:rsid w:val="005B556C"/>
    <w:rsid w:val="005B5811"/>
    <w:rsid w:val="005B6E55"/>
    <w:rsid w:val="005C17B4"/>
    <w:rsid w:val="005C25B9"/>
    <w:rsid w:val="005C32F4"/>
    <w:rsid w:val="005C4DA3"/>
    <w:rsid w:val="005C4E20"/>
    <w:rsid w:val="005C6118"/>
    <w:rsid w:val="005C7079"/>
    <w:rsid w:val="005C7C2C"/>
    <w:rsid w:val="005D1F5D"/>
    <w:rsid w:val="005D255D"/>
    <w:rsid w:val="005D3819"/>
    <w:rsid w:val="005D3A32"/>
    <w:rsid w:val="005D3DE5"/>
    <w:rsid w:val="005D467D"/>
    <w:rsid w:val="005E0E15"/>
    <w:rsid w:val="005E1D3C"/>
    <w:rsid w:val="005E22FF"/>
    <w:rsid w:val="005E2314"/>
    <w:rsid w:val="005E2486"/>
    <w:rsid w:val="005E29FE"/>
    <w:rsid w:val="005E2AC7"/>
    <w:rsid w:val="005E36B1"/>
    <w:rsid w:val="005E38B8"/>
    <w:rsid w:val="005E3D3E"/>
    <w:rsid w:val="005E4CDE"/>
    <w:rsid w:val="005E5B8D"/>
    <w:rsid w:val="005E5D7A"/>
    <w:rsid w:val="005F1180"/>
    <w:rsid w:val="005F1400"/>
    <w:rsid w:val="005F1C44"/>
    <w:rsid w:val="005F1C82"/>
    <w:rsid w:val="005F1CEB"/>
    <w:rsid w:val="005F3239"/>
    <w:rsid w:val="005F4466"/>
    <w:rsid w:val="005F527B"/>
    <w:rsid w:val="005F6250"/>
    <w:rsid w:val="005F7440"/>
    <w:rsid w:val="005F7956"/>
    <w:rsid w:val="00600E08"/>
    <w:rsid w:val="00603498"/>
    <w:rsid w:val="00604C30"/>
    <w:rsid w:val="0060522F"/>
    <w:rsid w:val="00606C33"/>
    <w:rsid w:val="00606F69"/>
    <w:rsid w:val="0060724A"/>
    <w:rsid w:val="00613BFE"/>
    <w:rsid w:val="00616D99"/>
    <w:rsid w:val="0062058B"/>
    <w:rsid w:val="006228BC"/>
    <w:rsid w:val="0062423C"/>
    <w:rsid w:val="0062480D"/>
    <w:rsid w:val="006258C5"/>
    <w:rsid w:val="006301C4"/>
    <w:rsid w:val="006309DA"/>
    <w:rsid w:val="00631542"/>
    <w:rsid w:val="00631721"/>
    <w:rsid w:val="00631A23"/>
    <w:rsid w:val="00632253"/>
    <w:rsid w:val="00635047"/>
    <w:rsid w:val="006353DD"/>
    <w:rsid w:val="006370E5"/>
    <w:rsid w:val="006374A3"/>
    <w:rsid w:val="006426C0"/>
    <w:rsid w:val="00642714"/>
    <w:rsid w:val="00642774"/>
    <w:rsid w:val="00642B81"/>
    <w:rsid w:val="00642D22"/>
    <w:rsid w:val="006431F5"/>
    <w:rsid w:val="00643C7B"/>
    <w:rsid w:val="006450B2"/>
    <w:rsid w:val="006455CE"/>
    <w:rsid w:val="00645F5E"/>
    <w:rsid w:val="00647840"/>
    <w:rsid w:val="00651D14"/>
    <w:rsid w:val="00653B6D"/>
    <w:rsid w:val="0065464D"/>
    <w:rsid w:val="0065490E"/>
    <w:rsid w:val="00656A6D"/>
    <w:rsid w:val="00656FFE"/>
    <w:rsid w:val="006571E4"/>
    <w:rsid w:val="006621CC"/>
    <w:rsid w:val="0066299C"/>
    <w:rsid w:val="006630D5"/>
    <w:rsid w:val="00666D64"/>
    <w:rsid w:val="00666FD2"/>
    <w:rsid w:val="00667C0C"/>
    <w:rsid w:val="00670B77"/>
    <w:rsid w:val="00672F7A"/>
    <w:rsid w:val="00677A79"/>
    <w:rsid w:val="0068006C"/>
    <w:rsid w:val="006809E8"/>
    <w:rsid w:val="00680C69"/>
    <w:rsid w:val="00682793"/>
    <w:rsid w:val="00683EC2"/>
    <w:rsid w:val="00684156"/>
    <w:rsid w:val="00684381"/>
    <w:rsid w:val="00685D67"/>
    <w:rsid w:val="00686025"/>
    <w:rsid w:val="00686D5C"/>
    <w:rsid w:val="00687012"/>
    <w:rsid w:val="00691985"/>
    <w:rsid w:val="00691B18"/>
    <w:rsid w:val="00693D75"/>
    <w:rsid w:val="006A13A7"/>
    <w:rsid w:val="006A1CE2"/>
    <w:rsid w:val="006A391D"/>
    <w:rsid w:val="006A5CFE"/>
    <w:rsid w:val="006A67CF"/>
    <w:rsid w:val="006B0FEE"/>
    <w:rsid w:val="006B122D"/>
    <w:rsid w:val="006B1601"/>
    <w:rsid w:val="006B2A7C"/>
    <w:rsid w:val="006B4C65"/>
    <w:rsid w:val="006B6CB4"/>
    <w:rsid w:val="006B7E09"/>
    <w:rsid w:val="006C0874"/>
    <w:rsid w:val="006C0E0D"/>
    <w:rsid w:val="006C2DED"/>
    <w:rsid w:val="006C3803"/>
    <w:rsid w:val="006C385B"/>
    <w:rsid w:val="006C4AB1"/>
    <w:rsid w:val="006C5DD1"/>
    <w:rsid w:val="006C5FC1"/>
    <w:rsid w:val="006C67FD"/>
    <w:rsid w:val="006C6946"/>
    <w:rsid w:val="006D05E9"/>
    <w:rsid w:val="006D0C88"/>
    <w:rsid w:val="006D2A21"/>
    <w:rsid w:val="006D3651"/>
    <w:rsid w:val="006D42D9"/>
    <w:rsid w:val="006D608E"/>
    <w:rsid w:val="006D6831"/>
    <w:rsid w:val="006D6879"/>
    <w:rsid w:val="006D756E"/>
    <w:rsid w:val="006D77B2"/>
    <w:rsid w:val="006D7C67"/>
    <w:rsid w:val="006E0476"/>
    <w:rsid w:val="006E12B3"/>
    <w:rsid w:val="006E2A98"/>
    <w:rsid w:val="006E2D56"/>
    <w:rsid w:val="006E2F07"/>
    <w:rsid w:val="006E3776"/>
    <w:rsid w:val="006E4A0F"/>
    <w:rsid w:val="006E4BE4"/>
    <w:rsid w:val="006E58F4"/>
    <w:rsid w:val="006E74ED"/>
    <w:rsid w:val="006E76CB"/>
    <w:rsid w:val="006E7A31"/>
    <w:rsid w:val="006E7E8B"/>
    <w:rsid w:val="006F1334"/>
    <w:rsid w:val="006F23F3"/>
    <w:rsid w:val="006F29DE"/>
    <w:rsid w:val="006F4890"/>
    <w:rsid w:val="006F52D6"/>
    <w:rsid w:val="006F5391"/>
    <w:rsid w:val="006F5BD0"/>
    <w:rsid w:val="006F5ED4"/>
    <w:rsid w:val="006F5F65"/>
    <w:rsid w:val="006F5F9C"/>
    <w:rsid w:val="006F69AA"/>
    <w:rsid w:val="0070058E"/>
    <w:rsid w:val="00700976"/>
    <w:rsid w:val="00702E29"/>
    <w:rsid w:val="00702FE2"/>
    <w:rsid w:val="00703B2F"/>
    <w:rsid w:val="00703E8E"/>
    <w:rsid w:val="00705169"/>
    <w:rsid w:val="0070518C"/>
    <w:rsid w:val="00706F71"/>
    <w:rsid w:val="00707420"/>
    <w:rsid w:val="00711777"/>
    <w:rsid w:val="0071189D"/>
    <w:rsid w:val="00712097"/>
    <w:rsid w:val="00714574"/>
    <w:rsid w:val="00716811"/>
    <w:rsid w:val="00716BB7"/>
    <w:rsid w:val="0071715C"/>
    <w:rsid w:val="00723DAB"/>
    <w:rsid w:val="007255A7"/>
    <w:rsid w:val="00725E97"/>
    <w:rsid w:val="00726DBE"/>
    <w:rsid w:val="00727776"/>
    <w:rsid w:val="0073154D"/>
    <w:rsid w:val="00731A0D"/>
    <w:rsid w:val="0073285E"/>
    <w:rsid w:val="00732987"/>
    <w:rsid w:val="00733017"/>
    <w:rsid w:val="00733715"/>
    <w:rsid w:val="00733FB8"/>
    <w:rsid w:val="0073559C"/>
    <w:rsid w:val="007404F6"/>
    <w:rsid w:val="00740DFE"/>
    <w:rsid w:val="007449F6"/>
    <w:rsid w:val="007461C0"/>
    <w:rsid w:val="00746D23"/>
    <w:rsid w:val="00747658"/>
    <w:rsid w:val="00751439"/>
    <w:rsid w:val="00754EC1"/>
    <w:rsid w:val="00757239"/>
    <w:rsid w:val="00760FCB"/>
    <w:rsid w:val="00761381"/>
    <w:rsid w:val="007619BA"/>
    <w:rsid w:val="0076248F"/>
    <w:rsid w:val="00762A0E"/>
    <w:rsid w:val="00762C2D"/>
    <w:rsid w:val="00763290"/>
    <w:rsid w:val="00763955"/>
    <w:rsid w:val="00765741"/>
    <w:rsid w:val="00767023"/>
    <w:rsid w:val="00771302"/>
    <w:rsid w:val="0077280C"/>
    <w:rsid w:val="00772D8A"/>
    <w:rsid w:val="00773983"/>
    <w:rsid w:val="00773F4B"/>
    <w:rsid w:val="00774B93"/>
    <w:rsid w:val="00776A55"/>
    <w:rsid w:val="0078308F"/>
    <w:rsid w:val="00783310"/>
    <w:rsid w:val="007833D2"/>
    <w:rsid w:val="0078399D"/>
    <w:rsid w:val="0078465A"/>
    <w:rsid w:val="007848AC"/>
    <w:rsid w:val="00787453"/>
    <w:rsid w:val="00790B5C"/>
    <w:rsid w:val="00791172"/>
    <w:rsid w:val="00792EBB"/>
    <w:rsid w:val="00793C75"/>
    <w:rsid w:val="00793C92"/>
    <w:rsid w:val="0079705F"/>
    <w:rsid w:val="007973D0"/>
    <w:rsid w:val="00797E3F"/>
    <w:rsid w:val="007A03F5"/>
    <w:rsid w:val="007A0EFB"/>
    <w:rsid w:val="007A3A77"/>
    <w:rsid w:val="007A4A6D"/>
    <w:rsid w:val="007A4D90"/>
    <w:rsid w:val="007A6CF6"/>
    <w:rsid w:val="007B0C2C"/>
    <w:rsid w:val="007B2549"/>
    <w:rsid w:val="007B27CE"/>
    <w:rsid w:val="007B3083"/>
    <w:rsid w:val="007B410B"/>
    <w:rsid w:val="007B53AA"/>
    <w:rsid w:val="007C076A"/>
    <w:rsid w:val="007C2275"/>
    <w:rsid w:val="007C30FD"/>
    <w:rsid w:val="007C3258"/>
    <w:rsid w:val="007C35C0"/>
    <w:rsid w:val="007C3ADE"/>
    <w:rsid w:val="007C79B6"/>
    <w:rsid w:val="007D02BF"/>
    <w:rsid w:val="007D03D3"/>
    <w:rsid w:val="007D0E17"/>
    <w:rsid w:val="007D1BCF"/>
    <w:rsid w:val="007D1E37"/>
    <w:rsid w:val="007D2FA9"/>
    <w:rsid w:val="007D3144"/>
    <w:rsid w:val="007D5642"/>
    <w:rsid w:val="007D6D52"/>
    <w:rsid w:val="007D75CF"/>
    <w:rsid w:val="007D7D61"/>
    <w:rsid w:val="007E08B1"/>
    <w:rsid w:val="007E1488"/>
    <w:rsid w:val="007E2712"/>
    <w:rsid w:val="007E3BD1"/>
    <w:rsid w:val="007E420A"/>
    <w:rsid w:val="007E6DC5"/>
    <w:rsid w:val="007F00DA"/>
    <w:rsid w:val="007F0340"/>
    <w:rsid w:val="007F1B6F"/>
    <w:rsid w:val="007F3AC2"/>
    <w:rsid w:val="007F3E34"/>
    <w:rsid w:val="007F4B79"/>
    <w:rsid w:val="007F6AB1"/>
    <w:rsid w:val="007F7405"/>
    <w:rsid w:val="00801E12"/>
    <w:rsid w:val="00804B8C"/>
    <w:rsid w:val="00804FBC"/>
    <w:rsid w:val="00805642"/>
    <w:rsid w:val="008062DB"/>
    <w:rsid w:val="00807865"/>
    <w:rsid w:val="00810677"/>
    <w:rsid w:val="0081126C"/>
    <w:rsid w:val="008116C1"/>
    <w:rsid w:val="00812584"/>
    <w:rsid w:val="00813FF0"/>
    <w:rsid w:val="008146A4"/>
    <w:rsid w:val="00814D48"/>
    <w:rsid w:val="00820D9F"/>
    <w:rsid w:val="00821189"/>
    <w:rsid w:val="00821CD0"/>
    <w:rsid w:val="00822662"/>
    <w:rsid w:val="00825A30"/>
    <w:rsid w:val="00826B39"/>
    <w:rsid w:val="008279FB"/>
    <w:rsid w:val="00832886"/>
    <w:rsid w:val="00835214"/>
    <w:rsid w:val="00836086"/>
    <w:rsid w:val="00841C33"/>
    <w:rsid w:val="0084388B"/>
    <w:rsid w:val="00843B4B"/>
    <w:rsid w:val="00847952"/>
    <w:rsid w:val="008500BC"/>
    <w:rsid w:val="0085561C"/>
    <w:rsid w:val="0085569F"/>
    <w:rsid w:val="008575DE"/>
    <w:rsid w:val="00861DBA"/>
    <w:rsid w:val="008624AF"/>
    <w:rsid w:val="0086284B"/>
    <w:rsid w:val="0086514B"/>
    <w:rsid w:val="00866828"/>
    <w:rsid w:val="008708FA"/>
    <w:rsid w:val="00870CBB"/>
    <w:rsid w:val="00872408"/>
    <w:rsid w:val="00873574"/>
    <w:rsid w:val="00873B6F"/>
    <w:rsid w:val="00874438"/>
    <w:rsid w:val="00876D73"/>
    <w:rsid w:val="00877728"/>
    <w:rsid w:val="0087792C"/>
    <w:rsid w:val="00877C2D"/>
    <w:rsid w:val="0088043C"/>
    <w:rsid w:val="00882342"/>
    <w:rsid w:val="0088236C"/>
    <w:rsid w:val="00882952"/>
    <w:rsid w:val="00882F75"/>
    <w:rsid w:val="00885505"/>
    <w:rsid w:val="00885FE4"/>
    <w:rsid w:val="0088673C"/>
    <w:rsid w:val="0088696F"/>
    <w:rsid w:val="0089007E"/>
    <w:rsid w:val="008902AC"/>
    <w:rsid w:val="008906C9"/>
    <w:rsid w:val="00892B0D"/>
    <w:rsid w:val="008930F3"/>
    <w:rsid w:val="008941DC"/>
    <w:rsid w:val="00894FCE"/>
    <w:rsid w:val="008950E1"/>
    <w:rsid w:val="008969DD"/>
    <w:rsid w:val="00896A4A"/>
    <w:rsid w:val="00897A91"/>
    <w:rsid w:val="008A143D"/>
    <w:rsid w:val="008A20AC"/>
    <w:rsid w:val="008A3813"/>
    <w:rsid w:val="008A54FE"/>
    <w:rsid w:val="008A5C79"/>
    <w:rsid w:val="008A6274"/>
    <w:rsid w:val="008A6FCD"/>
    <w:rsid w:val="008B0DD9"/>
    <w:rsid w:val="008B1349"/>
    <w:rsid w:val="008B2DE0"/>
    <w:rsid w:val="008B353A"/>
    <w:rsid w:val="008B3FCC"/>
    <w:rsid w:val="008B40E1"/>
    <w:rsid w:val="008B47F3"/>
    <w:rsid w:val="008B579C"/>
    <w:rsid w:val="008B639E"/>
    <w:rsid w:val="008B6552"/>
    <w:rsid w:val="008B6A27"/>
    <w:rsid w:val="008B6BB1"/>
    <w:rsid w:val="008C0EBE"/>
    <w:rsid w:val="008C1684"/>
    <w:rsid w:val="008C3405"/>
    <w:rsid w:val="008C3F6E"/>
    <w:rsid w:val="008C437C"/>
    <w:rsid w:val="008C4A59"/>
    <w:rsid w:val="008C5738"/>
    <w:rsid w:val="008C6D39"/>
    <w:rsid w:val="008D0113"/>
    <w:rsid w:val="008D02C5"/>
    <w:rsid w:val="008D04F0"/>
    <w:rsid w:val="008D05C3"/>
    <w:rsid w:val="008D14E4"/>
    <w:rsid w:val="008D17A8"/>
    <w:rsid w:val="008D1BDF"/>
    <w:rsid w:val="008D1D0E"/>
    <w:rsid w:val="008D1F45"/>
    <w:rsid w:val="008D2750"/>
    <w:rsid w:val="008D2ED6"/>
    <w:rsid w:val="008D39E0"/>
    <w:rsid w:val="008D3B6D"/>
    <w:rsid w:val="008D4462"/>
    <w:rsid w:val="008D45D5"/>
    <w:rsid w:val="008D5C00"/>
    <w:rsid w:val="008D6EEE"/>
    <w:rsid w:val="008D7A46"/>
    <w:rsid w:val="008E196A"/>
    <w:rsid w:val="008E4B1A"/>
    <w:rsid w:val="008E5110"/>
    <w:rsid w:val="008E5A7E"/>
    <w:rsid w:val="008E6164"/>
    <w:rsid w:val="008E6E70"/>
    <w:rsid w:val="008F0474"/>
    <w:rsid w:val="008F0810"/>
    <w:rsid w:val="008F091B"/>
    <w:rsid w:val="008F1A29"/>
    <w:rsid w:val="008F3500"/>
    <w:rsid w:val="008F3D6E"/>
    <w:rsid w:val="008F4E25"/>
    <w:rsid w:val="008F5896"/>
    <w:rsid w:val="008F743B"/>
    <w:rsid w:val="008F7B5A"/>
    <w:rsid w:val="008F7CCA"/>
    <w:rsid w:val="00900396"/>
    <w:rsid w:val="00902F3E"/>
    <w:rsid w:val="00903224"/>
    <w:rsid w:val="00903613"/>
    <w:rsid w:val="009037C5"/>
    <w:rsid w:val="009047B1"/>
    <w:rsid w:val="0090673C"/>
    <w:rsid w:val="0091344B"/>
    <w:rsid w:val="0091351B"/>
    <w:rsid w:val="00915406"/>
    <w:rsid w:val="009166CE"/>
    <w:rsid w:val="00917A8B"/>
    <w:rsid w:val="00917AF0"/>
    <w:rsid w:val="00917EAC"/>
    <w:rsid w:val="00922AB1"/>
    <w:rsid w:val="00923134"/>
    <w:rsid w:val="009240F7"/>
    <w:rsid w:val="00924235"/>
    <w:rsid w:val="00924461"/>
    <w:rsid w:val="0092461A"/>
    <w:rsid w:val="00924E3C"/>
    <w:rsid w:val="009250F3"/>
    <w:rsid w:val="00925208"/>
    <w:rsid w:val="0092557C"/>
    <w:rsid w:val="0093024D"/>
    <w:rsid w:val="0093076C"/>
    <w:rsid w:val="0093091B"/>
    <w:rsid w:val="00930CC3"/>
    <w:rsid w:val="00930E18"/>
    <w:rsid w:val="00931390"/>
    <w:rsid w:val="00931EF9"/>
    <w:rsid w:val="009328DB"/>
    <w:rsid w:val="00933302"/>
    <w:rsid w:val="009349B9"/>
    <w:rsid w:val="00935B2A"/>
    <w:rsid w:val="00936BD9"/>
    <w:rsid w:val="00940D18"/>
    <w:rsid w:val="009414CB"/>
    <w:rsid w:val="00942126"/>
    <w:rsid w:val="00942F8C"/>
    <w:rsid w:val="009444CF"/>
    <w:rsid w:val="00945EC7"/>
    <w:rsid w:val="00946279"/>
    <w:rsid w:val="0094661E"/>
    <w:rsid w:val="00947046"/>
    <w:rsid w:val="009477E2"/>
    <w:rsid w:val="00947B0A"/>
    <w:rsid w:val="0095171B"/>
    <w:rsid w:val="00952C80"/>
    <w:rsid w:val="009535FE"/>
    <w:rsid w:val="0095402E"/>
    <w:rsid w:val="0095416E"/>
    <w:rsid w:val="00954A9E"/>
    <w:rsid w:val="009555EB"/>
    <w:rsid w:val="00955852"/>
    <w:rsid w:val="00956421"/>
    <w:rsid w:val="0095797A"/>
    <w:rsid w:val="00957BAF"/>
    <w:rsid w:val="00960248"/>
    <w:rsid w:val="009612BB"/>
    <w:rsid w:val="00961330"/>
    <w:rsid w:val="00961FA2"/>
    <w:rsid w:val="00962656"/>
    <w:rsid w:val="00962C35"/>
    <w:rsid w:val="00963860"/>
    <w:rsid w:val="009648C2"/>
    <w:rsid w:val="009673A3"/>
    <w:rsid w:val="00971539"/>
    <w:rsid w:val="00974B2D"/>
    <w:rsid w:val="00975163"/>
    <w:rsid w:val="00977DAE"/>
    <w:rsid w:val="00981D00"/>
    <w:rsid w:val="00983068"/>
    <w:rsid w:val="00984C4B"/>
    <w:rsid w:val="009855BB"/>
    <w:rsid w:val="00985A23"/>
    <w:rsid w:val="00986DE9"/>
    <w:rsid w:val="009879D4"/>
    <w:rsid w:val="00987C76"/>
    <w:rsid w:val="00990186"/>
    <w:rsid w:val="00991240"/>
    <w:rsid w:val="009924EE"/>
    <w:rsid w:val="009941B9"/>
    <w:rsid w:val="009941D7"/>
    <w:rsid w:val="00994AF4"/>
    <w:rsid w:val="0099515B"/>
    <w:rsid w:val="009951DC"/>
    <w:rsid w:val="00995E4D"/>
    <w:rsid w:val="0099677E"/>
    <w:rsid w:val="00996A36"/>
    <w:rsid w:val="00997540"/>
    <w:rsid w:val="009A111F"/>
    <w:rsid w:val="009A13F9"/>
    <w:rsid w:val="009A16C1"/>
    <w:rsid w:val="009A1E7D"/>
    <w:rsid w:val="009A2324"/>
    <w:rsid w:val="009A2994"/>
    <w:rsid w:val="009A30CE"/>
    <w:rsid w:val="009A3661"/>
    <w:rsid w:val="009A42F0"/>
    <w:rsid w:val="009A4CD2"/>
    <w:rsid w:val="009A5284"/>
    <w:rsid w:val="009A6856"/>
    <w:rsid w:val="009A6B98"/>
    <w:rsid w:val="009A6C99"/>
    <w:rsid w:val="009A6CD1"/>
    <w:rsid w:val="009A7944"/>
    <w:rsid w:val="009B1030"/>
    <w:rsid w:val="009B18F6"/>
    <w:rsid w:val="009B2796"/>
    <w:rsid w:val="009B2AC2"/>
    <w:rsid w:val="009B3449"/>
    <w:rsid w:val="009B5025"/>
    <w:rsid w:val="009B50AC"/>
    <w:rsid w:val="009B52D5"/>
    <w:rsid w:val="009B5B02"/>
    <w:rsid w:val="009B6F59"/>
    <w:rsid w:val="009C0E93"/>
    <w:rsid w:val="009C2254"/>
    <w:rsid w:val="009C5665"/>
    <w:rsid w:val="009C62CF"/>
    <w:rsid w:val="009C71CE"/>
    <w:rsid w:val="009C7BC9"/>
    <w:rsid w:val="009D1E03"/>
    <w:rsid w:val="009D1EE9"/>
    <w:rsid w:val="009D315B"/>
    <w:rsid w:val="009D3474"/>
    <w:rsid w:val="009D3A5F"/>
    <w:rsid w:val="009D4055"/>
    <w:rsid w:val="009D60BF"/>
    <w:rsid w:val="009D6E22"/>
    <w:rsid w:val="009E3793"/>
    <w:rsid w:val="009E5B54"/>
    <w:rsid w:val="009E66B5"/>
    <w:rsid w:val="009E735F"/>
    <w:rsid w:val="009F08DF"/>
    <w:rsid w:val="009F14D4"/>
    <w:rsid w:val="009F2FB2"/>
    <w:rsid w:val="009F4436"/>
    <w:rsid w:val="009F67D5"/>
    <w:rsid w:val="00A0023F"/>
    <w:rsid w:val="00A01501"/>
    <w:rsid w:val="00A022E1"/>
    <w:rsid w:val="00A05989"/>
    <w:rsid w:val="00A11F10"/>
    <w:rsid w:val="00A125C5"/>
    <w:rsid w:val="00A16184"/>
    <w:rsid w:val="00A22676"/>
    <w:rsid w:val="00A23FE9"/>
    <w:rsid w:val="00A247C1"/>
    <w:rsid w:val="00A261A2"/>
    <w:rsid w:val="00A2776F"/>
    <w:rsid w:val="00A27C66"/>
    <w:rsid w:val="00A30559"/>
    <w:rsid w:val="00A31780"/>
    <w:rsid w:val="00A320B1"/>
    <w:rsid w:val="00A324F2"/>
    <w:rsid w:val="00A32A28"/>
    <w:rsid w:val="00A32BD3"/>
    <w:rsid w:val="00A338D9"/>
    <w:rsid w:val="00A345CF"/>
    <w:rsid w:val="00A3475D"/>
    <w:rsid w:val="00A35801"/>
    <w:rsid w:val="00A3770D"/>
    <w:rsid w:val="00A40CF9"/>
    <w:rsid w:val="00A46B01"/>
    <w:rsid w:val="00A46EE3"/>
    <w:rsid w:val="00A47446"/>
    <w:rsid w:val="00A5039D"/>
    <w:rsid w:val="00A52364"/>
    <w:rsid w:val="00A52661"/>
    <w:rsid w:val="00A52D80"/>
    <w:rsid w:val="00A53D6A"/>
    <w:rsid w:val="00A53E7A"/>
    <w:rsid w:val="00A54BCA"/>
    <w:rsid w:val="00A55896"/>
    <w:rsid w:val="00A560BD"/>
    <w:rsid w:val="00A56C14"/>
    <w:rsid w:val="00A57292"/>
    <w:rsid w:val="00A607D3"/>
    <w:rsid w:val="00A60FF7"/>
    <w:rsid w:val="00A614E0"/>
    <w:rsid w:val="00A62A79"/>
    <w:rsid w:val="00A62D65"/>
    <w:rsid w:val="00A637B7"/>
    <w:rsid w:val="00A6415D"/>
    <w:rsid w:val="00A6457F"/>
    <w:rsid w:val="00A6474E"/>
    <w:rsid w:val="00A65EE7"/>
    <w:rsid w:val="00A70133"/>
    <w:rsid w:val="00A71D57"/>
    <w:rsid w:val="00A7419F"/>
    <w:rsid w:val="00A746F0"/>
    <w:rsid w:val="00A770E8"/>
    <w:rsid w:val="00A779E1"/>
    <w:rsid w:val="00A77BAE"/>
    <w:rsid w:val="00A82018"/>
    <w:rsid w:val="00A8236A"/>
    <w:rsid w:val="00A85530"/>
    <w:rsid w:val="00A866F6"/>
    <w:rsid w:val="00A9275A"/>
    <w:rsid w:val="00A92997"/>
    <w:rsid w:val="00A93CE5"/>
    <w:rsid w:val="00A9595F"/>
    <w:rsid w:val="00A9694E"/>
    <w:rsid w:val="00A969EC"/>
    <w:rsid w:val="00A96E10"/>
    <w:rsid w:val="00A97190"/>
    <w:rsid w:val="00AA0281"/>
    <w:rsid w:val="00AA12DB"/>
    <w:rsid w:val="00AA2712"/>
    <w:rsid w:val="00AA729E"/>
    <w:rsid w:val="00AA733D"/>
    <w:rsid w:val="00AB0DF3"/>
    <w:rsid w:val="00AB1713"/>
    <w:rsid w:val="00AB23E7"/>
    <w:rsid w:val="00AB5268"/>
    <w:rsid w:val="00AB55B9"/>
    <w:rsid w:val="00AB6B02"/>
    <w:rsid w:val="00AB7932"/>
    <w:rsid w:val="00AB7B75"/>
    <w:rsid w:val="00AC0E99"/>
    <w:rsid w:val="00AC1374"/>
    <w:rsid w:val="00AC2823"/>
    <w:rsid w:val="00AC2D4C"/>
    <w:rsid w:val="00AC2F42"/>
    <w:rsid w:val="00AC354A"/>
    <w:rsid w:val="00AC5087"/>
    <w:rsid w:val="00AC662F"/>
    <w:rsid w:val="00AD17E2"/>
    <w:rsid w:val="00AD1EF3"/>
    <w:rsid w:val="00AD1F9C"/>
    <w:rsid w:val="00AD340A"/>
    <w:rsid w:val="00AD3BE3"/>
    <w:rsid w:val="00AD4545"/>
    <w:rsid w:val="00AD4827"/>
    <w:rsid w:val="00AE0DD2"/>
    <w:rsid w:val="00AE29FB"/>
    <w:rsid w:val="00AE3ACD"/>
    <w:rsid w:val="00AE72C6"/>
    <w:rsid w:val="00AE76B9"/>
    <w:rsid w:val="00AE7D11"/>
    <w:rsid w:val="00AF0DDD"/>
    <w:rsid w:val="00AF1123"/>
    <w:rsid w:val="00AF1981"/>
    <w:rsid w:val="00AF5020"/>
    <w:rsid w:val="00AF560E"/>
    <w:rsid w:val="00AF5635"/>
    <w:rsid w:val="00AF7279"/>
    <w:rsid w:val="00AF78A5"/>
    <w:rsid w:val="00B00A26"/>
    <w:rsid w:val="00B0192F"/>
    <w:rsid w:val="00B01FBF"/>
    <w:rsid w:val="00B02B11"/>
    <w:rsid w:val="00B05829"/>
    <w:rsid w:val="00B10C6A"/>
    <w:rsid w:val="00B10E0A"/>
    <w:rsid w:val="00B10E0E"/>
    <w:rsid w:val="00B11AA3"/>
    <w:rsid w:val="00B135D1"/>
    <w:rsid w:val="00B13B1E"/>
    <w:rsid w:val="00B144F7"/>
    <w:rsid w:val="00B15446"/>
    <w:rsid w:val="00B15BC4"/>
    <w:rsid w:val="00B15D03"/>
    <w:rsid w:val="00B164A4"/>
    <w:rsid w:val="00B1680C"/>
    <w:rsid w:val="00B17141"/>
    <w:rsid w:val="00B266E6"/>
    <w:rsid w:val="00B31575"/>
    <w:rsid w:val="00B31E9E"/>
    <w:rsid w:val="00B33176"/>
    <w:rsid w:val="00B3325C"/>
    <w:rsid w:val="00B3376B"/>
    <w:rsid w:val="00B35947"/>
    <w:rsid w:val="00B35E52"/>
    <w:rsid w:val="00B36462"/>
    <w:rsid w:val="00B36E90"/>
    <w:rsid w:val="00B3711F"/>
    <w:rsid w:val="00B37315"/>
    <w:rsid w:val="00B406D2"/>
    <w:rsid w:val="00B4097F"/>
    <w:rsid w:val="00B42526"/>
    <w:rsid w:val="00B4356A"/>
    <w:rsid w:val="00B4528B"/>
    <w:rsid w:val="00B45AE6"/>
    <w:rsid w:val="00B46C05"/>
    <w:rsid w:val="00B50820"/>
    <w:rsid w:val="00B50C40"/>
    <w:rsid w:val="00B521B4"/>
    <w:rsid w:val="00B55088"/>
    <w:rsid w:val="00B55C35"/>
    <w:rsid w:val="00B56D66"/>
    <w:rsid w:val="00B576AA"/>
    <w:rsid w:val="00B60EB2"/>
    <w:rsid w:val="00B633C4"/>
    <w:rsid w:val="00B63A04"/>
    <w:rsid w:val="00B66C68"/>
    <w:rsid w:val="00B670D3"/>
    <w:rsid w:val="00B7059F"/>
    <w:rsid w:val="00B70844"/>
    <w:rsid w:val="00B71209"/>
    <w:rsid w:val="00B712B2"/>
    <w:rsid w:val="00B712C0"/>
    <w:rsid w:val="00B7212A"/>
    <w:rsid w:val="00B721F1"/>
    <w:rsid w:val="00B7352F"/>
    <w:rsid w:val="00B73E5B"/>
    <w:rsid w:val="00B7417D"/>
    <w:rsid w:val="00B74A31"/>
    <w:rsid w:val="00B75517"/>
    <w:rsid w:val="00B773DC"/>
    <w:rsid w:val="00B77780"/>
    <w:rsid w:val="00B77EB4"/>
    <w:rsid w:val="00B8037B"/>
    <w:rsid w:val="00B82552"/>
    <w:rsid w:val="00B842DD"/>
    <w:rsid w:val="00B848F1"/>
    <w:rsid w:val="00B84C54"/>
    <w:rsid w:val="00B8547D"/>
    <w:rsid w:val="00B86D7C"/>
    <w:rsid w:val="00B86EDE"/>
    <w:rsid w:val="00B87B5D"/>
    <w:rsid w:val="00B93D13"/>
    <w:rsid w:val="00B9632A"/>
    <w:rsid w:val="00B979F5"/>
    <w:rsid w:val="00BA40EB"/>
    <w:rsid w:val="00BA4AD3"/>
    <w:rsid w:val="00BA5CC0"/>
    <w:rsid w:val="00BA68DB"/>
    <w:rsid w:val="00BA73B0"/>
    <w:rsid w:val="00BA7F1B"/>
    <w:rsid w:val="00BB09E9"/>
    <w:rsid w:val="00BB25C1"/>
    <w:rsid w:val="00BB2AE2"/>
    <w:rsid w:val="00BB2FF4"/>
    <w:rsid w:val="00BB536D"/>
    <w:rsid w:val="00BB59E5"/>
    <w:rsid w:val="00BB5A9F"/>
    <w:rsid w:val="00BB5ACB"/>
    <w:rsid w:val="00BC3A77"/>
    <w:rsid w:val="00BC3B9B"/>
    <w:rsid w:val="00BC726E"/>
    <w:rsid w:val="00BC7296"/>
    <w:rsid w:val="00BC7A5E"/>
    <w:rsid w:val="00BD01F0"/>
    <w:rsid w:val="00BD0675"/>
    <w:rsid w:val="00BD0F91"/>
    <w:rsid w:val="00BD140E"/>
    <w:rsid w:val="00BD32FF"/>
    <w:rsid w:val="00BD46FC"/>
    <w:rsid w:val="00BD4C28"/>
    <w:rsid w:val="00BD548E"/>
    <w:rsid w:val="00BE0DC0"/>
    <w:rsid w:val="00BE1279"/>
    <w:rsid w:val="00BE186D"/>
    <w:rsid w:val="00BE449E"/>
    <w:rsid w:val="00BE5596"/>
    <w:rsid w:val="00BE65E9"/>
    <w:rsid w:val="00BE6EAA"/>
    <w:rsid w:val="00BF12B7"/>
    <w:rsid w:val="00BF1F24"/>
    <w:rsid w:val="00BF5545"/>
    <w:rsid w:val="00BF5F2C"/>
    <w:rsid w:val="00BF6B74"/>
    <w:rsid w:val="00BF6E63"/>
    <w:rsid w:val="00BF70B7"/>
    <w:rsid w:val="00C00601"/>
    <w:rsid w:val="00C022CF"/>
    <w:rsid w:val="00C0414B"/>
    <w:rsid w:val="00C046D2"/>
    <w:rsid w:val="00C05D88"/>
    <w:rsid w:val="00C077DA"/>
    <w:rsid w:val="00C1097A"/>
    <w:rsid w:val="00C10FD2"/>
    <w:rsid w:val="00C1127A"/>
    <w:rsid w:val="00C120E7"/>
    <w:rsid w:val="00C121FE"/>
    <w:rsid w:val="00C124F5"/>
    <w:rsid w:val="00C12E94"/>
    <w:rsid w:val="00C151B7"/>
    <w:rsid w:val="00C15261"/>
    <w:rsid w:val="00C15672"/>
    <w:rsid w:val="00C156C3"/>
    <w:rsid w:val="00C15865"/>
    <w:rsid w:val="00C21F43"/>
    <w:rsid w:val="00C24061"/>
    <w:rsid w:val="00C243D1"/>
    <w:rsid w:val="00C24638"/>
    <w:rsid w:val="00C2472D"/>
    <w:rsid w:val="00C24A52"/>
    <w:rsid w:val="00C24AB7"/>
    <w:rsid w:val="00C250D5"/>
    <w:rsid w:val="00C279CC"/>
    <w:rsid w:val="00C313BE"/>
    <w:rsid w:val="00C31A06"/>
    <w:rsid w:val="00C329B1"/>
    <w:rsid w:val="00C33801"/>
    <w:rsid w:val="00C33F0E"/>
    <w:rsid w:val="00C343B5"/>
    <w:rsid w:val="00C358F0"/>
    <w:rsid w:val="00C361D5"/>
    <w:rsid w:val="00C36F4A"/>
    <w:rsid w:val="00C4166A"/>
    <w:rsid w:val="00C42287"/>
    <w:rsid w:val="00C45ED2"/>
    <w:rsid w:val="00C462E4"/>
    <w:rsid w:val="00C46A1E"/>
    <w:rsid w:val="00C46F10"/>
    <w:rsid w:val="00C50472"/>
    <w:rsid w:val="00C514FE"/>
    <w:rsid w:val="00C530C0"/>
    <w:rsid w:val="00C54A4D"/>
    <w:rsid w:val="00C55D4A"/>
    <w:rsid w:val="00C575FC"/>
    <w:rsid w:val="00C57982"/>
    <w:rsid w:val="00C60900"/>
    <w:rsid w:val="00C6116B"/>
    <w:rsid w:val="00C618FC"/>
    <w:rsid w:val="00C61D39"/>
    <w:rsid w:val="00C62B7E"/>
    <w:rsid w:val="00C64477"/>
    <w:rsid w:val="00C65689"/>
    <w:rsid w:val="00C6637A"/>
    <w:rsid w:val="00C72E0A"/>
    <w:rsid w:val="00C73540"/>
    <w:rsid w:val="00C75024"/>
    <w:rsid w:val="00C765C3"/>
    <w:rsid w:val="00C84B2C"/>
    <w:rsid w:val="00C8708F"/>
    <w:rsid w:val="00C911E0"/>
    <w:rsid w:val="00C92898"/>
    <w:rsid w:val="00C93693"/>
    <w:rsid w:val="00C9656A"/>
    <w:rsid w:val="00CA259F"/>
    <w:rsid w:val="00CA2DF6"/>
    <w:rsid w:val="00CA2FC3"/>
    <w:rsid w:val="00CA4665"/>
    <w:rsid w:val="00CA4BD1"/>
    <w:rsid w:val="00CA52E4"/>
    <w:rsid w:val="00CA7A21"/>
    <w:rsid w:val="00CB3127"/>
    <w:rsid w:val="00CB317F"/>
    <w:rsid w:val="00CB320A"/>
    <w:rsid w:val="00CB5616"/>
    <w:rsid w:val="00CB66A5"/>
    <w:rsid w:val="00CB6EDE"/>
    <w:rsid w:val="00CB705D"/>
    <w:rsid w:val="00CC092B"/>
    <w:rsid w:val="00CC0E97"/>
    <w:rsid w:val="00CC3607"/>
    <w:rsid w:val="00CC3626"/>
    <w:rsid w:val="00CC3C0E"/>
    <w:rsid w:val="00CC3C64"/>
    <w:rsid w:val="00CC3C8F"/>
    <w:rsid w:val="00CC40DB"/>
    <w:rsid w:val="00CC5A4C"/>
    <w:rsid w:val="00CC6A56"/>
    <w:rsid w:val="00CC724B"/>
    <w:rsid w:val="00CD1277"/>
    <w:rsid w:val="00CD27FB"/>
    <w:rsid w:val="00CD4A9B"/>
    <w:rsid w:val="00CD7262"/>
    <w:rsid w:val="00CE0613"/>
    <w:rsid w:val="00CE1062"/>
    <w:rsid w:val="00CE3937"/>
    <w:rsid w:val="00CE4875"/>
    <w:rsid w:val="00CE568A"/>
    <w:rsid w:val="00CE6310"/>
    <w:rsid w:val="00CE7514"/>
    <w:rsid w:val="00CE77C1"/>
    <w:rsid w:val="00CE7AED"/>
    <w:rsid w:val="00CF037D"/>
    <w:rsid w:val="00CF0ED3"/>
    <w:rsid w:val="00CF1AF4"/>
    <w:rsid w:val="00CF38FE"/>
    <w:rsid w:val="00CF4313"/>
    <w:rsid w:val="00CF6F6D"/>
    <w:rsid w:val="00D006F9"/>
    <w:rsid w:val="00D00D66"/>
    <w:rsid w:val="00D00EFD"/>
    <w:rsid w:val="00D02ED8"/>
    <w:rsid w:val="00D035D2"/>
    <w:rsid w:val="00D03C93"/>
    <w:rsid w:val="00D0465A"/>
    <w:rsid w:val="00D10141"/>
    <w:rsid w:val="00D10F52"/>
    <w:rsid w:val="00D1464E"/>
    <w:rsid w:val="00D14A5D"/>
    <w:rsid w:val="00D1784D"/>
    <w:rsid w:val="00D2262C"/>
    <w:rsid w:val="00D230DC"/>
    <w:rsid w:val="00D2370E"/>
    <w:rsid w:val="00D237C1"/>
    <w:rsid w:val="00D248DE"/>
    <w:rsid w:val="00D26D80"/>
    <w:rsid w:val="00D30500"/>
    <w:rsid w:val="00D30945"/>
    <w:rsid w:val="00D31E18"/>
    <w:rsid w:val="00D32133"/>
    <w:rsid w:val="00D33815"/>
    <w:rsid w:val="00D3609D"/>
    <w:rsid w:val="00D40B0E"/>
    <w:rsid w:val="00D41E00"/>
    <w:rsid w:val="00D42D6F"/>
    <w:rsid w:val="00D43032"/>
    <w:rsid w:val="00D43475"/>
    <w:rsid w:val="00D44331"/>
    <w:rsid w:val="00D457CC"/>
    <w:rsid w:val="00D50088"/>
    <w:rsid w:val="00D50EEB"/>
    <w:rsid w:val="00D510E5"/>
    <w:rsid w:val="00D519E9"/>
    <w:rsid w:val="00D52257"/>
    <w:rsid w:val="00D5523F"/>
    <w:rsid w:val="00D558A9"/>
    <w:rsid w:val="00D55A10"/>
    <w:rsid w:val="00D561A8"/>
    <w:rsid w:val="00D56676"/>
    <w:rsid w:val="00D56FF7"/>
    <w:rsid w:val="00D5764D"/>
    <w:rsid w:val="00D6257C"/>
    <w:rsid w:val="00D62DCC"/>
    <w:rsid w:val="00D62EBB"/>
    <w:rsid w:val="00D62FC7"/>
    <w:rsid w:val="00D64D91"/>
    <w:rsid w:val="00D65883"/>
    <w:rsid w:val="00D65ACD"/>
    <w:rsid w:val="00D660AB"/>
    <w:rsid w:val="00D66207"/>
    <w:rsid w:val="00D6678A"/>
    <w:rsid w:val="00D6712D"/>
    <w:rsid w:val="00D72E06"/>
    <w:rsid w:val="00D73300"/>
    <w:rsid w:val="00D73AF4"/>
    <w:rsid w:val="00D74004"/>
    <w:rsid w:val="00D746C0"/>
    <w:rsid w:val="00D80224"/>
    <w:rsid w:val="00D80896"/>
    <w:rsid w:val="00D810E3"/>
    <w:rsid w:val="00D83543"/>
    <w:rsid w:val="00D835D9"/>
    <w:rsid w:val="00D8542D"/>
    <w:rsid w:val="00D87787"/>
    <w:rsid w:val="00D905B0"/>
    <w:rsid w:val="00D910AC"/>
    <w:rsid w:val="00D91EE1"/>
    <w:rsid w:val="00D9242E"/>
    <w:rsid w:val="00D924E2"/>
    <w:rsid w:val="00D926B3"/>
    <w:rsid w:val="00D9696B"/>
    <w:rsid w:val="00D96B6A"/>
    <w:rsid w:val="00D978BF"/>
    <w:rsid w:val="00DA325C"/>
    <w:rsid w:val="00DA4F77"/>
    <w:rsid w:val="00DA516A"/>
    <w:rsid w:val="00DB0D21"/>
    <w:rsid w:val="00DB14D2"/>
    <w:rsid w:val="00DB18FF"/>
    <w:rsid w:val="00DB23FE"/>
    <w:rsid w:val="00DB3B74"/>
    <w:rsid w:val="00DB3DE9"/>
    <w:rsid w:val="00DC1408"/>
    <w:rsid w:val="00DC1D41"/>
    <w:rsid w:val="00DC3455"/>
    <w:rsid w:val="00DC5224"/>
    <w:rsid w:val="00DC6A71"/>
    <w:rsid w:val="00DC78D9"/>
    <w:rsid w:val="00DD22E8"/>
    <w:rsid w:val="00DD3BEF"/>
    <w:rsid w:val="00DD3D60"/>
    <w:rsid w:val="00DD64E0"/>
    <w:rsid w:val="00DD7E61"/>
    <w:rsid w:val="00DE019E"/>
    <w:rsid w:val="00DE0F1F"/>
    <w:rsid w:val="00DE0F2F"/>
    <w:rsid w:val="00DE13C3"/>
    <w:rsid w:val="00DE5B46"/>
    <w:rsid w:val="00DE5D62"/>
    <w:rsid w:val="00DE5DCA"/>
    <w:rsid w:val="00DE5F93"/>
    <w:rsid w:val="00DF0422"/>
    <w:rsid w:val="00DF3605"/>
    <w:rsid w:val="00DF7278"/>
    <w:rsid w:val="00E009FD"/>
    <w:rsid w:val="00E00A4B"/>
    <w:rsid w:val="00E00E88"/>
    <w:rsid w:val="00E010EA"/>
    <w:rsid w:val="00E0220A"/>
    <w:rsid w:val="00E0357D"/>
    <w:rsid w:val="00E03EBA"/>
    <w:rsid w:val="00E04736"/>
    <w:rsid w:val="00E04EF1"/>
    <w:rsid w:val="00E06BB1"/>
    <w:rsid w:val="00E06C25"/>
    <w:rsid w:val="00E070DA"/>
    <w:rsid w:val="00E07BD1"/>
    <w:rsid w:val="00E07EFF"/>
    <w:rsid w:val="00E07F74"/>
    <w:rsid w:val="00E10D5B"/>
    <w:rsid w:val="00E11E52"/>
    <w:rsid w:val="00E146FD"/>
    <w:rsid w:val="00E1497E"/>
    <w:rsid w:val="00E20E5C"/>
    <w:rsid w:val="00E21451"/>
    <w:rsid w:val="00E23584"/>
    <w:rsid w:val="00E24EC2"/>
    <w:rsid w:val="00E25253"/>
    <w:rsid w:val="00E26890"/>
    <w:rsid w:val="00E279BF"/>
    <w:rsid w:val="00E30922"/>
    <w:rsid w:val="00E31078"/>
    <w:rsid w:val="00E31AEE"/>
    <w:rsid w:val="00E31FB0"/>
    <w:rsid w:val="00E32A2E"/>
    <w:rsid w:val="00E32D84"/>
    <w:rsid w:val="00E3303E"/>
    <w:rsid w:val="00E33616"/>
    <w:rsid w:val="00E337A0"/>
    <w:rsid w:val="00E33F10"/>
    <w:rsid w:val="00E34F7D"/>
    <w:rsid w:val="00E373D7"/>
    <w:rsid w:val="00E374FE"/>
    <w:rsid w:val="00E37C49"/>
    <w:rsid w:val="00E37FFA"/>
    <w:rsid w:val="00E40377"/>
    <w:rsid w:val="00E41966"/>
    <w:rsid w:val="00E4241C"/>
    <w:rsid w:val="00E4362C"/>
    <w:rsid w:val="00E440EF"/>
    <w:rsid w:val="00E447F6"/>
    <w:rsid w:val="00E45533"/>
    <w:rsid w:val="00E46429"/>
    <w:rsid w:val="00E506EC"/>
    <w:rsid w:val="00E52DB0"/>
    <w:rsid w:val="00E5468F"/>
    <w:rsid w:val="00E55101"/>
    <w:rsid w:val="00E55425"/>
    <w:rsid w:val="00E554C6"/>
    <w:rsid w:val="00E55C30"/>
    <w:rsid w:val="00E56F57"/>
    <w:rsid w:val="00E62DF2"/>
    <w:rsid w:val="00E6442C"/>
    <w:rsid w:val="00E64878"/>
    <w:rsid w:val="00E6496E"/>
    <w:rsid w:val="00E6579A"/>
    <w:rsid w:val="00E66301"/>
    <w:rsid w:val="00E666B4"/>
    <w:rsid w:val="00E66F28"/>
    <w:rsid w:val="00E70243"/>
    <w:rsid w:val="00E70895"/>
    <w:rsid w:val="00E71FBA"/>
    <w:rsid w:val="00E728D4"/>
    <w:rsid w:val="00E72CEF"/>
    <w:rsid w:val="00E73A05"/>
    <w:rsid w:val="00E73CDB"/>
    <w:rsid w:val="00E742E7"/>
    <w:rsid w:val="00E74B38"/>
    <w:rsid w:val="00E769C2"/>
    <w:rsid w:val="00E77F02"/>
    <w:rsid w:val="00E80ABE"/>
    <w:rsid w:val="00E80AC3"/>
    <w:rsid w:val="00E8293F"/>
    <w:rsid w:val="00E86497"/>
    <w:rsid w:val="00E864DC"/>
    <w:rsid w:val="00E86898"/>
    <w:rsid w:val="00E90495"/>
    <w:rsid w:val="00E90A36"/>
    <w:rsid w:val="00E914DA"/>
    <w:rsid w:val="00E91D2D"/>
    <w:rsid w:val="00E92C81"/>
    <w:rsid w:val="00E9385E"/>
    <w:rsid w:val="00E94D16"/>
    <w:rsid w:val="00E94DE9"/>
    <w:rsid w:val="00E95A47"/>
    <w:rsid w:val="00E95C09"/>
    <w:rsid w:val="00E96E6B"/>
    <w:rsid w:val="00EA1237"/>
    <w:rsid w:val="00EA13B2"/>
    <w:rsid w:val="00EA2120"/>
    <w:rsid w:val="00EA2DF3"/>
    <w:rsid w:val="00EA404C"/>
    <w:rsid w:val="00EA68B6"/>
    <w:rsid w:val="00EB0910"/>
    <w:rsid w:val="00EB2B5D"/>
    <w:rsid w:val="00EB2D09"/>
    <w:rsid w:val="00EB3023"/>
    <w:rsid w:val="00EB457A"/>
    <w:rsid w:val="00EB56E8"/>
    <w:rsid w:val="00EB5792"/>
    <w:rsid w:val="00EB6A5A"/>
    <w:rsid w:val="00EB795A"/>
    <w:rsid w:val="00EC7F75"/>
    <w:rsid w:val="00ED089C"/>
    <w:rsid w:val="00ED1A35"/>
    <w:rsid w:val="00ED2A0A"/>
    <w:rsid w:val="00ED2E68"/>
    <w:rsid w:val="00ED3662"/>
    <w:rsid w:val="00ED4B9D"/>
    <w:rsid w:val="00ED4EBA"/>
    <w:rsid w:val="00ED682D"/>
    <w:rsid w:val="00ED75D6"/>
    <w:rsid w:val="00EE01F4"/>
    <w:rsid w:val="00EE0D96"/>
    <w:rsid w:val="00EE3CF7"/>
    <w:rsid w:val="00EE4DD5"/>
    <w:rsid w:val="00EE61D1"/>
    <w:rsid w:val="00EE6284"/>
    <w:rsid w:val="00EE776D"/>
    <w:rsid w:val="00EF13B8"/>
    <w:rsid w:val="00EF1464"/>
    <w:rsid w:val="00EF2F98"/>
    <w:rsid w:val="00EF3033"/>
    <w:rsid w:val="00EF49AF"/>
    <w:rsid w:val="00EF4F3F"/>
    <w:rsid w:val="00EF53DD"/>
    <w:rsid w:val="00EF59D7"/>
    <w:rsid w:val="00EF5F4A"/>
    <w:rsid w:val="00F01FDD"/>
    <w:rsid w:val="00F01FF0"/>
    <w:rsid w:val="00F02C57"/>
    <w:rsid w:val="00F04A60"/>
    <w:rsid w:val="00F04D75"/>
    <w:rsid w:val="00F04FA8"/>
    <w:rsid w:val="00F05F58"/>
    <w:rsid w:val="00F062E5"/>
    <w:rsid w:val="00F07A95"/>
    <w:rsid w:val="00F10344"/>
    <w:rsid w:val="00F109C9"/>
    <w:rsid w:val="00F10A80"/>
    <w:rsid w:val="00F10F78"/>
    <w:rsid w:val="00F11622"/>
    <w:rsid w:val="00F138B3"/>
    <w:rsid w:val="00F13BB6"/>
    <w:rsid w:val="00F13BBD"/>
    <w:rsid w:val="00F14279"/>
    <w:rsid w:val="00F163E8"/>
    <w:rsid w:val="00F16A80"/>
    <w:rsid w:val="00F205CC"/>
    <w:rsid w:val="00F228C7"/>
    <w:rsid w:val="00F238C3"/>
    <w:rsid w:val="00F240BB"/>
    <w:rsid w:val="00F2598D"/>
    <w:rsid w:val="00F25FC2"/>
    <w:rsid w:val="00F2675E"/>
    <w:rsid w:val="00F321E2"/>
    <w:rsid w:val="00F344DD"/>
    <w:rsid w:val="00F354A8"/>
    <w:rsid w:val="00F36228"/>
    <w:rsid w:val="00F37687"/>
    <w:rsid w:val="00F37D52"/>
    <w:rsid w:val="00F41765"/>
    <w:rsid w:val="00F41FD4"/>
    <w:rsid w:val="00F4232C"/>
    <w:rsid w:val="00F42C6A"/>
    <w:rsid w:val="00F44087"/>
    <w:rsid w:val="00F46724"/>
    <w:rsid w:val="00F46C52"/>
    <w:rsid w:val="00F47575"/>
    <w:rsid w:val="00F501FC"/>
    <w:rsid w:val="00F50FA2"/>
    <w:rsid w:val="00F52539"/>
    <w:rsid w:val="00F52D7F"/>
    <w:rsid w:val="00F52E3A"/>
    <w:rsid w:val="00F53EDD"/>
    <w:rsid w:val="00F545DD"/>
    <w:rsid w:val="00F54BA5"/>
    <w:rsid w:val="00F55BFC"/>
    <w:rsid w:val="00F57FED"/>
    <w:rsid w:val="00F6042B"/>
    <w:rsid w:val="00F62002"/>
    <w:rsid w:val="00F63283"/>
    <w:rsid w:val="00F63A10"/>
    <w:rsid w:val="00F63B6A"/>
    <w:rsid w:val="00F64574"/>
    <w:rsid w:val="00F70930"/>
    <w:rsid w:val="00F71565"/>
    <w:rsid w:val="00F72DC3"/>
    <w:rsid w:val="00F753E2"/>
    <w:rsid w:val="00F75C56"/>
    <w:rsid w:val="00F765B6"/>
    <w:rsid w:val="00F76615"/>
    <w:rsid w:val="00F828C5"/>
    <w:rsid w:val="00F82A31"/>
    <w:rsid w:val="00F834A3"/>
    <w:rsid w:val="00F8424C"/>
    <w:rsid w:val="00F84DEC"/>
    <w:rsid w:val="00F84FA0"/>
    <w:rsid w:val="00F86A1B"/>
    <w:rsid w:val="00F86B98"/>
    <w:rsid w:val="00F86DF8"/>
    <w:rsid w:val="00F914C1"/>
    <w:rsid w:val="00F917FB"/>
    <w:rsid w:val="00F91887"/>
    <w:rsid w:val="00F91AEA"/>
    <w:rsid w:val="00F928C6"/>
    <w:rsid w:val="00F9446B"/>
    <w:rsid w:val="00F94A68"/>
    <w:rsid w:val="00F94D16"/>
    <w:rsid w:val="00F94D82"/>
    <w:rsid w:val="00F965B1"/>
    <w:rsid w:val="00F975D2"/>
    <w:rsid w:val="00F97C53"/>
    <w:rsid w:val="00FA086A"/>
    <w:rsid w:val="00FA18CA"/>
    <w:rsid w:val="00FA3FCA"/>
    <w:rsid w:val="00FA49C5"/>
    <w:rsid w:val="00FA58F0"/>
    <w:rsid w:val="00FA5B4C"/>
    <w:rsid w:val="00FA6B7A"/>
    <w:rsid w:val="00FB07F3"/>
    <w:rsid w:val="00FB0FB8"/>
    <w:rsid w:val="00FB1008"/>
    <w:rsid w:val="00FB1877"/>
    <w:rsid w:val="00FB2B2F"/>
    <w:rsid w:val="00FB4021"/>
    <w:rsid w:val="00FB443A"/>
    <w:rsid w:val="00FB63BC"/>
    <w:rsid w:val="00FB6CF3"/>
    <w:rsid w:val="00FC1F7E"/>
    <w:rsid w:val="00FC2D70"/>
    <w:rsid w:val="00FC2F3D"/>
    <w:rsid w:val="00FC4A7D"/>
    <w:rsid w:val="00FC748C"/>
    <w:rsid w:val="00FC7B0F"/>
    <w:rsid w:val="00FD2993"/>
    <w:rsid w:val="00FD3242"/>
    <w:rsid w:val="00FD6B33"/>
    <w:rsid w:val="00FE0B7A"/>
    <w:rsid w:val="00FE1752"/>
    <w:rsid w:val="00FE1A2E"/>
    <w:rsid w:val="00FE2212"/>
    <w:rsid w:val="00FE3CB2"/>
    <w:rsid w:val="00FE4517"/>
    <w:rsid w:val="00FE59CE"/>
    <w:rsid w:val="00FE76B9"/>
    <w:rsid w:val="00FF00F2"/>
    <w:rsid w:val="00FF01D8"/>
    <w:rsid w:val="00FF0508"/>
    <w:rsid w:val="00FF086C"/>
    <w:rsid w:val="00FF3E0C"/>
    <w:rsid w:val="00FF5449"/>
    <w:rsid w:val="00FF68BC"/>
    <w:rsid w:val="00FF782C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18DD658"/>
  <w15:chartTrackingRefBased/>
  <w15:docId w15:val="{9BF3A25B-4BE2-43A5-939C-B1E4F321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14D2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5082F"/>
    <w:pPr>
      <w:keepNext/>
      <w:spacing w:line="240" w:lineRule="auto"/>
      <w:jc w:val="center"/>
      <w:outlineLvl w:val="0"/>
    </w:pPr>
    <w:rPr>
      <w:b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07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EF49A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D522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52257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A338D9"/>
    <w:rPr>
      <w:rFonts w:ascii="Arial" w:hAnsi="Arial"/>
      <w:szCs w:val="24"/>
      <w:lang w:eastAsia="en-US"/>
    </w:rPr>
  </w:style>
  <w:style w:type="character" w:styleId="Pripombasklic">
    <w:name w:val="annotation reference"/>
    <w:rsid w:val="00A647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6474E"/>
    <w:rPr>
      <w:szCs w:val="20"/>
    </w:rPr>
  </w:style>
  <w:style w:type="character" w:customStyle="1" w:styleId="PripombabesediloZnak">
    <w:name w:val="Pripomba – besedilo Znak"/>
    <w:link w:val="Pripombabesedilo"/>
    <w:rsid w:val="00A6474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6474E"/>
    <w:rPr>
      <w:b/>
      <w:bCs/>
    </w:rPr>
  </w:style>
  <w:style w:type="character" w:customStyle="1" w:styleId="ZadevapripombeZnak">
    <w:name w:val="Zadeva pripombe Znak"/>
    <w:link w:val="Zadevapripombe"/>
    <w:rsid w:val="00A6474E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A6474E"/>
    <w:rPr>
      <w:rFonts w:ascii="Arial" w:hAnsi="Arial"/>
      <w:szCs w:val="24"/>
      <w:lang w:eastAsia="en-US"/>
    </w:rPr>
  </w:style>
  <w:style w:type="paragraph" w:customStyle="1" w:styleId="tevilnatoka">
    <w:name w:val="tevilnatoka"/>
    <w:basedOn w:val="Navaden"/>
    <w:rsid w:val="004E5FB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352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uiPriority w:val="20"/>
    <w:qFormat/>
    <w:rsid w:val="00035229"/>
    <w:rPr>
      <w:i/>
      <w:iCs/>
    </w:rPr>
  </w:style>
  <w:style w:type="character" w:styleId="Krepko">
    <w:name w:val="Strong"/>
    <w:uiPriority w:val="22"/>
    <w:qFormat/>
    <w:rsid w:val="007973D0"/>
    <w:rPr>
      <w:b/>
      <w:bCs/>
    </w:rPr>
  </w:style>
  <w:style w:type="paragraph" w:customStyle="1" w:styleId="Default">
    <w:name w:val="Default"/>
    <w:rsid w:val="00B55C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17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2Znak">
    <w:name w:val="Naslov 2 Znak"/>
    <w:link w:val="Naslov2"/>
    <w:semiHidden/>
    <w:rsid w:val="006072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GlavaZnak">
    <w:name w:val="Glava Znak"/>
    <w:link w:val="Glava"/>
    <w:rsid w:val="00C65689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C656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vetlamrea">
    <w:name w:val="Grid Table Light"/>
    <w:basedOn w:val="Navadnatabela"/>
    <w:uiPriority w:val="40"/>
    <w:rsid w:val="00C656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lobesedila">
    <w:name w:val="Body Text"/>
    <w:basedOn w:val="Navaden"/>
    <w:link w:val="TelobesedilaZnak"/>
    <w:rsid w:val="009328DB"/>
    <w:pPr>
      <w:spacing w:line="240" w:lineRule="auto"/>
    </w:pPr>
    <w:rPr>
      <w:rFonts w:ascii="Times New Roman" w:hAnsi="Times New Roman"/>
      <w:b/>
      <w:i/>
      <w:sz w:val="24"/>
      <w:szCs w:val="20"/>
    </w:rPr>
  </w:style>
  <w:style w:type="character" w:customStyle="1" w:styleId="TelobesedilaZnak">
    <w:name w:val="Telo besedila Znak"/>
    <w:link w:val="Telobesedila"/>
    <w:rsid w:val="009328DB"/>
    <w:rPr>
      <w:b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BD4C52-B6F7-4748-B1C1-3C1196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</TotalTime>
  <Pages>4</Pages>
  <Words>1522</Words>
  <Characters>8296</Characters>
  <Application>Microsoft Office Word</Application>
  <DocSecurity>8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zlatnarm</dc:creator>
  <cp:keywords/>
  <cp:lastModifiedBy>Eva Seničar</cp:lastModifiedBy>
  <cp:revision>2</cp:revision>
  <cp:lastPrinted>2023-02-13T09:31:00Z</cp:lastPrinted>
  <dcterms:created xsi:type="dcterms:W3CDTF">2025-01-10T09:39:00Z</dcterms:created>
  <dcterms:modified xsi:type="dcterms:W3CDTF">2025-01-10T09:39:00Z</dcterms:modified>
</cp:coreProperties>
</file>