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079B474C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DD024C">
        <w:rPr>
          <w:rFonts w:cs="Arial"/>
        </w:rPr>
        <w:t>1100-11/2023/62</w:t>
      </w:r>
    </w:p>
    <w:p w14:paraId="65B3ED62" w14:textId="49FB0AB4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DD024C">
        <w:rPr>
          <w:rFonts w:cs="Arial"/>
        </w:rPr>
        <w:t>24. 4. 2023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6FA508FF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je bil v javnem natečaju za zasedbo prostega uradniškega delovnega mesta </w:t>
      </w:r>
      <w:bookmarkStart w:id="0" w:name="_Hlk530048678"/>
      <w:r w:rsidR="00DD024C" w:rsidRPr="00DD024C">
        <w:t>višji svetovalec (šifra DM 59677), v Ministrstvu za javno upravo, Direktoratu za javno naročanje, Sektorju za e-poslovanje, svetovanje in analitiko, za nedoločen čas, s 6-mesečnim poskusnim delom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DD024C">
        <w:rPr>
          <w:rFonts w:cs="Arial"/>
          <w:noProof/>
        </w:rPr>
        <w:t>26. 1. 2023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70C2E532" w14:textId="77777777" w:rsidR="006F33F7" w:rsidRDefault="006F33F7" w:rsidP="006F33F7">
      <w:pPr>
        <w:spacing w:after="0" w:line="260" w:lineRule="atLeas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0EAE6B33" w:rsidR="006F33F7" w:rsidRDefault="00DD024C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FF64BC">
        <w:t>1104-49/2022/13</w:t>
      </w:r>
      <w:r w:rsidR="006F33F7">
        <w:t xml:space="preserve"> z dne </w:t>
      </w:r>
      <w:r w:rsidR="00FF64BC">
        <w:t>1. 9. 2022</w:t>
      </w:r>
    </w:p>
    <w:p w14:paraId="51F8AB8D" w14:textId="314B6EE8" w:rsidR="006F33F7" w:rsidRDefault="00FF64BC" w:rsidP="006F33F7">
      <w:pPr>
        <w:spacing w:after="0"/>
        <w:ind w:left="3545"/>
        <w:rPr>
          <w:rFonts w:ascii="Calibri" w:hAnsi="Calibri"/>
        </w:rPr>
      </w:pPr>
      <w:r>
        <w:t>Žarko Bogunović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>v. d. generalnega sekretarja</w:t>
      </w:r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60E2" w14:textId="77777777" w:rsidR="00F7577B" w:rsidRDefault="00F7577B">
      <w:r>
        <w:separator/>
      </w:r>
    </w:p>
  </w:endnote>
  <w:endnote w:type="continuationSeparator" w:id="0">
    <w:p w14:paraId="5C4D5F9A" w14:textId="77777777" w:rsidR="00F7577B" w:rsidRDefault="00F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49D5" w14:textId="77777777" w:rsidR="00F7577B" w:rsidRDefault="00F7577B">
      <w:r>
        <w:separator/>
      </w:r>
    </w:p>
  </w:footnote>
  <w:footnote w:type="continuationSeparator" w:id="0">
    <w:p w14:paraId="11198B08" w14:textId="77777777" w:rsidR="00F7577B" w:rsidRDefault="00F7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590003">
    <w:abstractNumId w:val="4"/>
  </w:num>
  <w:num w:numId="2" w16cid:durableId="1258174898">
    <w:abstractNumId w:val="2"/>
  </w:num>
  <w:num w:numId="3" w16cid:durableId="2113090061">
    <w:abstractNumId w:val="3"/>
  </w:num>
  <w:num w:numId="4" w16cid:durableId="894703772">
    <w:abstractNumId w:val="0"/>
  </w:num>
  <w:num w:numId="5" w16cid:durableId="136710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636BF"/>
    <w:rsid w:val="00371442"/>
    <w:rsid w:val="003845B4"/>
    <w:rsid w:val="00387B1A"/>
    <w:rsid w:val="003C5EE5"/>
    <w:rsid w:val="003E1C74"/>
    <w:rsid w:val="00420D5D"/>
    <w:rsid w:val="00457D4A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549C7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DD024C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2023-04-24T07:46:00Z</dcterms:created>
  <dcterms:modified xsi:type="dcterms:W3CDTF">2023-04-24T07:46:00Z</dcterms:modified>
</cp:coreProperties>
</file>