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1F42" w14:textId="777ED4F8" w:rsidR="00F039A0" w:rsidRDefault="00905D1E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6F1C828C" wp14:editId="51A66508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F4C1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B61586B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089E593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0539170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7A359DE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5F81E8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4AB913DD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393BDCE1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895642D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2630F448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3F183124" w14:textId="77777777" w:rsidR="00EE0B92" w:rsidRDefault="00EE0B92" w:rsidP="00311BE7">
      <w:pPr>
        <w:spacing w:after="0"/>
        <w:rPr>
          <w:rFonts w:cs="Arial"/>
        </w:rPr>
      </w:pPr>
    </w:p>
    <w:p w14:paraId="1E221AC1" w14:textId="54A1E346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63540B">
        <w:rPr>
          <w:rFonts w:cs="Arial"/>
        </w:rPr>
        <w:t>31/2023/30</w:t>
      </w:r>
    </w:p>
    <w:p w14:paraId="1D692E70" w14:textId="7CBC32CF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63540B">
        <w:rPr>
          <w:rFonts w:cs="Arial"/>
        </w:rPr>
        <w:t>4. 7. 2023</w:t>
      </w:r>
    </w:p>
    <w:p w14:paraId="67274DBC" w14:textId="77777777" w:rsidR="00EE0B92" w:rsidRDefault="00EE0B92" w:rsidP="00311BE7">
      <w:pPr>
        <w:spacing w:after="0"/>
        <w:rPr>
          <w:rFonts w:cs="Arial"/>
        </w:rPr>
      </w:pPr>
    </w:p>
    <w:p w14:paraId="69DE1756" w14:textId="77777777" w:rsidR="00EE0B92" w:rsidRDefault="00EE0B92" w:rsidP="00311BE7">
      <w:pPr>
        <w:spacing w:after="0"/>
        <w:rPr>
          <w:rFonts w:cs="Arial"/>
        </w:rPr>
      </w:pPr>
    </w:p>
    <w:p w14:paraId="0832299E" w14:textId="77777777" w:rsidR="00B91F93" w:rsidRDefault="00B91F93" w:rsidP="00311BE7">
      <w:pPr>
        <w:spacing w:after="0"/>
        <w:rPr>
          <w:rFonts w:cs="Arial"/>
        </w:rPr>
      </w:pPr>
    </w:p>
    <w:p w14:paraId="0773510B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6DF8C0C6" w14:textId="77777777" w:rsidR="00EE0B92" w:rsidRDefault="00EE0B92" w:rsidP="00311BE7">
      <w:pPr>
        <w:spacing w:after="0"/>
        <w:rPr>
          <w:rFonts w:cs="Arial"/>
        </w:rPr>
      </w:pPr>
    </w:p>
    <w:p w14:paraId="7B086B74" w14:textId="77777777" w:rsidR="00F53577" w:rsidRDefault="00F53577" w:rsidP="00311BE7">
      <w:pPr>
        <w:spacing w:after="0"/>
        <w:rPr>
          <w:rFonts w:cs="Arial"/>
        </w:rPr>
      </w:pPr>
    </w:p>
    <w:p w14:paraId="0D0F4757" w14:textId="77777777" w:rsidR="00B91F93" w:rsidRDefault="00B91F93" w:rsidP="00311BE7">
      <w:pPr>
        <w:spacing w:after="0"/>
        <w:rPr>
          <w:rFonts w:cs="Arial"/>
        </w:rPr>
      </w:pPr>
    </w:p>
    <w:p w14:paraId="1E30945F" w14:textId="3627A82B" w:rsidR="00EE0B92" w:rsidRPr="009C50CB" w:rsidRDefault="00EE0B92" w:rsidP="00311BE7">
      <w:pPr>
        <w:spacing w:after="0"/>
        <w:rPr>
          <w:rFonts w:cs="Arial"/>
        </w:rPr>
      </w:pPr>
      <w:r w:rsidRPr="009C50CB">
        <w:t>Obveščamo</w:t>
      </w:r>
      <w:r w:rsidR="00735F57" w:rsidRPr="009C50CB">
        <w:t>, da je bil na javnem</w:t>
      </w:r>
      <w:r w:rsidRPr="009C50CB">
        <w:t xml:space="preserve"> natečaju za zasedbo </w:t>
      </w:r>
      <w:r w:rsidR="004157BE" w:rsidRPr="009C50CB">
        <w:t xml:space="preserve">prostega </w:t>
      </w:r>
      <w:r w:rsidR="00274370" w:rsidRPr="009C50CB">
        <w:t>uradniškega</w:t>
      </w:r>
      <w:r w:rsidR="004157BE" w:rsidRPr="009C50CB">
        <w:t xml:space="preserve"> </w:t>
      </w:r>
      <w:r w:rsidRPr="009C50CB">
        <w:t>delovnega mesta</w:t>
      </w:r>
      <w:r w:rsidR="00F83260" w:rsidRPr="009C50CB">
        <w:t xml:space="preserve"> </w:t>
      </w:r>
      <w:bookmarkStart w:id="0" w:name="_Hlk530048678"/>
      <w:r w:rsidR="00D11233">
        <w:t xml:space="preserve">višji </w:t>
      </w:r>
      <w:r w:rsidR="00F3284C" w:rsidRPr="009C50CB">
        <w:rPr>
          <w:rFonts w:cs="Arial"/>
        </w:rPr>
        <w:t xml:space="preserve">svetovalec (šifra DM: </w:t>
      </w:r>
      <w:r w:rsidR="00905D1E">
        <w:rPr>
          <w:rFonts w:cs="Arial"/>
        </w:rPr>
        <w:t>59</w:t>
      </w:r>
      <w:r w:rsidR="0063540B">
        <w:rPr>
          <w:rFonts w:cs="Arial"/>
        </w:rPr>
        <w:t>625</w:t>
      </w:r>
      <w:r w:rsidR="00F3284C" w:rsidRPr="009C50CB">
        <w:rPr>
          <w:rFonts w:cs="Arial"/>
        </w:rPr>
        <w:t xml:space="preserve">) v </w:t>
      </w:r>
      <w:r w:rsidR="0063540B">
        <w:rPr>
          <w:rFonts w:cs="Arial"/>
        </w:rPr>
        <w:t>Direktoratu za kakovost, Sektorju za analize in razvojno načrtovanje</w:t>
      </w:r>
      <w:r w:rsidR="00650714" w:rsidRPr="009C50CB">
        <w:rPr>
          <w:rFonts w:cs="Arial"/>
        </w:rPr>
        <w:t>, ki je bil obja</w:t>
      </w:r>
      <w:r w:rsidR="00E949CF" w:rsidRPr="009C50CB">
        <w:rPr>
          <w:rFonts w:cs="Arial"/>
          <w:noProof/>
        </w:rPr>
        <w:t>vljen</w:t>
      </w:r>
      <w:r w:rsidR="00650714" w:rsidRPr="009C50CB">
        <w:rPr>
          <w:rFonts w:cs="Arial"/>
          <w:noProof/>
        </w:rPr>
        <w:t xml:space="preserve"> </w:t>
      </w:r>
      <w:r w:rsidR="0063540B">
        <w:rPr>
          <w:rFonts w:cs="Arial"/>
          <w:noProof/>
        </w:rPr>
        <w:t>9. 5. 2023</w:t>
      </w:r>
      <w:r w:rsidR="00E949CF" w:rsidRPr="009C50CB">
        <w:rPr>
          <w:rFonts w:cs="Arial"/>
          <w:noProof/>
        </w:rPr>
        <w:t xml:space="preserve"> na </w:t>
      </w:r>
      <w:r w:rsidR="00E949CF" w:rsidRPr="009C50CB">
        <w:rPr>
          <w:rFonts w:cs="Arial"/>
        </w:rPr>
        <w:t xml:space="preserve">osrednjem spletnem mestu državne uprave GOV.SI </w:t>
      </w:r>
      <w:r w:rsidR="00E949CF" w:rsidRPr="009C50CB">
        <w:rPr>
          <w:rFonts w:cs="Arial"/>
          <w:noProof/>
        </w:rPr>
        <w:t>ter na Zavodu Republike Slovenije za zaposlovanje</w:t>
      </w:r>
      <w:bookmarkEnd w:id="0"/>
      <w:r w:rsidRPr="009C50CB">
        <w:t>, izbran kandidat</w:t>
      </w:r>
      <w:r w:rsidR="00735F57" w:rsidRPr="009C50CB">
        <w:t>.</w:t>
      </w:r>
    </w:p>
    <w:p w14:paraId="48B8CA17" w14:textId="77777777" w:rsidR="00735F57" w:rsidRPr="009C50CB" w:rsidRDefault="00735F57" w:rsidP="00311BE7">
      <w:pPr>
        <w:spacing w:after="0"/>
      </w:pPr>
    </w:p>
    <w:p w14:paraId="742DBC6E" w14:textId="77777777" w:rsidR="00735F57" w:rsidRPr="009C50CB" w:rsidRDefault="00735F57" w:rsidP="00311BE7">
      <w:pPr>
        <w:spacing w:after="0"/>
      </w:pPr>
      <w:r w:rsidRPr="009C50CB">
        <w:t>Neizbrani kandidati imajo pravico do vpogleda v vse podatke, ki jih je izbrani kandidat navedel v svoji prijavi in dokazujejo izpolnjevanje natečajnih pogojev in v gradiva izbirnega postopka.</w:t>
      </w:r>
    </w:p>
    <w:p w14:paraId="19A2AD44" w14:textId="77777777" w:rsidR="00735F57" w:rsidRPr="009C50CB" w:rsidRDefault="00735F57" w:rsidP="00311BE7">
      <w:pPr>
        <w:spacing w:after="0"/>
      </w:pPr>
    </w:p>
    <w:p w14:paraId="10DDD35C" w14:textId="40E23441" w:rsidR="00735F57" w:rsidRDefault="00735F57" w:rsidP="00311BE7">
      <w:pPr>
        <w:spacing w:after="0"/>
      </w:pPr>
      <w:r w:rsidRPr="009C50CB">
        <w:t>Kandidati lahko zaprosilo za vpogled v podatke</w:t>
      </w:r>
      <w:r>
        <w:t xml:space="preserve"> izbirnega postopka, z navedbo številke zadeve, pošljejo na e-naslov: gp.mju@gov.si.</w:t>
      </w:r>
    </w:p>
    <w:p w14:paraId="2902391B" w14:textId="77777777" w:rsidR="00BB1994" w:rsidRDefault="00BB1994" w:rsidP="00311BE7">
      <w:pPr>
        <w:spacing w:after="0"/>
      </w:pPr>
    </w:p>
    <w:p w14:paraId="55557BA0" w14:textId="77777777" w:rsidR="00D66002" w:rsidRDefault="00D66002" w:rsidP="00311BE7">
      <w:pPr>
        <w:spacing w:after="0"/>
      </w:pPr>
    </w:p>
    <w:p w14:paraId="4B749984" w14:textId="77777777" w:rsidR="00EE0B92" w:rsidRDefault="00EE0B92" w:rsidP="00311BE7">
      <w:pPr>
        <w:spacing w:after="0"/>
      </w:pPr>
      <w:r>
        <w:t>S spoštovanjem,</w:t>
      </w:r>
    </w:p>
    <w:p w14:paraId="53324879" w14:textId="77777777" w:rsidR="00EE0B92" w:rsidRDefault="00EE0B92" w:rsidP="00311BE7">
      <w:pPr>
        <w:spacing w:after="0"/>
      </w:pPr>
    </w:p>
    <w:p w14:paraId="4B133CE6" w14:textId="77777777" w:rsidR="009D64E1" w:rsidRDefault="009D64E1" w:rsidP="00311BE7">
      <w:pPr>
        <w:spacing w:after="0"/>
      </w:pPr>
    </w:p>
    <w:p w14:paraId="3C140F75" w14:textId="77777777" w:rsidR="00F53577" w:rsidRDefault="00F53577" w:rsidP="00311BE7">
      <w:pPr>
        <w:spacing w:after="0"/>
      </w:pPr>
    </w:p>
    <w:p w14:paraId="68A1D56A" w14:textId="3B798B66" w:rsidR="005C3752" w:rsidRDefault="00F949AB" w:rsidP="005C3752">
      <w:pPr>
        <w:spacing w:after="0"/>
        <w:ind w:left="3545"/>
        <w:rPr>
          <w:rFonts w:ascii="Calibri" w:hAnsi="Calibri"/>
        </w:rPr>
      </w:pPr>
      <w:r>
        <w:t>p</w:t>
      </w:r>
      <w:r w:rsidR="005C3752">
        <w:t>o pooblastilu, št. 1004-</w:t>
      </w:r>
      <w:r w:rsidR="00905D1E">
        <w:t>49/2022/13 z dne 1. 9. 2022</w:t>
      </w:r>
    </w:p>
    <w:p w14:paraId="23854283" w14:textId="6DB9F38B" w:rsidR="005C3752" w:rsidRDefault="00905D1E" w:rsidP="005C3752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4A5570DC" w14:textId="61C05E9B" w:rsidR="00650714" w:rsidRPr="005C3752" w:rsidRDefault="00905D1E" w:rsidP="005C3752">
      <w:pPr>
        <w:spacing w:after="0"/>
        <w:ind w:left="3545"/>
        <w:rPr>
          <w:rFonts w:ascii="Calibri" w:hAnsi="Calibri"/>
        </w:rPr>
      </w:pPr>
      <w:r>
        <w:t xml:space="preserve">v. d. </w:t>
      </w:r>
      <w:r w:rsidR="00650714">
        <w:t>generalnega sekretarja</w:t>
      </w:r>
    </w:p>
    <w:p w14:paraId="4AD77685" w14:textId="77777777" w:rsidR="00735F57" w:rsidRDefault="00735F57" w:rsidP="005C3752">
      <w:pPr>
        <w:spacing w:after="0"/>
        <w:ind w:left="3545"/>
      </w:pPr>
    </w:p>
    <w:p w14:paraId="46EABAE9" w14:textId="77777777" w:rsidR="00735F57" w:rsidRDefault="00735F57" w:rsidP="00311BE7">
      <w:pPr>
        <w:spacing w:after="0"/>
      </w:pPr>
    </w:p>
    <w:p w14:paraId="36115A61" w14:textId="77777777" w:rsidR="00735F57" w:rsidRDefault="00735F57" w:rsidP="00311BE7">
      <w:pPr>
        <w:spacing w:after="0"/>
      </w:pPr>
    </w:p>
    <w:p w14:paraId="52C51DFE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A993" w14:textId="77777777" w:rsidR="00A8730F" w:rsidRDefault="00A8730F">
      <w:r>
        <w:separator/>
      </w:r>
    </w:p>
  </w:endnote>
  <w:endnote w:type="continuationSeparator" w:id="0">
    <w:p w14:paraId="58E8B805" w14:textId="77777777" w:rsidR="00A8730F" w:rsidRDefault="00A8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1691" w14:textId="77777777" w:rsidR="00A8730F" w:rsidRDefault="00A8730F">
      <w:r>
        <w:separator/>
      </w:r>
    </w:p>
  </w:footnote>
  <w:footnote w:type="continuationSeparator" w:id="0">
    <w:p w14:paraId="1FF9ACF0" w14:textId="77777777" w:rsidR="00A8730F" w:rsidRDefault="00A8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 w:tplc="CB4EF2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68F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AED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44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9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A2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EE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48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B40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4789372">
    <w:abstractNumId w:val="3"/>
  </w:num>
  <w:num w:numId="2" w16cid:durableId="1953782575">
    <w:abstractNumId w:val="4"/>
  </w:num>
  <w:num w:numId="3" w16cid:durableId="1984577632">
    <w:abstractNumId w:val="1"/>
  </w:num>
  <w:num w:numId="4" w16cid:durableId="934019319">
    <w:abstractNumId w:val="0"/>
  </w:num>
  <w:num w:numId="5" w16cid:durableId="5913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D365E"/>
    <w:rsid w:val="000F318B"/>
    <w:rsid w:val="00103C66"/>
    <w:rsid w:val="0014789C"/>
    <w:rsid w:val="001538CC"/>
    <w:rsid w:val="00160621"/>
    <w:rsid w:val="0016391F"/>
    <w:rsid w:val="00195669"/>
    <w:rsid w:val="001F38B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D1EA3"/>
    <w:rsid w:val="003E0872"/>
    <w:rsid w:val="004157BE"/>
    <w:rsid w:val="00427785"/>
    <w:rsid w:val="00457984"/>
    <w:rsid w:val="00486E0C"/>
    <w:rsid w:val="004C2B2B"/>
    <w:rsid w:val="004C4B56"/>
    <w:rsid w:val="004E6B34"/>
    <w:rsid w:val="004F5407"/>
    <w:rsid w:val="00514BC3"/>
    <w:rsid w:val="0053181A"/>
    <w:rsid w:val="0054534F"/>
    <w:rsid w:val="0056235B"/>
    <w:rsid w:val="005748C8"/>
    <w:rsid w:val="00590EA2"/>
    <w:rsid w:val="005C3752"/>
    <w:rsid w:val="005D0BF9"/>
    <w:rsid w:val="005E0828"/>
    <w:rsid w:val="005F2667"/>
    <w:rsid w:val="005F3DD0"/>
    <w:rsid w:val="006038A7"/>
    <w:rsid w:val="0062280D"/>
    <w:rsid w:val="0063540B"/>
    <w:rsid w:val="00640A04"/>
    <w:rsid w:val="00650714"/>
    <w:rsid w:val="0069469D"/>
    <w:rsid w:val="006E3B82"/>
    <w:rsid w:val="006E7EA8"/>
    <w:rsid w:val="006F68FA"/>
    <w:rsid w:val="007230F5"/>
    <w:rsid w:val="00735F57"/>
    <w:rsid w:val="00756628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05D1E"/>
    <w:rsid w:val="00910658"/>
    <w:rsid w:val="00946798"/>
    <w:rsid w:val="00950B85"/>
    <w:rsid w:val="009547C5"/>
    <w:rsid w:val="00954E72"/>
    <w:rsid w:val="009C34E6"/>
    <w:rsid w:val="009C50CB"/>
    <w:rsid w:val="009D64E1"/>
    <w:rsid w:val="009F2209"/>
    <w:rsid w:val="00A050D6"/>
    <w:rsid w:val="00A05BA1"/>
    <w:rsid w:val="00A271E0"/>
    <w:rsid w:val="00A41A8A"/>
    <w:rsid w:val="00A569EE"/>
    <w:rsid w:val="00A70DFC"/>
    <w:rsid w:val="00A8730F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11233"/>
    <w:rsid w:val="00D2243B"/>
    <w:rsid w:val="00D3178F"/>
    <w:rsid w:val="00D347A3"/>
    <w:rsid w:val="00D66002"/>
    <w:rsid w:val="00D871C8"/>
    <w:rsid w:val="00D97CFA"/>
    <w:rsid w:val="00E10591"/>
    <w:rsid w:val="00E20116"/>
    <w:rsid w:val="00E25A31"/>
    <w:rsid w:val="00E7498E"/>
    <w:rsid w:val="00E81983"/>
    <w:rsid w:val="00E85746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3284C"/>
    <w:rsid w:val="00F446E5"/>
    <w:rsid w:val="00F53577"/>
    <w:rsid w:val="00F5442F"/>
    <w:rsid w:val="00F632CE"/>
    <w:rsid w:val="00F63AE5"/>
    <w:rsid w:val="00F71BFF"/>
    <w:rsid w:val="00F7716E"/>
    <w:rsid w:val="00F83260"/>
    <w:rsid w:val="00F949AB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97424"/>
  <w15:chartTrackingRefBased/>
  <w15:docId w15:val="{CECBEA25-991D-4E9E-9AF7-29B27E7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</TotalTime>
  <Pages>1</Pages>
  <Words>143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1036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Katarina Bergelj</cp:lastModifiedBy>
  <cp:revision>2</cp:revision>
  <cp:lastPrinted>2021-08-05T14:48:00Z</cp:lastPrinted>
  <dcterms:created xsi:type="dcterms:W3CDTF">2023-07-04T11:57:00Z</dcterms:created>
  <dcterms:modified xsi:type="dcterms:W3CDTF">2023-07-04T11:57:00Z</dcterms:modified>
</cp:coreProperties>
</file>