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C3F65" w14:textId="0F1F2E83" w:rsidR="002314B1" w:rsidRPr="00182FCF" w:rsidRDefault="002314B1" w:rsidP="002314B1">
      <w:pPr>
        <w:spacing w:line="288" w:lineRule="auto"/>
        <w:rPr>
          <w:rFonts w:cs="Arial"/>
          <w:szCs w:val="20"/>
          <w:lang w:val="sl-SI"/>
        </w:rPr>
      </w:pPr>
    </w:p>
    <w:p w14:paraId="18DEF43B" w14:textId="77777777" w:rsidR="002314B1" w:rsidRDefault="002314B1" w:rsidP="00A566CA">
      <w:pPr>
        <w:tabs>
          <w:tab w:val="left" w:pos="2520"/>
        </w:tabs>
        <w:jc w:val="center"/>
        <w:rPr>
          <w:b/>
          <w:bCs/>
          <w:lang w:val="sl-SI"/>
        </w:rPr>
      </w:pPr>
    </w:p>
    <w:p w14:paraId="05C5C221" w14:textId="77777777" w:rsidR="00465C0E" w:rsidRDefault="00465C0E" w:rsidP="00A566CA">
      <w:pPr>
        <w:tabs>
          <w:tab w:val="left" w:pos="2520"/>
        </w:tabs>
        <w:jc w:val="center"/>
        <w:rPr>
          <w:b/>
          <w:bCs/>
          <w:lang w:val="sl-SI"/>
        </w:rPr>
      </w:pPr>
    </w:p>
    <w:p w14:paraId="28AB45D5" w14:textId="38E683DD" w:rsidR="00A566CA" w:rsidRPr="002314B1" w:rsidRDefault="005E581E" w:rsidP="005E581E">
      <w:pPr>
        <w:tabs>
          <w:tab w:val="left" w:pos="2520"/>
        </w:tabs>
        <w:jc w:val="center"/>
        <w:rPr>
          <w:lang w:val="sl-SI"/>
        </w:rPr>
      </w:pPr>
      <w:r w:rsidRPr="005E581E">
        <w:rPr>
          <w:b/>
          <w:bCs/>
          <w:lang w:val="sl-SI"/>
        </w:rPr>
        <w:t>Predlog prejemnikov sredstev Javnega poziva za leto 2024 za sofinanciranje projektov nevladnih organizacij, izbranih na razpisih, sofinanciranih iz proračuna Evropske unije ali Urada za finančni mehanizem</w:t>
      </w:r>
    </w:p>
    <w:p w14:paraId="0AE10509" w14:textId="568BC49E" w:rsidR="00A566CA" w:rsidRPr="002314B1" w:rsidRDefault="00A566CA" w:rsidP="00A566CA">
      <w:pPr>
        <w:tabs>
          <w:tab w:val="left" w:pos="993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cs="Arial"/>
          <w:b/>
          <w:color w:val="000000"/>
          <w:szCs w:val="20"/>
          <w:lang w:val="sl-SI" w:eastAsia="sl-SI"/>
        </w:rPr>
      </w:pPr>
    </w:p>
    <w:tbl>
      <w:tblPr>
        <w:tblW w:w="86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2741"/>
        <w:gridCol w:w="3118"/>
        <w:gridCol w:w="1843"/>
      </w:tblGrid>
      <w:tr w:rsidR="00F37E53" w:rsidRPr="006B7D8E" w14:paraId="5378AB3F" w14:textId="77777777" w:rsidTr="000D1DE9">
        <w:trPr>
          <w:trHeight w:val="6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E8ED118" w14:textId="2E6989FB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proofErr w:type="spellStart"/>
            <w:r w:rsidRPr="00571C29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Zap</w:t>
            </w:r>
            <w:proofErr w:type="spellEnd"/>
            <w:r w:rsidRPr="00571C29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. št.</w:t>
            </w:r>
            <w:r w:rsidR="007F362C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 xml:space="preserve"> vloge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47F894C2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Prijavitelj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266FA6E0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Naziv projekta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461B565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Višina odobrenih sredstev (v EUR)</w:t>
            </w:r>
          </w:p>
        </w:tc>
      </w:tr>
      <w:tr w:rsidR="00F37E53" w:rsidRPr="00571C29" w14:paraId="284B86BE" w14:textId="77777777" w:rsidTr="001A7672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7BA2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9D755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STARA GARA Zavod za kulturne dejavnosti, Ljubljana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6BDC8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Staragara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slate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7CB2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158.400,00</w:t>
            </w:r>
          </w:p>
        </w:tc>
      </w:tr>
      <w:tr w:rsidR="00F37E53" w:rsidRPr="00571C29" w14:paraId="18E32A11" w14:textId="77777777" w:rsidTr="001A7672">
        <w:trPr>
          <w:trHeight w:val="9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E4D6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2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3E052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Zavod za trajnostni razvoj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1B048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BIOECO-UP </w:t>
            </w: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br/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Circular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BioEconomy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Market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Uptake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and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Policy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Support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in Central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Europe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BC29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36.506,70</w:t>
            </w:r>
          </w:p>
        </w:tc>
      </w:tr>
      <w:tr w:rsidR="00F37E53" w:rsidRPr="00571C29" w14:paraId="0C4841D9" w14:textId="77777777" w:rsidTr="001A7672">
        <w:trPr>
          <w:trHeight w:val="12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985A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3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EAE27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Društvo za strpne odnose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Eksena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BF8DE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Vključujoča kultura spominjanja in čezmejno sodelovanje na področju izobraževanja in uprizoritvene umetnosti - CULREM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294C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2.700,00</w:t>
            </w:r>
          </w:p>
        </w:tc>
      </w:tr>
      <w:tr w:rsidR="00F37E53" w:rsidRPr="00571C29" w14:paraId="5F3B7E01" w14:textId="77777777" w:rsidTr="001A7672">
        <w:trPr>
          <w:trHeight w:val="158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D169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4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89019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BISTRA HIŠA, Zavod za raziskovanje in trajnostni razvoj Martjanci - SMART HOUSE,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Institution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for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research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and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sustainable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development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Martjanci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CD895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ESINERGY -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Opolnomočenje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deležnikov pri izvajanju Direktive o spodbujanju rabe energije iz obnovljivih virov v okviru hranilnikov energije in stabilnosti energetskih omrežij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D399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28.773,00</w:t>
            </w:r>
          </w:p>
        </w:tc>
      </w:tr>
      <w:tr w:rsidR="00F37E53" w:rsidRPr="00571C29" w14:paraId="78F6DB87" w14:textId="77777777" w:rsidTr="001A7672">
        <w:trPr>
          <w:trHeight w:val="137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DC03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5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E04EF" w14:textId="1DD7D1E6" w:rsidR="00251F95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KULTURNO IZOBRAŽEVALNO DRUŠTVO PINA -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Associazione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culturale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ed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educativa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Pin</w:t>
            </w:r>
            <w:r w:rsidR="00251F95">
              <w:rPr>
                <w:rFonts w:cs="Arial"/>
                <w:color w:val="000000"/>
                <w:szCs w:val="20"/>
                <w:lang w:val="sl-SI" w:eastAsia="sl-SI"/>
              </w:rPr>
              <w:t>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EDE2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S+T+ARTS4WaterII –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Ports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in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Transformation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E59F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74.407,50</w:t>
            </w:r>
          </w:p>
        </w:tc>
      </w:tr>
      <w:tr w:rsidR="00F37E53" w:rsidRPr="00571C29" w14:paraId="76F8BA9C" w14:textId="77777777" w:rsidTr="001A7672">
        <w:trPr>
          <w:trHeight w:val="139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B0EC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6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01058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KULTURNO IZOBRAŽEVALNO DRUŠTVO PINA -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Associazione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culturale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ed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educativa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Pina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FEC2A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Inovativno ekosistemsko-zasnovano prilagajanje podnebnim spremembam na Krasu. Spodbujanje požarno odporne gmajne s podporo industrije 5.0 (KARST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Firewall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5.0)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EC30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27.400,00</w:t>
            </w:r>
          </w:p>
        </w:tc>
      </w:tr>
      <w:tr w:rsidR="00F37E53" w:rsidRPr="00571C29" w14:paraId="6510BAD3" w14:textId="77777777" w:rsidTr="001A7672">
        <w:trPr>
          <w:trHeight w:val="141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F652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7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5872D" w14:textId="3A43D9B2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KULTURNO IZOBRAŽEVALNO DRUŠTVO PINA -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Associazione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culturale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ed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educativa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Pina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F8596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AIR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for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European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Resilience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CD32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74.032,20</w:t>
            </w:r>
          </w:p>
        </w:tc>
      </w:tr>
      <w:tr w:rsidR="00F37E53" w:rsidRPr="00571C29" w14:paraId="60DAD2B2" w14:textId="77777777" w:rsidTr="001A7672">
        <w:trPr>
          <w:trHeight w:val="15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0B51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8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AF407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KULTURNO IZOBRAŽEVALNO DRUŠTVO PINA -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Associazione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culturale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ed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educativa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Pina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05C99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WIN -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Improving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the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position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of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Women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in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the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labour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markets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of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peripheral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INdustrial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regions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(WIN – Izboljšanje zaposlovanja žensk v obrobnih industrijskih regijah)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524A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35.710,00</w:t>
            </w:r>
          </w:p>
        </w:tc>
      </w:tr>
      <w:tr w:rsidR="00F37E53" w:rsidRPr="00571C29" w14:paraId="122D27B5" w14:textId="77777777" w:rsidTr="001A7672">
        <w:trPr>
          <w:trHeight w:val="15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F392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lastRenderedPageBreak/>
              <w:t>9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9FA03" w14:textId="46ED4D2C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KULTURNO IZOBRAŽEVALNO DRUŠTVO PINA -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Associazione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culturale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ed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educativa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Pina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913FD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The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Big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Green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B505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71.666,39</w:t>
            </w:r>
          </w:p>
        </w:tc>
      </w:tr>
      <w:tr w:rsidR="00F37E53" w:rsidRPr="00571C29" w14:paraId="767A8A3A" w14:textId="77777777" w:rsidTr="001A7672">
        <w:trPr>
          <w:trHeight w:val="9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08A4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10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D7D22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KULTURNO IZOBRAŽEVALNO DRUŠTVO PINA -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Associazione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culturale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ed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educativa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Pina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636FF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KOHEZIJA ZA VSE: Brez meja /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Senza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confini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D6F1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23.878,35</w:t>
            </w:r>
          </w:p>
        </w:tc>
      </w:tr>
      <w:tr w:rsidR="00F37E53" w:rsidRPr="00571C29" w14:paraId="78A568E0" w14:textId="77777777" w:rsidTr="001A7672">
        <w:trPr>
          <w:trHeight w:val="15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D97E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11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58B85" w14:textId="0296E5C2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KULTURNO IZOBRAŽEVALNO DRUŠTVO PINA -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Associazione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culturale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ed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educativa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Pina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63180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Promoting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a S+T+ARTS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approach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to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digital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innovation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rooted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in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African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sub-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Saharan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culture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and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digital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innovation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hubs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E093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55.505,70</w:t>
            </w:r>
          </w:p>
        </w:tc>
      </w:tr>
      <w:tr w:rsidR="00F37E53" w:rsidRPr="00571C29" w14:paraId="0D49DF02" w14:textId="77777777" w:rsidTr="001A7672">
        <w:trPr>
          <w:trHeight w:val="9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54C7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12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25CCA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KULTURNO IZOBRAŽEVALNO DRUŠTVO PINA -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Associazione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culturale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ed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educativa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Pina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E8D05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KOHEZIJA ZA VSE: s kohezijo do bolj socialne Evrope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D846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19.552,75</w:t>
            </w:r>
          </w:p>
        </w:tc>
      </w:tr>
      <w:tr w:rsidR="00F37E53" w:rsidRPr="00571C29" w14:paraId="28B0663D" w14:textId="77777777" w:rsidTr="001A7672">
        <w:trPr>
          <w:trHeight w:val="141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0094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13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C1817" w14:textId="3AEE98A3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KULTURNO IZOBRAŽEVALNO DRUŠTVO PINA -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Associazione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culturale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ed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educativa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Pina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4FA88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NURTURE –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Nurturing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the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world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can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be a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job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(NURTURE – Negovanje sveta je lahko služba)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F485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10.735,00</w:t>
            </w:r>
          </w:p>
        </w:tc>
      </w:tr>
      <w:tr w:rsidR="00F37E53" w:rsidRPr="00571C29" w14:paraId="6BC1B05F" w14:textId="77777777" w:rsidTr="000C7ADB">
        <w:trPr>
          <w:trHeight w:val="131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F66C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14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052EA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Inštitut za proučevanje enakosti spolov Maribor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9D85C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FORTUNA –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Fostering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inclusivity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by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cOmbating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inteRsectional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discriminaTion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against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Roma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individUals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in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healthcare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in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SloveNia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and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SerbiA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3D48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10.207,80</w:t>
            </w:r>
          </w:p>
        </w:tc>
      </w:tr>
      <w:tr w:rsidR="00F37E53" w:rsidRPr="00571C29" w14:paraId="7FC3F707" w14:textId="77777777" w:rsidTr="000C7ADB">
        <w:trPr>
          <w:trHeight w:val="68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15B7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15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5C1DA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Zavod za trajnostni razvoj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AC720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TEX-DAN: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Moving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forward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with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circularity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in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textile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and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fashion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value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chains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F064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36.223,63</w:t>
            </w:r>
          </w:p>
        </w:tc>
      </w:tr>
      <w:tr w:rsidR="00F37E53" w:rsidRPr="00571C29" w14:paraId="15E673CA" w14:textId="77777777" w:rsidTr="000C7ADB">
        <w:trPr>
          <w:trHeight w:val="784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CB6B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16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095B9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EN-KNAP Zavod za organizacijo in izvedbo kulturnih prireditev, Ljubljana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CA97A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MovingBalkans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B443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32.653,00</w:t>
            </w:r>
          </w:p>
        </w:tc>
      </w:tr>
      <w:tr w:rsidR="00F37E53" w:rsidRPr="00571C29" w14:paraId="1CF26262" w14:textId="77777777" w:rsidTr="001A7672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D331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17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6CB39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Inštitut za zdravje in okolje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F5466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Carbon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Farming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MED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AF4A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63.896,67</w:t>
            </w:r>
          </w:p>
        </w:tc>
      </w:tr>
      <w:tr w:rsidR="00F37E53" w:rsidRPr="00571C29" w14:paraId="699775E8" w14:textId="77777777" w:rsidTr="001A7672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FB6E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18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E7CC8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KULTURNO DRUŠTVO GMAJNA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5EBFB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Empowering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Migrant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Voices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for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local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integration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and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inclusion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E887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7.306,11</w:t>
            </w:r>
          </w:p>
        </w:tc>
      </w:tr>
      <w:tr w:rsidR="00F37E53" w:rsidRPr="00571C29" w14:paraId="465B0C5A" w14:textId="77777777" w:rsidTr="000C7ADB">
        <w:trPr>
          <w:trHeight w:val="9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30A7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19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E5BAD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Evropski kulturni in tehnološki center Maribor, socialno podjetje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FA9A2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Združeni za zeleno prihodnost: Krepitev trajnostnih praks med mladimi na območju Slovenije in Avstrije –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regioGREEN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5EA8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2.915,00</w:t>
            </w:r>
          </w:p>
        </w:tc>
      </w:tr>
      <w:tr w:rsidR="00F37E53" w:rsidRPr="00571C29" w14:paraId="55ECD60F" w14:textId="77777777" w:rsidTr="000C7ADB">
        <w:trPr>
          <w:trHeight w:val="69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B0D0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20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CE66A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Business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Point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Akademija, zasebni neprofitni zavod za izobraževanje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05BF4" w14:textId="20A33C3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Popotniki seniorji za trajnost in dediščino</w:t>
            </w:r>
            <w:r w:rsidR="00734008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r w:rsidR="00EE12E1">
              <w:rPr>
                <w:rFonts w:cs="Arial"/>
                <w:color w:val="000000"/>
                <w:szCs w:val="20"/>
                <w:lang w:val="sl-SI" w:eastAsia="sl-SI"/>
              </w:rPr>
              <w:t>(</w:t>
            </w:r>
            <w:r w:rsidR="00EE12E1" w:rsidRPr="00571C29">
              <w:rPr>
                <w:rFonts w:cs="Arial"/>
                <w:color w:val="000000"/>
                <w:szCs w:val="20"/>
                <w:lang w:val="sl-SI" w:eastAsia="sl-SI"/>
              </w:rPr>
              <w:t>SAGE</w:t>
            </w:r>
            <w:r w:rsidR="00EE12E1">
              <w:rPr>
                <w:rFonts w:cs="Arial"/>
                <w:color w:val="000000"/>
                <w:szCs w:val="20"/>
                <w:lang w:val="sl-SI" w:eastAsia="sl-SI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8B9C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23.950,08</w:t>
            </w:r>
          </w:p>
        </w:tc>
      </w:tr>
      <w:tr w:rsidR="00F37E53" w:rsidRPr="00571C29" w14:paraId="38884E6B" w14:textId="77777777" w:rsidTr="001A7672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D6FC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21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08413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Zavod za trajnostni razvoj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7908F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DANUBE WOOD(s)ROUTE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BEFA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34.443,00</w:t>
            </w:r>
          </w:p>
        </w:tc>
      </w:tr>
      <w:tr w:rsidR="00F37E53" w:rsidRPr="00571C29" w14:paraId="072B4B80" w14:textId="77777777" w:rsidTr="001A7672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5314A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22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0DC97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Zavod za trajnostni razvoj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B7E98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CARBON 4 SOIL QUALITY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833B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15.948,00</w:t>
            </w:r>
          </w:p>
        </w:tc>
      </w:tr>
      <w:tr w:rsidR="00F37E53" w:rsidRPr="00571C29" w14:paraId="584282C9" w14:textId="77777777" w:rsidTr="001A7672">
        <w:trPr>
          <w:trHeight w:val="12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118B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23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9C322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Društvo za opazovanje in proučevanje ptic Slovenije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FCDB0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LIFE FOR LIFELINES »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Ensuring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safe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ecological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corridor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for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breeding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and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migrating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birds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between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the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Alps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and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the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Adriatic«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A6B7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486.000,00</w:t>
            </w:r>
          </w:p>
        </w:tc>
      </w:tr>
      <w:tr w:rsidR="00F37E53" w:rsidRPr="00571C29" w14:paraId="6C2E54CF" w14:textId="77777777" w:rsidTr="001A7672">
        <w:trPr>
          <w:trHeight w:val="141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3DBA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lastRenderedPageBreak/>
              <w:t>24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CC0D7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Društvo pripadnikov italijanske narodne skupnosti Italijanska unija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EE1C2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PRIMIS PLUS - Zgodbe o večkulturnosti: senzorično potovanje skozi prizmo manjšin /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Storie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di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multiculturalità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: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viaggio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sensoriale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attraverso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il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prisma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delle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minoranze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874C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25.373,85</w:t>
            </w:r>
          </w:p>
        </w:tc>
      </w:tr>
      <w:tr w:rsidR="00F37E53" w:rsidRPr="00571C29" w14:paraId="1FC8EB3D" w14:textId="77777777" w:rsidTr="001A7672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801C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25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79633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Beletrina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, zavod za založniško dejavnost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A0F2C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NovelEU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F35C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100.000,00</w:t>
            </w:r>
          </w:p>
        </w:tc>
      </w:tr>
      <w:tr w:rsidR="00F37E53" w:rsidRPr="00571C29" w14:paraId="1CAE4299" w14:textId="77777777" w:rsidTr="001A7672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3C54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26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8530F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Beletrina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, zavod za založniško dejavnost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739B2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THINKPUB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33EF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100.000,00</w:t>
            </w:r>
          </w:p>
        </w:tc>
      </w:tr>
      <w:tr w:rsidR="00F37E53" w:rsidRPr="00571C29" w14:paraId="338CAF9D" w14:textId="77777777" w:rsidTr="001A7672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BB46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27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66883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Beletrina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, zavod za založniško dejavnost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43BA3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DATIS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B214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69.589,00</w:t>
            </w:r>
          </w:p>
        </w:tc>
      </w:tr>
      <w:tr w:rsidR="00F37E53" w:rsidRPr="00571C29" w14:paraId="41FB3ECC" w14:textId="77777777" w:rsidTr="001A7672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E7BD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28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BFEFF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Zavod za trajnostni razvoj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26577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NBS4RESILIENCE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3E21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19.800,70</w:t>
            </w:r>
          </w:p>
        </w:tc>
      </w:tr>
      <w:tr w:rsidR="00F37E53" w:rsidRPr="00571C29" w14:paraId="1FC5C3C7" w14:textId="77777777" w:rsidTr="000C7ADB">
        <w:trPr>
          <w:trHeight w:val="154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E489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29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04018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Društvo pripadnikov italijanske narodne skupnosti Italijanska unija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7E13E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TARTINI BIS - Krepitev vplivov in sinergij kulturnega turizma v znamenju Giuseppeja Tartinija /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Potenziare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gli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impatti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e le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sinergie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del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turismo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culturale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all'insegna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di Giuseppe Tartini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B934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19.676,77</w:t>
            </w:r>
          </w:p>
        </w:tc>
      </w:tr>
      <w:tr w:rsidR="00F37E53" w:rsidRPr="00571C29" w14:paraId="303313D4" w14:textId="77777777" w:rsidTr="001A7672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7281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30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95DBC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Zavod za trajnostni razvoj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DC8D7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URBIO BAUHAUS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D9B7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35.823,60</w:t>
            </w:r>
          </w:p>
        </w:tc>
      </w:tr>
      <w:tr w:rsidR="00F37E53" w:rsidRPr="00571C29" w14:paraId="20865547" w14:textId="77777777" w:rsidTr="001A7672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7765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31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D2D31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December, Zavod za kulturne dejavnosti, Ljubljana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B7FED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December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Media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79BF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129.600,00</w:t>
            </w:r>
          </w:p>
        </w:tc>
      </w:tr>
      <w:tr w:rsidR="00F37E53" w:rsidRPr="00571C29" w14:paraId="2B2990DB" w14:textId="77777777" w:rsidTr="001A7672">
        <w:trPr>
          <w:trHeight w:val="18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43CE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34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02CD3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USTANOVA ''FUNDACIJA POTI MIRU V POSOČJU''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45F36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GOV4PeaCE: Večdimenzionalni in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večteritorialni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model upravljanja za aktivacijo dediščine prve svetovne vojne in spodbujanje trajnostnega socialno-ekonomskega razvoja obrobnih območij Srednje Evrope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7C2C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32.800,00</w:t>
            </w:r>
          </w:p>
        </w:tc>
      </w:tr>
      <w:tr w:rsidR="00F37E53" w:rsidRPr="00571C29" w14:paraId="3FAD9EF3" w14:textId="77777777" w:rsidTr="000C7ADB">
        <w:trPr>
          <w:trHeight w:val="95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F88C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35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A0EA4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USTANOVA ''FUNDACIJA POTI MIRU V POSOČJU''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0861D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WALKofPEACE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+: Krepitev trajnostnega razvoja in povezovanja dediščine velike vojne med Italijo in Slovenijo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ECE4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25.200,00</w:t>
            </w:r>
          </w:p>
        </w:tc>
      </w:tr>
      <w:tr w:rsidR="00F37E53" w:rsidRPr="00571C29" w14:paraId="099FC3B7" w14:textId="77777777" w:rsidTr="000C7ADB">
        <w:trPr>
          <w:trHeight w:val="97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ABFE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36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DEF56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USTANOVA ''FUNDACIJA POTI MIRU V POSOČJU''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39BB2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BeWoP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: Onkraj Poti miru: od čezmejnih zgodovinskih raziskav in kulturne dediščine do evropske poti in zgodb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EA42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47.147,00</w:t>
            </w:r>
          </w:p>
        </w:tc>
      </w:tr>
      <w:tr w:rsidR="00F37E53" w:rsidRPr="00571C29" w14:paraId="3CF19CA1" w14:textId="77777777" w:rsidTr="001A7672">
        <w:trPr>
          <w:trHeight w:val="9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FFDF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37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BF749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ZAVOD ZA KULTURO, UMETNOST IN IZOBRAŽEVANJE KERSNIKOVA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A8D39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BEST -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Pathway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for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BEtter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,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Sustainable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and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connected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Territory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BE84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32.724,72</w:t>
            </w:r>
          </w:p>
        </w:tc>
      </w:tr>
      <w:tr w:rsidR="00F37E53" w:rsidRPr="00571C29" w14:paraId="33C26EE1" w14:textId="77777777" w:rsidTr="001A7672">
        <w:trPr>
          <w:trHeight w:val="9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9BB1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38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B888E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ZAVOD ZA KULTURO, UMETNOST IN IZOBRAŽEVANJE KERSNIKOVA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26C5B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Studiotopia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: Enter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the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Symbiocene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with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Arts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and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Science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9E73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94.330,80</w:t>
            </w:r>
          </w:p>
        </w:tc>
      </w:tr>
      <w:tr w:rsidR="00F37E53" w:rsidRPr="00571C29" w14:paraId="2AAC002F" w14:textId="77777777" w:rsidTr="001A7672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840E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39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AF085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ZAVOD RADIO ŠTUDENT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9D337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Govoriš kohezijsko? Lokalno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C7F6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17.250,79</w:t>
            </w:r>
          </w:p>
        </w:tc>
      </w:tr>
      <w:tr w:rsidR="00F37E53" w:rsidRPr="00571C29" w14:paraId="0275DD9B" w14:textId="77777777" w:rsidTr="001A7672">
        <w:trPr>
          <w:trHeight w:val="9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E06B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40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13E70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Rdeči križ Slovenije - Območno združenje Maribor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5392A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ODZIV – Krepitev sposobnosti čezmejnega odziva na naravne nesreče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B801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37.337,00</w:t>
            </w:r>
          </w:p>
        </w:tc>
      </w:tr>
      <w:tr w:rsidR="00F37E53" w:rsidRPr="00571C29" w14:paraId="52EFCB04" w14:textId="77777777" w:rsidTr="001A7672">
        <w:trPr>
          <w:trHeight w:val="9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2240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41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5F222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INŠTITUT UMBILICA, zasebni zavod za razvoj izobraževanja v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obporodnem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obdobju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6B6BA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Mind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the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Mum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: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Placing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Parental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Mental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Health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and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Care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to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the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Forefront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D622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22.840,63</w:t>
            </w:r>
          </w:p>
        </w:tc>
      </w:tr>
      <w:tr w:rsidR="00F37E53" w:rsidRPr="00571C29" w14:paraId="1BF59EE0" w14:textId="77777777" w:rsidTr="001A7672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2B2C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42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12535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Društvo za ekološke in kulturološke dejavnosti Jasa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D1D25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IntegrAGE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0BCD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13.296,06</w:t>
            </w:r>
          </w:p>
        </w:tc>
      </w:tr>
      <w:tr w:rsidR="00F37E53" w:rsidRPr="00571C29" w14:paraId="5B178A22" w14:textId="77777777" w:rsidTr="00D96AA0">
        <w:trPr>
          <w:trHeight w:val="98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C454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lastRenderedPageBreak/>
              <w:t>43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492E6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BABIČEV MLIN NA MURI - zavod za ohranjanje, razvoj in promocijo Babičevega mlina na Muri, Veržej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446DE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From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mill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to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mill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66CC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26.990,00</w:t>
            </w:r>
          </w:p>
        </w:tc>
      </w:tr>
      <w:tr w:rsidR="00F37E53" w:rsidRPr="00571C29" w14:paraId="1C18C2C3" w14:textId="77777777" w:rsidTr="001A7672">
        <w:trPr>
          <w:trHeight w:val="9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1504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44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20C0C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ZAVOD PIP – PRAVNI IN INFORMACIJSKI CENTER MARIBOR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52125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Podeželske skupnosti prihodnosti – nov integrirani model upravljanja depopulacije podeželskih območij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5ACB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29.842,00</w:t>
            </w:r>
          </w:p>
        </w:tc>
      </w:tr>
      <w:tr w:rsidR="00F37E53" w:rsidRPr="00571C29" w14:paraId="32A111D5" w14:textId="77777777" w:rsidTr="001A7672">
        <w:trPr>
          <w:trHeight w:val="9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8256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45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912BB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INŠTITUT ZA TRANSMEDIJSKI DIZAJN MURSKA SOBOTA - zavod za umetniško ustvarjanje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06294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TECH TALES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AF05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116.001,00</w:t>
            </w:r>
          </w:p>
        </w:tc>
      </w:tr>
      <w:tr w:rsidR="00F37E53" w:rsidRPr="00571C29" w14:paraId="5C91DBC5" w14:textId="77777777" w:rsidTr="001A7672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E900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46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88FEB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ZVEZA POTROŠNIKOV SLOVENIJE - DRUŠTVO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6324A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LlFE22-G|E-HU-ToxFree LIFE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for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All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2DE8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134.999,12</w:t>
            </w:r>
          </w:p>
        </w:tc>
      </w:tr>
      <w:tr w:rsidR="00F37E53" w:rsidRPr="00571C29" w14:paraId="5E3D1BDA" w14:textId="77777777" w:rsidTr="001A7672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0123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47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D7D20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ZVEZA POTROŠNIKOV SLOVENIJE - DRUŠTVO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5ED33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LIFE22-CET-CLEAR-HP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7652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11.459,70</w:t>
            </w:r>
          </w:p>
        </w:tc>
      </w:tr>
      <w:tr w:rsidR="00F37E53" w:rsidRPr="00571C29" w14:paraId="614BEC0D" w14:textId="77777777" w:rsidTr="001A7672">
        <w:trPr>
          <w:trHeight w:val="9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61E5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48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27703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INŠTITUT ZA EKOLOGIJO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CB2B7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LIFE2RIVERS - »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Stimulating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rivers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restoration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to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enhance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the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quality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of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life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«, št. 101148260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DD70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199.175,00</w:t>
            </w:r>
          </w:p>
        </w:tc>
      </w:tr>
      <w:tr w:rsidR="00F37E53" w:rsidRPr="00571C29" w14:paraId="0929F955" w14:textId="77777777" w:rsidTr="001A7672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8ACF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49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90A1B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Društvo za sodobni ples Slovenije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57EA9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Moving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Balkans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- Regionalna platforma za sodobni ples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CC7F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16.866,90</w:t>
            </w:r>
          </w:p>
        </w:tc>
      </w:tr>
      <w:tr w:rsidR="00F37E53" w:rsidRPr="00571C29" w14:paraId="7EF135FE" w14:textId="77777777" w:rsidTr="001A7672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6C16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51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647AE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UMETNIŠKO DRUŠTVO NOMAD DANCE ACADEMY SLOVENIJA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8C72F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Life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Long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Burning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–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Futures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Lost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and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Found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(LLB3)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4245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64.800,00</w:t>
            </w:r>
          </w:p>
        </w:tc>
      </w:tr>
      <w:tr w:rsidR="00F37E53" w:rsidRPr="00571C29" w14:paraId="74DEE382" w14:textId="77777777" w:rsidTr="001A7672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44E4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52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C9CCB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Zavod za trajnostni razvoj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7F9E7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INTERCLUSTER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EAD0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23.625,00</w:t>
            </w:r>
          </w:p>
        </w:tc>
      </w:tr>
      <w:tr w:rsidR="00F37E53" w:rsidRPr="00571C29" w14:paraId="1442531F" w14:textId="77777777" w:rsidTr="000C7ADB">
        <w:trPr>
          <w:trHeight w:val="744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EA0A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53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14630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FOCUS, društvo za sonaraven razvoj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EA75C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Rebooting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the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Food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System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: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Youth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Engagement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for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Agroecology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and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Due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Diligence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3B15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41.291,04</w:t>
            </w:r>
          </w:p>
        </w:tc>
      </w:tr>
      <w:tr w:rsidR="00F37E53" w:rsidRPr="00571C29" w14:paraId="3BBEF540" w14:textId="77777777" w:rsidTr="00D96AA0">
        <w:trPr>
          <w:trHeight w:val="78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9278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54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EE700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FOCUS, društvo za sonaraven razvoj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0C9F0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Coalitions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for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Community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Energy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Catalyzation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in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Eastern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EU – LIFE COMET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B4FC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7.544,14</w:t>
            </w:r>
          </w:p>
        </w:tc>
      </w:tr>
      <w:tr w:rsidR="00F37E53" w:rsidRPr="00571C29" w14:paraId="35CE5AA1" w14:textId="77777777" w:rsidTr="001A7672">
        <w:trPr>
          <w:trHeight w:val="9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5997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55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0B850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FOCUS, društvo za sonaraven razvoj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BD9AF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Sustainable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Options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for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CommunIty-bAsed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Low-iNcome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Renewable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enerGy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- LIFE23-CET-SOCIALNRG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FBE5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6.301,77</w:t>
            </w:r>
          </w:p>
        </w:tc>
      </w:tr>
      <w:tr w:rsidR="00F37E53" w:rsidRPr="00571C29" w14:paraId="342545AA" w14:textId="77777777" w:rsidTr="00D96AA0">
        <w:trPr>
          <w:trHeight w:val="754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B58B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56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C7448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KULTURNO UMETNIŠKO DRUŠTVO SODOBNOST INTERNATIONAL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5BF61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More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than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a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story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/ Več kot zgodba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C22E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11.987,40</w:t>
            </w:r>
          </w:p>
        </w:tc>
      </w:tr>
      <w:tr w:rsidR="00F37E53" w:rsidRPr="00571C29" w14:paraId="3416982B" w14:textId="77777777" w:rsidTr="001A7672">
        <w:trPr>
          <w:trHeight w:val="9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5444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57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36F73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KULTURNO UMETNIŠKO DRUŠTVO SODOBNOST INTERNATIONAL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751D6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Naša mala knjižnica: Preko literarnih mostov do bralnih dogodivščin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6E63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14.526,00</w:t>
            </w:r>
          </w:p>
        </w:tc>
      </w:tr>
      <w:tr w:rsidR="00F37E53" w:rsidRPr="00571C29" w14:paraId="3F672BBE" w14:textId="77777777" w:rsidTr="001A7672">
        <w:trPr>
          <w:trHeight w:val="9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790B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58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88984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KULTURNO UMETNIŠKO DRUŠTVO SODOBNOST INTERNATIONAL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063B9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Naša mala knjižnica – literarne izmenjave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70B8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72.994,20</w:t>
            </w:r>
          </w:p>
        </w:tc>
      </w:tr>
      <w:tr w:rsidR="00F37E53" w:rsidRPr="00571C29" w14:paraId="6BAB62FD" w14:textId="77777777" w:rsidTr="001A7672">
        <w:trPr>
          <w:trHeight w:val="9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FD40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59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1694D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KULTURNO UMETNIŠKO DRUŠTVO SODOBNOST INTERNATIONAL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17BED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Povezani s knjigami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FB7A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99.899,40</w:t>
            </w:r>
          </w:p>
        </w:tc>
      </w:tr>
      <w:tr w:rsidR="00F37E53" w:rsidRPr="00571C29" w14:paraId="3C8067B2" w14:textId="77777777" w:rsidTr="001A7672">
        <w:trPr>
          <w:trHeight w:val="9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84CA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60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FFD0B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KULTURNO UMETNIŠKO DRUŠTVO SODOBNOST INTERNATIONAL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B69A9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Planet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Hope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49FE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8.686,20</w:t>
            </w:r>
          </w:p>
        </w:tc>
      </w:tr>
      <w:tr w:rsidR="00F37E53" w:rsidRPr="00571C29" w14:paraId="15091EFD" w14:textId="77777777" w:rsidTr="001A7672">
        <w:trPr>
          <w:trHeight w:val="9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EA03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61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C4077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TRANSPARENCY INTERNATIONAL SLOVENIA - DRUŠTVO INTEGRITETA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20B19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Strengthened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enforcement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capacities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of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public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authorities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(STEP EU)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66EB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7.163,76</w:t>
            </w:r>
          </w:p>
        </w:tc>
      </w:tr>
      <w:tr w:rsidR="00F37E53" w:rsidRPr="00571C29" w14:paraId="1D3AB948" w14:textId="77777777" w:rsidTr="001A7672">
        <w:trPr>
          <w:trHeight w:val="9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8CAE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lastRenderedPageBreak/>
              <w:t>62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FAE9A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ISCOMET inštitut za etnične in regionalne študije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A170D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DCYDE! -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Digital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Global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Citizenship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for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Youngsters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&amp;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Educators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in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Partnership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FDAC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26.464,96</w:t>
            </w:r>
          </w:p>
        </w:tc>
      </w:tr>
      <w:tr w:rsidR="00F37E53" w:rsidRPr="00571C29" w14:paraId="35A4FA1E" w14:textId="77777777" w:rsidTr="001A7672">
        <w:trPr>
          <w:trHeight w:val="12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B421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63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53FF0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ISCOMET inštitut za etnične in regionalne študije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2AE08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SUBLIME -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SDGs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Unite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Border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communities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as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Leaders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of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Inclusiveness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,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Mobilisation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and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Empowerment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4C90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13.347,00</w:t>
            </w:r>
          </w:p>
        </w:tc>
      </w:tr>
      <w:tr w:rsidR="00F37E53" w:rsidRPr="00571C29" w14:paraId="02A6D0E1" w14:textId="77777777" w:rsidTr="001A7672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2785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66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4CBE4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FAKULTETA ZA DIZAJN, samostojni visokošolski zavod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EDAF8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Multisensory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Art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40B9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21.462,16</w:t>
            </w:r>
          </w:p>
        </w:tc>
      </w:tr>
      <w:tr w:rsidR="00F37E53" w:rsidRPr="00571C29" w14:paraId="5DCD8F42" w14:textId="77777777" w:rsidTr="001A7672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E8C8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67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A1E78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INŠTITUT ZA POLITIKE PROSTORA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FBBF5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Euro-MED0200273 -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Streets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for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citizens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8218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37.080,00</w:t>
            </w:r>
          </w:p>
        </w:tc>
      </w:tr>
      <w:tr w:rsidR="00F37E53" w:rsidRPr="00571C29" w14:paraId="438268D8" w14:textId="77777777" w:rsidTr="00C31B9C">
        <w:trPr>
          <w:trHeight w:val="102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CE30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68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BE0E6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ZAVOD CENTER ZA INFORMIRANJE, SODELOVANJE IN RAZVOJ NEVLADNIH ORGANIZACIJ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FD31D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Speaking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Cohesion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?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Locally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C73F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20.918,47</w:t>
            </w:r>
          </w:p>
        </w:tc>
      </w:tr>
      <w:tr w:rsidR="00F37E53" w:rsidRPr="00571C29" w14:paraId="36E77106" w14:textId="77777777" w:rsidTr="00C31B9C">
        <w:trPr>
          <w:trHeight w:val="98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FFB4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69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AA969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ZAVOD CENTER ZA INFORMIRANJE, SODELOVANJE IN RAZVOJ NEVLADNIH ORGANIZACIJ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1CEEE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Increasing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impact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of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CSOs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for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protection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of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EU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values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3343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150.000,00</w:t>
            </w:r>
          </w:p>
        </w:tc>
      </w:tr>
      <w:tr w:rsidR="00F37E53" w:rsidRPr="00571C29" w14:paraId="3ABC594B" w14:textId="77777777" w:rsidTr="00C31B9C">
        <w:trPr>
          <w:trHeight w:val="98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CB4B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70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EED77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ZAVOD KROG izobraževanje, razvoj, dobrodelnost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8B351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Živeti z demenco: projekt za ljudi z demenco, oz. starejše, ki so nagnjeni k demenci, in njihovih družin/negovalcev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F008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2.678,14</w:t>
            </w:r>
          </w:p>
        </w:tc>
      </w:tr>
      <w:tr w:rsidR="00F37E53" w:rsidRPr="00571C29" w14:paraId="03400930" w14:textId="77777777" w:rsidTr="001A7672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6BC9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71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DA2F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DRUŠTVO GLEDALIŠČE GLEJ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00095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Time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for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Live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art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4739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5.393,43</w:t>
            </w:r>
          </w:p>
        </w:tc>
      </w:tr>
      <w:tr w:rsidR="00F37E53" w:rsidRPr="00571C29" w14:paraId="51C8D5D2" w14:textId="77777777" w:rsidTr="00C31B9C">
        <w:trPr>
          <w:trHeight w:val="78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21BF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73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475C7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BUNKER zavod za organizacijo in izvedbo kulturnih prireditev, Ljubljana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73886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Testart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2F71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26.136,90</w:t>
            </w:r>
          </w:p>
        </w:tc>
      </w:tr>
      <w:tr w:rsidR="00F37E53" w:rsidRPr="00571C29" w14:paraId="066AAB89" w14:textId="77777777" w:rsidTr="00C31B9C">
        <w:trPr>
          <w:trHeight w:val="694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B5FA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74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505BE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BUNKER zavod za organizacijo in izvedbo kulturnih prireditev, Ljubljana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A46A1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GREENSTAGE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6B06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34.537,97</w:t>
            </w:r>
          </w:p>
        </w:tc>
      </w:tr>
      <w:tr w:rsidR="00F37E53" w:rsidRPr="00571C29" w14:paraId="3D362CBF" w14:textId="77777777" w:rsidTr="001A7672">
        <w:trPr>
          <w:trHeight w:val="9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5F0A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76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1EC48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Zavod Mirovni inštitut Ljubljana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26458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Krepitev zmogljivosti organizacij civilne družbe za podporo LGBTIQ žrtvam zločinov iz sovraštva (ENACT)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43CE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5.380,18</w:t>
            </w:r>
          </w:p>
        </w:tc>
      </w:tr>
      <w:tr w:rsidR="00F37E53" w:rsidRPr="00571C29" w14:paraId="121FC33C" w14:textId="77777777" w:rsidTr="001A7672">
        <w:trPr>
          <w:trHeight w:val="15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7F6A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77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7F228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Zavod Mirovni inštitut Ljubljana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1AA8B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Trajnostni in socialno pravični transnacionalni sektorski trgi dela: prilagoditev industrijskih odnosov in trga dela na povečanje začasnih delovnih migracij (JUSTMIG)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714F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5.350,52</w:t>
            </w:r>
          </w:p>
        </w:tc>
      </w:tr>
      <w:tr w:rsidR="00F37E53" w:rsidRPr="00571C29" w14:paraId="56B87A05" w14:textId="77777777" w:rsidTr="001A7672">
        <w:trPr>
          <w:trHeight w:val="9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9F0C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78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F8FC9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Zavod Mirovni inštitut Ljubljana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BF899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Krepitev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migrantskih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glasov v procesih lokalne integracije in vključevanja (EMV-LII)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D29D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7.830,44</w:t>
            </w:r>
          </w:p>
        </w:tc>
      </w:tr>
      <w:tr w:rsidR="00F37E53" w:rsidRPr="00571C29" w14:paraId="51E2A945" w14:textId="77777777" w:rsidTr="001A7672">
        <w:trPr>
          <w:trHeight w:val="12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F95D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79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46609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Zavod Mirovni inštitut Ljubljana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B4DD9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Opolnomočenje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ekosistemov organizacij civilne družbe na Češkem, Slovaškem, Hrvaškem in v Sloveniji (PROSECO)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4ADC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9.518,39</w:t>
            </w:r>
          </w:p>
        </w:tc>
      </w:tr>
      <w:tr w:rsidR="00F37E53" w:rsidRPr="00571C29" w14:paraId="30236786" w14:textId="77777777" w:rsidTr="001A7672">
        <w:trPr>
          <w:trHeight w:val="9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A39D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80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5BF4A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Zavod Mirovni inštitut Ljubljana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83A1A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Listina EU o temeljnih pravicah: Ozaveščanje in instrumenti za spodbujanje kulture pravic (FAIR)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9E1C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5.612,36</w:t>
            </w:r>
          </w:p>
        </w:tc>
      </w:tr>
      <w:tr w:rsidR="00F37E53" w:rsidRPr="00571C29" w14:paraId="1F041EE2" w14:textId="77777777" w:rsidTr="001A7672">
        <w:trPr>
          <w:trHeight w:val="9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40DE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lastRenderedPageBreak/>
              <w:t>81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05F8A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Založba Goga, zavod za založniško in umetniško dejavnost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DF145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Literary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Agent Platform: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Capacity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building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D07E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20.919,98</w:t>
            </w:r>
          </w:p>
        </w:tc>
      </w:tr>
      <w:tr w:rsidR="00F37E53" w:rsidRPr="00571C29" w14:paraId="27193A36" w14:textId="77777777" w:rsidTr="001A7672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84E9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82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4E36B" w14:textId="4789740E" w:rsidR="00F37E53" w:rsidRPr="00571C29" w:rsidRDefault="007612AC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DRUŠTVO USTVARJALCEV TAKA TUKA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5549D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Academy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for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Creative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,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Innovative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and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Inclusive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Schools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F596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77.211,00</w:t>
            </w:r>
          </w:p>
        </w:tc>
      </w:tr>
      <w:tr w:rsidR="00F37E53" w:rsidRPr="00571C29" w14:paraId="5EA5C490" w14:textId="77777777" w:rsidTr="001A7672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DE5F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83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19132" w14:textId="587F1AC0" w:rsidR="00F37E53" w:rsidRPr="00571C29" w:rsidRDefault="007612AC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DRUŠTVO USTVARJALCEV TAKA TUKA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BE4DD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THINK TWICE!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A084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7.520,00</w:t>
            </w:r>
          </w:p>
        </w:tc>
      </w:tr>
      <w:tr w:rsidR="00F37E53" w:rsidRPr="00571C29" w14:paraId="70E31D79" w14:textId="77777777" w:rsidTr="001A7672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B5A3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84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EE238" w14:textId="6362EB47" w:rsidR="00F37E53" w:rsidRPr="00571C29" w:rsidRDefault="007612AC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DRUŠTVO USTVARJALCEV TAKA TUKA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93411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SECOND CHANCE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5315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27.603,00</w:t>
            </w:r>
          </w:p>
        </w:tc>
      </w:tr>
      <w:tr w:rsidR="00F37E53" w:rsidRPr="00571C29" w14:paraId="641FF5BB" w14:textId="77777777" w:rsidTr="001A7672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AAC9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85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AB65E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ZAVOD MLADINSKA MREŽA MAMA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2E35A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Young EU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change-makers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DE2B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13.471,34</w:t>
            </w:r>
          </w:p>
        </w:tc>
      </w:tr>
      <w:tr w:rsidR="00F37E53" w:rsidRPr="00571C29" w14:paraId="373A0CEA" w14:textId="77777777" w:rsidTr="001A7672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E62B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86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4D44B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ZAVOD MLADINSKA MREŽA MAMA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0FE77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LOCAL EYE2024.si (EYE2024.SI)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DE11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24.750,00</w:t>
            </w:r>
          </w:p>
        </w:tc>
      </w:tr>
      <w:tr w:rsidR="00F37E53" w:rsidRPr="00571C29" w14:paraId="326F2797" w14:textId="77777777" w:rsidTr="00C31B9C">
        <w:trPr>
          <w:trHeight w:val="10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4593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87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FE6B4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ASOCIACIJA, DRUŠTVO NEVLADNIH ORGANIZACIJ IN POSAMEZNIKOV NA PODROČJU KULTURE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25A1E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Operation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Nova: Re-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imagining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Cultural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Spaces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in a New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European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Context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D264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11.977,00</w:t>
            </w:r>
          </w:p>
        </w:tc>
      </w:tr>
      <w:tr w:rsidR="00F37E53" w:rsidRPr="00571C29" w14:paraId="52CDC098" w14:textId="77777777" w:rsidTr="00C31B9C">
        <w:trPr>
          <w:trHeight w:val="9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8D7D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88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6F91B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ASOCIACIJA, DRUŠTVO NEVLADNIH ORGANIZACIJ IN POSAMEZNIKOV NA PODROČJU KULTURE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F7506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CARE –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Culture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for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mental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health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3688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45.321,44</w:t>
            </w:r>
          </w:p>
        </w:tc>
      </w:tr>
      <w:tr w:rsidR="00F37E53" w:rsidRPr="00571C29" w14:paraId="4DE13BFB" w14:textId="77777777" w:rsidTr="00C31B9C">
        <w:trPr>
          <w:trHeight w:val="99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621C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89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A8C4F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ASOCIACIJA, DRUŠTVO NEVLADNIH ORGANIZACIJ IN POSAMEZNIKOV NA PODROČJU KULTURE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59F20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CultureAndHealth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platform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3BCF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31.500,00</w:t>
            </w:r>
          </w:p>
        </w:tc>
      </w:tr>
      <w:tr w:rsidR="00F37E53" w:rsidRPr="00571C29" w14:paraId="58CA6FAE" w14:textId="77777777" w:rsidTr="001A7672">
        <w:trPr>
          <w:trHeight w:val="9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E679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90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48513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TIPOVEJ, Zavod za ustvarjalno družbo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210EF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Pass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the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street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(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art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), shake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the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hand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–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empowering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street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art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for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achieving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social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cohesion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in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Europe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4B02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9.863,44</w:t>
            </w:r>
          </w:p>
        </w:tc>
      </w:tr>
      <w:tr w:rsidR="00F37E53" w:rsidRPr="00571C29" w14:paraId="3ACDC0C3" w14:textId="77777777" w:rsidTr="001A7672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4BE3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91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B2FF6" w14:textId="1A33AE65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Zavod za inovativnost in podjetništvo, Maribor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BCACE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BIKE&amp;SPA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23E5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26.100,00</w:t>
            </w:r>
          </w:p>
        </w:tc>
      </w:tr>
      <w:tr w:rsidR="00F37E53" w:rsidRPr="00571C29" w14:paraId="1B7A283D" w14:textId="77777777" w:rsidTr="001A7672">
        <w:trPr>
          <w:trHeight w:val="9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D801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92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345B4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Inštitut za ihtiološke in ekološke raziskave, zavod REVIVO, Dob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5CBBB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LIFE2RIVERS - »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Stimulating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rivers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restoration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to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enhance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the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quality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of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life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9E63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316.623,62</w:t>
            </w:r>
          </w:p>
        </w:tc>
      </w:tr>
      <w:tr w:rsidR="00F37E53" w:rsidRPr="00571C29" w14:paraId="2E4E8F38" w14:textId="77777777" w:rsidTr="001A7672">
        <w:trPr>
          <w:trHeight w:val="9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71C5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93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76297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VIGEVAGEKNJIGE, zavod za literarno založništvo in druge svobode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E1464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Word: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Enhancing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European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Graphic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Novel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Perception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,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Circulation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and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Market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Development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42DC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101.622,75</w:t>
            </w:r>
          </w:p>
        </w:tc>
      </w:tr>
      <w:tr w:rsidR="00F37E53" w:rsidRPr="00571C29" w14:paraId="11F4C723" w14:textId="77777777" w:rsidTr="001A7672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3203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94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056B6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Slovensko logistično združenje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B51BD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INTERCLUSTER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C6C2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16.875,00</w:t>
            </w:r>
          </w:p>
        </w:tc>
      </w:tr>
      <w:tr w:rsidR="00F37E53" w:rsidRPr="00571C29" w14:paraId="496F0FD6" w14:textId="77777777" w:rsidTr="001A7672">
        <w:trPr>
          <w:trHeight w:val="9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4834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95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6DF76" w14:textId="1DF214CA" w:rsidR="00F37E53" w:rsidRPr="00571C29" w:rsidRDefault="009D6E8E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DRUŠTVO ZA TRAJNOST VIROV SI.ENERGIJA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79359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Naprej po poti Podeželskih hiš - Sodelovanje za doseganje samozadostnosti   HOUSES to 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A33C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23.133,60</w:t>
            </w:r>
          </w:p>
        </w:tc>
      </w:tr>
      <w:tr w:rsidR="00F37E53" w:rsidRPr="00571C29" w14:paraId="441A647C" w14:textId="77777777" w:rsidTr="001A7672">
        <w:trPr>
          <w:trHeight w:val="10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52D1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96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9001A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DRUŠTVO KULTURNO, INFORMACIJSKO IN SVETOVALNO SREDIŠČE LEGEBITRA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5E006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Stand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Up 4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fundamental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rights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of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LGBTIQ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people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(Postavimo se za temeljne pravice LGBTIQ oseb)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4CAE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12.850,37</w:t>
            </w:r>
          </w:p>
        </w:tc>
      </w:tr>
      <w:tr w:rsidR="00F37E53" w:rsidRPr="00571C29" w14:paraId="5778D7B2" w14:textId="77777777" w:rsidTr="001A7672">
        <w:trPr>
          <w:trHeight w:val="15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C881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97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1E670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INFORMACIJSKI RAZISKOVALNI INŠTITUT ZA IZOBRAŽEVANJE IN SVETOVANJE IZRIIS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22DE8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RENEW - Project title: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Reshaping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data-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driven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smart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healthcare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to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optimize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resources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and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personalize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care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for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hypertensive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patients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through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AI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and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digital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twin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models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E13E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20.000,00</w:t>
            </w:r>
          </w:p>
        </w:tc>
      </w:tr>
      <w:tr w:rsidR="00F37E53" w:rsidRPr="00571C29" w14:paraId="6C732D52" w14:textId="77777777" w:rsidTr="001A7672">
        <w:trPr>
          <w:trHeight w:val="103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AF24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lastRenderedPageBreak/>
              <w:t>98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6CC00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INFORMACIJSKI RAZISKOVALNI INŠTITUT ZA IZOBRAŽEVANJE IN SVETOVANJE IZRIIS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CE042" w14:textId="753DDFCD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TIGER -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FosTering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ehealth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and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social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Innovations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as Game-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changers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in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sEnior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and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Remote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care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3005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38.040,75</w:t>
            </w:r>
          </w:p>
        </w:tc>
      </w:tr>
      <w:tr w:rsidR="00F37E53" w:rsidRPr="00571C29" w14:paraId="1BE60D27" w14:textId="77777777" w:rsidTr="001A7672">
        <w:trPr>
          <w:trHeight w:val="7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8626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99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D0DE2" w14:textId="37F1A369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KULTURNO DRUŠTVO IGLU - </w:t>
            </w:r>
            <w:r w:rsidR="009D6E8E" w:rsidRPr="00571C29">
              <w:rPr>
                <w:rFonts w:cs="Arial"/>
                <w:color w:val="000000"/>
                <w:szCs w:val="20"/>
                <w:lang w:val="sl-SI" w:eastAsia="sl-SI"/>
              </w:rPr>
              <w:t>IMPROVIZACIJSKO GLEDALIŠČE LJUBLJANA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A8C24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Bridges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106D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13.240,00</w:t>
            </w:r>
          </w:p>
        </w:tc>
      </w:tr>
      <w:tr w:rsidR="00F37E53" w:rsidRPr="00571C29" w14:paraId="755B324E" w14:textId="77777777" w:rsidTr="001A7672">
        <w:trPr>
          <w:trHeight w:val="69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45D7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100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B3D8C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PIC - Pravni center za varstvo človekovih pravic in okolja, Ljubljana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4E1AE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LIFE23-GIE-SI-LIFE2RIVERS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7E11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55.654,85</w:t>
            </w:r>
          </w:p>
        </w:tc>
      </w:tr>
      <w:tr w:rsidR="00F37E53" w:rsidRPr="00571C29" w14:paraId="2DF53941" w14:textId="77777777" w:rsidTr="001A7672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DC43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101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FCEFA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BOB, zavod za izobraževanje in kulturne dejavnosti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44873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CLIMATE ART FUSION CARAVANE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58BE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27.457,07</w:t>
            </w:r>
          </w:p>
        </w:tc>
      </w:tr>
      <w:tr w:rsidR="00F37E53" w:rsidRPr="00571C29" w14:paraId="15C60476" w14:textId="77777777" w:rsidTr="001A7672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505A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102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14916" w14:textId="311F4D16" w:rsidR="00F37E53" w:rsidRPr="00571C29" w:rsidRDefault="00906489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DRUŠTVO ZA UVELJAVLJANJE KRATKEGA FILMA KRAKEN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DBA44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Project 101131681 — FEKK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A47C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32.589,07</w:t>
            </w:r>
          </w:p>
        </w:tc>
      </w:tr>
      <w:tr w:rsidR="00F37E53" w:rsidRPr="00571C29" w14:paraId="7978D230" w14:textId="77777777" w:rsidTr="001A7672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ED6B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103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217CF" w14:textId="73E3BAD8" w:rsidR="00F37E53" w:rsidRPr="00571C29" w:rsidRDefault="00906489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DRUŠTVO ZA UVELJAVLJANJE KRATKEGA FILMA KRAKEN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8364B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Project 101093499 — END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A9C6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1.890,00</w:t>
            </w:r>
          </w:p>
        </w:tc>
      </w:tr>
      <w:tr w:rsidR="00F37E53" w:rsidRPr="00571C29" w14:paraId="792EE079" w14:textId="77777777" w:rsidTr="001A7672">
        <w:trPr>
          <w:trHeight w:val="9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83A9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104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BA690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Impact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Hub Ljubljana, zavod za podjetništvo in razvoj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1B6AF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SEEDing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competences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TO SCALE up social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innovation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ecosystems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SKRAJŠANO: SEED2SCALE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1F49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8.701,20</w:t>
            </w:r>
          </w:p>
        </w:tc>
      </w:tr>
      <w:tr w:rsidR="00F37E53" w:rsidRPr="00571C29" w14:paraId="284E662A" w14:textId="77777777" w:rsidTr="00C31B9C">
        <w:trPr>
          <w:trHeight w:val="96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8190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105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531AC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MEDNARODNA ZVEZA ZA ZDRAVJE MLADIH - INTERNATIONAL YOUTH HEALTH ORGANIZATION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F94D0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FILTERED -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From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sILoes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To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synErgies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to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pRevEnt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ncDs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B6D1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59.404,39</w:t>
            </w:r>
          </w:p>
        </w:tc>
      </w:tr>
      <w:tr w:rsidR="00F37E53" w:rsidRPr="00571C29" w14:paraId="429F3D00" w14:textId="77777777" w:rsidTr="00C31B9C">
        <w:trPr>
          <w:trHeight w:val="99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24DC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106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CF053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MEDNARODNA ZVEZA ZA ZDRAVJE MLADIH - INTERNATIONAL YOUTH HEALTH ORGANIZATION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C8947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PROTECT-EUROPE: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Vaccinating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Europe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to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protect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against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the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cancers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caused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by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HPV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3C90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7.199,94</w:t>
            </w:r>
          </w:p>
        </w:tc>
      </w:tr>
      <w:tr w:rsidR="00F37E53" w:rsidRPr="00571C29" w14:paraId="146FC773" w14:textId="77777777" w:rsidTr="001A7672">
        <w:trPr>
          <w:trHeight w:val="9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F6EC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107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4B857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MINI TEATER Zavod za izvedbo in promocijo lutkovnih in gledaliških predstav, Ljubljana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0BE24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TRAST -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transmedijske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zgodbe o izoliranosti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516F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45.994,11</w:t>
            </w:r>
          </w:p>
        </w:tc>
      </w:tr>
      <w:tr w:rsidR="00F37E53" w:rsidRPr="00571C29" w14:paraId="5901CCBB" w14:textId="77777777" w:rsidTr="001A7672">
        <w:trPr>
          <w:trHeight w:val="12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3C21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108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67E0D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SLOGA, platforma nevladnih organizacij za razvoj, globalno učenje in humanitarno pomoč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E9E2E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PROTEUS (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Protecting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EU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Values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and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Fundamental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Rights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through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Public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Participation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and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Civil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Society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Assistance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in Central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Europe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FC16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12.807,00</w:t>
            </w:r>
          </w:p>
        </w:tc>
      </w:tr>
      <w:tr w:rsidR="00F37E53" w:rsidRPr="00571C29" w14:paraId="7DB6B67A" w14:textId="77777777" w:rsidTr="001A7672">
        <w:trPr>
          <w:trHeight w:val="9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FBA0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109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CECDB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SLOGA, platforma nevladnih organizacij za razvoj, globalno učenje in humanitarno pomoč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7958E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The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Future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We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Want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(FWW)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3623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11.712,00</w:t>
            </w:r>
          </w:p>
        </w:tc>
      </w:tr>
      <w:tr w:rsidR="00F37E53" w:rsidRPr="00571C29" w14:paraId="4AFD4BC3" w14:textId="77777777" w:rsidTr="00C31B9C">
        <w:trPr>
          <w:trHeight w:val="1024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5763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111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C4E8C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OLIMPIJSKI KOMITE SLOVENIJE - ZDRUŽENJE ŠPORTNIH ZVEZ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E4C0B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WOMEN4SPORT -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Raising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the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capacity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of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women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in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leading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the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process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and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making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decisions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in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sports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in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the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countries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of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WB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0D27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5.700,78</w:t>
            </w:r>
          </w:p>
        </w:tc>
      </w:tr>
      <w:tr w:rsidR="00F37E53" w:rsidRPr="00571C29" w14:paraId="335681DF" w14:textId="77777777" w:rsidTr="001A7672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5353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113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98F0A" w14:textId="2447E9B8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Kulturno izobraževalno društvo </w:t>
            </w:r>
            <w:r w:rsidR="00C93341" w:rsidRPr="00571C29">
              <w:rPr>
                <w:rFonts w:cs="Arial"/>
                <w:color w:val="000000"/>
                <w:szCs w:val="20"/>
                <w:lang w:val="sl-SI" w:eastAsia="sl-SI"/>
              </w:rPr>
              <w:t>Kibla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13E16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OASis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- Open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Art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Spaces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in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Synergy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A876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25.493,98</w:t>
            </w:r>
          </w:p>
        </w:tc>
      </w:tr>
      <w:tr w:rsidR="00F37E53" w:rsidRPr="00571C29" w14:paraId="47B31918" w14:textId="77777777" w:rsidTr="001A7672">
        <w:trPr>
          <w:trHeight w:val="9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1B09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114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6E5A3" w14:textId="27C0BC5B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Kulturno izobraževalno društvo </w:t>
            </w:r>
            <w:r w:rsidR="00C93341" w:rsidRPr="00571C29">
              <w:rPr>
                <w:rFonts w:cs="Arial"/>
                <w:color w:val="000000"/>
                <w:szCs w:val="20"/>
                <w:lang w:val="sl-SI" w:eastAsia="sl-SI"/>
              </w:rPr>
              <w:t>Kibla</w:t>
            </w:r>
            <w:r w:rsidR="00C93341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46EFD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Digital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on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Stage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(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DoS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):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Unleashing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the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Performing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Arts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Experience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through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Digital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Innovation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B268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53.959,29</w:t>
            </w:r>
          </w:p>
        </w:tc>
      </w:tr>
      <w:tr w:rsidR="00F37E53" w:rsidRPr="00571C29" w14:paraId="13419CDD" w14:textId="77777777" w:rsidTr="001A7672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9B57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115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2287B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ZA IN PROTI - zavod za kulturo dialoga, Ljubljana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7C24A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Kohezija za vse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4EEC" w14:textId="3BC585BE" w:rsidR="00F37E53" w:rsidRPr="00571C29" w:rsidRDefault="00705B75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6B7D8E">
              <w:rPr>
                <w:rFonts w:cs="Arial"/>
                <w:color w:val="000000"/>
                <w:szCs w:val="20"/>
                <w:lang w:val="sl-SI" w:eastAsia="sl-SI"/>
              </w:rPr>
              <w:t>7667,05</w:t>
            </w:r>
          </w:p>
        </w:tc>
      </w:tr>
      <w:tr w:rsidR="00F37E53" w:rsidRPr="00571C29" w14:paraId="1A0C2261" w14:textId="77777777" w:rsidTr="001A7672">
        <w:trPr>
          <w:trHeight w:val="9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77C4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lastRenderedPageBreak/>
              <w:t>116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E7DDC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PIC - Pravni center za varstvo človekovih pravic in okolja, Ljubljana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F2ABB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My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Coming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of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Age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Story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F830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11.401,15</w:t>
            </w:r>
          </w:p>
        </w:tc>
      </w:tr>
      <w:tr w:rsidR="00F37E53" w:rsidRPr="00571C29" w14:paraId="00F79EDD" w14:textId="77777777" w:rsidTr="00C31B9C">
        <w:trPr>
          <w:trHeight w:val="1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AE04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117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3B3EF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Znanstveno-raziskovalno združenje za umetnost, kulturne in izobraževalne programe in tehnologijo EPEKA, socialno podjetje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AA18F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EU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Youth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Cinema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: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Green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Deal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2024-2026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943C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10.515,96</w:t>
            </w:r>
          </w:p>
        </w:tc>
      </w:tr>
      <w:tr w:rsidR="00F37E53" w:rsidRPr="00571C29" w14:paraId="55EF4528" w14:textId="77777777" w:rsidTr="001A7672">
        <w:trPr>
          <w:trHeight w:val="128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2854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118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5E028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Znanstveno-raziskovalno združenje za umetnost, kulturne in izobraževalne programe in tehnologijo EPEKA, socialno podjetje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521F7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With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Digitalisation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Versus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Corruption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ECDA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10.120,50</w:t>
            </w:r>
          </w:p>
        </w:tc>
      </w:tr>
      <w:tr w:rsidR="00F37E53" w:rsidRPr="00571C29" w14:paraId="2AB42631" w14:textId="77777777" w:rsidTr="001A7672">
        <w:trPr>
          <w:trHeight w:val="126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E0D4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119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A01ED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Znanstveno-raziskovalno združenje za umetnost, kulturne in izobraževalne programe in tehnologijo EPEKA, socialno podjetje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8C3EE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ROMA SOUL FOOD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4B56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9.695,16</w:t>
            </w:r>
          </w:p>
        </w:tc>
      </w:tr>
      <w:tr w:rsidR="00F37E53" w:rsidRPr="00571C29" w14:paraId="3581793C" w14:textId="77777777" w:rsidTr="001A7672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FAB1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120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350C9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WALDORFSKA ŠOLA LJUBLJANA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F0BDB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Čezmejno sodelovanje za naš brezmejni potencial (CBC4YOUTH)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AC6B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46.925,68</w:t>
            </w:r>
          </w:p>
        </w:tc>
      </w:tr>
      <w:tr w:rsidR="00F37E53" w:rsidRPr="00571C29" w14:paraId="216BA7BF" w14:textId="77777777" w:rsidTr="001A7672">
        <w:trPr>
          <w:trHeight w:val="6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D015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121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F94F1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Časoris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, zavod za informiranje in izobraževanje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196D4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Mladi za medije: krepitev lokalnih medijev s pomočjo mladih novinarjev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FC1C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23.899,89</w:t>
            </w:r>
          </w:p>
        </w:tc>
      </w:tr>
      <w:tr w:rsidR="00F37E53" w:rsidRPr="00571C29" w14:paraId="4A8C85E0" w14:textId="77777777" w:rsidTr="001A7672">
        <w:trPr>
          <w:trHeight w:val="714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219B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122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8FB44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Zavod RISA, Center za splošno, funkcionalno in kulturno opismenjevanje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C563E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PAGE: a Project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for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Advancing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coGnitivE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accessibility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in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publishing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49C9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40.093,00</w:t>
            </w:r>
          </w:p>
        </w:tc>
      </w:tr>
      <w:tr w:rsidR="00F37E53" w:rsidRPr="00571C29" w14:paraId="4561AF67" w14:textId="77777777" w:rsidTr="001A7672">
        <w:trPr>
          <w:trHeight w:val="69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C4E9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123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6CCA6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Založba Goga, zavod za založniško in umetniško dejavnost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5EA60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Connecting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Emerging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Literary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Artists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(CELA)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3833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74.000,00</w:t>
            </w:r>
          </w:p>
        </w:tc>
      </w:tr>
      <w:tr w:rsidR="00F37E53" w:rsidRPr="00571C29" w14:paraId="74888AAD" w14:textId="77777777" w:rsidTr="001A7672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E912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124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42B88" w14:textId="1838F37F" w:rsidR="00F37E53" w:rsidRPr="00571C29" w:rsidRDefault="008D638D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FILMSKO DRUŠTVO TEMPORAMA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6F200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TEMPORAMA-MINIDEV23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AB8F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56.700,00</w:t>
            </w:r>
          </w:p>
        </w:tc>
      </w:tr>
      <w:tr w:rsidR="00F37E53" w:rsidRPr="00571C29" w14:paraId="1A50B09B" w14:textId="77777777" w:rsidTr="001A7672">
        <w:trPr>
          <w:trHeight w:val="107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0742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125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C44EC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AKSIOMA Zavod za sodobne umetnosti, Ljubljana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CD252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EX-Pub: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Exploring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Expanded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Publishing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: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Research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,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production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and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modelling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of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Expanded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Publishing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formats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83A9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7.036,84</w:t>
            </w:r>
          </w:p>
        </w:tc>
      </w:tr>
      <w:tr w:rsidR="00F37E53" w:rsidRPr="00571C29" w14:paraId="0E5D3711" w14:textId="77777777" w:rsidTr="001A7672">
        <w:trPr>
          <w:trHeight w:val="7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E55B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126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28CA1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OTOK, zavod za razvoj kulture in družbe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9DBA6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The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20th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and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21st Kino Otok -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Isola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Cinema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International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Film Festival in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Years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2024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and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3D02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105.668,06</w:t>
            </w:r>
          </w:p>
        </w:tc>
      </w:tr>
      <w:tr w:rsidR="00F37E53" w:rsidRPr="00571C29" w14:paraId="1B1BA3D7" w14:textId="77777777" w:rsidTr="001A7672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49A4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127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3D079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DRUŠTVO ZA OŽIVLJANJE ZGODBE 2 KOLUTA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19F21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Animation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Festival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Network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816A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9.902,42</w:t>
            </w:r>
          </w:p>
        </w:tc>
      </w:tr>
      <w:tr w:rsidR="00F37E53" w:rsidRPr="00571C29" w14:paraId="25F0DF4E" w14:textId="77777777" w:rsidTr="001A7672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2AE7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128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F9171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DRUŠTVO ZA OŽIVLJANJE ZGODBE 2 KOLUTA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B9EBA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Mednarodni festival animiranega filma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Animateka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2023 in 2024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1705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150.000,00</w:t>
            </w:r>
          </w:p>
        </w:tc>
      </w:tr>
      <w:tr w:rsidR="00F37E53" w:rsidRPr="00571C29" w14:paraId="49715833" w14:textId="77777777" w:rsidTr="001A7672">
        <w:trPr>
          <w:trHeight w:val="1134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6790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129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8C9F2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KOCLJEVINA - zavod za usposabljanje in zaposlovanje invalidnih oseb, Prosenjakovci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7F918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Biodiverziteti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prijazni produkti in vrtovi za krepitev biotske raznovrstnosti in ohranjanja narave čezmejnega območja (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Pannonian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P&amp;G)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DFB0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57.555,00</w:t>
            </w:r>
          </w:p>
        </w:tc>
      </w:tr>
      <w:tr w:rsidR="00F37E53" w:rsidRPr="00571C29" w14:paraId="5C4EC4BB" w14:textId="77777777" w:rsidTr="001A7672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80A2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131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09419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KULTURNO DRUŠTVO SWING FESTIVAL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E8DB3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Swinging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Europe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Network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#2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E75D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74.854,77</w:t>
            </w:r>
          </w:p>
        </w:tc>
      </w:tr>
      <w:tr w:rsidR="00F37E53" w:rsidRPr="00571C29" w14:paraId="5183BDE2" w14:textId="77777777" w:rsidTr="001A7672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33FE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132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D6CFD" w14:textId="6646A399" w:rsidR="00F37E53" w:rsidRPr="00571C29" w:rsidRDefault="007557D8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DRUŠTVO ZA RAZVOJ TRAJNOSTNEGA OBLIKOVANJA TRAJNA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B1E52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NEB COOLTOURS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05BC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17.566,00</w:t>
            </w:r>
          </w:p>
        </w:tc>
      </w:tr>
      <w:tr w:rsidR="00F37E53" w:rsidRPr="00571C29" w14:paraId="7493C0EF" w14:textId="77777777" w:rsidTr="00632180">
        <w:trPr>
          <w:trHeight w:val="146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76F8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lastRenderedPageBreak/>
              <w:t>133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8E934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MORIGENOS-slovensko društvo za morske sesalce / Morigenos -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Societa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`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Slovena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dei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Mammiferi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Marini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732F4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SeaInsights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– Vpogled v morje: Izboljšanje varstva in upravljanja severnega Jadrana s spremljanjem biotske raznovrstnosti z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okoljsko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DNA (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eDNA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) in vključevanjem javnosti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83EC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23.837,90</w:t>
            </w:r>
          </w:p>
        </w:tc>
      </w:tr>
      <w:tr w:rsidR="00F37E53" w:rsidRPr="00571C29" w14:paraId="181C9620" w14:textId="77777777" w:rsidTr="00632180">
        <w:trPr>
          <w:trHeight w:val="12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869C" w14:textId="77777777" w:rsidR="00F37E53" w:rsidRPr="00571C29" w:rsidRDefault="00F37E53" w:rsidP="001A767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134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1FD32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MORIGENOS-slovensko društvo za morske sesalce / Morigenos -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Societa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`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Slovena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dei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Mammiferi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Marini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B1791" w14:textId="77777777" w:rsidR="00F37E53" w:rsidRPr="00571C29" w:rsidRDefault="00F37E53" w:rsidP="001A7672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SustainAble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Management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of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marinE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Sentinel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spEcies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and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human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Activities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interaction</w:t>
            </w:r>
            <w:proofErr w:type="spellEnd"/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 xml:space="preserve"> – SAMESEA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FC8D" w14:textId="77777777" w:rsidR="00F37E53" w:rsidRPr="00571C29" w:rsidRDefault="00F37E53" w:rsidP="001A7672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71C29">
              <w:rPr>
                <w:rFonts w:cs="Arial"/>
                <w:color w:val="000000"/>
                <w:szCs w:val="20"/>
                <w:lang w:val="sl-SI" w:eastAsia="sl-SI"/>
              </w:rPr>
              <w:t>23.434,70</w:t>
            </w:r>
          </w:p>
        </w:tc>
      </w:tr>
      <w:tr w:rsidR="00632180" w:rsidRPr="00571C29" w14:paraId="0F0AC911" w14:textId="77777777" w:rsidTr="00632180">
        <w:trPr>
          <w:trHeight w:val="438"/>
        </w:trPr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CF4E7" w14:textId="31E90A83" w:rsidR="00632180" w:rsidRPr="00644979" w:rsidRDefault="00632180" w:rsidP="00632180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632180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SKUPAJ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C3430" w14:textId="30721B51" w:rsidR="00632180" w:rsidRPr="005F4809" w:rsidRDefault="005F4809" w:rsidP="005F4809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5F4809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5.369.526,39</w:t>
            </w:r>
            <w:r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 xml:space="preserve"> </w:t>
            </w:r>
            <w:r w:rsidR="007D1740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EUR</w:t>
            </w:r>
          </w:p>
        </w:tc>
      </w:tr>
    </w:tbl>
    <w:p w14:paraId="076D4A8A" w14:textId="2B17043D" w:rsidR="0049622D" w:rsidRPr="00A566CA" w:rsidRDefault="0049622D" w:rsidP="0049622D"/>
    <w:p w14:paraId="38D78461" w14:textId="77D53B33" w:rsidR="008660DA" w:rsidRPr="00A566CA" w:rsidRDefault="008660DA" w:rsidP="008660DA"/>
    <w:sectPr w:rsidR="008660DA" w:rsidRPr="00A566CA" w:rsidSect="008660DA">
      <w:headerReference w:type="first" r:id="rId7"/>
      <w:pgSz w:w="11900" w:h="16840" w:code="9"/>
      <w:pgMar w:top="993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BAAE6" w14:textId="77777777" w:rsidR="00B9352E" w:rsidRDefault="00B9352E">
      <w:r>
        <w:separator/>
      </w:r>
    </w:p>
  </w:endnote>
  <w:endnote w:type="continuationSeparator" w:id="0">
    <w:p w14:paraId="153AE3B3" w14:textId="77777777" w:rsidR="00B9352E" w:rsidRDefault="00B93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A0A3B" w14:textId="77777777" w:rsidR="00B9352E" w:rsidRDefault="00B9352E">
      <w:r>
        <w:separator/>
      </w:r>
    </w:p>
  </w:footnote>
  <w:footnote w:type="continuationSeparator" w:id="0">
    <w:p w14:paraId="79CD8E02" w14:textId="77777777" w:rsidR="00B9352E" w:rsidRDefault="00B93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484AD" w14:textId="002EEDDE" w:rsidR="00A770A6" w:rsidRPr="008F3500" w:rsidRDefault="000A6401" w:rsidP="00A566C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7F4EC915" wp14:editId="0C8538FF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72360" cy="313055"/>
          <wp:effectExtent l="0" t="0" r="0" b="0"/>
          <wp:wrapNone/>
          <wp:docPr id="1191028858" name="Slika 1191028858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DE85225" wp14:editId="04A44889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5F879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" o:allowincell="f" strokecolor="#529dba" strokeweight=".5pt">
              <w10:wrap anchory="page"/>
            </v:shape>
          </w:pict>
        </mc:Fallback>
      </mc:AlternateContent>
    </w:r>
    <w:r w:rsidR="00ED6779">
      <w:rPr>
        <w:rFonts w:cs="Arial"/>
        <w:sz w:val="16"/>
        <w:lang w:val="sl-SI"/>
      </w:rPr>
      <w:t>Tržaška cesta 21</w:t>
    </w:r>
    <w:r w:rsidR="00A770A6" w:rsidRPr="008F3500">
      <w:rPr>
        <w:rFonts w:cs="Arial"/>
        <w:sz w:val="16"/>
        <w:lang w:val="sl-SI"/>
      </w:rPr>
      <w:t xml:space="preserve">, </w:t>
    </w:r>
    <w:r w:rsidR="00164064">
      <w:rPr>
        <w:rFonts w:cs="Arial"/>
        <w:sz w:val="16"/>
        <w:lang w:val="sl-SI"/>
      </w:rPr>
      <w:t>1</w:t>
    </w:r>
    <w:r w:rsidR="00ED6779">
      <w:rPr>
        <w:rFonts w:cs="Arial"/>
        <w:sz w:val="16"/>
        <w:lang w:val="sl-SI"/>
      </w:rPr>
      <w:t>000</w:t>
    </w:r>
    <w:r w:rsidR="00164064">
      <w:rPr>
        <w:rFonts w:cs="Arial"/>
        <w:sz w:val="16"/>
        <w:lang w:val="sl-SI"/>
      </w:rPr>
      <w:t xml:space="preserve">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64064">
      <w:rPr>
        <w:rFonts w:cs="Arial"/>
        <w:sz w:val="16"/>
        <w:lang w:val="sl-SI"/>
      </w:rPr>
      <w:t xml:space="preserve">01 </w:t>
    </w:r>
    <w:r w:rsidR="000B04B5">
      <w:rPr>
        <w:rFonts w:cs="Arial"/>
        <w:sz w:val="16"/>
        <w:lang w:val="sl-SI"/>
      </w:rPr>
      <w:t xml:space="preserve">478 83 </w:t>
    </w:r>
    <w:r w:rsidR="00AD217D">
      <w:rPr>
        <w:rFonts w:cs="Arial"/>
        <w:sz w:val="16"/>
        <w:lang w:val="sl-SI"/>
      </w:rPr>
      <w:t>30</w:t>
    </w:r>
  </w:p>
  <w:p w14:paraId="1CD2DEA8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890396">
      <w:rPr>
        <w:rFonts w:cs="Arial"/>
        <w:sz w:val="16"/>
        <w:lang w:val="sl-SI"/>
      </w:rPr>
      <w:t>gp.</w:t>
    </w:r>
    <w:r w:rsidR="00AF051B">
      <w:rPr>
        <w:rFonts w:cs="Arial"/>
        <w:sz w:val="16"/>
        <w:lang w:val="sl-SI"/>
      </w:rPr>
      <w:t>mju</w:t>
    </w:r>
    <w:r w:rsidR="00164064">
      <w:rPr>
        <w:rFonts w:cs="Arial"/>
        <w:sz w:val="16"/>
        <w:lang w:val="sl-SI"/>
      </w:rPr>
      <w:t>@gov.si</w:t>
    </w:r>
  </w:p>
  <w:p w14:paraId="60B4859B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5207C5">
      <w:rPr>
        <w:rFonts w:cs="Arial"/>
        <w:sz w:val="16"/>
        <w:lang w:val="sl-SI"/>
      </w:rPr>
      <w:t>www.mju</w:t>
    </w:r>
    <w:r w:rsidR="00164064">
      <w:rPr>
        <w:rFonts w:cs="Arial"/>
        <w:sz w:val="16"/>
        <w:lang w:val="sl-SI"/>
      </w:rPr>
      <w:t>.gov.si</w:t>
    </w:r>
  </w:p>
  <w:p w14:paraId="08767C74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0012096">
    <w:abstractNumId w:val="4"/>
  </w:num>
  <w:num w:numId="2" w16cid:durableId="728530287">
    <w:abstractNumId w:val="2"/>
  </w:num>
  <w:num w:numId="3" w16cid:durableId="1057513676">
    <w:abstractNumId w:val="3"/>
  </w:num>
  <w:num w:numId="4" w16cid:durableId="1750884579">
    <w:abstractNumId w:val="0"/>
  </w:num>
  <w:num w:numId="5" w16cid:durableId="1959682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6CA"/>
    <w:rsid w:val="000102AB"/>
    <w:rsid w:val="00023A88"/>
    <w:rsid w:val="000A6401"/>
    <w:rsid w:val="000A7238"/>
    <w:rsid w:val="000B04B5"/>
    <w:rsid w:val="000C7ADB"/>
    <w:rsid w:val="000D1DE9"/>
    <w:rsid w:val="000E1055"/>
    <w:rsid w:val="000E50D9"/>
    <w:rsid w:val="00127B86"/>
    <w:rsid w:val="00131ADC"/>
    <w:rsid w:val="001357B2"/>
    <w:rsid w:val="00162821"/>
    <w:rsid w:val="00164064"/>
    <w:rsid w:val="0017478F"/>
    <w:rsid w:val="001B3F20"/>
    <w:rsid w:val="00202A77"/>
    <w:rsid w:val="00222776"/>
    <w:rsid w:val="002314B1"/>
    <w:rsid w:val="00251F95"/>
    <w:rsid w:val="00267E56"/>
    <w:rsid w:val="00271CE5"/>
    <w:rsid w:val="00282020"/>
    <w:rsid w:val="00286662"/>
    <w:rsid w:val="002A212E"/>
    <w:rsid w:val="002A2B69"/>
    <w:rsid w:val="0031144B"/>
    <w:rsid w:val="003636BF"/>
    <w:rsid w:val="00371442"/>
    <w:rsid w:val="003845B4"/>
    <w:rsid w:val="00387B1A"/>
    <w:rsid w:val="003A6094"/>
    <w:rsid w:val="003C5EE5"/>
    <w:rsid w:val="003E1C74"/>
    <w:rsid w:val="00420D5D"/>
    <w:rsid w:val="004657EE"/>
    <w:rsid w:val="00465C0E"/>
    <w:rsid w:val="00482070"/>
    <w:rsid w:val="00482FF5"/>
    <w:rsid w:val="0049622D"/>
    <w:rsid w:val="005207C5"/>
    <w:rsid w:val="00526246"/>
    <w:rsid w:val="00567106"/>
    <w:rsid w:val="005E1D3C"/>
    <w:rsid w:val="005E581E"/>
    <w:rsid w:val="005F4809"/>
    <w:rsid w:val="00625AE6"/>
    <w:rsid w:val="00632180"/>
    <w:rsid w:val="00632253"/>
    <w:rsid w:val="006350FB"/>
    <w:rsid w:val="00642714"/>
    <w:rsid w:val="00644979"/>
    <w:rsid w:val="006455CE"/>
    <w:rsid w:val="00655841"/>
    <w:rsid w:val="00655E20"/>
    <w:rsid w:val="0065726A"/>
    <w:rsid w:val="00661098"/>
    <w:rsid w:val="006B7D8E"/>
    <w:rsid w:val="00705B75"/>
    <w:rsid w:val="00712CC0"/>
    <w:rsid w:val="007312C6"/>
    <w:rsid w:val="00733017"/>
    <w:rsid w:val="00734008"/>
    <w:rsid w:val="007557D8"/>
    <w:rsid w:val="007612AC"/>
    <w:rsid w:val="00783310"/>
    <w:rsid w:val="00790B8A"/>
    <w:rsid w:val="007A4A6D"/>
    <w:rsid w:val="007B10A4"/>
    <w:rsid w:val="007D1740"/>
    <w:rsid w:val="007D1BCF"/>
    <w:rsid w:val="007D75CF"/>
    <w:rsid w:val="007E0440"/>
    <w:rsid w:val="007E6DC5"/>
    <w:rsid w:val="007F362C"/>
    <w:rsid w:val="00816667"/>
    <w:rsid w:val="00831CA0"/>
    <w:rsid w:val="008529AD"/>
    <w:rsid w:val="00857E68"/>
    <w:rsid w:val="008660DA"/>
    <w:rsid w:val="00866E80"/>
    <w:rsid w:val="00877FFC"/>
    <w:rsid w:val="0088043C"/>
    <w:rsid w:val="00884889"/>
    <w:rsid w:val="00890396"/>
    <w:rsid w:val="008906C9"/>
    <w:rsid w:val="008C17A3"/>
    <w:rsid w:val="008C5738"/>
    <w:rsid w:val="008D04F0"/>
    <w:rsid w:val="008D638D"/>
    <w:rsid w:val="008E65EB"/>
    <w:rsid w:val="008F3500"/>
    <w:rsid w:val="00906489"/>
    <w:rsid w:val="00915C0D"/>
    <w:rsid w:val="00924E3C"/>
    <w:rsid w:val="00951D8F"/>
    <w:rsid w:val="009612BB"/>
    <w:rsid w:val="0099437B"/>
    <w:rsid w:val="009C740A"/>
    <w:rsid w:val="009D3B39"/>
    <w:rsid w:val="009D6E8E"/>
    <w:rsid w:val="00A02050"/>
    <w:rsid w:val="00A125C5"/>
    <w:rsid w:val="00A2451C"/>
    <w:rsid w:val="00A3126E"/>
    <w:rsid w:val="00A32AA7"/>
    <w:rsid w:val="00A566CA"/>
    <w:rsid w:val="00A65EE7"/>
    <w:rsid w:val="00A70133"/>
    <w:rsid w:val="00A70C46"/>
    <w:rsid w:val="00A770A6"/>
    <w:rsid w:val="00A813B1"/>
    <w:rsid w:val="00AB36C4"/>
    <w:rsid w:val="00AC32B2"/>
    <w:rsid w:val="00AD217D"/>
    <w:rsid w:val="00AF051B"/>
    <w:rsid w:val="00B17141"/>
    <w:rsid w:val="00B31575"/>
    <w:rsid w:val="00B72273"/>
    <w:rsid w:val="00B8547D"/>
    <w:rsid w:val="00B9352E"/>
    <w:rsid w:val="00BA7BBC"/>
    <w:rsid w:val="00BD1A7A"/>
    <w:rsid w:val="00BE5EAC"/>
    <w:rsid w:val="00C250D5"/>
    <w:rsid w:val="00C31B9C"/>
    <w:rsid w:val="00C35666"/>
    <w:rsid w:val="00C71699"/>
    <w:rsid w:val="00C92898"/>
    <w:rsid w:val="00C93341"/>
    <w:rsid w:val="00CA4340"/>
    <w:rsid w:val="00CB71FE"/>
    <w:rsid w:val="00CE5238"/>
    <w:rsid w:val="00CE7514"/>
    <w:rsid w:val="00D248DE"/>
    <w:rsid w:val="00D8542D"/>
    <w:rsid w:val="00D96AA0"/>
    <w:rsid w:val="00DC6A71"/>
    <w:rsid w:val="00DD1F0B"/>
    <w:rsid w:val="00E0357D"/>
    <w:rsid w:val="00E124C9"/>
    <w:rsid w:val="00E3087B"/>
    <w:rsid w:val="00E74CF8"/>
    <w:rsid w:val="00E76A2E"/>
    <w:rsid w:val="00EA0413"/>
    <w:rsid w:val="00ED1C3E"/>
    <w:rsid w:val="00ED6779"/>
    <w:rsid w:val="00EE12E1"/>
    <w:rsid w:val="00F21DEF"/>
    <w:rsid w:val="00F240BB"/>
    <w:rsid w:val="00F37E53"/>
    <w:rsid w:val="00F57FED"/>
    <w:rsid w:val="00F86E32"/>
    <w:rsid w:val="00FE0194"/>
    <w:rsid w:val="00FF348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75A2AE21"/>
  <w15:chartTrackingRefBased/>
  <w15:docId w15:val="{95E8083A-956F-4229-924F-4662FB57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A566CA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JU\Skupno\Predloge\MJU\MJU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MJU</Template>
  <TotalTime>5</TotalTime>
  <Pages>9</Pages>
  <Words>2191</Words>
  <Characters>14405</Characters>
  <Application>Microsoft Office Word</Application>
  <DocSecurity>4</DocSecurity>
  <Lines>120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16563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Žerovec</dc:creator>
  <cp:keywords/>
  <cp:lastModifiedBy>Mojca Žerovec</cp:lastModifiedBy>
  <cp:revision>2</cp:revision>
  <cp:lastPrinted>2025-01-06T10:59:00Z</cp:lastPrinted>
  <dcterms:created xsi:type="dcterms:W3CDTF">2025-02-17T08:06:00Z</dcterms:created>
  <dcterms:modified xsi:type="dcterms:W3CDTF">2025-02-17T08:06:00Z</dcterms:modified>
</cp:coreProperties>
</file>