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3182" w14:textId="77777777" w:rsidR="00964B22" w:rsidRPr="00964B22" w:rsidRDefault="00964B22" w:rsidP="00964B22">
      <w:pPr>
        <w:rPr>
          <w:rFonts w:cs="Arial"/>
          <w:color w:val="AEAAAA"/>
          <w:sz w:val="20"/>
          <w:szCs w:val="20"/>
        </w:rPr>
      </w:pPr>
    </w:p>
    <w:p w14:paraId="5B4209B6" w14:textId="648CCA68" w:rsidR="00964B22" w:rsidRPr="008D5337" w:rsidRDefault="00964B22" w:rsidP="0002010A">
      <w:pPr>
        <w:rPr>
          <w:rFonts w:cs="Arial"/>
          <w:sz w:val="18"/>
          <w:szCs w:val="18"/>
        </w:rPr>
      </w:pPr>
      <w:bookmarkStart w:id="0" w:name="_Hlk184722522"/>
    </w:p>
    <w:bookmarkEnd w:id="0"/>
    <w:p w14:paraId="52F975D3" w14:textId="77777777" w:rsidR="00014883" w:rsidRPr="0002010A" w:rsidRDefault="00014883" w:rsidP="004E55CE">
      <w:pPr>
        <w:jc w:val="center"/>
        <w:rPr>
          <w:rFonts w:cs="Arial"/>
          <w:bCs/>
          <w:sz w:val="28"/>
          <w:szCs w:val="28"/>
        </w:rPr>
      </w:pPr>
    </w:p>
    <w:p w14:paraId="472A0F38" w14:textId="77777777" w:rsidR="004E55CE" w:rsidRPr="00964B22" w:rsidRDefault="00DF4ACC" w:rsidP="004E55CE">
      <w:pPr>
        <w:jc w:val="center"/>
        <w:rPr>
          <w:rFonts w:cs="Arial"/>
          <w:sz w:val="18"/>
          <w:szCs w:val="18"/>
        </w:rPr>
      </w:pPr>
      <w:r w:rsidRPr="00964B22">
        <w:rPr>
          <w:rFonts w:cs="Arial"/>
          <w:b/>
          <w:sz w:val="40"/>
          <w:szCs w:val="40"/>
        </w:rPr>
        <w:t>Vmesno p</w:t>
      </w:r>
      <w:r w:rsidR="0051403A" w:rsidRPr="00964B22">
        <w:rPr>
          <w:rFonts w:cs="Arial"/>
          <w:b/>
          <w:sz w:val="40"/>
          <w:szCs w:val="40"/>
        </w:rPr>
        <w:t>oročilo</w:t>
      </w:r>
      <w:r w:rsidR="00F6525A" w:rsidRPr="00964B22">
        <w:rPr>
          <w:rFonts w:cs="Arial"/>
          <w:b/>
          <w:sz w:val="40"/>
          <w:szCs w:val="40"/>
        </w:rPr>
        <w:t xml:space="preserve"> </w:t>
      </w:r>
      <w:r w:rsidR="00EA0588" w:rsidRPr="00964B22">
        <w:rPr>
          <w:rFonts w:cs="Arial"/>
          <w:b/>
          <w:sz w:val="40"/>
          <w:szCs w:val="40"/>
        </w:rPr>
        <w:t xml:space="preserve">o izvajanju vloge </w:t>
      </w:r>
    </w:p>
    <w:tbl>
      <w:tblPr>
        <w:tblpPr w:leftFromText="141" w:rightFromText="141" w:vertAnchor="text" w:horzAnchor="margin" w:tblpX="-176" w:tblpY="6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964B22" w:rsidRPr="00964B22" w14:paraId="0AC95334" w14:textId="77777777" w:rsidTr="00693481">
        <w:tc>
          <w:tcPr>
            <w:tcW w:w="3828" w:type="dxa"/>
            <w:shd w:val="clear" w:color="auto" w:fill="auto"/>
          </w:tcPr>
          <w:p w14:paraId="5A7351B7" w14:textId="77777777" w:rsidR="00964B22" w:rsidRPr="00964B22" w:rsidRDefault="00964B22" w:rsidP="00693481">
            <w:pPr>
              <w:rPr>
                <w:rFonts w:cs="Arial"/>
                <w:sz w:val="20"/>
                <w:szCs w:val="20"/>
              </w:rPr>
            </w:pPr>
            <w:r w:rsidRPr="00964B22">
              <w:rPr>
                <w:rFonts w:cs="Arial"/>
                <w:b/>
                <w:sz w:val="20"/>
                <w:szCs w:val="20"/>
              </w:rPr>
              <w:t>Javni razpis:</w:t>
            </w:r>
          </w:p>
        </w:tc>
        <w:tc>
          <w:tcPr>
            <w:tcW w:w="5636" w:type="dxa"/>
            <w:shd w:val="clear" w:color="auto" w:fill="auto"/>
          </w:tcPr>
          <w:p w14:paraId="1512BC2A" w14:textId="77777777" w:rsidR="00964B22" w:rsidRPr="00964B22" w:rsidRDefault="00964B22" w:rsidP="00693481">
            <w:pPr>
              <w:jc w:val="left"/>
              <w:rPr>
                <w:rFonts w:cs="Arial"/>
                <w:sz w:val="20"/>
                <w:szCs w:val="20"/>
              </w:rPr>
            </w:pPr>
            <w:r w:rsidRPr="00964B22">
              <w:rPr>
                <w:rFonts w:cs="Arial"/>
                <w:sz w:val="20"/>
                <w:szCs w:val="20"/>
              </w:rPr>
              <w:t xml:space="preserve">Javni razpis za razvoj in profesionalizacijo nevladnih organizacij in prostovoljstva 2024 </w:t>
            </w:r>
          </w:p>
        </w:tc>
      </w:tr>
      <w:tr w:rsidR="00964B22" w:rsidRPr="00964B22" w14:paraId="2C21F830" w14:textId="77777777" w:rsidTr="00693481">
        <w:tc>
          <w:tcPr>
            <w:tcW w:w="3828" w:type="dxa"/>
            <w:shd w:val="clear" w:color="auto" w:fill="auto"/>
          </w:tcPr>
          <w:p w14:paraId="6889B15A" w14:textId="77777777" w:rsidR="00964B22" w:rsidRPr="00964B22" w:rsidRDefault="00964B22" w:rsidP="00693481">
            <w:pPr>
              <w:rPr>
                <w:rFonts w:cs="Arial"/>
                <w:sz w:val="20"/>
                <w:szCs w:val="20"/>
              </w:rPr>
            </w:pPr>
            <w:r w:rsidRPr="00964B22">
              <w:rPr>
                <w:rFonts w:cs="Arial"/>
                <w:b/>
                <w:sz w:val="20"/>
                <w:szCs w:val="20"/>
              </w:rPr>
              <w:t>Upravičenec: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565C422" w14:textId="77777777" w:rsidR="00964B22" w:rsidRPr="00964B22" w:rsidRDefault="00964B22" w:rsidP="00693481">
            <w:pPr>
              <w:rPr>
                <w:rFonts w:cs="Arial"/>
                <w:sz w:val="20"/>
                <w:szCs w:val="20"/>
              </w:rPr>
            </w:pPr>
          </w:p>
        </w:tc>
      </w:tr>
      <w:tr w:rsidR="00964B22" w:rsidRPr="00964B22" w14:paraId="3E08E60F" w14:textId="77777777" w:rsidTr="00693481">
        <w:tc>
          <w:tcPr>
            <w:tcW w:w="3828" w:type="dxa"/>
            <w:shd w:val="clear" w:color="auto" w:fill="auto"/>
          </w:tcPr>
          <w:p w14:paraId="2E3B06E1" w14:textId="77777777" w:rsidR="00964B22" w:rsidRPr="00964B22" w:rsidRDefault="00964B22" w:rsidP="00693481">
            <w:pPr>
              <w:rPr>
                <w:rFonts w:cs="Arial"/>
                <w:sz w:val="20"/>
                <w:szCs w:val="20"/>
              </w:rPr>
            </w:pPr>
            <w:r w:rsidRPr="00964B22">
              <w:rPr>
                <w:rFonts w:cs="Arial"/>
                <w:b/>
                <w:sz w:val="20"/>
                <w:szCs w:val="20"/>
              </w:rPr>
              <w:t>Vrednost pogodbe o sofinanciranju:</w:t>
            </w:r>
          </w:p>
        </w:tc>
        <w:tc>
          <w:tcPr>
            <w:tcW w:w="5636" w:type="dxa"/>
            <w:shd w:val="clear" w:color="auto" w:fill="auto"/>
          </w:tcPr>
          <w:p w14:paraId="2983BD7B" w14:textId="77777777" w:rsidR="00964B22" w:rsidRPr="00964B22" w:rsidRDefault="00964B22" w:rsidP="00693481">
            <w:pPr>
              <w:pStyle w:val="Default"/>
              <w:rPr>
                <w:sz w:val="20"/>
                <w:szCs w:val="20"/>
              </w:rPr>
            </w:pPr>
          </w:p>
        </w:tc>
      </w:tr>
      <w:tr w:rsidR="00964B22" w:rsidRPr="00964B22" w14:paraId="69E0B431" w14:textId="77777777" w:rsidTr="00693481">
        <w:tc>
          <w:tcPr>
            <w:tcW w:w="3828" w:type="dxa"/>
            <w:shd w:val="clear" w:color="auto" w:fill="auto"/>
          </w:tcPr>
          <w:p w14:paraId="766EA723" w14:textId="77777777" w:rsidR="00964B22" w:rsidRPr="00964B22" w:rsidRDefault="00964B22" w:rsidP="00693481">
            <w:pPr>
              <w:rPr>
                <w:rFonts w:cs="Arial"/>
                <w:b/>
                <w:sz w:val="20"/>
                <w:szCs w:val="20"/>
              </w:rPr>
            </w:pPr>
            <w:r w:rsidRPr="00964B22">
              <w:rPr>
                <w:rFonts w:cs="Arial"/>
                <w:b/>
                <w:sz w:val="20"/>
                <w:szCs w:val="20"/>
              </w:rPr>
              <w:t>Obdobje poročila:</w:t>
            </w:r>
          </w:p>
        </w:tc>
        <w:tc>
          <w:tcPr>
            <w:tcW w:w="5636" w:type="dxa"/>
            <w:shd w:val="clear" w:color="auto" w:fill="auto"/>
          </w:tcPr>
          <w:p w14:paraId="0E0ED3D1" w14:textId="77777777" w:rsidR="00964B22" w:rsidRPr="00964B22" w:rsidRDefault="00964B22" w:rsidP="00693481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964B22">
              <w:rPr>
                <w:i/>
                <w:iCs/>
                <w:color w:val="auto"/>
                <w:sz w:val="20"/>
                <w:szCs w:val="20"/>
              </w:rPr>
              <w:t xml:space="preserve">Od  do </w:t>
            </w:r>
          </w:p>
        </w:tc>
      </w:tr>
    </w:tbl>
    <w:p w14:paraId="28208CC4" w14:textId="77777777" w:rsidR="00242011" w:rsidRDefault="00242011" w:rsidP="00014883">
      <w:pPr>
        <w:rPr>
          <w:rFonts w:cs="Arial"/>
          <w:sz w:val="18"/>
          <w:szCs w:val="18"/>
        </w:rPr>
      </w:pPr>
    </w:p>
    <w:p w14:paraId="1A4774AA" w14:textId="77777777" w:rsidR="00964B22" w:rsidRPr="00964B22" w:rsidRDefault="00964B22" w:rsidP="00014883">
      <w:pPr>
        <w:rPr>
          <w:rFonts w:cs="Arial"/>
          <w:sz w:val="18"/>
          <w:szCs w:val="18"/>
        </w:rPr>
      </w:pPr>
    </w:p>
    <w:p w14:paraId="03C505E9" w14:textId="77777777" w:rsidR="00014883" w:rsidRPr="00964B22" w:rsidRDefault="00014883" w:rsidP="00014883">
      <w:pPr>
        <w:rPr>
          <w:rFonts w:cs="Arial"/>
          <w:sz w:val="18"/>
          <w:szCs w:val="18"/>
        </w:rPr>
      </w:pPr>
    </w:p>
    <w:p w14:paraId="3BF919E9" w14:textId="77777777" w:rsidR="00964B22" w:rsidRDefault="00964B22" w:rsidP="00964B22">
      <w:pPr>
        <w:ind w:left="720"/>
        <w:rPr>
          <w:rFonts w:cs="Arial"/>
          <w:b/>
          <w:sz w:val="20"/>
          <w:szCs w:val="20"/>
        </w:rPr>
      </w:pPr>
    </w:p>
    <w:p w14:paraId="388072CB" w14:textId="3B68BBCA" w:rsidR="00014883" w:rsidRPr="00964B22" w:rsidRDefault="00014883" w:rsidP="00014883">
      <w:pPr>
        <w:numPr>
          <w:ilvl w:val="0"/>
          <w:numId w:val="39"/>
        </w:numPr>
        <w:rPr>
          <w:rFonts w:cs="Arial"/>
          <w:b/>
          <w:sz w:val="20"/>
          <w:szCs w:val="20"/>
        </w:rPr>
      </w:pPr>
      <w:r w:rsidRPr="00964B22">
        <w:rPr>
          <w:rFonts w:cs="Arial"/>
          <w:b/>
          <w:sz w:val="20"/>
          <w:szCs w:val="20"/>
        </w:rPr>
        <w:t>Poročilo o delu zaposlen</w:t>
      </w:r>
      <w:r w:rsidR="00DA65AF" w:rsidRPr="00964B22">
        <w:rPr>
          <w:rFonts w:cs="Arial"/>
          <w:b/>
          <w:sz w:val="20"/>
          <w:szCs w:val="20"/>
        </w:rPr>
        <w:t>ih</w:t>
      </w:r>
      <w:r w:rsidR="00C62773" w:rsidRPr="00964B22">
        <w:rPr>
          <w:rFonts w:cs="Arial"/>
          <w:b/>
          <w:sz w:val="20"/>
          <w:szCs w:val="20"/>
        </w:rPr>
        <w:t xml:space="preserve"> oseb</w:t>
      </w:r>
    </w:p>
    <w:p w14:paraId="32C0A399" w14:textId="77777777" w:rsidR="00014883" w:rsidRPr="00964B22" w:rsidRDefault="00014883" w:rsidP="00014883">
      <w:pPr>
        <w:rPr>
          <w:rFonts w:cs="Arial"/>
          <w:sz w:val="18"/>
          <w:szCs w:val="18"/>
        </w:rPr>
      </w:pPr>
    </w:p>
    <w:tbl>
      <w:tblPr>
        <w:tblW w:w="97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5"/>
        <w:gridCol w:w="5036"/>
      </w:tblGrid>
      <w:tr w:rsidR="008D3B33" w:rsidRPr="00964B22" w14:paraId="3F82671F" w14:textId="77777777" w:rsidTr="005152F7">
        <w:trPr>
          <w:trHeight w:val="441"/>
        </w:trPr>
        <w:tc>
          <w:tcPr>
            <w:tcW w:w="9701" w:type="dxa"/>
            <w:gridSpan w:val="2"/>
            <w:shd w:val="clear" w:color="auto" w:fill="FFE599"/>
          </w:tcPr>
          <w:p w14:paraId="2350F3DC" w14:textId="149BB7D7" w:rsidR="00712E66" w:rsidRPr="00964B22" w:rsidRDefault="008D3B33" w:rsidP="00260B8A">
            <w:pPr>
              <w:rPr>
                <w:rFonts w:cs="Arial"/>
                <w:b/>
                <w:sz w:val="20"/>
                <w:szCs w:val="20"/>
              </w:rPr>
            </w:pPr>
            <w:r w:rsidRPr="00964B22">
              <w:rPr>
                <w:rFonts w:cs="Arial"/>
                <w:b/>
                <w:sz w:val="20"/>
                <w:szCs w:val="20"/>
              </w:rPr>
              <w:t xml:space="preserve">Poročilo o delu </w:t>
            </w:r>
            <w:r w:rsidR="00A82822" w:rsidRPr="00964B22">
              <w:rPr>
                <w:rFonts w:cs="Arial"/>
                <w:b/>
                <w:sz w:val="20"/>
                <w:szCs w:val="20"/>
              </w:rPr>
              <w:t xml:space="preserve">oseb, zaposlenih na sofinanciranih delovnim mestih </w:t>
            </w:r>
            <w:r w:rsidR="00F44531" w:rsidRPr="00964B22">
              <w:rPr>
                <w:rFonts w:cs="Arial"/>
                <w:bCs/>
                <w:sz w:val="20"/>
                <w:szCs w:val="20"/>
              </w:rPr>
              <w:t>(po potrebi kopirajte vrstice)</w:t>
            </w:r>
          </w:p>
          <w:p w14:paraId="528ED57B" w14:textId="77777777" w:rsidR="00A82822" w:rsidRPr="0052611E" w:rsidRDefault="00A82822" w:rsidP="00260B8A">
            <w:pPr>
              <w:rPr>
                <w:rFonts w:cs="Arial"/>
                <w:bCs/>
                <w:i/>
                <w:iCs/>
                <w:sz w:val="12"/>
                <w:szCs w:val="12"/>
              </w:rPr>
            </w:pPr>
          </w:p>
          <w:p w14:paraId="6D810C67" w14:textId="445281F7" w:rsidR="008D3B33" w:rsidRPr="00964B22" w:rsidRDefault="004A64EC" w:rsidP="00260B8A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964B22">
              <w:rPr>
                <w:rFonts w:cs="Arial"/>
                <w:bCs/>
                <w:i/>
                <w:iCs/>
                <w:sz w:val="20"/>
                <w:szCs w:val="20"/>
              </w:rPr>
              <w:t xml:space="preserve">Navedite </w:t>
            </w:r>
            <w:r w:rsidRPr="00964B22">
              <w:rPr>
                <w:rFonts w:cs="Arial"/>
                <w:bCs/>
                <w:i/>
                <w:iCs/>
                <w:sz w:val="20"/>
                <w:szCs w:val="20"/>
                <w:u w:val="single"/>
              </w:rPr>
              <w:t>konkretne aktivnosti</w:t>
            </w:r>
            <w:r w:rsidR="00F44531" w:rsidRPr="00964B22">
              <w:rPr>
                <w:rFonts w:cs="Arial"/>
                <w:bCs/>
                <w:i/>
                <w:iCs/>
                <w:sz w:val="20"/>
                <w:szCs w:val="20"/>
              </w:rPr>
              <w:t xml:space="preserve">, da bo iz poročila jasno razvidno, kaj je posamezna oseba v tem obdobju delala </w:t>
            </w:r>
            <w:r w:rsidR="00000747" w:rsidRPr="00964B22">
              <w:rPr>
                <w:rFonts w:cs="Arial"/>
                <w:bCs/>
                <w:i/>
                <w:iCs/>
                <w:sz w:val="20"/>
                <w:szCs w:val="20"/>
              </w:rPr>
              <w:t>ter</w:t>
            </w:r>
            <w:r w:rsidR="00F44531" w:rsidRPr="00964B22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r w:rsidR="00F44531" w:rsidRPr="00964B22">
              <w:rPr>
                <w:rFonts w:cs="Arial"/>
                <w:bCs/>
                <w:i/>
                <w:iCs/>
                <w:sz w:val="20"/>
                <w:szCs w:val="20"/>
                <w:u w:val="single"/>
              </w:rPr>
              <w:t>kako je prispevala k doseganju ciljev in kazalnikov</w:t>
            </w:r>
            <w:r w:rsidR="00F44531" w:rsidRPr="00964B22">
              <w:rPr>
                <w:rFonts w:cs="Arial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0E0DB917" w14:textId="74267E61" w:rsidR="00F44531" w:rsidRPr="0052611E" w:rsidRDefault="00F44531" w:rsidP="00260B8A">
            <w:pPr>
              <w:rPr>
                <w:rFonts w:cs="Arial"/>
                <w:bCs/>
                <w:i/>
                <w:iCs/>
                <w:sz w:val="14"/>
                <w:szCs w:val="14"/>
              </w:rPr>
            </w:pPr>
          </w:p>
        </w:tc>
      </w:tr>
      <w:tr w:rsidR="00E906B4" w:rsidRPr="00964B22" w14:paraId="75EF6D1E" w14:textId="77777777" w:rsidTr="00645CBB">
        <w:trPr>
          <w:trHeight w:val="441"/>
        </w:trPr>
        <w:tc>
          <w:tcPr>
            <w:tcW w:w="4665" w:type="dxa"/>
            <w:shd w:val="clear" w:color="auto" w:fill="FFE599" w:themeFill="accent4" w:themeFillTint="66"/>
          </w:tcPr>
          <w:p w14:paraId="6B28D9AE" w14:textId="57764017" w:rsidR="00E906B4" w:rsidRPr="00964B22" w:rsidRDefault="00201887" w:rsidP="00000747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64B22">
              <w:rPr>
                <w:rFonts w:cs="Arial"/>
                <w:b/>
                <w:bCs/>
                <w:sz w:val="20"/>
                <w:szCs w:val="22"/>
              </w:rPr>
              <w:t xml:space="preserve">Naziv prijavitelja/partnerja, kjer je oseba zaposlena: </w:t>
            </w:r>
          </w:p>
        </w:tc>
        <w:tc>
          <w:tcPr>
            <w:tcW w:w="5036" w:type="dxa"/>
          </w:tcPr>
          <w:p w14:paraId="1933DE9A" w14:textId="77777777" w:rsidR="00E906B4" w:rsidRPr="00964B22" w:rsidRDefault="00E906B4" w:rsidP="00E906B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4456E" w:rsidRPr="00964B22" w14:paraId="58D57661" w14:textId="77777777" w:rsidTr="00645CBB">
        <w:trPr>
          <w:trHeight w:val="441"/>
        </w:trPr>
        <w:tc>
          <w:tcPr>
            <w:tcW w:w="4665" w:type="dxa"/>
            <w:shd w:val="clear" w:color="auto" w:fill="FFE599" w:themeFill="accent4" w:themeFillTint="66"/>
          </w:tcPr>
          <w:p w14:paraId="0ACAF7DB" w14:textId="02B8C955" w:rsidR="00A4456E" w:rsidRPr="00964B22" w:rsidRDefault="00A4456E" w:rsidP="00260B8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64B22">
              <w:rPr>
                <w:rFonts w:cs="Arial"/>
                <w:b/>
                <w:sz w:val="20"/>
                <w:szCs w:val="20"/>
              </w:rPr>
              <w:t>Naziv sofinanciranega delovnega mesta:</w:t>
            </w:r>
          </w:p>
        </w:tc>
        <w:tc>
          <w:tcPr>
            <w:tcW w:w="5036" w:type="dxa"/>
            <w:vAlign w:val="center"/>
          </w:tcPr>
          <w:p w14:paraId="27934BF3" w14:textId="77777777" w:rsidR="00A4456E" w:rsidRPr="00964B22" w:rsidRDefault="00A4456E" w:rsidP="00C3277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D3B33" w:rsidRPr="00964B22" w14:paraId="6121CB03" w14:textId="77777777" w:rsidTr="00645CBB">
        <w:trPr>
          <w:trHeight w:val="441"/>
        </w:trPr>
        <w:tc>
          <w:tcPr>
            <w:tcW w:w="4665" w:type="dxa"/>
            <w:shd w:val="clear" w:color="auto" w:fill="FFE599" w:themeFill="accent4" w:themeFillTint="66"/>
          </w:tcPr>
          <w:p w14:paraId="08BAD9D8" w14:textId="77777777" w:rsidR="008D3B33" w:rsidRPr="00964B22" w:rsidRDefault="008D3B33" w:rsidP="00260B8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64B22">
              <w:rPr>
                <w:rFonts w:cs="Arial"/>
                <w:b/>
                <w:bCs/>
                <w:sz w:val="20"/>
                <w:szCs w:val="20"/>
              </w:rPr>
              <w:t>Ime in priimek zaposlene osebe:</w:t>
            </w:r>
          </w:p>
        </w:tc>
        <w:tc>
          <w:tcPr>
            <w:tcW w:w="5036" w:type="dxa"/>
            <w:vAlign w:val="center"/>
          </w:tcPr>
          <w:p w14:paraId="0343F52F" w14:textId="77777777" w:rsidR="008D3B33" w:rsidRPr="00964B22" w:rsidRDefault="008D3B33" w:rsidP="00C3277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3457B" w:rsidRPr="00964B22" w14:paraId="25A51FB4" w14:textId="77777777" w:rsidTr="004765ED">
        <w:trPr>
          <w:trHeight w:val="7547"/>
        </w:trPr>
        <w:tc>
          <w:tcPr>
            <w:tcW w:w="9701" w:type="dxa"/>
            <w:gridSpan w:val="2"/>
          </w:tcPr>
          <w:p w14:paraId="6876221C" w14:textId="77777777" w:rsidR="0063457B" w:rsidRPr="00964B22" w:rsidRDefault="0063457B" w:rsidP="0019054B">
            <w:pPr>
              <w:rPr>
                <w:rFonts w:cs="Arial"/>
                <w:bCs/>
                <w:sz w:val="20"/>
                <w:szCs w:val="20"/>
              </w:rPr>
            </w:pPr>
          </w:p>
          <w:p w14:paraId="17076BDC" w14:textId="77777777" w:rsidR="0063457B" w:rsidRPr="00964B22" w:rsidRDefault="0063457B" w:rsidP="0019054B">
            <w:pPr>
              <w:rPr>
                <w:rFonts w:cs="Arial"/>
                <w:bCs/>
                <w:sz w:val="20"/>
                <w:szCs w:val="20"/>
              </w:rPr>
            </w:pPr>
          </w:p>
          <w:p w14:paraId="12C188AD" w14:textId="77777777" w:rsidR="0063457B" w:rsidRPr="00964B22" w:rsidRDefault="0063457B" w:rsidP="001905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64B6AED" w14:textId="77777777" w:rsidR="00F562C8" w:rsidRPr="00964B22" w:rsidRDefault="00F562C8" w:rsidP="007B70AE">
      <w:pPr>
        <w:rPr>
          <w:rFonts w:cs="Arial"/>
          <w:sz w:val="18"/>
          <w:szCs w:val="18"/>
        </w:rPr>
        <w:sectPr w:rsidR="00F562C8" w:rsidRPr="00964B22" w:rsidSect="005A5D38">
          <w:headerReference w:type="default" r:id="rId8"/>
          <w:headerReference w:type="first" r:id="rId9"/>
          <w:pgSz w:w="11900" w:h="16840" w:code="9"/>
          <w:pgMar w:top="899" w:right="1701" w:bottom="1134" w:left="1276" w:header="964" w:footer="794" w:gutter="0"/>
          <w:cols w:space="708"/>
          <w:titlePg/>
        </w:sectPr>
      </w:pPr>
    </w:p>
    <w:p w14:paraId="4651FC7C" w14:textId="77777777" w:rsidR="00014883" w:rsidRPr="00964B22" w:rsidRDefault="00014883" w:rsidP="007B70AE">
      <w:pPr>
        <w:rPr>
          <w:rFonts w:cs="Arial"/>
          <w:sz w:val="18"/>
          <w:szCs w:val="18"/>
        </w:rPr>
      </w:pPr>
    </w:p>
    <w:p w14:paraId="524FFA96" w14:textId="77777777" w:rsidR="00014883" w:rsidRPr="00964B22" w:rsidRDefault="00014883" w:rsidP="007B70AE">
      <w:pPr>
        <w:rPr>
          <w:rFonts w:cs="Arial"/>
          <w:sz w:val="18"/>
          <w:szCs w:val="18"/>
        </w:rPr>
      </w:pPr>
    </w:p>
    <w:p w14:paraId="614D28A7" w14:textId="77777777" w:rsidR="00014883" w:rsidRPr="00964B22" w:rsidRDefault="00014883" w:rsidP="007B70AE">
      <w:pPr>
        <w:rPr>
          <w:rFonts w:cs="Arial"/>
          <w:sz w:val="18"/>
          <w:szCs w:val="18"/>
        </w:rPr>
      </w:pPr>
    </w:p>
    <w:p w14:paraId="7CEE198B" w14:textId="77777777" w:rsidR="00014883" w:rsidRPr="00964B22" w:rsidRDefault="00014883" w:rsidP="007B70AE">
      <w:pPr>
        <w:rPr>
          <w:rFonts w:cs="Arial"/>
          <w:sz w:val="18"/>
          <w:szCs w:val="18"/>
        </w:rPr>
      </w:pPr>
    </w:p>
    <w:p w14:paraId="5556E188" w14:textId="77777777" w:rsidR="00014883" w:rsidRPr="00964B22" w:rsidRDefault="00014883" w:rsidP="007B70AE">
      <w:pPr>
        <w:rPr>
          <w:rFonts w:cs="Arial"/>
          <w:sz w:val="18"/>
          <w:szCs w:val="18"/>
        </w:rPr>
      </w:pPr>
    </w:p>
    <w:p w14:paraId="0116F7F3" w14:textId="4CDC80B5" w:rsidR="00F562C8" w:rsidRPr="00964B22" w:rsidRDefault="00C62773" w:rsidP="0063457B">
      <w:pPr>
        <w:numPr>
          <w:ilvl w:val="0"/>
          <w:numId w:val="39"/>
        </w:numPr>
        <w:rPr>
          <w:rFonts w:cs="Arial"/>
          <w:bCs/>
          <w:sz w:val="20"/>
        </w:rPr>
      </w:pPr>
      <w:r w:rsidRPr="00964B22">
        <w:rPr>
          <w:rFonts w:cs="Arial"/>
          <w:b/>
          <w:bCs/>
          <w:color w:val="000000"/>
          <w:sz w:val="20"/>
        </w:rPr>
        <w:t xml:space="preserve">Poročilo o realiziranih kazalnikih </w:t>
      </w:r>
      <w:r w:rsidRPr="00964B22">
        <w:rPr>
          <w:rFonts w:cs="Arial"/>
          <w:bCs/>
          <w:sz w:val="20"/>
        </w:rPr>
        <w:t>(naved</w:t>
      </w:r>
      <w:r w:rsidR="00911C42" w:rsidRPr="00964B22">
        <w:rPr>
          <w:rFonts w:cs="Arial"/>
          <w:bCs/>
          <w:sz w:val="20"/>
        </w:rPr>
        <w:t>ite</w:t>
      </w:r>
      <w:r w:rsidRPr="00964B22">
        <w:rPr>
          <w:rFonts w:cs="Arial"/>
          <w:bCs/>
          <w:sz w:val="20"/>
        </w:rPr>
        <w:t xml:space="preserve"> kazalnik</w:t>
      </w:r>
      <w:r w:rsidR="00911C42" w:rsidRPr="00964B22">
        <w:rPr>
          <w:rFonts w:cs="Arial"/>
          <w:bCs/>
          <w:sz w:val="20"/>
        </w:rPr>
        <w:t>e</w:t>
      </w:r>
      <w:r w:rsidRPr="00964B22">
        <w:rPr>
          <w:rFonts w:cs="Arial"/>
          <w:bCs/>
          <w:sz w:val="20"/>
        </w:rPr>
        <w:t xml:space="preserve"> iz vloge oz. pogodbe o sofinanciranju)</w:t>
      </w:r>
    </w:p>
    <w:p w14:paraId="6932DB13" w14:textId="77777777" w:rsidR="00C62773" w:rsidRPr="00964B22" w:rsidRDefault="00C62773" w:rsidP="00F562C8">
      <w:pPr>
        <w:rPr>
          <w:rFonts w:cs="Arial"/>
          <w:sz w:val="18"/>
          <w:szCs w:val="18"/>
        </w:rPr>
      </w:pPr>
    </w:p>
    <w:p w14:paraId="5F0B51C7" w14:textId="77777777" w:rsidR="00014883" w:rsidRPr="00964B22" w:rsidRDefault="00014883" w:rsidP="00014883">
      <w:pPr>
        <w:rPr>
          <w:rFonts w:cs="Arial"/>
          <w:sz w:val="18"/>
          <w:szCs w:val="18"/>
        </w:rPr>
      </w:pPr>
    </w:p>
    <w:tbl>
      <w:tblPr>
        <w:tblW w:w="15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224"/>
        <w:gridCol w:w="2418"/>
        <w:gridCol w:w="3728"/>
        <w:gridCol w:w="4105"/>
      </w:tblGrid>
      <w:tr w:rsidR="0063457B" w:rsidRPr="00964B22" w14:paraId="5183718A" w14:textId="77777777" w:rsidTr="0063457B">
        <w:trPr>
          <w:trHeight w:val="779"/>
        </w:trPr>
        <w:tc>
          <w:tcPr>
            <w:tcW w:w="2724" w:type="dxa"/>
            <w:shd w:val="clear" w:color="auto" w:fill="FFD966"/>
          </w:tcPr>
          <w:p w14:paraId="504D177C" w14:textId="02F51B75" w:rsidR="0063457B" w:rsidRPr="00964B22" w:rsidRDefault="003526BB" w:rsidP="00634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63457B" w:rsidRPr="00964B22">
              <w:rPr>
                <w:rFonts w:cs="Arial"/>
                <w:b/>
                <w:sz w:val="20"/>
                <w:szCs w:val="20"/>
              </w:rPr>
              <w:t>aziv kazalnika</w:t>
            </w:r>
          </w:p>
        </w:tc>
        <w:tc>
          <w:tcPr>
            <w:tcW w:w="2224" w:type="dxa"/>
            <w:shd w:val="clear" w:color="auto" w:fill="FFD966"/>
          </w:tcPr>
          <w:p w14:paraId="388AC1DF" w14:textId="5FEC1E5D" w:rsidR="0063457B" w:rsidRPr="00964B22" w:rsidRDefault="003526BB" w:rsidP="00634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63457B" w:rsidRPr="00964B22">
              <w:rPr>
                <w:rFonts w:cs="Arial"/>
                <w:b/>
                <w:sz w:val="20"/>
                <w:szCs w:val="20"/>
              </w:rPr>
              <w:t>zhodiščna vrednost ob oddaji vloge na JR</w:t>
            </w:r>
          </w:p>
        </w:tc>
        <w:tc>
          <w:tcPr>
            <w:tcW w:w="2418" w:type="dxa"/>
            <w:shd w:val="clear" w:color="auto" w:fill="FFD966"/>
          </w:tcPr>
          <w:p w14:paraId="3E3C48FA" w14:textId="3D2DBF12" w:rsidR="0063457B" w:rsidRPr="00964B22" w:rsidRDefault="003526BB" w:rsidP="00634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</w:t>
            </w:r>
            <w:r w:rsidR="0063457B" w:rsidRPr="00964B22">
              <w:rPr>
                <w:rFonts w:cs="Arial"/>
                <w:b/>
                <w:sz w:val="20"/>
                <w:szCs w:val="20"/>
              </w:rPr>
              <w:t xml:space="preserve">osežena </w:t>
            </w:r>
            <w:r w:rsidR="00ED4F81" w:rsidRPr="00C27191">
              <w:rPr>
                <w:rFonts w:cs="Arial"/>
                <w:b/>
                <w:sz w:val="20"/>
                <w:szCs w:val="20"/>
                <w:u w:val="single"/>
              </w:rPr>
              <w:t>kumulativna</w:t>
            </w:r>
            <w:r w:rsidR="00ED4F81" w:rsidRPr="00964B2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3457B" w:rsidRPr="00964B22">
              <w:rPr>
                <w:rFonts w:cs="Arial"/>
                <w:b/>
                <w:sz w:val="20"/>
                <w:szCs w:val="20"/>
              </w:rPr>
              <w:t>vrednost do obdobja poročanja</w:t>
            </w:r>
          </w:p>
        </w:tc>
        <w:tc>
          <w:tcPr>
            <w:tcW w:w="3728" w:type="dxa"/>
            <w:shd w:val="clear" w:color="auto" w:fill="FFD966"/>
          </w:tcPr>
          <w:p w14:paraId="29C864CE" w14:textId="08830FB6" w:rsidR="0063457B" w:rsidRPr="00964B22" w:rsidRDefault="003526BB" w:rsidP="003532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="00353255" w:rsidRPr="00964B22">
              <w:rPr>
                <w:rFonts w:cs="Arial"/>
                <w:b/>
                <w:sz w:val="20"/>
                <w:szCs w:val="20"/>
              </w:rPr>
              <w:t>pis aktivnosti za doseganje kazalnikov</w:t>
            </w:r>
          </w:p>
        </w:tc>
        <w:tc>
          <w:tcPr>
            <w:tcW w:w="4105" w:type="dxa"/>
            <w:shd w:val="clear" w:color="auto" w:fill="FFD966"/>
          </w:tcPr>
          <w:p w14:paraId="07CFFF57" w14:textId="09D8120D" w:rsidR="0063457B" w:rsidRPr="00964B22" w:rsidRDefault="003526BB" w:rsidP="00634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="0063457B" w:rsidRPr="00964B22">
              <w:rPr>
                <w:rFonts w:cs="Arial"/>
                <w:b/>
                <w:sz w:val="20"/>
                <w:szCs w:val="20"/>
              </w:rPr>
              <w:t>redstva za preverjanje</w:t>
            </w:r>
          </w:p>
        </w:tc>
      </w:tr>
      <w:tr w:rsidR="0063457B" w:rsidRPr="00964B22" w14:paraId="0C845E4A" w14:textId="77777777" w:rsidTr="0063457B">
        <w:trPr>
          <w:trHeight w:val="472"/>
        </w:trPr>
        <w:tc>
          <w:tcPr>
            <w:tcW w:w="2724" w:type="dxa"/>
            <w:shd w:val="clear" w:color="auto" w:fill="auto"/>
          </w:tcPr>
          <w:p w14:paraId="3AA7992B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4AABDEE3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418" w:type="dxa"/>
            <w:shd w:val="clear" w:color="auto" w:fill="auto"/>
          </w:tcPr>
          <w:p w14:paraId="3E928341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3728" w:type="dxa"/>
          </w:tcPr>
          <w:p w14:paraId="15C237D2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cs="Arial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56E439A5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cs="Arial"/>
              </w:rPr>
            </w:pPr>
          </w:p>
        </w:tc>
      </w:tr>
      <w:tr w:rsidR="0063457B" w:rsidRPr="00964B22" w14:paraId="0C11CFDA" w14:textId="77777777" w:rsidTr="0063457B">
        <w:trPr>
          <w:trHeight w:val="449"/>
        </w:trPr>
        <w:tc>
          <w:tcPr>
            <w:tcW w:w="2724" w:type="dxa"/>
            <w:shd w:val="clear" w:color="auto" w:fill="auto"/>
          </w:tcPr>
          <w:p w14:paraId="4D21ED36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29961087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418" w:type="dxa"/>
            <w:shd w:val="clear" w:color="auto" w:fill="auto"/>
          </w:tcPr>
          <w:p w14:paraId="7D04D1B2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3728" w:type="dxa"/>
          </w:tcPr>
          <w:p w14:paraId="3CEDA4E2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cs="Arial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03DB3877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cs="Arial"/>
              </w:rPr>
            </w:pPr>
          </w:p>
        </w:tc>
      </w:tr>
      <w:tr w:rsidR="0063457B" w:rsidRPr="00964B22" w14:paraId="2CF1272C" w14:textId="77777777" w:rsidTr="0063457B">
        <w:trPr>
          <w:trHeight w:val="449"/>
        </w:trPr>
        <w:tc>
          <w:tcPr>
            <w:tcW w:w="2724" w:type="dxa"/>
            <w:shd w:val="clear" w:color="auto" w:fill="auto"/>
          </w:tcPr>
          <w:p w14:paraId="225F8E87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46EB8A96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418" w:type="dxa"/>
            <w:shd w:val="clear" w:color="auto" w:fill="auto"/>
          </w:tcPr>
          <w:p w14:paraId="55308983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3728" w:type="dxa"/>
          </w:tcPr>
          <w:p w14:paraId="42184B72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cs="Arial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39131A9F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cs="Arial"/>
              </w:rPr>
            </w:pPr>
          </w:p>
        </w:tc>
      </w:tr>
      <w:tr w:rsidR="0063457B" w:rsidRPr="00964B22" w14:paraId="2B3E0DE3" w14:textId="77777777" w:rsidTr="0063457B">
        <w:trPr>
          <w:trHeight w:val="449"/>
        </w:trPr>
        <w:tc>
          <w:tcPr>
            <w:tcW w:w="2724" w:type="dxa"/>
            <w:shd w:val="clear" w:color="auto" w:fill="auto"/>
          </w:tcPr>
          <w:p w14:paraId="3A787B8E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3B28D5BF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418" w:type="dxa"/>
            <w:shd w:val="clear" w:color="auto" w:fill="auto"/>
          </w:tcPr>
          <w:p w14:paraId="289CCE17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3728" w:type="dxa"/>
          </w:tcPr>
          <w:p w14:paraId="229B09B2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cs="Arial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30CFB420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cs="Arial"/>
              </w:rPr>
            </w:pPr>
          </w:p>
        </w:tc>
      </w:tr>
      <w:tr w:rsidR="0063457B" w:rsidRPr="00964B22" w14:paraId="692DEE0D" w14:textId="77777777" w:rsidTr="0063457B">
        <w:trPr>
          <w:trHeight w:val="449"/>
        </w:trPr>
        <w:tc>
          <w:tcPr>
            <w:tcW w:w="2724" w:type="dxa"/>
            <w:shd w:val="clear" w:color="auto" w:fill="auto"/>
          </w:tcPr>
          <w:p w14:paraId="06A78447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638A3DDB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2418" w:type="dxa"/>
            <w:shd w:val="clear" w:color="auto" w:fill="auto"/>
          </w:tcPr>
          <w:p w14:paraId="4973DEE3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3728" w:type="dxa"/>
          </w:tcPr>
          <w:p w14:paraId="7D3A8C9E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cs="Arial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4A3187A7" w14:textId="77777777" w:rsidR="0063457B" w:rsidRPr="00964B22" w:rsidRDefault="0063457B" w:rsidP="00260A8D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rFonts w:cs="Arial"/>
              </w:rPr>
            </w:pPr>
          </w:p>
        </w:tc>
      </w:tr>
    </w:tbl>
    <w:p w14:paraId="22126781" w14:textId="77777777" w:rsidR="00C3277E" w:rsidRPr="00964B22" w:rsidRDefault="00C3277E" w:rsidP="00DC3FE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0"/>
          <w:szCs w:val="20"/>
        </w:rPr>
      </w:pPr>
    </w:p>
    <w:p w14:paraId="3719803A" w14:textId="77777777" w:rsidR="008F5CF2" w:rsidRPr="00964B22" w:rsidRDefault="008F5CF2" w:rsidP="00DC3FE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3DFB2F06" w14:textId="77777777" w:rsidR="003526BB" w:rsidRPr="00964B22" w:rsidRDefault="005A1C46" w:rsidP="003526BB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000000"/>
          <w:sz w:val="20"/>
          <w:szCs w:val="20"/>
        </w:rPr>
      </w:pPr>
      <w:r w:rsidRPr="00964B22">
        <w:rPr>
          <w:rFonts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elamrea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3526BB" w14:paraId="27A7EAC8" w14:textId="77777777" w:rsidTr="00AE2E1B">
        <w:trPr>
          <w:trHeight w:val="478"/>
        </w:trPr>
        <w:tc>
          <w:tcPr>
            <w:tcW w:w="6911" w:type="dxa"/>
          </w:tcPr>
          <w:p w14:paraId="6847DAF5" w14:textId="77777777" w:rsidR="003526BB" w:rsidRDefault="003526BB" w:rsidP="00AE2E1B">
            <w:pPr>
              <w:rPr>
                <w:rFonts w:cs="Arial"/>
                <w:b/>
                <w:sz w:val="20"/>
                <w:szCs w:val="20"/>
              </w:rPr>
            </w:pPr>
            <w:r w:rsidRPr="00B212A0">
              <w:rPr>
                <w:rFonts w:cs="Arial"/>
                <w:b/>
                <w:sz w:val="20"/>
                <w:szCs w:val="20"/>
              </w:rPr>
              <w:t>Odgovorna oseba upravičenca:</w:t>
            </w:r>
          </w:p>
        </w:tc>
      </w:tr>
      <w:tr w:rsidR="003526BB" w14:paraId="03287832" w14:textId="77777777" w:rsidTr="00AE2E1B">
        <w:trPr>
          <w:trHeight w:val="478"/>
        </w:trPr>
        <w:tc>
          <w:tcPr>
            <w:tcW w:w="6911" w:type="dxa"/>
          </w:tcPr>
          <w:p w14:paraId="6FE6C535" w14:textId="77777777" w:rsidR="003526BB" w:rsidRDefault="003526BB" w:rsidP="00AE2E1B">
            <w:pPr>
              <w:rPr>
                <w:rFonts w:cs="Arial"/>
                <w:b/>
                <w:sz w:val="20"/>
                <w:szCs w:val="20"/>
              </w:rPr>
            </w:pPr>
            <w:r w:rsidRPr="00B212A0">
              <w:rPr>
                <w:rFonts w:cs="Arial"/>
                <w:b/>
                <w:sz w:val="20"/>
                <w:szCs w:val="20"/>
              </w:rPr>
              <w:t>Podpis:</w:t>
            </w:r>
          </w:p>
        </w:tc>
      </w:tr>
      <w:tr w:rsidR="003526BB" w14:paraId="53957076" w14:textId="77777777" w:rsidTr="00AE2E1B">
        <w:trPr>
          <w:trHeight w:val="53"/>
        </w:trPr>
        <w:tc>
          <w:tcPr>
            <w:tcW w:w="6911" w:type="dxa"/>
          </w:tcPr>
          <w:p w14:paraId="4297C60B" w14:textId="77777777" w:rsidR="003526BB" w:rsidRDefault="003526BB" w:rsidP="00AE2E1B">
            <w:pPr>
              <w:rPr>
                <w:rFonts w:cs="Arial"/>
                <w:b/>
                <w:sz w:val="20"/>
                <w:szCs w:val="20"/>
              </w:rPr>
            </w:pPr>
            <w:r w:rsidRPr="00B212A0">
              <w:rPr>
                <w:rFonts w:cs="Arial"/>
                <w:b/>
                <w:sz w:val="20"/>
                <w:szCs w:val="20"/>
              </w:rPr>
              <w:t xml:space="preserve">Kraj in datum:                                                                                                                                            </w:t>
            </w:r>
          </w:p>
        </w:tc>
      </w:tr>
    </w:tbl>
    <w:p w14:paraId="42A6AB51" w14:textId="512971AF" w:rsidR="007425CF" w:rsidRPr="00964B22" w:rsidRDefault="007425CF" w:rsidP="003526BB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000000"/>
          <w:sz w:val="20"/>
          <w:szCs w:val="20"/>
        </w:rPr>
      </w:pPr>
    </w:p>
    <w:p w14:paraId="0F071B5E" w14:textId="77777777" w:rsidR="007425CF" w:rsidRPr="00964B22" w:rsidRDefault="007425CF" w:rsidP="00DC3FE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1EB1AFEE" w14:textId="77777777" w:rsidR="007425CF" w:rsidRPr="00964B22" w:rsidRDefault="007425CF" w:rsidP="00DC3FE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i/>
          <w:iCs/>
          <w:color w:val="000000"/>
          <w:sz w:val="20"/>
          <w:szCs w:val="20"/>
        </w:rPr>
      </w:pPr>
    </w:p>
    <w:sectPr w:rsidR="007425CF" w:rsidRPr="00964B22" w:rsidSect="00F562C8">
      <w:pgSz w:w="16840" w:h="11900" w:orient="landscape" w:code="9"/>
      <w:pgMar w:top="1276" w:right="899" w:bottom="1701" w:left="1134" w:header="96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0930" w14:textId="77777777" w:rsidR="003A4B69" w:rsidRDefault="003A4B69">
      <w:r>
        <w:separator/>
      </w:r>
    </w:p>
  </w:endnote>
  <w:endnote w:type="continuationSeparator" w:id="0">
    <w:p w14:paraId="2932F966" w14:textId="77777777" w:rsidR="003A4B69" w:rsidRDefault="003A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FB94" w14:textId="77777777" w:rsidR="003A4B69" w:rsidRDefault="003A4B69">
      <w:r>
        <w:separator/>
      </w:r>
    </w:p>
  </w:footnote>
  <w:footnote w:type="continuationSeparator" w:id="0">
    <w:p w14:paraId="7C77A5C8" w14:textId="77777777" w:rsidR="003A4B69" w:rsidRDefault="003A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164" w14:textId="77777777" w:rsidR="00EB2938" w:rsidRPr="00110CBD" w:rsidRDefault="00EB2938" w:rsidP="0076268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CC75" w14:textId="77777777" w:rsidR="00EB2938" w:rsidRPr="00B53B70" w:rsidRDefault="00ED4F81" w:rsidP="008D5337">
    <w:pPr>
      <w:pStyle w:val="Glava"/>
      <w:tabs>
        <w:tab w:val="clear" w:pos="4320"/>
        <w:tab w:val="clear" w:pos="8640"/>
        <w:tab w:val="left" w:pos="5112"/>
      </w:tabs>
      <w:spacing w:line="240" w:lineRule="exact"/>
      <w:jc w:val="right"/>
      <w:rPr>
        <w:rFonts w:cs="Arial"/>
        <w:sz w:val="16"/>
        <w:szCs w:val="16"/>
      </w:rPr>
    </w:pPr>
    <w:r>
      <w:rPr>
        <w:noProof/>
      </w:rPr>
      <w:pict w14:anchorId="0ABA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1032" type="#_x0000_t75" alt="MJU" style="position:absolute;left:0;text-align:left;margin-left:70.85pt;margin-top:70.85pt;width:186.8pt;height:24.65pt;z-index:-251658752;visibility:visible;mso-position-horizontal-relative:page;mso-position-vertical-relative:page">
          <v:imagedata r:id="rId1" o:title="MJU"/>
          <w10:wrap anchorx="page" anchory="page"/>
        </v:shape>
      </w:pict>
    </w:r>
    <w:r w:rsidR="00B53B70">
      <w:rPr>
        <w:rFonts w:cs="Arial"/>
        <w:sz w:val="12"/>
        <w:szCs w:val="12"/>
      </w:rPr>
      <w:tab/>
    </w:r>
    <w:r w:rsidR="00B53B70">
      <w:rPr>
        <w:rFonts w:cs="Arial"/>
        <w:sz w:val="12"/>
        <w:szCs w:val="12"/>
      </w:rPr>
      <w:tab/>
    </w:r>
    <w:r w:rsidR="00B53B70">
      <w:rPr>
        <w:rFonts w:cs="Arial"/>
        <w:sz w:val="12"/>
        <w:szCs w:val="12"/>
      </w:rPr>
      <w:tab/>
    </w:r>
    <w:r w:rsidR="00B53B70" w:rsidRPr="008D5337">
      <w:rPr>
        <w:rFonts w:cs="Arial"/>
        <w:sz w:val="18"/>
        <w:szCs w:val="18"/>
      </w:rPr>
      <w:t>Priloga št.</w:t>
    </w:r>
    <w:r w:rsidR="0095652F" w:rsidRPr="008D5337">
      <w:rPr>
        <w:rFonts w:cs="Arial"/>
        <w:sz w:val="18"/>
        <w:szCs w:val="18"/>
      </w:rPr>
      <w:t xml:space="preserve"> 2</w:t>
    </w:r>
  </w:p>
  <w:p w14:paraId="43A46AF0" w14:textId="77777777" w:rsidR="00EB2938" w:rsidRPr="0001744C" w:rsidRDefault="00EB2938" w:rsidP="0001744C">
    <w:pPr>
      <w:pStyle w:val="Glava"/>
      <w:tabs>
        <w:tab w:val="clear" w:pos="4320"/>
        <w:tab w:val="clear" w:pos="8640"/>
        <w:tab w:val="left" w:pos="5112"/>
      </w:tabs>
      <w:spacing w:line="240" w:lineRule="exact"/>
      <w:jc w:val="center"/>
      <w:rPr>
        <w:rFonts w:cs="Arial"/>
        <w:sz w:val="12"/>
        <w:szCs w:val="12"/>
      </w:rPr>
    </w:pPr>
    <w:r>
      <w:rPr>
        <w:rFonts w:cs="Arial"/>
        <w:sz w:val="12"/>
        <w:szCs w:val="12"/>
      </w:rPr>
      <w:t xml:space="preserve">    </w:t>
    </w:r>
  </w:p>
  <w:p w14:paraId="15A74924" w14:textId="77777777" w:rsidR="00EB2938" w:rsidRPr="008F3500" w:rsidRDefault="00EB2938" w:rsidP="00454161">
    <w:pPr>
      <w:pStyle w:val="Glava"/>
      <w:tabs>
        <w:tab w:val="clear" w:pos="4320"/>
        <w:tab w:val="clear" w:pos="8640"/>
        <w:tab w:val="left" w:pos="255"/>
        <w:tab w:val="center" w:pos="4461"/>
        <w:tab w:val="left" w:pos="5112"/>
      </w:tabs>
      <w:spacing w:line="240" w:lineRule="exact"/>
      <w:jc w:val="left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1BC"/>
    <w:multiLevelType w:val="hybridMultilevel"/>
    <w:tmpl w:val="FCA8693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62231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AE5FED"/>
    <w:multiLevelType w:val="hybridMultilevel"/>
    <w:tmpl w:val="8EB41282"/>
    <w:lvl w:ilvl="0" w:tplc="F01CFA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138E"/>
    <w:multiLevelType w:val="hybridMultilevel"/>
    <w:tmpl w:val="A678BD88"/>
    <w:lvl w:ilvl="0" w:tplc="F2EA99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12E8"/>
    <w:multiLevelType w:val="hybridMultilevel"/>
    <w:tmpl w:val="DDF823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54DC6"/>
    <w:multiLevelType w:val="hybridMultilevel"/>
    <w:tmpl w:val="9830F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2365C"/>
    <w:multiLevelType w:val="hybridMultilevel"/>
    <w:tmpl w:val="98382376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7666"/>
    <w:multiLevelType w:val="hybridMultilevel"/>
    <w:tmpl w:val="073E49F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87E84"/>
    <w:multiLevelType w:val="hybridMultilevel"/>
    <w:tmpl w:val="E696AF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474FA"/>
    <w:multiLevelType w:val="hybridMultilevel"/>
    <w:tmpl w:val="BE3CB0F8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95FB0"/>
    <w:multiLevelType w:val="hybridMultilevel"/>
    <w:tmpl w:val="78C6C418"/>
    <w:lvl w:ilvl="0" w:tplc="8294E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049FD"/>
    <w:multiLevelType w:val="hybridMultilevel"/>
    <w:tmpl w:val="CFD234CC"/>
    <w:lvl w:ilvl="0" w:tplc="BFBE5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25F07"/>
    <w:multiLevelType w:val="hybridMultilevel"/>
    <w:tmpl w:val="1A1C15E0"/>
    <w:lvl w:ilvl="0" w:tplc="2E363D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D44F5"/>
    <w:multiLevelType w:val="hybridMultilevel"/>
    <w:tmpl w:val="6F8A9C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D65AB"/>
    <w:multiLevelType w:val="hybridMultilevel"/>
    <w:tmpl w:val="A5287C4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60359"/>
    <w:multiLevelType w:val="hybridMultilevel"/>
    <w:tmpl w:val="2CA405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B6E6C"/>
    <w:multiLevelType w:val="hybridMultilevel"/>
    <w:tmpl w:val="E8DA78CC"/>
    <w:lvl w:ilvl="0" w:tplc="552AA60E">
      <w:start w:val="4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003FC"/>
    <w:multiLevelType w:val="hybridMultilevel"/>
    <w:tmpl w:val="075497BE"/>
    <w:lvl w:ilvl="0" w:tplc="FB602B96">
      <w:start w:val="31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3B5674"/>
    <w:multiLevelType w:val="hybridMultilevel"/>
    <w:tmpl w:val="F880ED8E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87A99"/>
    <w:multiLevelType w:val="hybridMultilevel"/>
    <w:tmpl w:val="CE4A9B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81AF2"/>
    <w:multiLevelType w:val="hybridMultilevel"/>
    <w:tmpl w:val="AB8A38B2"/>
    <w:lvl w:ilvl="0" w:tplc="FD64A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F1296"/>
    <w:multiLevelType w:val="hybridMultilevel"/>
    <w:tmpl w:val="881C2B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071F8"/>
    <w:multiLevelType w:val="hybridMultilevel"/>
    <w:tmpl w:val="FDCAD7A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B1002"/>
    <w:multiLevelType w:val="hybridMultilevel"/>
    <w:tmpl w:val="12442A78"/>
    <w:lvl w:ilvl="0" w:tplc="1BFCEC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E3E52"/>
    <w:multiLevelType w:val="hybridMultilevel"/>
    <w:tmpl w:val="28246A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D2B63"/>
    <w:multiLevelType w:val="hybridMultilevel"/>
    <w:tmpl w:val="C87606FE"/>
    <w:lvl w:ilvl="0" w:tplc="7584E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D736A"/>
    <w:multiLevelType w:val="hybridMultilevel"/>
    <w:tmpl w:val="172AF7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92573"/>
    <w:multiLevelType w:val="hybridMultilevel"/>
    <w:tmpl w:val="6FC083E8"/>
    <w:lvl w:ilvl="0" w:tplc="9E54743A">
      <w:start w:val="4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F47EB"/>
    <w:multiLevelType w:val="hybridMultilevel"/>
    <w:tmpl w:val="84C6053E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F509E"/>
    <w:multiLevelType w:val="hybridMultilevel"/>
    <w:tmpl w:val="E5C65D1A"/>
    <w:lvl w:ilvl="0" w:tplc="2E363D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273B1"/>
    <w:multiLevelType w:val="hybridMultilevel"/>
    <w:tmpl w:val="411AE4DA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52C6F"/>
    <w:multiLevelType w:val="hybridMultilevel"/>
    <w:tmpl w:val="9EA812B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01464C"/>
    <w:multiLevelType w:val="hybridMultilevel"/>
    <w:tmpl w:val="62C80698"/>
    <w:lvl w:ilvl="0" w:tplc="2E363D5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3" w15:restartNumberingAfterBreak="0">
    <w:nsid w:val="75A808E7"/>
    <w:multiLevelType w:val="hybridMultilevel"/>
    <w:tmpl w:val="487E85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A6A49"/>
    <w:multiLevelType w:val="hybridMultilevel"/>
    <w:tmpl w:val="87FA2B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D04CE"/>
    <w:multiLevelType w:val="hybridMultilevel"/>
    <w:tmpl w:val="D542BDE8"/>
    <w:lvl w:ilvl="0" w:tplc="EFA4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134834"/>
    <w:multiLevelType w:val="hybridMultilevel"/>
    <w:tmpl w:val="94D07AE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576E5E"/>
    <w:multiLevelType w:val="hybridMultilevel"/>
    <w:tmpl w:val="8962DC38"/>
    <w:lvl w:ilvl="0" w:tplc="7640EC9A">
      <w:start w:val="4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31FEF"/>
    <w:multiLevelType w:val="hybridMultilevel"/>
    <w:tmpl w:val="DB3C4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71001"/>
    <w:multiLevelType w:val="hybridMultilevel"/>
    <w:tmpl w:val="53AA066A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num w:numId="1" w16cid:durableId="45879694">
    <w:abstractNumId w:val="35"/>
  </w:num>
  <w:num w:numId="2" w16cid:durableId="812717617">
    <w:abstractNumId w:val="17"/>
  </w:num>
  <w:num w:numId="3" w16cid:durableId="328408651">
    <w:abstractNumId w:val="3"/>
  </w:num>
  <w:num w:numId="4" w16cid:durableId="1400906826">
    <w:abstractNumId w:val="36"/>
  </w:num>
  <w:num w:numId="5" w16cid:durableId="1548106529">
    <w:abstractNumId w:val="31"/>
  </w:num>
  <w:num w:numId="6" w16cid:durableId="536506261">
    <w:abstractNumId w:val="21"/>
  </w:num>
  <w:num w:numId="7" w16cid:durableId="91705058">
    <w:abstractNumId w:val="32"/>
  </w:num>
  <w:num w:numId="8" w16cid:durableId="1959724925">
    <w:abstractNumId w:val="29"/>
  </w:num>
  <w:num w:numId="9" w16cid:durableId="1871868521">
    <w:abstractNumId w:val="12"/>
  </w:num>
  <w:num w:numId="10" w16cid:durableId="58752883">
    <w:abstractNumId w:val="22"/>
  </w:num>
  <w:num w:numId="11" w16cid:durableId="976570430">
    <w:abstractNumId w:val="20"/>
  </w:num>
  <w:num w:numId="12" w16cid:durableId="1014647518">
    <w:abstractNumId w:val="25"/>
  </w:num>
  <w:num w:numId="13" w16cid:durableId="2051412540">
    <w:abstractNumId w:val="38"/>
  </w:num>
  <w:num w:numId="14" w16cid:durableId="1298340292">
    <w:abstractNumId w:val="19"/>
  </w:num>
  <w:num w:numId="15" w16cid:durableId="819344925">
    <w:abstractNumId w:val="14"/>
  </w:num>
  <w:num w:numId="16" w16cid:durableId="1158575582">
    <w:abstractNumId w:val="1"/>
  </w:num>
  <w:num w:numId="17" w16cid:durableId="572812642">
    <w:abstractNumId w:val="4"/>
  </w:num>
  <w:num w:numId="18" w16cid:durableId="101850489">
    <w:abstractNumId w:val="13"/>
  </w:num>
  <w:num w:numId="19" w16cid:durableId="1958753240">
    <w:abstractNumId w:val="24"/>
  </w:num>
  <w:num w:numId="20" w16cid:durableId="563028333">
    <w:abstractNumId w:val="15"/>
  </w:num>
  <w:num w:numId="21" w16cid:durableId="438985404">
    <w:abstractNumId w:val="0"/>
  </w:num>
  <w:num w:numId="22" w16cid:durableId="580483696">
    <w:abstractNumId w:val="33"/>
  </w:num>
  <w:num w:numId="23" w16cid:durableId="1716275598">
    <w:abstractNumId w:val="7"/>
  </w:num>
  <w:num w:numId="24" w16cid:durableId="573047916">
    <w:abstractNumId w:val="8"/>
  </w:num>
  <w:num w:numId="25" w16cid:durableId="1266573897">
    <w:abstractNumId w:val="34"/>
  </w:num>
  <w:num w:numId="26" w16cid:durableId="1703240707">
    <w:abstractNumId w:val="26"/>
  </w:num>
  <w:num w:numId="27" w16cid:durableId="525405185">
    <w:abstractNumId w:val="18"/>
  </w:num>
  <w:num w:numId="28" w16cid:durableId="623194786">
    <w:abstractNumId w:val="6"/>
  </w:num>
  <w:num w:numId="29" w16cid:durableId="1018237409">
    <w:abstractNumId w:val="39"/>
  </w:num>
  <w:num w:numId="30" w16cid:durableId="423041932">
    <w:abstractNumId w:val="30"/>
  </w:num>
  <w:num w:numId="31" w16cid:durableId="309094437">
    <w:abstractNumId w:val="28"/>
  </w:num>
  <w:num w:numId="32" w16cid:durableId="364527017">
    <w:abstractNumId w:val="9"/>
  </w:num>
  <w:num w:numId="33" w16cid:durableId="914240379">
    <w:abstractNumId w:val="37"/>
  </w:num>
  <w:num w:numId="34" w16cid:durableId="710493624">
    <w:abstractNumId w:val="16"/>
  </w:num>
  <w:num w:numId="35" w16cid:durableId="1416587899">
    <w:abstractNumId w:val="27"/>
  </w:num>
  <w:num w:numId="36" w16cid:durableId="1162282136">
    <w:abstractNumId w:val="23"/>
  </w:num>
  <w:num w:numId="37" w16cid:durableId="1593778946">
    <w:abstractNumId w:val="2"/>
  </w:num>
  <w:num w:numId="38" w16cid:durableId="1266228026">
    <w:abstractNumId w:val="11"/>
  </w:num>
  <w:num w:numId="39" w16cid:durableId="773478211">
    <w:abstractNumId w:val="10"/>
  </w:num>
  <w:num w:numId="40" w16cid:durableId="1982732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D8F"/>
    <w:rsid w:val="00000109"/>
    <w:rsid w:val="00000747"/>
    <w:rsid w:val="00000E41"/>
    <w:rsid w:val="00002AB6"/>
    <w:rsid w:val="00002D75"/>
    <w:rsid w:val="00005E37"/>
    <w:rsid w:val="000074EB"/>
    <w:rsid w:val="00013099"/>
    <w:rsid w:val="00014883"/>
    <w:rsid w:val="00014B11"/>
    <w:rsid w:val="000173DC"/>
    <w:rsid w:val="0001744C"/>
    <w:rsid w:val="0002010A"/>
    <w:rsid w:val="00022877"/>
    <w:rsid w:val="00022CA2"/>
    <w:rsid w:val="00022E95"/>
    <w:rsid w:val="00023BCB"/>
    <w:rsid w:val="00024872"/>
    <w:rsid w:val="000256BA"/>
    <w:rsid w:val="00026779"/>
    <w:rsid w:val="00026E1F"/>
    <w:rsid w:val="00027C00"/>
    <w:rsid w:val="0003052E"/>
    <w:rsid w:val="00033624"/>
    <w:rsid w:val="00034652"/>
    <w:rsid w:val="00035C73"/>
    <w:rsid w:val="000420E9"/>
    <w:rsid w:val="00043089"/>
    <w:rsid w:val="000524BC"/>
    <w:rsid w:val="00053A59"/>
    <w:rsid w:val="00055FC2"/>
    <w:rsid w:val="00057632"/>
    <w:rsid w:val="00060E91"/>
    <w:rsid w:val="0006270D"/>
    <w:rsid w:val="00062F0F"/>
    <w:rsid w:val="0006354E"/>
    <w:rsid w:val="0006383E"/>
    <w:rsid w:val="000647F4"/>
    <w:rsid w:val="00065C5D"/>
    <w:rsid w:val="00066E72"/>
    <w:rsid w:val="00067E17"/>
    <w:rsid w:val="00071329"/>
    <w:rsid w:val="00071908"/>
    <w:rsid w:val="00072166"/>
    <w:rsid w:val="000751C1"/>
    <w:rsid w:val="00075E3B"/>
    <w:rsid w:val="00077A19"/>
    <w:rsid w:val="0008138A"/>
    <w:rsid w:val="00082358"/>
    <w:rsid w:val="000830B4"/>
    <w:rsid w:val="00085829"/>
    <w:rsid w:val="0009384B"/>
    <w:rsid w:val="00096880"/>
    <w:rsid w:val="0009712F"/>
    <w:rsid w:val="000A0C31"/>
    <w:rsid w:val="000A45BC"/>
    <w:rsid w:val="000B26D4"/>
    <w:rsid w:val="000B36F1"/>
    <w:rsid w:val="000B3986"/>
    <w:rsid w:val="000B3B68"/>
    <w:rsid w:val="000B6C26"/>
    <w:rsid w:val="000B7562"/>
    <w:rsid w:val="000B77C3"/>
    <w:rsid w:val="000C189D"/>
    <w:rsid w:val="000C1B42"/>
    <w:rsid w:val="000C3D21"/>
    <w:rsid w:val="000C70BC"/>
    <w:rsid w:val="000D1A27"/>
    <w:rsid w:val="000D2936"/>
    <w:rsid w:val="000D54A4"/>
    <w:rsid w:val="000D5EF6"/>
    <w:rsid w:val="000D7855"/>
    <w:rsid w:val="000E2DDC"/>
    <w:rsid w:val="000E3922"/>
    <w:rsid w:val="000E5041"/>
    <w:rsid w:val="000E5102"/>
    <w:rsid w:val="000E525F"/>
    <w:rsid w:val="000E614E"/>
    <w:rsid w:val="000E7350"/>
    <w:rsid w:val="000E750D"/>
    <w:rsid w:val="000F01C5"/>
    <w:rsid w:val="000F10D7"/>
    <w:rsid w:val="0010643D"/>
    <w:rsid w:val="00106B46"/>
    <w:rsid w:val="00107739"/>
    <w:rsid w:val="0011159B"/>
    <w:rsid w:val="00113772"/>
    <w:rsid w:val="001159BC"/>
    <w:rsid w:val="001160DF"/>
    <w:rsid w:val="001213F0"/>
    <w:rsid w:val="00121D44"/>
    <w:rsid w:val="001221C9"/>
    <w:rsid w:val="001238A6"/>
    <w:rsid w:val="00124C8D"/>
    <w:rsid w:val="00124E9E"/>
    <w:rsid w:val="00125572"/>
    <w:rsid w:val="001263B6"/>
    <w:rsid w:val="00126F13"/>
    <w:rsid w:val="00127070"/>
    <w:rsid w:val="001304E8"/>
    <w:rsid w:val="00130676"/>
    <w:rsid w:val="00133E27"/>
    <w:rsid w:val="001372A3"/>
    <w:rsid w:val="001400AB"/>
    <w:rsid w:val="0014081A"/>
    <w:rsid w:val="0014196D"/>
    <w:rsid w:val="00143C5C"/>
    <w:rsid w:val="001444D7"/>
    <w:rsid w:val="0015071D"/>
    <w:rsid w:val="00150BA1"/>
    <w:rsid w:val="00155562"/>
    <w:rsid w:val="001565EE"/>
    <w:rsid w:val="00157579"/>
    <w:rsid w:val="00160E88"/>
    <w:rsid w:val="00162A1A"/>
    <w:rsid w:val="00163E36"/>
    <w:rsid w:val="001644C9"/>
    <w:rsid w:val="00167CE5"/>
    <w:rsid w:val="001723AC"/>
    <w:rsid w:val="001732D3"/>
    <w:rsid w:val="00174B72"/>
    <w:rsid w:val="00174CEB"/>
    <w:rsid w:val="00175A7B"/>
    <w:rsid w:val="0017684F"/>
    <w:rsid w:val="00176BB9"/>
    <w:rsid w:val="00186B0B"/>
    <w:rsid w:val="0019054B"/>
    <w:rsid w:val="00191A78"/>
    <w:rsid w:val="00195971"/>
    <w:rsid w:val="00196674"/>
    <w:rsid w:val="001A280F"/>
    <w:rsid w:val="001A34F6"/>
    <w:rsid w:val="001A4CED"/>
    <w:rsid w:val="001B0177"/>
    <w:rsid w:val="001B14EF"/>
    <w:rsid w:val="001B2637"/>
    <w:rsid w:val="001B2FE6"/>
    <w:rsid w:val="001B747A"/>
    <w:rsid w:val="001C0BF0"/>
    <w:rsid w:val="001C4466"/>
    <w:rsid w:val="001C5338"/>
    <w:rsid w:val="001D11A3"/>
    <w:rsid w:val="001D16A6"/>
    <w:rsid w:val="001D212D"/>
    <w:rsid w:val="001D4FC2"/>
    <w:rsid w:val="001D590A"/>
    <w:rsid w:val="001D72F2"/>
    <w:rsid w:val="001D7896"/>
    <w:rsid w:val="001D7960"/>
    <w:rsid w:val="001E24ED"/>
    <w:rsid w:val="001E6A37"/>
    <w:rsid w:val="001E7E79"/>
    <w:rsid w:val="001F1DA1"/>
    <w:rsid w:val="001F2163"/>
    <w:rsid w:val="001F2454"/>
    <w:rsid w:val="001F292D"/>
    <w:rsid w:val="001F2D06"/>
    <w:rsid w:val="001F4BC4"/>
    <w:rsid w:val="001F4C96"/>
    <w:rsid w:val="001F6706"/>
    <w:rsid w:val="00201887"/>
    <w:rsid w:val="00201F58"/>
    <w:rsid w:val="00204E93"/>
    <w:rsid w:val="00205231"/>
    <w:rsid w:val="002100F8"/>
    <w:rsid w:val="00210367"/>
    <w:rsid w:val="002114EA"/>
    <w:rsid w:val="00211FFA"/>
    <w:rsid w:val="00212C2A"/>
    <w:rsid w:val="00215985"/>
    <w:rsid w:val="00216183"/>
    <w:rsid w:val="00220517"/>
    <w:rsid w:val="00221842"/>
    <w:rsid w:val="002236E4"/>
    <w:rsid w:val="002237BE"/>
    <w:rsid w:val="002238A6"/>
    <w:rsid w:val="0022558E"/>
    <w:rsid w:val="002259E8"/>
    <w:rsid w:val="00225E02"/>
    <w:rsid w:val="0023112A"/>
    <w:rsid w:val="00237266"/>
    <w:rsid w:val="0023760C"/>
    <w:rsid w:val="00242011"/>
    <w:rsid w:val="002438AB"/>
    <w:rsid w:val="00245AC5"/>
    <w:rsid w:val="00247237"/>
    <w:rsid w:val="00251066"/>
    <w:rsid w:val="002534BC"/>
    <w:rsid w:val="00253654"/>
    <w:rsid w:val="00255242"/>
    <w:rsid w:val="002555DE"/>
    <w:rsid w:val="00256EA5"/>
    <w:rsid w:val="00257826"/>
    <w:rsid w:val="00257ABD"/>
    <w:rsid w:val="00260A8D"/>
    <w:rsid w:val="00260B8A"/>
    <w:rsid w:val="00264C63"/>
    <w:rsid w:val="00265DFC"/>
    <w:rsid w:val="002742A4"/>
    <w:rsid w:val="00280A8F"/>
    <w:rsid w:val="00282B07"/>
    <w:rsid w:val="00282F87"/>
    <w:rsid w:val="002847E7"/>
    <w:rsid w:val="0029085E"/>
    <w:rsid w:val="002951E8"/>
    <w:rsid w:val="00297F0A"/>
    <w:rsid w:val="002A073E"/>
    <w:rsid w:val="002A31D5"/>
    <w:rsid w:val="002A4CB0"/>
    <w:rsid w:val="002A726B"/>
    <w:rsid w:val="002A7988"/>
    <w:rsid w:val="002C1E44"/>
    <w:rsid w:val="002C2330"/>
    <w:rsid w:val="002C5DA0"/>
    <w:rsid w:val="002C73C5"/>
    <w:rsid w:val="002C7C4A"/>
    <w:rsid w:val="002D10AF"/>
    <w:rsid w:val="002D4465"/>
    <w:rsid w:val="002D4DE1"/>
    <w:rsid w:val="002D5DDC"/>
    <w:rsid w:val="002D63A0"/>
    <w:rsid w:val="002D7AAB"/>
    <w:rsid w:val="002E0A5A"/>
    <w:rsid w:val="002E0E1E"/>
    <w:rsid w:val="002E1AC9"/>
    <w:rsid w:val="002E24A4"/>
    <w:rsid w:val="002E4E22"/>
    <w:rsid w:val="002E5D3E"/>
    <w:rsid w:val="002E5D69"/>
    <w:rsid w:val="002E61FE"/>
    <w:rsid w:val="002E6A8B"/>
    <w:rsid w:val="002E7D40"/>
    <w:rsid w:val="002F2029"/>
    <w:rsid w:val="002F3C60"/>
    <w:rsid w:val="002F63C9"/>
    <w:rsid w:val="002F761E"/>
    <w:rsid w:val="002F7E81"/>
    <w:rsid w:val="00300161"/>
    <w:rsid w:val="00300BFF"/>
    <w:rsid w:val="00300E64"/>
    <w:rsid w:val="0030125D"/>
    <w:rsid w:val="00301BAC"/>
    <w:rsid w:val="003177E6"/>
    <w:rsid w:val="00317FDC"/>
    <w:rsid w:val="00320CC8"/>
    <w:rsid w:val="00324F95"/>
    <w:rsid w:val="003250D2"/>
    <w:rsid w:val="00327ADB"/>
    <w:rsid w:val="00332623"/>
    <w:rsid w:val="0033456C"/>
    <w:rsid w:val="003346D4"/>
    <w:rsid w:val="00336A32"/>
    <w:rsid w:val="003378E0"/>
    <w:rsid w:val="00337C4A"/>
    <w:rsid w:val="00341772"/>
    <w:rsid w:val="00342627"/>
    <w:rsid w:val="00342BE7"/>
    <w:rsid w:val="0034423D"/>
    <w:rsid w:val="00344AB3"/>
    <w:rsid w:val="003457FE"/>
    <w:rsid w:val="00345ED8"/>
    <w:rsid w:val="003473D6"/>
    <w:rsid w:val="00347526"/>
    <w:rsid w:val="003526BB"/>
    <w:rsid w:val="003528CE"/>
    <w:rsid w:val="00353255"/>
    <w:rsid w:val="00353326"/>
    <w:rsid w:val="00353F4B"/>
    <w:rsid w:val="0035535F"/>
    <w:rsid w:val="00357E3D"/>
    <w:rsid w:val="00360816"/>
    <w:rsid w:val="00360D58"/>
    <w:rsid w:val="00362565"/>
    <w:rsid w:val="00364E47"/>
    <w:rsid w:val="0037232C"/>
    <w:rsid w:val="00377B6B"/>
    <w:rsid w:val="00381228"/>
    <w:rsid w:val="00382163"/>
    <w:rsid w:val="00383100"/>
    <w:rsid w:val="00383B2A"/>
    <w:rsid w:val="00385277"/>
    <w:rsid w:val="00386453"/>
    <w:rsid w:val="00386A72"/>
    <w:rsid w:val="003872AE"/>
    <w:rsid w:val="0039019E"/>
    <w:rsid w:val="003901F5"/>
    <w:rsid w:val="00390C94"/>
    <w:rsid w:val="00396E0D"/>
    <w:rsid w:val="00397FD5"/>
    <w:rsid w:val="003A02EC"/>
    <w:rsid w:val="003A054B"/>
    <w:rsid w:val="003A18F5"/>
    <w:rsid w:val="003A23F4"/>
    <w:rsid w:val="003A401B"/>
    <w:rsid w:val="003A427F"/>
    <w:rsid w:val="003A46A9"/>
    <w:rsid w:val="003A4A77"/>
    <w:rsid w:val="003A4B69"/>
    <w:rsid w:val="003A729E"/>
    <w:rsid w:val="003A782B"/>
    <w:rsid w:val="003B36A0"/>
    <w:rsid w:val="003B4485"/>
    <w:rsid w:val="003C068A"/>
    <w:rsid w:val="003C23F1"/>
    <w:rsid w:val="003C3491"/>
    <w:rsid w:val="003C7AD4"/>
    <w:rsid w:val="003D106F"/>
    <w:rsid w:val="003E228F"/>
    <w:rsid w:val="003E3EB8"/>
    <w:rsid w:val="003E6918"/>
    <w:rsid w:val="003F3FFC"/>
    <w:rsid w:val="003F50A1"/>
    <w:rsid w:val="003F5FDA"/>
    <w:rsid w:val="003F7967"/>
    <w:rsid w:val="00400B9E"/>
    <w:rsid w:val="00402A25"/>
    <w:rsid w:val="004032A8"/>
    <w:rsid w:val="00407830"/>
    <w:rsid w:val="00412F42"/>
    <w:rsid w:val="00415237"/>
    <w:rsid w:val="00417559"/>
    <w:rsid w:val="004204B8"/>
    <w:rsid w:val="00421975"/>
    <w:rsid w:val="0042267F"/>
    <w:rsid w:val="00423328"/>
    <w:rsid w:val="004233CB"/>
    <w:rsid w:val="004241B2"/>
    <w:rsid w:val="00424583"/>
    <w:rsid w:val="00425C47"/>
    <w:rsid w:val="00426992"/>
    <w:rsid w:val="0043160D"/>
    <w:rsid w:val="00431ED3"/>
    <w:rsid w:val="004327E2"/>
    <w:rsid w:val="0043407F"/>
    <w:rsid w:val="0043490D"/>
    <w:rsid w:val="004358EF"/>
    <w:rsid w:val="00436A23"/>
    <w:rsid w:val="00440F9A"/>
    <w:rsid w:val="00442C0E"/>
    <w:rsid w:val="00446925"/>
    <w:rsid w:val="00453711"/>
    <w:rsid w:val="00454161"/>
    <w:rsid w:val="00454252"/>
    <w:rsid w:val="004555D1"/>
    <w:rsid w:val="004564D0"/>
    <w:rsid w:val="00456DAE"/>
    <w:rsid w:val="004679B2"/>
    <w:rsid w:val="00470D21"/>
    <w:rsid w:val="004717DF"/>
    <w:rsid w:val="00474BB5"/>
    <w:rsid w:val="00474CC9"/>
    <w:rsid w:val="004751D5"/>
    <w:rsid w:val="004751EE"/>
    <w:rsid w:val="004765ED"/>
    <w:rsid w:val="00476A86"/>
    <w:rsid w:val="004778AC"/>
    <w:rsid w:val="00477CE3"/>
    <w:rsid w:val="0048022C"/>
    <w:rsid w:val="00480B1A"/>
    <w:rsid w:val="004814DB"/>
    <w:rsid w:val="0048302B"/>
    <w:rsid w:val="00483921"/>
    <w:rsid w:val="0048462E"/>
    <w:rsid w:val="00486437"/>
    <w:rsid w:val="00487C1C"/>
    <w:rsid w:val="004915B1"/>
    <w:rsid w:val="00492081"/>
    <w:rsid w:val="00492F61"/>
    <w:rsid w:val="00496143"/>
    <w:rsid w:val="0049665D"/>
    <w:rsid w:val="004A11DF"/>
    <w:rsid w:val="004A3931"/>
    <w:rsid w:val="004A64EC"/>
    <w:rsid w:val="004A7B16"/>
    <w:rsid w:val="004A7D2B"/>
    <w:rsid w:val="004B1C8B"/>
    <w:rsid w:val="004C0B1B"/>
    <w:rsid w:val="004C0C82"/>
    <w:rsid w:val="004C3220"/>
    <w:rsid w:val="004C3299"/>
    <w:rsid w:val="004C427D"/>
    <w:rsid w:val="004D1584"/>
    <w:rsid w:val="004D49F4"/>
    <w:rsid w:val="004D5E52"/>
    <w:rsid w:val="004D67BF"/>
    <w:rsid w:val="004D6F84"/>
    <w:rsid w:val="004E55CE"/>
    <w:rsid w:val="004F3C98"/>
    <w:rsid w:val="004F3E0B"/>
    <w:rsid w:val="004F50D5"/>
    <w:rsid w:val="004F7501"/>
    <w:rsid w:val="00500853"/>
    <w:rsid w:val="0050331D"/>
    <w:rsid w:val="005036BE"/>
    <w:rsid w:val="00511110"/>
    <w:rsid w:val="0051403A"/>
    <w:rsid w:val="005152F7"/>
    <w:rsid w:val="00517CCE"/>
    <w:rsid w:val="0052370E"/>
    <w:rsid w:val="00523BFA"/>
    <w:rsid w:val="0052485D"/>
    <w:rsid w:val="00525C19"/>
    <w:rsid w:val="0052611E"/>
    <w:rsid w:val="00526477"/>
    <w:rsid w:val="00526603"/>
    <w:rsid w:val="00530115"/>
    <w:rsid w:val="005305B3"/>
    <w:rsid w:val="0053271B"/>
    <w:rsid w:val="005342C2"/>
    <w:rsid w:val="00534544"/>
    <w:rsid w:val="005356C0"/>
    <w:rsid w:val="00535DED"/>
    <w:rsid w:val="005365A2"/>
    <w:rsid w:val="005402FA"/>
    <w:rsid w:val="00540D72"/>
    <w:rsid w:val="0054197B"/>
    <w:rsid w:val="00553042"/>
    <w:rsid w:val="005536CE"/>
    <w:rsid w:val="0055559A"/>
    <w:rsid w:val="00556A40"/>
    <w:rsid w:val="005577EF"/>
    <w:rsid w:val="00561F82"/>
    <w:rsid w:val="00565DB1"/>
    <w:rsid w:val="00565E8C"/>
    <w:rsid w:val="00566706"/>
    <w:rsid w:val="005679DC"/>
    <w:rsid w:val="0057121E"/>
    <w:rsid w:val="005719B8"/>
    <w:rsid w:val="00573E1A"/>
    <w:rsid w:val="0057478A"/>
    <w:rsid w:val="005747B7"/>
    <w:rsid w:val="0057628A"/>
    <w:rsid w:val="00576C8E"/>
    <w:rsid w:val="0057727F"/>
    <w:rsid w:val="00581D3E"/>
    <w:rsid w:val="005821F8"/>
    <w:rsid w:val="00582E7D"/>
    <w:rsid w:val="00583444"/>
    <w:rsid w:val="0058429D"/>
    <w:rsid w:val="00584A16"/>
    <w:rsid w:val="00584BBD"/>
    <w:rsid w:val="00586162"/>
    <w:rsid w:val="005869B4"/>
    <w:rsid w:val="0058703B"/>
    <w:rsid w:val="00591C86"/>
    <w:rsid w:val="005949F0"/>
    <w:rsid w:val="005A1C46"/>
    <w:rsid w:val="005A493D"/>
    <w:rsid w:val="005A5D38"/>
    <w:rsid w:val="005B0A45"/>
    <w:rsid w:val="005B0BE0"/>
    <w:rsid w:val="005B0F19"/>
    <w:rsid w:val="005B2F9F"/>
    <w:rsid w:val="005B37D1"/>
    <w:rsid w:val="005B5A23"/>
    <w:rsid w:val="005B6D7F"/>
    <w:rsid w:val="005B6F00"/>
    <w:rsid w:val="005B7301"/>
    <w:rsid w:val="005C091B"/>
    <w:rsid w:val="005C0B68"/>
    <w:rsid w:val="005C0C84"/>
    <w:rsid w:val="005C2186"/>
    <w:rsid w:val="005C2B04"/>
    <w:rsid w:val="005C2B7D"/>
    <w:rsid w:val="005C51BA"/>
    <w:rsid w:val="005C6015"/>
    <w:rsid w:val="005C7526"/>
    <w:rsid w:val="005C7B06"/>
    <w:rsid w:val="005D0A5A"/>
    <w:rsid w:val="005D33B6"/>
    <w:rsid w:val="005D5953"/>
    <w:rsid w:val="005D7FEC"/>
    <w:rsid w:val="005E001B"/>
    <w:rsid w:val="005E321D"/>
    <w:rsid w:val="005E7085"/>
    <w:rsid w:val="005F0DFB"/>
    <w:rsid w:val="005F16F6"/>
    <w:rsid w:val="005F1D2B"/>
    <w:rsid w:val="005F66BC"/>
    <w:rsid w:val="00600E09"/>
    <w:rsid w:val="006022C6"/>
    <w:rsid w:val="00603E2D"/>
    <w:rsid w:val="00606683"/>
    <w:rsid w:val="00611A21"/>
    <w:rsid w:val="00614E84"/>
    <w:rsid w:val="00617F08"/>
    <w:rsid w:val="006227BB"/>
    <w:rsid w:val="00624791"/>
    <w:rsid w:val="00632442"/>
    <w:rsid w:val="006333BC"/>
    <w:rsid w:val="0063457B"/>
    <w:rsid w:val="00636098"/>
    <w:rsid w:val="00637B1A"/>
    <w:rsid w:val="00641EBA"/>
    <w:rsid w:val="00641ED2"/>
    <w:rsid w:val="006425FB"/>
    <w:rsid w:val="0064417E"/>
    <w:rsid w:val="00645643"/>
    <w:rsid w:val="00645CBB"/>
    <w:rsid w:val="006535CB"/>
    <w:rsid w:val="00654A24"/>
    <w:rsid w:val="00655DC5"/>
    <w:rsid w:val="00656B25"/>
    <w:rsid w:val="00660563"/>
    <w:rsid w:val="006610F7"/>
    <w:rsid w:val="00665F60"/>
    <w:rsid w:val="006671F7"/>
    <w:rsid w:val="00673E7A"/>
    <w:rsid w:val="00681969"/>
    <w:rsid w:val="00682191"/>
    <w:rsid w:val="00682C1C"/>
    <w:rsid w:val="00683570"/>
    <w:rsid w:val="00683E43"/>
    <w:rsid w:val="006852C3"/>
    <w:rsid w:val="00686948"/>
    <w:rsid w:val="006A3D30"/>
    <w:rsid w:val="006A4851"/>
    <w:rsid w:val="006A4F43"/>
    <w:rsid w:val="006A5054"/>
    <w:rsid w:val="006A7C82"/>
    <w:rsid w:val="006B5C90"/>
    <w:rsid w:val="006B645B"/>
    <w:rsid w:val="006B6EB7"/>
    <w:rsid w:val="006C024E"/>
    <w:rsid w:val="006C2F44"/>
    <w:rsid w:val="006C4A63"/>
    <w:rsid w:val="006C4FCE"/>
    <w:rsid w:val="006C5886"/>
    <w:rsid w:val="006C7641"/>
    <w:rsid w:val="006D00DD"/>
    <w:rsid w:val="006D053E"/>
    <w:rsid w:val="006D060D"/>
    <w:rsid w:val="006D5519"/>
    <w:rsid w:val="006D67CB"/>
    <w:rsid w:val="006E5E3E"/>
    <w:rsid w:val="006E6113"/>
    <w:rsid w:val="006E7AEB"/>
    <w:rsid w:val="006F0186"/>
    <w:rsid w:val="006F09AA"/>
    <w:rsid w:val="006F24F0"/>
    <w:rsid w:val="006F379E"/>
    <w:rsid w:val="006F3EB6"/>
    <w:rsid w:val="006F4659"/>
    <w:rsid w:val="006F4D19"/>
    <w:rsid w:val="006F4DB1"/>
    <w:rsid w:val="006F64CB"/>
    <w:rsid w:val="006F7176"/>
    <w:rsid w:val="007006E7"/>
    <w:rsid w:val="00700EE7"/>
    <w:rsid w:val="00701BFB"/>
    <w:rsid w:val="00701DA7"/>
    <w:rsid w:val="00705917"/>
    <w:rsid w:val="00712E66"/>
    <w:rsid w:val="0071533B"/>
    <w:rsid w:val="00716E50"/>
    <w:rsid w:val="0071737D"/>
    <w:rsid w:val="00717F53"/>
    <w:rsid w:val="007201EB"/>
    <w:rsid w:val="00720511"/>
    <w:rsid w:val="00721205"/>
    <w:rsid w:val="00726070"/>
    <w:rsid w:val="0072720C"/>
    <w:rsid w:val="0073270B"/>
    <w:rsid w:val="00733D9B"/>
    <w:rsid w:val="00735228"/>
    <w:rsid w:val="007360DC"/>
    <w:rsid w:val="007425CF"/>
    <w:rsid w:val="00745B5F"/>
    <w:rsid w:val="0074717B"/>
    <w:rsid w:val="007476DC"/>
    <w:rsid w:val="007478A4"/>
    <w:rsid w:val="00747DEA"/>
    <w:rsid w:val="007507DB"/>
    <w:rsid w:val="00754E35"/>
    <w:rsid w:val="007558C6"/>
    <w:rsid w:val="00757EEF"/>
    <w:rsid w:val="0076268F"/>
    <w:rsid w:val="007669D9"/>
    <w:rsid w:val="007672C6"/>
    <w:rsid w:val="00772D6D"/>
    <w:rsid w:val="00773241"/>
    <w:rsid w:val="00774C4A"/>
    <w:rsid w:val="007758CD"/>
    <w:rsid w:val="007759EA"/>
    <w:rsid w:val="00776141"/>
    <w:rsid w:val="00780125"/>
    <w:rsid w:val="007822A2"/>
    <w:rsid w:val="00782B60"/>
    <w:rsid w:val="0078443C"/>
    <w:rsid w:val="007869CD"/>
    <w:rsid w:val="00790039"/>
    <w:rsid w:val="00792B24"/>
    <w:rsid w:val="00794236"/>
    <w:rsid w:val="00794B71"/>
    <w:rsid w:val="00794C48"/>
    <w:rsid w:val="00796FF8"/>
    <w:rsid w:val="007973CB"/>
    <w:rsid w:val="00797A89"/>
    <w:rsid w:val="00797D03"/>
    <w:rsid w:val="007A0542"/>
    <w:rsid w:val="007A1982"/>
    <w:rsid w:val="007A4D2D"/>
    <w:rsid w:val="007A6FC5"/>
    <w:rsid w:val="007B0CE9"/>
    <w:rsid w:val="007B511D"/>
    <w:rsid w:val="007B70AE"/>
    <w:rsid w:val="007C359B"/>
    <w:rsid w:val="007D3BAF"/>
    <w:rsid w:val="007D6E77"/>
    <w:rsid w:val="007E7389"/>
    <w:rsid w:val="007E7553"/>
    <w:rsid w:val="007F0160"/>
    <w:rsid w:val="007F1F7B"/>
    <w:rsid w:val="007F2267"/>
    <w:rsid w:val="007F3918"/>
    <w:rsid w:val="007F6A2D"/>
    <w:rsid w:val="007F6B8E"/>
    <w:rsid w:val="0080044D"/>
    <w:rsid w:val="00801466"/>
    <w:rsid w:val="00805814"/>
    <w:rsid w:val="00806F68"/>
    <w:rsid w:val="0080707E"/>
    <w:rsid w:val="0080736B"/>
    <w:rsid w:val="00812EBA"/>
    <w:rsid w:val="00813024"/>
    <w:rsid w:val="0081498D"/>
    <w:rsid w:val="00817B76"/>
    <w:rsid w:val="008222F1"/>
    <w:rsid w:val="00824209"/>
    <w:rsid w:val="00824248"/>
    <w:rsid w:val="00824E6A"/>
    <w:rsid w:val="00831505"/>
    <w:rsid w:val="0083392A"/>
    <w:rsid w:val="00833D3B"/>
    <w:rsid w:val="00836043"/>
    <w:rsid w:val="00837932"/>
    <w:rsid w:val="00837CAD"/>
    <w:rsid w:val="00841973"/>
    <w:rsid w:val="008420D1"/>
    <w:rsid w:val="008420DC"/>
    <w:rsid w:val="0084489A"/>
    <w:rsid w:val="008453E8"/>
    <w:rsid w:val="00845748"/>
    <w:rsid w:val="00850E98"/>
    <w:rsid w:val="00850FAF"/>
    <w:rsid w:val="0085710C"/>
    <w:rsid w:val="008603B3"/>
    <w:rsid w:val="00861395"/>
    <w:rsid w:val="00861AD0"/>
    <w:rsid w:val="00864125"/>
    <w:rsid w:val="0086430D"/>
    <w:rsid w:val="00866D39"/>
    <w:rsid w:val="00870C9E"/>
    <w:rsid w:val="00870D08"/>
    <w:rsid w:val="00870FD0"/>
    <w:rsid w:val="00874DAC"/>
    <w:rsid w:val="008767A9"/>
    <w:rsid w:val="0087686E"/>
    <w:rsid w:val="00880C65"/>
    <w:rsid w:val="00880EE8"/>
    <w:rsid w:val="008866D0"/>
    <w:rsid w:val="00886F12"/>
    <w:rsid w:val="008930C9"/>
    <w:rsid w:val="00894D9C"/>
    <w:rsid w:val="00895A88"/>
    <w:rsid w:val="00896F82"/>
    <w:rsid w:val="008972A6"/>
    <w:rsid w:val="0089781F"/>
    <w:rsid w:val="00897AA7"/>
    <w:rsid w:val="00897BD2"/>
    <w:rsid w:val="00897BEC"/>
    <w:rsid w:val="008A5706"/>
    <w:rsid w:val="008A706D"/>
    <w:rsid w:val="008B03BE"/>
    <w:rsid w:val="008B32D8"/>
    <w:rsid w:val="008B5B33"/>
    <w:rsid w:val="008C0403"/>
    <w:rsid w:val="008C070A"/>
    <w:rsid w:val="008C1892"/>
    <w:rsid w:val="008C22EE"/>
    <w:rsid w:val="008C2578"/>
    <w:rsid w:val="008C50EE"/>
    <w:rsid w:val="008C6E42"/>
    <w:rsid w:val="008D016C"/>
    <w:rsid w:val="008D098D"/>
    <w:rsid w:val="008D0B5C"/>
    <w:rsid w:val="008D2196"/>
    <w:rsid w:val="008D2C88"/>
    <w:rsid w:val="008D3B33"/>
    <w:rsid w:val="008D4D4E"/>
    <w:rsid w:val="008D5337"/>
    <w:rsid w:val="008D5822"/>
    <w:rsid w:val="008D64B0"/>
    <w:rsid w:val="008D798F"/>
    <w:rsid w:val="008E13CE"/>
    <w:rsid w:val="008E17CF"/>
    <w:rsid w:val="008E3926"/>
    <w:rsid w:val="008E58A4"/>
    <w:rsid w:val="008E5A7F"/>
    <w:rsid w:val="008F0EC5"/>
    <w:rsid w:val="008F4204"/>
    <w:rsid w:val="008F5CF2"/>
    <w:rsid w:val="008F5D61"/>
    <w:rsid w:val="008F7332"/>
    <w:rsid w:val="009002DF"/>
    <w:rsid w:val="00900A12"/>
    <w:rsid w:val="00904084"/>
    <w:rsid w:val="00905113"/>
    <w:rsid w:val="009054C6"/>
    <w:rsid w:val="00906310"/>
    <w:rsid w:val="0090662C"/>
    <w:rsid w:val="009103AE"/>
    <w:rsid w:val="00911C42"/>
    <w:rsid w:val="009125FA"/>
    <w:rsid w:val="00913715"/>
    <w:rsid w:val="00913AD0"/>
    <w:rsid w:val="00913B5B"/>
    <w:rsid w:val="0091423C"/>
    <w:rsid w:val="00915D26"/>
    <w:rsid w:val="009228C5"/>
    <w:rsid w:val="00923CB0"/>
    <w:rsid w:val="00923F27"/>
    <w:rsid w:val="0092718C"/>
    <w:rsid w:val="00927B05"/>
    <w:rsid w:val="009302EF"/>
    <w:rsid w:val="009338F2"/>
    <w:rsid w:val="009338FF"/>
    <w:rsid w:val="0093483D"/>
    <w:rsid w:val="00935EAC"/>
    <w:rsid w:val="00936F5E"/>
    <w:rsid w:val="00941253"/>
    <w:rsid w:val="009414D2"/>
    <w:rsid w:val="00942097"/>
    <w:rsid w:val="00943260"/>
    <w:rsid w:val="00943A14"/>
    <w:rsid w:val="009455D2"/>
    <w:rsid w:val="00945F4F"/>
    <w:rsid w:val="00947574"/>
    <w:rsid w:val="00947C60"/>
    <w:rsid w:val="0095008B"/>
    <w:rsid w:val="00954266"/>
    <w:rsid w:val="0095652F"/>
    <w:rsid w:val="00956705"/>
    <w:rsid w:val="00960C9B"/>
    <w:rsid w:val="0096300D"/>
    <w:rsid w:val="00963141"/>
    <w:rsid w:val="00964B22"/>
    <w:rsid w:val="00967D7F"/>
    <w:rsid w:val="00971400"/>
    <w:rsid w:val="009722D5"/>
    <w:rsid w:val="0097720A"/>
    <w:rsid w:val="009820A9"/>
    <w:rsid w:val="009843AC"/>
    <w:rsid w:val="00992153"/>
    <w:rsid w:val="00992820"/>
    <w:rsid w:val="00993C4C"/>
    <w:rsid w:val="00994F32"/>
    <w:rsid w:val="009967E5"/>
    <w:rsid w:val="009A1604"/>
    <w:rsid w:val="009A47B2"/>
    <w:rsid w:val="009A5D34"/>
    <w:rsid w:val="009A7CC8"/>
    <w:rsid w:val="009B075C"/>
    <w:rsid w:val="009B40A0"/>
    <w:rsid w:val="009B431D"/>
    <w:rsid w:val="009B445C"/>
    <w:rsid w:val="009C262A"/>
    <w:rsid w:val="009C2A49"/>
    <w:rsid w:val="009C2E1B"/>
    <w:rsid w:val="009C5ADA"/>
    <w:rsid w:val="009C6283"/>
    <w:rsid w:val="009D4D53"/>
    <w:rsid w:val="009D6A45"/>
    <w:rsid w:val="009D76C2"/>
    <w:rsid w:val="009E13E6"/>
    <w:rsid w:val="009E37A8"/>
    <w:rsid w:val="009E3E7E"/>
    <w:rsid w:val="009E3F9F"/>
    <w:rsid w:val="009E575C"/>
    <w:rsid w:val="009E7E78"/>
    <w:rsid w:val="009F0A98"/>
    <w:rsid w:val="009F37E6"/>
    <w:rsid w:val="009F4128"/>
    <w:rsid w:val="009F554A"/>
    <w:rsid w:val="009F5EB2"/>
    <w:rsid w:val="009F6602"/>
    <w:rsid w:val="009F68EF"/>
    <w:rsid w:val="009F6F73"/>
    <w:rsid w:val="00A03DF7"/>
    <w:rsid w:val="00A17373"/>
    <w:rsid w:val="00A20C2D"/>
    <w:rsid w:val="00A22075"/>
    <w:rsid w:val="00A2214D"/>
    <w:rsid w:val="00A22533"/>
    <w:rsid w:val="00A229B2"/>
    <w:rsid w:val="00A23AAF"/>
    <w:rsid w:val="00A25491"/>
    <w:rsid w:val="00A26CB8"/>
    <w:rsid w:val="00A27D4B"/>
    <w:rsid w:val="00A30F5D"/>
    <w:rsid w:val="00A339EC"/>
    <w:rsid w:val="00A34176"/>
    <w:rsid w:val="00A36A3E"/>
    <w:rsid w:val="00A4104D"/>
    <w:rsid w:val="00A41CE6"/>
    <w:rsid w:val="00A42B7F"/>
    <w:rsid w:val="00A43014"/>
    <w:rsid w:val="00A4456E"/>
    <w:rsid w:val="00A45163"/>
    <w:rsid w:val="00A46E7C"/>
    <w:rsid w:val="00A47DE8"/>
    <w:rsid w:val="00A545E5"/>
    <w:rsid w:val="00A55DFE"/>
    <w:rsid w:val="00A57C52"/>
    <w:rsid w:val="00A61404"/>
    <w:rsid w:val="00A631A6"/>
    <w:rsid w:val="00A67F64"/>
    <w:rsid w:val="00A704B5"/>
    <w:rsid w:val="00A73588"/>
    <w:rsid w:val="00A82822"/>
    <w:rsid w:val="00A8420F"/>
    <w:rsid w:val="00A84BE8"/>
    <w:rsid w:val="00A90D48"/>
    <w:rsid w:val="00A926AF"/>
    <w:rsid w:val="00A93359"/>
    <w:rsid w:val="00A93AA2"/>
    <w:rsid w:val="00A97C76"/>
    <w:rsid w:val="00AA2365"/>
    <w:rsid w:val="00AA289E"/>
    <w:rsid w:val="00AA2B8C"/>
    <w:rsid w:val="00AA3632"/>
    <w:rsid w:val="00AA5BC4"/>
    <w:rsid w:val="00AA7752"/>
    <w:rsid w:val="00AA7F86"/>
    <w:rsid w:val="00AB3EA1"/>
    <w:rsid w:val="00AB6243"/>
    <w:rsid w:val="00AB7C19"/>
    <w:rsid w:val="00AC0A75"/>
    <w:rsid w:val="00AC584A"/>
    <w:rsid w:val="00AC6E8D"/>
    <w:rsid w:val="00AC7FF6"/>
    <w:rsid w:val="00AD0FCE"/>
    <w:rsid w:val="00AD2C49"/>
    <w:rsid w:val="00AD2DC5"/>
    <w:rsid w:val="00AE06BB"/>
    <w:rsid w:val="00AE203E"/>
    <w:rsid w:val="00AE7BC7"/>
    <w:rsid w:val="00AF1E4C"/>
    <w:rsid w:val="00AF6D19"/>
    <w:rsid w:val="00B009EB"/>
    <w:rsid w:val="00B046F0"/>
    <w:rsid w:val="00B04996"/>
    <w:rsid w:val="00B05C64"/>
    <w:rsid w:val="00B10645"/>
    <w:rsid w:val="00B10720"/>
    <w:rsid w:val="00B117FB"/>
    <w:rsid w:val="00B169CC"/>
    <w:rsid w:val="00B17C6E"/>
    <w:rsid w:val="00B22AB9"/>
    <w:rsid w:val="00B23FE3"/>
    <w:rsid w:val="00B2509C"/>
    <w:rsid w:val="00B25F05"/>
    <w:rsid w:val="00B308D5"/>
    <w:rsid w:val="00B30FD7"/>
    <w:rsid w:val="00B31CDE"/>
    <w:rsid w:val="00B32833"/>
    <w:rsid w:val="00B336CA"/>
    <w:rsid w:val="00B35179"/>
    <w:rsid w:val="00B377C8"/>
    <w:rsid w:val="00B43ADB"/>
    <w:rsid w:val="00B44235"/>
    <w:rsid w:val="00B446DA"/>
    <w:rsid w:val="00B461A2"/>
    <w:rsid w:val="00B465EF"/>
    <w:rsid w:val="00B4704E"/>
    <w:rsid w:val="00B53B70"/>
    <w:rsid w:val="00B56476"/>
    <w:rsid w:val="00B564A9"/>
    <w:rsid w:val="00B57221"/>
    <w:rsid w:val="00B61610"/>
    <w:rsid w:val="00B64763"/>
    <w:rsid w:val="00B64989"/>
    <w:rsid w:val="00B707DA"/>
    <w:rsid w:val="00B70B64"/>
    <w:rsid w:val="00B71929"/>
    <w:rsid w:val="00B71FBD"/>
    <w:rsid w:val="00B7250B"/>
    <w:rsid w:val="00B7251E"/>
    <w:rsid w:val="00B738E9"/>
    <w:rsid w:val="00B763A1"/>
    <w:rsid w:val="00B77028"/>
    <w:rsid w:val="00B80B30"/>
    <w:rsid w:val="00B8460F"/>
    <w:rsid w:val="00B84A85"/>
    <w:rsid w:val="00B84FD7"/>
    <w:rsid w:val="00B9066D"/>
    <w:rsid w:val="00B94225"/>
    <w:rsid w:val="00B95149"/>
    <w:rsid w:val="00BA0A75"/>
    <w:rsid w:val="00BA0DE4"/>
    <w:rsid w:val="00BA3F26"/>
    <w:rsid w:val="00BA43A3"/>
    <w:rsid w:val="00BA6A4D"/>
    <w:rsid w:val="00BA7FA3"/>
    <w:rsid w:val="00BB17A9"/>
    <w:rsid w:val="00BB19A2"/>
    <w:rsid w:val="00BC1819"/>
    <w:rsid w:val="00BC31E4"/>
    <w:rsid w:val="00BC3B2C"/>
    <w:rsid w:val="00BC3FC3"/>
    <w:rsid w:val="00BC536B"/>
    <w:rsid w:val="00BC711D"/>
    <w:rsid w:val="00BD0477"/>
    <w:rsid w:val="00BD0B2E"/>
    <w:rsid w:val="00BD318B"/>
    <w:rsid w:val="00BD3755"/>
    <w:rsid w:val="00BD4210"/>
    <w:rsid w:val="00BD4E04"/>
    <w:rsid w:val="00BE1C5E"/>
    <w:rsid w:val="00BE3D97"/>
    <w:rsid w:val="00BE45C7"/>
    <w:rsid w:val="00BE5704"/>
    <w:rsid w:val="00BF1F0F"/>
    <w:rsid w:val="00BF44C1"/>
    <w:rsid w:val="00BF4651"/>
    <w:rsid w:val="00BF49BB"/>
    <w:rsid w:val="00BF4B31"/>
    <w:rsid w:val="00BF5D11"/>
    <w:rsid w:val="00C01E22"/>
    <w:rsid w:val="00C02C36"/>
    <w:rsid w:val="00C04409"/>
    <w:rsid w:val="00C06959"/>
    <w:rsid w:val="00C06E6E"/>
    <w:rsid w:val="00C13520"/>
    <w:rsid w:val="00C15425"/>
    <w:rsid w:val="00C17201"/>
    <w:rsid w:val="00C175E0"/>
    <w:rsid w:val="00C208AF"/>
    <w:rsid w:val="00C220A9"/>
    <w:rsid w:val="00C229A5"/>
    <w:rsid w:val="00C23B1C"/>
    <w:rsid w:val="00C24D1E"/>
    <w:rsid w:val="00C25E2E"/>
    <w:rsid w:val="00C26909"/>
    <w:rsid w:val="00C3277E"/>
    <w:rsid w:val="00C33224"/>
    <w:rsid w:val="00C33663"/>
    <w:rsid w:val="00C36A52"/>
    <w:rsid w:val="00C43A35"/>
    <w:rsid w:val="00C47554"/>
    <w:rsid w:val="00C479F7"/>
    <w:rsid w:val="00C52FFA"/>
    <w:rsid w:val="00C54C9E"/>
    <w:rsid w:val="00C56199"/>
    <w:rsid w:val="00C57305"/>
    <w:rsid w:val="00C62475"/>
    <w:rsid w:val="00C62773"/>
    <w:rsid w:val="00C64E96"/>
    <w:rsid w:val="00C664B3"/>
    <w:rsid w:val="00C67AC0"/>
    <w:rsid w:val="00C7037B"/>
    <w:rsid w:val="00C704E2"/>
    <w:rsid w:val="00C716C7"/>
    <w:rsid w:val="00C71A6F"/>
    <w:rsid w:val="00C728C6"/>
    <w:rsid w:val="00C7507A"/>
    <w:rsid w:val="00C76FC6"/>
    <w:rsid w:val="00C7753B"/>
    <w:rsid w:val="00C80D8F"/>
    <w:rsid w:val="00C8340E"/>
    <w:rsid w:val="00C841A1"/>
    <w:rsid w:val="00C84AF7"/>
    <w:rsid w:val="00C85014"/>
    <w:rsid w:val="00C86AA6"/>
    <w:rsid w:val="00C91F06"/>
    <w:rsid w:val="00C932A3"/>
    <w:rsid w:val="00C957DD"/>
    <w:rsid w:val="00CA33CD"/>
    <w:rsid w:val="00CA629E"/>
    <w:rsid w:val="00CA7229"/>
    <w:rsid w:val="00CB01C5"/>
    <w:rsid w:val="00CB2BE0"/>
    <w:rsid w:val="00CB3180"/>
    <w:rsid w:val="00CB71C2"/>
    <w:rsid w:val="00CC2AF3"/>
    <w:rsid w:val="00CC2D50"/>
    <w:rsid w:val="00CC5861"/>
    <w:rsid w:val="00CC71B0"/>
    <w:rsid w:val="00CC7E84"/>
    <w:rsid w:val="00CD027D"/>
    <w:rsid w:val="00CD05AB"/>
    <w:rsid w:val="00CD087E"/>
    <w:rsid w:val="00CD0A7D"/>
    <w:rsid w:val="00CD40A6"/>
    <w:rsid w:val="00CD4BD0"/>
    <w:rsid w:val="00CD52DB"/>
    <w:rsid w:val="00CD6159"/>
    <w:rsid w:val="00CE0795"/>
    <w:rsid w:val="00CE1202"/>
    <w:rsid w:val="00CE3083"/>
    <w:rsid w:val="00CE3F16"/>
    <w:rsid w:val="00CE51A2"/>
    <w:rsid w:val="00CE5DDF"/>
    <w:rsid w:val="00CE7213"/>
    <w:rsid w:val="00CE7E79"/>
    <w:rsid w:val="00CE7FDB"/>
    <w:rsid w:val="00CF06C6"/>
    <w:rsid w:val="00CF44C5"/>
    <w:rsid w:val="00CF4FFD"/>
    <w:rsid w:val="00CF747A"/>
    <w:rsid w:val="00D006B8"/>
    <w:rsid w:val="00D0271F"/>
    <w:rsid w:val="00D1254F"/>
    <w:rsid w:val="00D131EB"/>
    <w:rsid w:val="00D15765"/>
    <w:rsid w:val="00D17BF8"/>
    <w:rsid w:val="00D212AA"/>
    <w:rsid w:val="00D22EF9"/>
    <w:rsid w:val="00D25D4A"/>
    <w:rsid w:val="00D262C4"/>
    <w:rsid w:val="00D270DA"/>
    <w:rsid w:val="00D33372"/>
    <w:rsid w:val="00D34096"/>
    <w:rsid w:val="00D35164"/>
    <w:rsid w:val="00D37E48"/>
    <w:rsid w:val="00D40F30"/>
    <w:rsid w:val="00D4123B"/>
    <w:rsid w:val="00D41D40"/>
    <w:rsid w:val="00D41F92"/>
    <w:rsid w:val="00D44729"/>
    <w:rsid w:val="00D465E3"/>
    <w:rsid w:val="00D50C79"/>
    <w:rsid w:val="00D61002"/>
    <w:rsid w:val="00D62F80"/>
    <w:rsid w:val="00D63D6E"/>
    <w:rsid w:val="00D66721"/>
    <w:rsid w:val="00D669C3"/>
    <w:rsid w:val="00D70B42"/>
    <w:rsid w:val="00D71CE0"/>
    <w:rsid w:val="00D7772E"/>
    <w:rsid w:val="00D8025B"/>
    <w:rsid w:val="00D81F5B"/>
    <w:rsid w:val="00D8707B"/>
    <w:rsid w:val="00D876E8"/>
    <w:rsid w:val="00D879DB"/>
    <w:rsid w:val="00D934AC"/>
    <w:rsid w:val="00D9694E"/>
    <w:rsid w:val="00D97418"/>
    <w:rsid w:val="00DA388F"/>
    <w:rsid w:val="00DA46A4"/>
    <w:rsid w:val="00DA65AF"/>
    <w:rsid w:val="00DA7C76"/>
    <w:rsid w:val="00DB0EF7"/>
    <w:rsid w:val="00DB419A"/>
    <w:rsid w:val="00DB4865"/>
    <w:rsid w:val="00DB6A0B"/>
    <w:rsid w:val="00DB78C3"/>
    <w:rsid w:val="00DC075D"/>
    <w:rsid w:val="00DC351F"/>
    <w:rsid w:val="00DC3FEF"/>
    <w:rsid w:val="00DC5F32"/>
    <w:rsid w:val="00DC64A5"/>
    <w:rsid w:val="00DC69C6"/>
    <w:rsid w:val="00DC7513"/>
    <w:rsid w:val="00DD4B5F"/>
    <w:rsid w:val="00DD4BC9"/>
    <w:rsid w:val="00DD4F46"/>
    <w:rsid w:val="00DD67B1"/>
    <w:rsid w:val="00DD7E14"/>
    <w:rsid w:val="00DE043D"/>
    <w:rsid w:val="00DE13EF"/>
    <w:rsid w:val="00DE2C61"/>
    <w:rsid w:val="00DE436F"/>
    <w:rsid w:val="00DE4A14"/>
    <w:rsid w:val="00DF1139"/>
    <w:rsid w:val="00DF4ACC"/>
    <w:rsid w:val="00DF6A6D"/>
    <w:rsid w:val="00DF79B5"/>
    <w:rsid w:val="00E0027B"/>
    <w:rsid w:val="00E0027F"/>
    <w:rsid w:val="00E0252D"/>
    <w:rsid w:val="00E0492F"/>
    <w:rsid w:val="00E05285"/>
    <w:rsid w:val="00E075F0"/>
    <w:rsid w:val="00E10AB4"/>
    <w:rsid w:val="00E143B5"/>
    <w:rsid w:val="00E1530E"/>
    <w:rsid w:val="00E17B5B"/>
    <w:rsid w:val="00E23AE7"/>
    <w:rsid w:val="00E26618"/>
    <w:rsid w:val="00E30449"/>
    <w:rsid w:val="00E31984"/>
    <w:rsid w:val="00E352BF"/>
    <w:rsid w:val="00E36762"/>
    <w:rsid w:val="00E36A96"/>
    <w:rsid w:val="00E413C0"/>
    <w:rsid w:val="00E44958"/>
    <w:rsid w:val="00E46CA2"/>
    <w:rsid w:val="00E55B25"/>
    <w:rsid w:val="00E55F60"/>
    <w:rsid w:val="00E60B61"/>
    <w:rsid w:val="00E62245"/>
    <w:rsid w:val="00E62A76"/>
    <w:rsid w:val="00E62BEC"/>
    <w:rsid w:val="00E652BE"/>
    <w:rsid w:val="00E653C3"/>
    <w:rsid w:val="00E700D8"/>
    <w:rsid w:val="00E732A2"/>
    <w:rsid w:val="00E75515"/>
    <w:rsid w:val="00E84EF7"/>
    <w:rsid w:val="00E85021"/>
    <w:rsid w:val="00E8564E"/>
    <w:rsid w:val="00E906B4"/>
    <w:rsid w:val="00E9306F"/>
    <w:rsid w:val="00E94555"/>
    <w:rsid w:val="00E95468"/>
    <w:rsid w:val="00E96100"/>
    <w:rsid w:val="00E97B7B"/>
    <w:rsid w:val="00EA01E0"/>
    <w:rsid w:val="00EA0588"/>
    <w:rsid w:val="00EA0FFF"/>
    <w:rsid w:val="00EA339E"/>
    <w:rsid w:val="00EB2938"/>
    <w:rsid w:val="00EB3F01"/>
    <w:rsid w:val="00EB502C"/>
    <w:rsid w:val="00EB572C"/>
    <w:rsid w:val="00EB65B8"/>
    <w:rsid w:val="00EB6C66"/>
    <w:rsid w:val="00EC0225"/>
    <w:rsid w:val="00EC2940"/>
    <w:rsid w:val="00EC33FF"/>
    <w:rsid w:val="00EC3FA4"/>
    <w:rsid w:val="00EC63C4"/>
    <w:rsid w:val="00ED096C"/>
    <w:rsid w:val="00ED187A"/>
    <w:rsid w:val="00ED31D1"/>
    <w:rsid w:val="00ED4F81"/>
    <w:rsid w:val="00ED513A"/>
    <w:rsid w:val="00ED6E79"/>
    <w:rsid w:val="00EE05E4"/>
    <w:rsid w:val="00EE06D2"/>
    <w:rsid w:val="00EE06E7"/>
    <w:rsid w:val="00EE0726"/>
    <w:rsid w:val="00EE1E6B"/>
    <w:rsid w:val="00EE27AA"/>
    <w:rsid w:val="00EE333D"/>
    <w:rsid w:val="00EE39B4"/>
    <w:rsid w:val="00EE3A31"/>
    <w:rsid w:val="00EE63A2"/>
    <w:rsid w:val="00EE6B93"/>
    <w:rsid w:val="00EE6BA8"/>
    <w:rsid w:val="00EF185E"/>
    <w:rsid w:val="00EF1A59"/>
    <w:rsid w:val="00EF2935"/>
    <w:rsid w:val="00EF52AC"/>
    <w:rsid w:val="00EF5680"/>
    <w:rsid w:val="00EF739F"/>
    <w:rsid w:val="00EF7ED1"/>
    <w:rsid w:val="00F023A8"/>
    <w:rsid w:val="00F03D9A"/>
    <w:rsid w:val="00F04261"/>
    <w:rsid w:val="00F06005"/>
    <w:rsid w:val="00F06078"/>
    <w:rsid w:val="00F11FC5"/>
    <w:rsid w:val="00F12BC7"/>
    <w:rsid w:val="00F170CC"/>
    <w:rsid w:val="00F179F9"/>
    <w:rsid w:val="00F20B14"/>
    <w:rsid w:val="00F23F84"/>
    <w:rsid w:val="00F267D8"/>
    <w:rsid w:val="00F27A85"/>
    <w:rsid w:val="00F32263"/>
    <w:rsid w:val="00F33721"/>
    <w:rsid w:val="00F403E4"/>
    <w:rsid w:val="00F41D50"/>
    <w:rsid w:val="00F4295F"/>
    <w:rsid w:val="00F437A3"/>
    <w:rsid w:val="00F44531"/>
    <w:rsid w:val="00F53CCE"/>
    <w:rsid w:val="00F562C8"/>
    <w:rsid w:val="00F60A71"/>
    <w:rsid w:val="00F619B4"/>
    <w:rsid w:val="00F61A76"/>
    <w:rsid w:val="00F6219E"/>
    <w:rsid w:val="00F6525A"/>
    <w:rsid w:val="00F74344"/>
    <w:rsid w:val="00F76096"/>
    <w:rsid w:val="00F76F2B"/>
    <w:rsid w:val="00F779D5"/>
    <w:rsid w:val="00F77B56"/>
    <w:rsid w:val="00F77D55"/>
    <w:rsid w:val="00F837C3"/>
    <w:rsid w:val="00F84B1A"/>
    <w:rsid w:val="00F90142"/>
    <w:rsid w:val="00F95273"/>
    <w:rsid w:val="00FA331A"/>
    <w:rsid w:val="00FA59D5"/>
    <w:rsid w:val="00FB589E"/>
    <w:rsid w:val="00FB6348"/>
    <w:rsid w:val="00FC05F3"/>
    <w:rsid w:val="00FC19EE"/>
    <w:rsid w:val="00FC4E61"/>
    <w:rsid w:val="00FC6B37"/>
    <w:rsid w:val="00FD0731"/>
    <w:rsid w:val="00FD328A"/>
    <w:rsid w:val="00FD551B"/>
    <w:rsid w:val="00FE18A6"/>
    <w:rsid w:val="00FE72A1"/>
    <w:rsid w:val="00FE75BF"/>
    <w:rsid w:val="00FF49DD"/>
    <w:rsid w:val="00FF4F73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476D6"/>
  <w15:chartTrackingRefBased/>
  <w15:docId w15:val="{26151E09-B002-4302-8D20-244B569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32A3"/>
    <w:pPr>
      <w:jc w:val="both"/>
    </w:pPr>
    <w:rPr>
      <w:rFonts w:ascii="Arial" w:hAnsi="Arial"/>
      <w:sz w:val="22"/>
      <w:szCs w:val="24"/>
    </w:rPr>
  </w:style>
  <w:style w:type="paragraph" w:styleId="Naslov2">
    <w:name w:val="heading 2"/>
    <w:basedOn w:val="Navaden"/>
    <w:next w:val="Navaden"/>
    <w:link w:val="Naslov2Znak"/>
    <w:qFormat/>
    <w:rsid w:val="005036BE"/>
    <w:pPr>
      <w:keepNext/>
      <w:suppressAutoHyphens/>
      <w:spacing w:before="240" w:after="60"/>
      <w:ind w:left="576" w:hanging="576"/>
      <w:jc w:val="left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6268F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76268F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39"/>
    <w:rsid w:val="00C80D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C80D8F"/>
    <w:rPr>
      <w:b/>
      <w:bCs/>
    </w:rPr>
  </w:style>
  <w:style w:type="paragraph" w:styleId="Noga">
    <w:name w:val="footer"/>
    <w:basedOn w:val="Navaden"/>
    <w:rsid w:val="00F437A3"/>
    <w:pPr>
      <w:tabs>
        <w:tab w:val="center" w:pos="4536"/>
        <w:tab w:val="right" w:pos="9072"/>
      </w:tabs>
    </w:pPr>
  </w:style>
  <w:style w:type="character" w:styleId="Pripombasklic">
    <w:name w:val="annotation reference"/>
    <w:semiHidden/>
    <w:rsid w:val="00402A25"/>
    <w:rPr>
      <w:sz w:val="16"/>
      <w:szCs w:val="16"/>
    </w:rPr>
  </w:style>
  <w:style w:type="paragraph" w:styleId="Pripombabesedilo">
    <w:name w:val="annotation text"/>
    <w:basedOn w:val="Navaden"/>
    <w:semiHidden/>
    <w:rsid w:val="00402A2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2A25"/>
    <w:rPr>
      <w:b/>
      <w:bCs/>
    </w:rPr>
  </w:style>
  <w:style w:type="paragraph" w:styleId="Besedilooblaka">
    <w:name w:val="Balloon Text"/>
    <w:basedOn w:val="Navaden"/>
    <w:semiHidden/>
    <w:rsid w:val="00402A2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5747B7"/>
    <w:rPr>
      <w:rFonts w:ascii="Times New Roman" w:hAnsi="Times New Roman"/>
      <w:sz w:val="20"/>
      <w:szCs w:val="20"/>
      <w:lang w:val="en-GB" w:eastAsia="en-US"/>
    </w:rPr>
  </w:style>
  <w:style w:type="character" w:styleId="Sprotnaopomba-sklic">
    <w:name w:val="footnote reference"/>
    <w:semiHidden/>
    <w:rsid w:val="005747B7"/>
    <w:rPr>
      <w:vertAlign w:val="superscript"/>
    </w:rPr>
  </w:style>
  <w:style w:type="paragraph" w:styleId="Revizija">
    <w:name w:val="Revision"/>
    <w:hidden/>
    <w:uiPriority w:val="99"/>
    <w:semiHidden/>
    <w:rsid w:val="003D106F"/>
    <w:rPr>
      <w:rFonts w:ascii="Arial" w:hAnsi="Arial"/>
      <w:sz w:val="22"/>
      <w:szCs w:val="24"/>
    </w:rPr>
  </w:style>
  <w:style w:type="character" w:styleId="Hiperpovezava">
    <w:name w:val="Hyperlink"/>
    <w:rsid w:val="000D1A27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0D1A27"/>
    <w:rPr>
      <w:color w:val="808080"/>
      <w:shd w:val="clear" w:color="auto" w:fill="E6E6E6"/>
    </w:rPr>
  </w:style>
  <w:style w:type="paragraph" w:customStyle="1" w:styleId="Default">
    <w:name w:val="Default"/>
    <w:rsid w:val="000E5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lavaZnak">
    <w:name w:val="Glava Znak"/>
    <w:link w:val="Glava"/>
    <w:uiPriority w:val="99"/>
    <w:rsid w:val="00AA7F86"/>
    <w:rPr>
      <w:rFonts w:ascii="Arial" w:hAnsi="Arial"/>
      <w:sz w:val="22"/>
      <w:szCs w:val="24"/>
    </w:rPr>
  </w:style>
  <w:style w:type="character" w:customStyle="1" w:styleId="Naslov2Znak">
    <w:name w:val="Naslov 2 Znak"/>
    <w:link w:val="Naslov2"/>
    <w:rsid w:val="005036B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Odstavekseznama">
    <w:name w:val="List Paragraph"/>
    <w:basedOn w:val="Navaden"/>
    <w:uiPriority w:val="34"/>
    <w:qFormat/>
    <w:rsid w:val="0050331D"/>
    <w:pPr>
      <w:ind w:left="720"/>
      <w:jc w:val="left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0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ins_javn_upra_ESS1%20-%20PREDLOG%20NARO&#268;ILNICE%20(TP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A0FF-222C-4F55-AD14-5B0FE99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Mins_javn_upra_ESS1 - PREDLOG NAROČILNICE (TP1)</Template>
  <TotalTime>26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MJU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Miha Ulčar</dc:creator>
  <cp:keywords/>
  <cp:lastModifiedBy>Mojca Žerovec</cp:lastModifiedBy>
  <cp:revision>20</cp:revision>
  <cp:lastPrinted>2021-01-06T12:01:00Z</cp:lastPrinted>
  <dcterms:created xsi:type="dcterms:W3CDTF">2024-12-09T15:08:00Z</dcterms:created>
  <dcterms:modified xsi:type="dcterms:W3CDTF">2024-12-10T13:43:00Z</dcterms:modified>
</cp:coreProperties>
</file>