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0FD1" w14:textId="77777777" w:rsidR="00263E03" w:rsidRPr="00263E03" w:rsidRDefault="00263E03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  <w:r w:rsidRPr="00263E03">
        <w:rPr>
          <w:b/>
          <w:sz w:val="22"/>
          <w:szCs w:val="22"/>
          <w:lang w:val="it-IT"/>
        </w:rPr>
        <w:t xml:space="preserve">ZKN ZA LETI 2018 IN 2019 </w:t>
      </w:r>
    </w:p>
    <w:p w14:paraId="635394B9" w14:textId="77777777" w:rsidR="00307029" w:rsidRDefault="00263E03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  <w:r w:rsidRPr="00263E03">
        <w:rPr>
          <w:b/>
          <w:sz w:val="22"/>
          <w:szCs w:val="22"/>
          <w:lang w:val="it-IT"/>
        </w:rPr>
        <w:t xml:space="preserve">RAZDELILNIK PO OSEBAH JAVNEGA PRAVA </w:t>
      </w:r>
    </w:p>
    <w:p w14:paraId="187D6835" w14:textId="77777777" w:rsidR="007D75CF" w:rsidRPr="00263E03" w:rsidRDefault="00263E03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  <w:r w:rsidRPr="00263E03">
        <w:rPr>
          <w:b/>
          <w:sz w:val="22"/>
          <w:szCs w:val="22"/>
          <w:lang w:val="it-IT"/>
        </w:rPr>
        <w:t>PO 22. ČLENU ZAKONA O JAVNIH USLUŽBENCIH (ZJU)</w:t>
      </w:r>
    </w:p>
    <w:p w14:paraId="1E137B6B" w14:textId="77777777" w:rsidR="00263E03" w:rsidRDefault="00263E03" w:rsidP="00507D80">
      <w:pPr>
        <w:rPr>
          <w:lang w:val="it-IT"/>
        </w:rPr>
      </w:pPr>
    </w:p>
    <w:p w14:paraId="6C727A41" w14:textId="77777777" w:rsidR="00263E03" w:rsidRPr="00263E03" w:rsidRDefault="00263E03" w:rsidP="00507D80">
      <w:pPr>
        <w:rPr>
          <w:lang w:val="it-IT"/>
        </w:rPr>
      </w:pPr>
    </w:p>
    <w:tbl>
      <w:tblPr>
        <w:tblW w:w="8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7"/>
        <w:gridCol w:w="1280"/>
        <w:gridCol w:w="1280"/>
      </w:tblGrid>
      <w:tr w:rsidR="00263E03" w:rsidRPr="00263E03" w14:paraId="37DF758D" w14:textId="77777777" w:rsidTr="008F61B3">
        <w:trPr>
          <w:trHeight w:val="345"/>
          <w:tblHeader/>
          <w:jc w:val="center"/>
        </w:trPr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14:paraId="7EC90D44" w14:textId="77777777" w:rsidR="00263E03" w:rsidRPr="00263E03" w:rsidRDefault="00263E03" w:rsidP="00263E03">
            <w:pPr>
              <w:spacing w:line="276" w:lineRule="auto"/>
              <w:rPr>
                <w:rFonts w:cs="Arial"/>
                <w:b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b/>
                <w:sz w:val="18"/>
                <w:szCs w:val="18"/>
                <w:lang w:val="sl-SI" w:eastAsia="sl-SI"/>
              </w:rPr>
              <w:t>Organi državne uprave z osebami javnega prava po 22. členu ZJU v njihovi pristojnosti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0EDB13" w14:textId="77777777" w:rsidR="00263E03" w:rsidRPr="00263E03" w:rsidRDefault="00263E03" w:rsidP="00263E0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ZKN 2018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F714A3" w14:textId="77777777" w:rsidR="00263E03" w:rsidRPr="00263E03" w:rsidRDefault="00263E03" w:rsidP="00263E0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ZKN 2019</w:t>
            </w:r>
          </w:p>
        </w:tc>
      </w:tr>
      <w:tr w:rsidR="00263E03" w:rsidRPr="00263E03" w14:paraId="6DBA3279" w14:textId="77777777" w:rsidTr="008F61B3">
        <w:trPr>
          <w:trHeight w:val="345"/>
          <w:tblHeader/>
          <w:jc w:val="center"/>
        </w:trPr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AD85E1" w14:textId="77777777" w:rsidR="00263E03" w:rsidRPr="00263E03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D28B" w14:textId="77777777" w:rsidR="00263E03" w:rsidRPr="00263E03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F51D" w14:textId="77777777" w:rsidR="00263E03" w:rsidRPr="00263E03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</w:p>
        </w:tc>
      </w:tr>
      <w:tr w:rsidR="00263E03" w:rsidRPr="00263E03" w14:paraId="238539C9" w14:textId="77777777" w:rsidTr="008F61B3">
        <w:trPr>
          <w:trHeight w:val="603"/>
          <w:tblHeader/>
          <w:jc w:val="center"/>
        </w:trPr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2F3D1A" w14:textId="77777777" w:rsidR="00263E03" w:rsidRPr="00263E03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47CCB5" w14:textId="77777777" w:rsidR="00263E03" w:rsidRPr="00263E03" w:rsidRDefault="00263E03" w:rsidP="00263E0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Število dovoljenih zaposlitev</w:t>
            </w:r>
          </w:p>
        </w:tc>
      </w:tr>
      <w:tr w:rsidR="00263E03" w:rsidRPr="00263E03" w14:paraId="1D8B4227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9B93" w14:textId="77777777" w:rsidR="00263E03" w:rsidRPr="00263E03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MINISTRSTVO ZA FINANCE</w:t>
            </w:r>
          </w:p>
        </w:tc>
      </w:tr>
      <w:tr w:rsidR="00263E03" w:rsidRPr="00263E03" w14:paraId="6648CB82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D4A" w14:textId="77777777" w:rsidR="00263E03" w:rsidRPr="00263E03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Agencija RS za javnopravne evidence in storitve (AJPES)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F6B" w14:textId="77777777" w:rsidR="00263E03" w:rsidRPr="00263E03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D46" w14:textId="77777777" w:rsidR="00263E03" w:rsidRPr="00263E03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216</w:t>
            </w:r>
          </w:p>
        </w:tc>
      </w:tr>
      <w:tr w:rsidR="00263E03" w:rsidRPr="00263E03" w14:paraId="6C733B60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558" w14:textId="77777777" w:rsidR="00263E03" w:rsidRPr="00263E03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Sklad RS za nasledstvo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FA6" w14:textId="77777777" w:rsidR="00263E03" w:rsidRPr="00263E03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35D" w14:textId="77777777" w:rsidR="00263E03" w:rsidRPr="00263E03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11</w:t>
            </w:r>
          </w:p>
        </w:tc>
      </w:tr>
      <w:tr w:rsidR="00263E03" w:rsidRPr="00263E03" w14:paraId="1D718D7F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4DA" w14:textId="77777777" w:rsidR="00263E03" w:rsidRPr="00263E03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Agencija RS za javni nadzor nad revidiranjem (AJNR)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627" w14:textId="77777777" w:rsidR="00263E03" w:rsidRPr="00263E03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088" w14:textId="77777777" w:rsidR="00263E03" w:rsidRPr="00263E03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263E03">
              <w:rPr>
                <w:rFonts w:cs="Arial"/>
                <w:sz w:val="18"/>
                <w:szCs w:val="18"/>
                <w:lang w:val="sl-SI" w:eastAsia="sl-SI"/>
              </w:rPr>
              <w:t>7</w:t>
            </w:r>
          </w:p>
        </w:tc>
      </w:tr>
      <w:tr w:rsidR="00263E03" w:rsidRPr="00263E03" w14:paraId="0F469334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4DFDAE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09CD0F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0C91EA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234</w:t>
            </w:r>
          </w:p>
        </w:tc>
      </w:tr>
      <w:tr w:rsidR="00263E03" w:rsidRPr="003A696E" w14:paraId="45365608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F986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MINISTRSTVO ZA GOSPODARSKI RAZVOJ IN TEHNOLOGIJO</w:t>
            </w:r>
          </w:p>
        </w:tc>
      </w:tr>
      <w:tr w:rsidR="00263E03" w:rsidRPr="00263E03" w14:paraId="05CEA2DD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E44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6CFB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0B4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50</w:t>
            </w:r>
          </w:p>
        </w:tc>
      </w:tr>
      <w:tr w:rsidR="00263E03" w:rsidRPr="00263E03" w14:paraId="6C22FF75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7F9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RS za trženje in promocijo turizma (STO)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46E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C2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39</w:t>
            </w:r>
          </w:p>
        </w:tc>
      </w:tr>
      <w:tr w:rsidR="00263E03" w:rsidRPr="00263E03" w14:paraId="4E195FCC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F0C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66E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736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19</w:t>
            </w:r>
          </w:p>
        </w:tc>
      </w:tr>
      <w:tr w:rsidR="00263E03" w:rsidRPr="00263E03" w14:paraId="7D5DA54B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341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Javni sklad RS za podjetništvo (Slovenski podjetniški sklad - SPS)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EE7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90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16</w:t>
            </w:r>
          </w:p>
        </w:tc>
      </w:tr>
      <w:tr w:rsidR="00263E03" w:rsidRPr="00263E03" w14:paraId="3E91A648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516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za varstvo konkurence (AVK)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3C4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793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32</w:t>
            </w:r>
          </w:p>
        </w:tc>
      </w:tr>
      <w:tr w:rsidR="00263E03" w:rsidRPr="00263E03" w14:paraId="3A056AB5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A4F6DD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MGRT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F6CE6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21B40F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156</w:t>
            </w:r>
          </w:p>
        </w:tc>
      </w:tr>
      <w:tr w:rsidR="00263E03" w:rsidRPr="003A696E" w14:paraId="09A2F918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71A0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MINISTRSTVO ZA KMETIJSTVO, GOZDARSTVO IN PREHRANO</w:t>
            </w:r>
          </w:p>
        </w:tc>
      </w:tr>
      <w:tr w:rsidR="00263E03" w:rsidRPr="00263E03" w14:paraId="22CC8E5F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BD5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Sklad kmetijskih zemljišč in gozdov 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A7A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39B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70</w:t>
            </w:r>
          </w:p>
        </w:tc>
      </w:tr>
      <w:tr w:rsidR="00263E03" w:rsidRPr="00263E03" w14:paraId="7A125F96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7E9CEB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MKGP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56A502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051C0F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70</w:t>
            </w:r>
          </w:p>
        </w:tc>
      </w:tr>
      <w:tr w:rsidR="00263E03" w:rsidRPr="00263E03" w14:paraId="0215C5AD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EC2A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lastRenderedPageBreak/>
              <w:t xml:space="preserve">MINISTRSTVO ZA INFRASTRUKTURO </w:t>
            </w:r>
          </w:p>
        </w:tc>
      </w:tr>
      <w:tr w:rsidR="00263E03" w:rsidRPr="00263E03" w14:paraId="32E0B25B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D17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RS za varnost prometa (AVP)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A85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5E0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104</w:t>
            </w:r>
          </w:p>
        </w:tc>
      </w:tr>
      <w:tr w:rsidR="00263E03" w:rsidRPr="00263E03" w14:paraId="7A42DF29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9D3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za železniški promet RS (AŽP)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96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808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37</w:t>
            </w:r>
          </w:p>
        </w:tc>
      </w:tr>
      <w:tr w:rsidR="00263E03" w:rsidRPr="00263E03" w14:paraId="334B9023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A28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za civilno letalstvo RS (CAA)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0E3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DC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66</w:t>
            </w:r>
          </w:p>
        </w:tc>
      </w:tr>
      <w:tr w:rsidR="00263E03" w:rsidRPr="00263E03" w14:paraId="19C84D90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991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Sklad za financiranje NEK in za odlaganje RAO iz 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B20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063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6</w:t>
            </w:r>
          </w:p>
        </w:tc>
      </w:tr>
      <w:tr w:rsidR="00263E03" w:rsidRPr="00263E03" w14:paraId="2D93003F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545E9C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BE6396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F2DF5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213</w:t>
            </w:r>
          </w:p>
        </w:tc>
      </w:tr>
      <w:tr w:rsidR="00263E03" w:rsidRPr="003A696E" w14:paraId="11384CC7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4E78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MINISTRSTVO ZA OKOLJE IN PROSTOR</w:t>
            </w:r>
          </w:p>
        </w:tc>
      </w:tr>
      <w:tr w:rsidR="00263E03" w:rsidRPr="00263E03" w14:paraId="5B9FCC85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972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Eko sklad, Slovenski okoljski javni sklad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B60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700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44</w:t>
            </w:r>
          </w:p>
        </w:tc>
      </w:tr>
      <w:tr w:rsidR="00263E03" w:rsidRPr="00263E03" w14:paraId="0B163158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C23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Stanovanjski sklad RS, javni sklad (SSRS)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AD1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54C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39</w:t>
            </w:r>
          </w:p>
        </w:tc>
      </w:tr>
      <w:tr w:rsidR="00263E03" w:rsidRPr="00263E03" w14:paraId="67401B65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6FC14D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MOP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5799FC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BB51DC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83</w:t>
            </w:r>
          </w:p>
        </w:tc>
      </w:tr>
      <w:tr w:rsidR="00263E03" w:rsidRPr="003A696E" w14:paraId="2645A597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CD8F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MINISTRSTVO ZA DELO, DRUŽINO, SOCIALNE ZADEVE IN ENAKE MOŽNOSTI</w:t>
            </w:r>
          </w:p>
        </w:tc>
      </w:tr>
      <w:tr w:rsidR="00263E03" w:rsidRPr="00263E03" w14:paraId="780696AA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600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Javni štipendijski, razvojni, invalidski in preživninski sklad 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72A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5F1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59</w:t>
            </w:r>
          </w:p>
        </w:tc>
      </w:tr>
      <w:tr w:rsidR="00263E03" w:rsidRPr="00263E03" w14:paraId="395A04BE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8FA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Zavod za pokojninsko in invalidsko zavarovanje (ZPIZ)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3FB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0C2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795</w:t>
            </w:r>
          </w:p>
        </w:tc>
      </w:tr>
      <w:tr w:rsidR="00263E03" w:rsidRPr="00263E03" w14:paraId="5C45161E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6F0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Zavod RS za zaposlovanje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DD5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348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802</w:t>
            </w:r>
          </w:p>
        </w:tc>
      </w:tr>
      <w:tr w:rsidR="00263E03" w:rsidRPr="00263E03" w14:paraId="5FBEADA9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6E6B91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MDDSZEM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217E61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1.656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FA2DDF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1.656</w:t>
            </w:r>
          </w:p>
        </w:tc>
      </w:tr>
      <w:tr w:rsidR="00263E03" w:rsidRPr="00263E03" w14:paraId="28BD75B6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0ABB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MINISTRSTVO ZA ZDRAVJE</w:t>
            </w:r>
          </w:p>
        </w:tc>
      </w:tr>
      <w:tr w:rsidR="00263E03" w:rsidRPr="00263E03" w14:paraId="22DA78F1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F6D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 xml:space="preserve">Zavod za zdravstveno zavarovanje Slovenije (ZZZS)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6F1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3D2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859</w:t>
            </w:r>
          </w:p>
        </w:tc>
      </w:tr>
      <w:tr w:rsidR="00263E03" w:rsidRPr="00263E03" w14:paraId="3821EC93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D60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RS za zdravila in medicinske pripomočke (JAZMP)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BB6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C08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142</w:t>
            </w:r>
          </w:p>
        </w:tc>
      </w:tr>
      <w:tr w:rsidR="00263E03" w:rsidRPr="00263E03" w14:paraId="48C5F8E4" w14:textId="77777777" w:rsidTr="008F61B3">
        <w:trPr>
          <w:trHeight w:val="729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7D89B0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17E6F3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1.001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03D317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1.001</w:t>
            </w:r>
          </w:p>
        </w:tc>
      </w:tr>
      <w:tr w:rsidR="00263E03" w:rsidRPr="003A696E" w14:paraId="4701D8D2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0D01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lastRenderedPageBreak/>
              <w:t>MINISTRSTVO ZA IZOBRAŽEVANJE, ZNANOST IN ŠPORT</w:t>
            </w:r>
          </w:p>
        </w:tc>
      </w:tr>
      <w:tr w:rsidR="00263E03" w:rsidRPr="00263E03" w14:paraId="5B2FC412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B10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za raziskovalno dejavnost RS (ARRS)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86E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914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49</w:t>
            </w:r>
          </w:p>
        </w:tc>
      </w:tr>
      <w:tr w:rsidR="00263E03" w:rsidRPr="00263E03" w14:paraId="2DAA99BC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C08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 xml:space="preserve">Zavod RS za šolstvo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26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860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178</w:t>
            </w:r>
          </w:p>
        </w:tc>
      </w:tr>
      <w:tr w:rsidR="00263E03" w:rsidRPr="00263E03" w14:paraId="60E5B6D2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997E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Center RS za poklicno izobraževanje (CPI)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23C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8C4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37</w:t>
            </w:r>
          </w:p>
        </w:tc>
      </w:tr>
      <w:tr w:rsidR="00263E03" w:rsidRPr="00263E03" w14:paraId="0F2CD468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928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Državni izpitni center (RIC)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F7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391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56</w:t>
            </w:r>
          </w:p>
        </w:tc>
      </w:tr>
      <w:tr w:rsidR="00263E03" w:rsidRPr="00263E03" w14:paraId="2BC89AD9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C22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Center RS za mobilnost in evropske program</w:t>
            </w:r>
            <w:r w:rsidR="00E56970" w:rsidRPr="003A696E">
              <w:rPr>
                <w:rFonts w:cs="Arial"/>
                <w:sz w:val="18"/>
                <w:szCs w:val="18"/>
                <w:lang w:val="sl-SI" w:eastAsia="sl-SI"/>
              </w:rPr>
              <w:t>e izobraževanje in usposabljanja</w:t>
            </w:r>
            <w:r w:rsidRPr="003A696E">
              <w:rPr>
                <w:rFonts w:cs="Arial"/>
                <w:sz w:val="18"/>
                <w:szCs w:val="18"/>
                <w:lang w:val="sl-SI" w:eastAsia="sl-SI"/>
              </w:rPr>
              <w:t xml:space="preserve"> (CMEPIUS)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096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B56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16</w:t>
            </w:r>
          </w:p>
        </w:tc>
      </w:tr>
      <w:tr w:rsidR="00263E03" w:rsidRPr="00263E03" w14:paraId="2D03BFFA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10C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Center šolskih in obšolskih dejavnosti (CŠOD)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783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160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240</w:t>
            </w:r>
          </w:p>
        </w:tc>
      </w:tr>
      <w:tr w:rsidR="00263E03" w:rsidRPr="00263E03" w14:paraId="43474021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3F8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Šola za ravnatelje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2C6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9D0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13</w:t>
            </w:r>
          </w:p>
        </w:tc>
      </w:tr>
      <w:tr w:rsidR="00263E03" w:rsidRPr="00263E03" w14:paraId="5A1156CC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D96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Andragoški center Slovenije RS (ACS)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70A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26A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25</w:t>
            </w:r>
          </w:p>
        </w:tc>
      </w:tr>
      <w:tr w:rsidR="00263E03" w:rsidRPr="00263E03" w14:paraId="199EA893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53A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Slovenski šolski muzej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91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48F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9</w:t>
            </w:r>
          </w:p>
        </w:tc>
      </w:tr>
      <w:tr w:rsidR="00263E03" w:rsidRPr="00263E03" w14:paraId="11EE6D0F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2D6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 xml:space="preserve"> Zavod za šport RS Planica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7DD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752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11</w:t>
            </w:r>
          </w:p>
        </w:tc>
      </w:tr>
      <w:tr w:rsidR="00263E03" w:rsidRPr="00263E03" w14:paraId="63EDD364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DA8AE1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 xml:space="preserve">Skupaj MIZŠ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E9695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B3987D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634</w:t>
            </w:r>
          </w:p>
        </w:tc>
      </w:tr>
      <w:tr w:rsidR="00263E03" w:rsidRPr="00263E03" w14:paraId="1163BF08" w14:textId="77777777" w:rsidTr="008F61B3">
        <w:trPr>
          <w:trHeight w:val="600"/>
          <w:jc w:val="center"/>
        </w:trPr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9765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 xml:space="preserve">MINISTRSTVO ZA KULTURO </w:t>
            </w:r>
          </w:p>
        </w:tc>
      </w:tr>
      <w:tr w:rsidR="00263E03" w:rsidRPr="00263E03" w14:paraId="7C1BE310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85E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Javni sklad RS za kulturne dejavnosti (JSKD)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C68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EF3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88</w:t>
            </w:r>
          </w:p>
        </w:tc>
      </w:tr>
      <w:tr w:rsidR="00263E03" w:rsidRPr="00263E03" w14:paraId="5194F2F5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781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Slovenski filmski center, javna agencija RS (SFC)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219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194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5</w:t>
            </w:r>
          </w:p>
        </w:tc>
      </w:tr>
      <w:tr w:rsidR="00263E03" w:rsidRPr="00263E03" w14:paraId="0067DC21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2D3" w14:textId="77777777" w:rsidR="00263E03" w:rsidRPr="003A696E" w:rsidRDefault="00263E03" w:rsidP="00263E0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Javna agencija za knjigo RS (JAK)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FFA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62A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sz w:val="18"/>
                <w:szCs w:val="18"/>
                <w:lang w:val="sl-SI" w:eastAsia="sl-SI"/>
              </w:rPr>
              <w:t>6</w:t>
            </w:r>
          </w:p>
        </w:tc>
      </w:tr>
      <w:tr w:rsidR="00263E03" w:rsidRPr="00263E03" w14:paraId="242A8986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747C90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Skupaj MK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DB57FD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CB4533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A696E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99</w:t>
            </w:r>
          </w:p>
        </w:tc>
      </w:tr>
      <w:tr w:rsidR="00263E03" w:rsidRPr="00263E03" w14:paraId="2C808DA9" w14:textId="77777777" w:rsidTr="008F61B3">
        <w:trPr>
          <w:trHeight w:val="6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0EEAA4E9" w14:textId="77777777" w:rsidR="00263E03" w:rsidRPr="003A696E" w:rsidRDefault="00263E03" w:rsidP="00263E03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3A696E">
              <w:rPr>
                <w:rFonts w:cs="Arial"/>
                <w:b/>
                <w:bCs/>
                <w:szCs w:val="20"/>
                <w:lang w:val="sl-SI" w:eastAsia="sl-SI"/>
              </w:rPr>
              <w:t xml:space="preserve">SKUPAJ ZKN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AC54035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3A696E">
              <w:rPr>
                <w:rFonts w:cs="Arial"/>
                <w:b/>
                <w:bCs/>
                <w:szCs w:val="20"/>
                <w:lang w:val="sl-SI" w:eastAsia="sl-SI"/>
              </w:rPr>
              <w:t>4.146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C3D089E" w14:textId="77777777" w:rsidR="00263E03" w:rsidRPr="003A696E" w:rsidRDefault="00263E03" w:rsidP="00263E03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3A696E">
              <w:rPr>
                <w:rFonts w:cs="Arial"/>
                <w:b/>
                <w:bCs/>
                <w:szCs w:val="20"/>
                <w:lang w:val="sl-SI" w:eastAsia="sl-SI"/>
              </w:rPr>
              <w:t>4.146</w:t>
            </w:r>
          </w:p>
        </w:tc>
      </w:tr>
    </w:tbl>
    <w:p w14:paraId="5AC75453" w14:textId="77777777" w:rsidR="00263E03" w:rsidRPr="00507D80" w:rsidRDefault="00263E03" w:rsidP="00507D80"/>
    <w:sectPr w:rsidR="00263E03" w:rsidRPr="00507D80" w:rsidSect="00263E03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88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5F31" w14:textId="77777777" w:rsidR="00507D80" w:rsidRDefault="00507D80">
      <w:r>
        <w:separator/>
      </w:r>
    </w:p>
  </w:endnote>
  <w:endnote w:type="continuationSeparator" w:id="0">
    <w:p w14:paraId="53DBE638" w14:textId="77777777" w:rsidR="00507D80" w:rsidRDefault="005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020249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9A5407" w14:textId="77777777" w:rsidR="00263E03" w:rsidRPr="00263E03" w:rsidRDefault="00263E03">
            <w:pPr>
              <w:pStyle w:val="Noga"/>
              <w:jc w:val="right"/>
              <w:rPr>
                <w:sz w:val="16"/>
                <w:szCs w:val="16"/>
              </w:rPr>
            </w:pPr>
            <w:r w:rsidRPr="00263E03">
              <w:rPr>
                <w:sz w:val="16"/>
                <w:szCs w:val="16"/>
                <w:lang w:val="sl-SI"/>
              </w:rPr>
              <w:t xml:space="preserve">Stran </w:t>
            </w:r>
            <w:r w:rsidRPr="00263E03">
              <w:rPr>
                <w:bCs/>
                <w:sz w:val="16"/>
                <w:szCs w:val="16"/>
              </w:rPr>
              <w:fldChar w:fldCharType="begin"/>
            </w:r>
            <w:r w:rsidRPr="00263E03">
              <w:rPr>
                <w:bCs/>
                <w:sz w:val="16"/>
                <w:szCs w:val="16"/>
              </w:rPr>
              <w:instrText>PAGE</w:instrText>
            </w:r>
            <w:r w:rsidRPr="00263E03">
              <w:rPr>
                <w:bCs/>
                <w:sz w:val="16"/>
                <w:szCs w:val="16"/>
              </w:rPr>
              <w:fldChar w:fldCharType="separate"/>
            </w:r>
            <w:r w:rsidR="00E56970">
              <w:rPr>
                <w:bCs/>
                <w:noProof/>
                <w:sz w:val="16"/>
                <w:szCs w:val="16"/>
              </w:rPr>
              <w:t>1</w:t>
            </w:r>
            <w:r w:rsidRPr="00263E03">
              <w:rPr>
                <w:bCs/>
                <w:sz w:val="16"/>
                <w:szCs w:val="16"/>
              </w:rPr>
              <w:fldChar w:fldCharType="end"/>
            </w:r>
            <w:r w:rsidRPr="00263E03">
              <w:rPr>
                <w:sz w:val="16"/>
                <w:szCs w:val="16"/>
                <w:lang w:val="sl-SI"/>
              </w:rPr>
              <w:t xml:space="preserve"> od </w:t>
            </w:r>
            <w:r w:rsidRPr="00263E03">
              <w:rPr>
                <w:bCs/>
                <w:sz w:val="16"/>
                <w:szCs w:val="16"/>
              </w:rPr>
              <w:fldChar w:fldCharType="begin"/>
            </w:r>
            <w:r w:rsidRPr="00263E03">
              <w:rPr>
                <w:bCs/>
                <w:sz w:val="16"/>
                <w:szCs w:val="16"/>
              </w:rPr>
              <w:instrText>NUMPAGES</w:instrText>
            </w:r>
            <w:r w:rsidRPr="00263E03">
              <w:rPr>
                <w:bCs/>
                <w:sz w:val="16"/>
                <w:szCs w:val="16"/>
              </w:rPr>
              <w:fldChar w:fldCharType="separate"/>
            </w:r>
            <w:r w:rsidR="00E56970">
              <w:rPr>
                <w:bCs/>
                <w:noProof/>
                <w:sz w:val="16"/>
                <w:szCs w:val="16"/>
              </w:rPr>
              <w:t>3</w:t>
            </w:r>
            <w:r w:rsidRPr="00263E0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966074" w14:textId="77777777" w:rsidR="00263E03" w:rsidRDefault="00263E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421D" w14:textId="77777777" w:rsidR="00507D80" w:rsidRDefault="00507D80">
      <w:r>
        <w:separator/>
      </w:r>
    </w:p>
  </w:footnote>
  <w:footnote w:type="continuationSeparator" w:id="0">
    <w:p w14:paraId="4C97D87E" w14:textId="77777777" w:rsidR="00507D80" w:rsidRDefault="0050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752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B631" w14:textId="77777777"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02391AC" wp14:editId="3F982649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16" name="Slika 16" descr="MJU D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019E34" wp14:editId="181F090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 descr="ZKN razdelilnik za leti 2019 in 20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8A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ZKN razdelilnik za leti 2019 in 2019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" o:allowincell="f" strokecolor="#529dba" strokeweight=".5pt">
              <w10:wrap anchory="page"/>
            </v:shape>
          </w:pict>
        </mc:Fallback>
      </mc:AlternateContent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3B24786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012BD1F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09230D0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532906">
    <w:abstractNumId w:val="4"/>
  </w:num>
  <w:num w:numId="2" w16cid:durableId="1281762087">
    <w:abstractNumId w:val="2"/>
  </w:num>
  <w:num w:numId="3" w16cid:durableId="1344163966">
    <w:abstractNumId w:val="3"/>
  </w:num>
  <w:num w:numId="4" w16cid:durableId="1007517230">
    <w:abstractNumId w:val="0"/>
  </w:num>
  <w:num w:numId="5" w16cid:durableId="7484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80"/>
    <w:rsid w:val="00023A88"/>
    <w:rsid w:val="000A7238"/>
    <w:rsid w:val="00124E67"/>
    <w:rsid w:val="001357B2"/>
    <w:rsid w:val="001363E8"/>
    <w:rsid w:val="0017478F"/>
    <w:rsid w:val="00202A77"/>
    <w:rsid w:val="00263E03"/>
    <w:rsid w:val="00271CE5"/>
    <w:rsid w:val="00282020"/>
    <w:rsid w:val="002835DD"/>
    <w:rsid w:val="002A2B69"/>
    <w:rsid w:val="002F464D"/>
    <w:rsid w:val="002F5BA4"/>
    <w:rsid w:val="00307029"/>
    <w:rsid w:val="003636BF"/>
    <w:rsid w:val="00371442"/>
    <w:rsid w:val="003822C8"/>
    <w:rsid w:val="003845B4"/>
    <w:rsid w:val="00387B1A"/>
    <w:rsid w:val="0039356A"/>
    <w:rsid w:val="003A696E"/>
    <w:rsid w:val="003C5EE5"/>
    <w:rsid w:val="003C65AC"/>
    <w:rsid w:val="003E1C74"/>
    <w:rsid w:val="00404D75"/>
    <w:rsid w:val="00417D18"/>
    <w:rsid w:val="00454CA1"/>
    <w:rsid w:val="004657EE"/>
    <w:rsid w:val="004B58BF"/>
    <w:rsid w:val="00507D80"/>
    <w:rsid w:val="00526246"/>
    <w:rsid w:val="00535D20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A18CD"/>
    <w:rsid w:val="006E25B1"/>
    <w:rsid w:val="00710310"/>
    <w:rsid w:val="007151C3"/>
    <w:rsid w:val="00733017"/>
    <w:rsid w:val="00783310"/>
    <w:rsid w:val="007A49AA"/>
    <w:rsid w:val="007A4A6D"/>
    <w:rsid w:val="007D1BCF"/>
    <w:rsid w:val="007D75CF"/>
    <w:rsid w:val="007E0440"/>
    <w:rsid w:val="007E6DC5"/>
    <w:rsid w:val="008567C5"/>
    <w:rsid w:val="00872CF9"/>
    <w:rsid w:val="0088043C"/>
    <w:rsid w:val="00884889"/>
    <w:rsid w:val="008906C9"/>
    <w:rsid w:val="00890A17"/>
    <w:rsid w:val="008C5738"/>
    <w:rsid w:val="008D04F0"/>
    <w:rsid w:val="008D588E"/>
    <w:rsid w:val="008D5F69"/>
    <w:rsid w:val="008E44B4"/>
    <w:rsid w:val="008F3500"/>
    <w:rsid w:val="008F61B3"/>
    <w:rsid w:val="00924E3C"/>
    <w:rsid w:val="009612BB"/>
    <w:rsid w:val="009649C9"/>
    <w:rsid w:val="00964BF5"/>
    <w:rsid w:val="009C740A"/>
    <w:rsid w:val="009E0445"/>
    <w:rsid w:val="00A125C5"/>
    <w:rsid w:val="00A2451C"/>
    <w:rsid w:val="00A26766"/>
    <w:rsid w:val="00A43EF7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96535"/>
    <w:rsid w:val="00BA55C3"/>
    <w:rsid w:val="00BB1718"/>
    <w:rsid w:val="00BD06AD"/>
    <w:rsid w:val="00BE0B5E"/>
    <w:rsid w:val="00C1655C"/>
    <w:rsid w:val="00C250D5"/>
    <w:rsid w:val="00C35666"/>
    <w:rsid w:val="00C42998"/>
    <w:rsid w:val="00C73B47"/>
    <w:rsid w:val="00C75F77"/>
    <w:rsid w:val="00C92898"/>
    <w:rsid w:val="00CA4340"/>
    <w:rsid w:val="00CA77D8"/>
    <w:rsid w:val="00CB716C"/>
    <w:rsid w:val="00CC46DA"/>
    <w:rsid w:val="00CE5238"/>
    <w:rsid w:val="00CE69B6"/>
    <w:rsid w:val="00CE7514"/>
    <w:rsid w:val="00D248DE"/>
    <w:rsid w:val="00D539BE"/>
    <w:rsid w:val="00D8542D"/>
    <w:rsid w:val="00DC6A71"/>
    <w:rsid w:val="00E0357D"/>
    <w:rsid w:val="00E467C4"/>
    <w:rsid w:val="00E56970"/>
    <w:rsid w:val="00E70005"/>
    <w:rsid w:val="00ED1C3E"/>
    <w:rsid w:val="00F240BB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1518536"/>
  <w15:chartTrackingRefBased/>
  <w15:docId w15:val="{5E8CC9A1-6091-4C7D-8638-6C1F6B58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263E0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8E44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E44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A2F8EC-4BDC-4A5A-8CAE-567AF75D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1</TotalTime>
  <Pages>3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10002-23-2017-11 19. 4. 2018 - razdelilnik</dc:title>
  <dc:subject/>
  <dc:creator>Janja Pohlin</dc:creator>
  <cp:keywords/>
  <cp:lastModifiedBy>Marjanca Verhovec</cp:lastModifiedBy>
  <cp:revision>4</cp:revision>
  <cp:lastPrinted>2013-06-21T06:42:00Z</cp:lastPrinted>
  <dcterms:created xsi:type="dcterms:W3CDTF">2020-09-22T08:47:00Z</dcterms:created>
  <dcterms:modified xsi:type="dcterms:W3CDTF">2025-03-11T12:45:00Z</dcterms:modified>
</cp:coreProperties>
</file>