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8D" w:rsidRPr="008C7110" w:rsidRDefault="008C7110" w:rsidP="004C4394">
      <w:pPr>
        <w:spacing w:line="240" w:lineRule="auto"/>
        <w:jc w:val="center"/>
        <w:rPr>
          <w:b/>
          <w:color w:val="4F81BD" w:themeColor="accent1"/>
          <w:sz w:val="28"/>
          <w:szCs w:val="28"/>
        </w:rPr>
      </w:pPr>
      <w:bookmarkStart w:id="0" w:name="_GoBack"/>
      <w:bookmarkEnd w:id="0"/>
      <w:r>
        <w:rPr>
          <w:b/>
          <w:color w:val="4F81BD" w:themeColor="accent1"/>
          <w:sz w:val="28"/>
          <w:szCs w:val="28"/>
        </w:rPr>
        <w:t>Obrazec za objavo</w:t>
      </w:r>
      <w:r w:rsidR="002B17ED">
        <w:rPr>
          <w:b/>
          <w:color w:val="4F81BD" w:themeColor="accent1"/>
          <w:sz w:val="28"/>
          <w:szCs w:val="28"/>
        </w:rPr>
        <w:t xml:space="preserve"> javnega razpisa </w:t>
      </w:r>
      <w:r w:rsidR="0026108D" w:rsidRPr="008C7110">
        <w:rPr>
          <w:b/>
          <w:color w:val="4F81BD" w:themeColor="accent1"/>
          <w:sz w:val="28"/>
          <w:szCs w:val="28"/>
        </w:rPr>
        <w:t>/</w:t>
      </w:r>
      <w:r w:rsidR="002B17ED">
        <w:rPr>
          <w:b/>
          <w:color w:val="4F81BD" w:themeColor="accent1"/>
          <w:sz w:val="28"/>
          <w:szCs w:val="28"/>
        </w:rPr>
        <w:t xml:space="preserve"> </w:t>
      </w:r>
      <w:r w:rsidR="0026108D" w:rsidRPr="008C7110">
        <w:rPr>
          <w:b/>
          <w:color w:val="4F81BD" w:themeColor="accent1"/>
          <w:sz w:val="28"/>
          <w:szCs w:val="28"/>
        </w:rPr>
        <w:t>javnega poziva na gov.si</w:t>
      </w:r>
    </w:p>
    <w:p w:rsidR="00A92DB0" w:rsidRPr="008C7110" w:rsidRDefault="0026108D" w:rsidP="004C4394">
      <w:pPr>
        <w:spacing w:line="240" w:lineRule="auto"/>
        <w:jc w:val="center"/>
        <w:rPr>
          <w:b/>
          <w:color w:val="4F81BD" w:themeColor="accent1"/>
          <w:sz w:val="28"/>
          <w:szCs w:val="28"/>
        </w:rPr>
      </w:pPr>
      <w:r w:rsidRPr="008C7110">
        <w:rPr>
          <w:b/>
          <w:color w:val="4F81BD" w:themeColor="accent1"/>
          <w:sz w:val="28"/>
          <w:szCs w:val="28"/>
        </w:rPr>
        <w:t>OSEBNA IZKAZNICA JAVNEGA RAZPISA / JAVNEGA POZIVA</w:t>
      </w:r>
    </w:p>
    <w:p w:rsidR="0004772A" w:rsidRDefault="008C7110" w:rsidP="004C4394">
      <w:pPr>
        <w:spacing w:line="240" w:lineRule="auto"/>
        <w:rPr>
          <w:color w:val="4F81BD" w:themeColor="accent1"/>
        </w:rPr>
      </w:pPr>
      <w:r>
        <w:rPr>
          <w:color w:val="4F81BD" w:themeColor="accent1"/>
        </w:rPr>
        <w:t>Obrazec uporabite za javne razpise in javne pozive (</w:t>
      </w:r>
      <w:r w:rsidR="0004772A">
        <w:rPr>
          <w:color w:val="4F81BD" w:themeColor="accent1"/>
        </w:rPr>
        <w:t>navodila za objavo javnega naročila so ločena</w:t>
      </w:r>
      <w:r>
        <w:rPr>
          <w:color w:val="4F81BD" w:themeColor="accent1"/>
        </w:rPr>
        <w:t>).</w:t>
      </w:r>
      <w:r w:rsidR="00AD450D">
        <w:rPr>
          <w:color w:val="4F81BD" w:themeColor="accent1"/>
        </w:rPr>
        <w:t xml:space="preserve"> </w:t>
      </w:r>
    </w:p>
    <w:p w:rsidR="00AD450D" w:rsidRPr="0004772A" w:rsidRDefault="006F60EC" w:rsidP="004C4394">
      <w:pPr>
        <w:spacing w:line="240" w:lineRule="auto"/>
        <w:rPr>
          <w:color w:val="4F81BD" w:themeColor="accent1"/>
        </w:rPr>
      </w:pPr>
      <w:r>
        <w:rPr>
          <w:color w:val="4F81BD" w:themeColor="accent1"/>
        </w:rPr>
        <w:t xml:space="preserve">Obrazec uporabite </w:t>
      </w:r>
      <w:r w:rsidR="00AD450D">
        <w:rPr>
          <w:color w:val="4F81BD" w:themeColor="accent1"/>
        </w:rPr>
        <w:t xml:space="preserve">tudi za javne pozive za člane svetov javnih zavodov. </w:t>
      </w:r>
      <w:r w:rsidR="00335C71">
        <w:rPr>
          <w:color w:val="4F81BD" w:themeColor="accent1"/>
        </w:rPr>
        <w:t xml:space="preserve">V tem primeru </w:t>
      </w:r>
      <w:r w:rsidR="00750860">
        <w:rPr>
          <w:color w:val="4F81BD" w:themeColor="accent1"/>
        </w:rPr>
        <w:t xml:space="preserve">vam </w:t>
      </w:r>
      <w:r w:rsidR="00335C71">
        <w:rPr>
          <w:color w:val="4F81BD" w:themeColor="accent1"/>
        </w:rPr>
        <w:t>ni treba izpolniti sedme in osme točke obrazca.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61"/>
        <w:gridCol w:w="5565"/>
        <w:gridCol w:w="4230"/>
      </w:tblGrid>
      <w:tr w:rsidR="00335C71" w:rsidRPr="00737DB2" w:rsidTr="006F302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35C71" w:rsidRPr="00737DB2" w:rsidRDefault="00335C71" w:rsidP="004C4394">
            <w:pPr>
              <w:rPr>
                <w:b/>
              </w:rPr>
            </w:pP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C71" w:rsidRPr="00737DB2" w:rsidRDefault="00335C71" w:rsidP="004C4394">
            <w:pPr>
              <w:rPr>
                <w:b/>
              </w:rPr>
            </w:pPr>
          </w:p>
        </w:tc>
        <w:tc>
          <w:tcPr>
            <w:tcW w:w="2023" w:type="pct"/>
            <w:tcBorders>
              <w:left w:val="single" w:sz="4" w:space="0" w:color="auto"/>
              <w:bottom w:val="single" w:sz="4" w:space="0" w:color="auto"/>
            </w:tcBorders>
          </w:tcPr>
          <w:p w:rsidR="00335C71" w:rsidRDefault="00335C71" w:rsidP="004C4394">
            <w:pPr>
              <w:rPr>
                <w:b/>
              </w:rPr>
            </w:pPr>
            <w:r>
              <w:rPr>
                <w:b/>
              </w:rPr>
              <w:t>Vpišite odgovor oz. ga označite</w:t>
            </w:r>
          </w:p>
        </w:tc>
      </w:tr>
      <w:tr w:rsidR="00335C71" w:rsidRPr="00737DB2" w:rsidTr="006F3020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335C71" w:rsidP="00082D78">
            <w:pPr>
              <w:rPr>
                <w:b/>
              </w:rPr>
            </w:pPr>
            <w:r w:rsidRPr="00737DB2">
              <w:rPr>
                <w:b/>
              </w:rPr>
              <w:t>Tip javne objave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C32B88" w:rsidP="00082D78">
            <w:sdt>
              <w:sdtPr>
                <w:id w:val="6262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C71">
              <w:t xml:space="preserve"> javni razpis</w:t>
            </w:r>
          </w:p>
        </w:tc>
      </w:tr>
      <w:tr w:rsidR="00335C71" w:rsidRPr="00737DB2" w:rsidTr="00335C71"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335C71" w:rsidP="00082D78"/>
        </w:tc>
        <w:tc>
          <w:tcPr>
            <w:tcW w:w="26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335C71" w:rsidP="00082D78"/>
        </w:tc>
        <w:tc>
          <w:tcPr>
            <w:tcW w:w="20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C32B88" w:rsidP="00082D78">
            <w:sdt>
              <w:sdtPr>
                <w:id w:val="-986697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8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5C71">
              <w:t xml:space="preserve"> javni poziv</w:t>
            </w:r>
          </w:p>
        </w:tc>
      </w:tr>
      <w:tr w:rsidR="00335C71" w:rsidRPr="00737DB2" w:rsidTr="00335C71">
        <w:tc>
          <w:tcPr>
            <w:tcW w:w="316" w:type="pct"/>
            <w:tcBorders>
              <w:top w:val="single" w:sz="4" w:space="0" w:color="auto"/>
            </w:tcBorders>
          </w:tcPr>
          <w:p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661" w:type="pct"/>
            <w:tcBorders>
              <w:top w:val="single" w:sz="4" w:space="0" w:color="auto"/>
            </w:tcBorders>
          </w:tcPr>
          <w:p w:rsidR="00335C71" w:rsidRPr="00737DB2" w:rsidRDefault="00335C71" w:rsidP="00082D78">
            <w:r w:rsidRPr="00737DB2">
              <w:rPr>
                <w:b/>
              </w:rPr>
              <w:t>Naslov javne objave</w:t>
            </w:r>
          </w:p>
        </w:tc>
        <w:tc>
          <w:tcPr>
            <w:tcW w:w="2023" w:type="pct"/>
            <w:tcBorders>
              <w:top w:val="single" w:sz="4" w:space="0" w:color="auto"/>
            </w:tcBorders>
          </w:tcPr>
          <w:p w:rsidR="00335C71" w:rsidRPr="00737DB2" w:rsidRDefault="00EE6F8B" w:rsidP="00082D78">
            <w:pPr>
              <w:rPr>
                <w:b/>
              </w:rPr>
            </w:pPr>
            <w:r w:rsidRPr="008F68BC">
              <w:rPr>
                <w:rFonts w:cs="Arial"/>
                <w:b/>
                <w:szCs w:val="20"/>
                <w:lang w:eastAsia="ar-SA"/>
              </w:rPr>
              <w:t xml:space="preserve">Javni razpis za izbor kulturnih projektov bivanja in ustvarjanja v umetniških rezidencah v Berlinu, Londonu, New Yorku in na Dunaju, ki jih bo v letu </w:t>
            </w:r>
            <w:r w:rsidRPr="008600AD">
              <w:rPr>
                <w:rFonts w:cs="Arial"/>
                <w:b/>
                <w:szCs w:val="20"/>
                <w:lang w:eastAsia="ar-SA"/>
              </w:rPr>
              <w:t>2020</w:t>
            </w:r>
            <w:r w:rsidRPr="008F68BC">
              <w:rPr>
                <w:rFonts w:cs="Arial"/>
                <w:b/>
                <w:szCs w:val="20"/>
                <w:lang w:eastAsia="ar-SA"/>
              </w:rPr>
              <w:t xml:space="preserve"> sofinancirala Republika Slovenija iz proračuna, namenjenega za kulturo</w:t>
            </w:r>
          </w:p>
        </w:tc>
      </w:tr>
      <w:tr w:rsidR="00335C71" w:rsidRPr="00737DB2" w:rsidTr="00335C71">
        <w:tc>
          <w:tcPr>
            <w:tcW w:w="316" w:type="pct"/>
          </w:tcPr>
          <w:p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661" w:type="pct"/>
          </w:tcPr>
          <w:p w:rsidR="00335C71" w:rsidRPr="00737DB2" w:rsidRDefault="00335C71" w:rsidP="00082D78">
            <w:r w:rsidRPr="00737DB2">
              <w:rPr>
                <w:b/>
              </w:rPr>
              <w:t>Šifra</w:t>
            </w:r>
            <w:r>
              <w:rPr>
                <w:b/>
              </w:rPr>
              <w:t xml:space="preserve"> javne objave</w:t>
            </w:r>
          </w:p>
        </w:tc>
        <w:tc>
          <w:tcPr>
            <w:tcW w:w="2023" w:type="pct"/>
          </w:tcPr>
          <w:p w:rsidR="00335C71" w:rsidRPr="00737DB2" w:rsidRDefault="00EE6F8B" w:rsidP="00082D78">
            <w:pPr>
              <w:rPr>
                <w:b/>
              </w:rPr>
            </w:pPr>
            <w:r w:rsidRPr="008F68BC">
              <w:rPr>
                <w:rFonts w:cs="Arial"/>
                <w:b/>
                <w:szCs w:val="20"/>
                <w:lang w:eastAsia="ar-SA"/>
              </w:rPr>
              <w:t>JPR-REZ-</w:t>
            </w:r>
            <w:r w:rsidRPr="008600AD">
              <w:rPr>
                <w:rFonts w:cs="Arial"/>
                <w:b/>
                <w:szCs w:val="20"/>
                <w:lang w:eastAsia="ar-SA"/>
              </w:rPr>
              <w:t>2020</w:t>
            </w:r>
          </w:p>
        </w:tc>
      </w:tr>
      <w:tr w:rsidR="00335C71" w:rsidRPr="00737DB2" w:rsidTr="00335C71">
        <w:tc>
          <w:tcPr>
            <w:tcW w:w="316" w:type="pct"/>
          </w:tcPr>
          <w:p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661" w:type="pct"/>
          </w:tcPr>
          <w:p w:rsidR="00335C71" w:rsidRPr="00737DB2" w:rsidRDefault="00335C71" w:rsidP="00082D78">
            <w:r w:rsidRPr="00737DB2">
              <w:rPr>
                <w:b/>
              </w:rPr>
              <w:t>Kontaktn</w:t>
            </w:r>
            <w:r>
              <w:rPr>
                <w:b/>
              </w:rPr>
              <w:t>a oseba za dodatne informacije</w:t>
            </w:r>
          </w:p>
        </w:tc>
        <w:tc>
          <w:tcPr>
            <w:tcW w:w="2023" w:type="pct"/>
          </w:tcPr>
          <w:p w:rsidR="00335C71" w:rsidRPr="00CA1C35" w:rsidRDefault="00335C71" w:rsidP="00082D78">
            <w:r w:rsidRPr="00CA1C35">
              <w:t>Ime in priimek:</w:t>
            </w:r>
            <w:r w:rsidR="00EE6F8B">
              <w:t xml:space="preserve"> </w:t>
            </w:r>
            <w:r w:rsidR="00EE6F8B" w:rsidRPr="009A7AA4">
              <w:rPr>
                <w:b/>
              </w:rPr>
              <w:t>Mojca Sfiligoj</w:t>
            </w:r>
          </w:p>
          <w:p w:rsidR="00335C71" w:rsidRPr="00CA1C35" w:rsidRDefault="00335C71" w:rsidP="00082D78">
            <w:r w:rsidRPr="00CA1C35">
              <w:t>Telefonska številka:</w:t>
            </w:r>
            <w:r w:rsidR="00EE6F8B">
              <w:t xml:space="preserve"> </w:t>
            </w:r>
            <w:r w:rsidR="00EE6F8B" w:rsidRPr="00A5537E">
              <w:rPr>
                <w:b/>
              </w:rPr>
              <w:t>01 3695926</w:t>
            </w:r>
          </w:p>
          <w:p w:rsidR="00335C71" w:rsidRPr="00737DB2" w:rsidRDefault="00335C71" w:rsidP="00082D78">
            <w:pPr>
              <w:rPr>
                <w:b/>
              </w:rPr>
            </w:pPr>
            <w:r w:rsidRPr="00CA1C35">
              <w:t>Elektronski naslov</w:t>
            </w:r>
            <w:r>
              <w:t>:</w:t>
            </w:r>
            <w:r w:rsidR="00EE6F8B">
              <w:t xml:space="preserve"> </w:t>
            </w:r>
            <w:r w:rsidR="00EE6F8B" w:rsidRPr="00A5537E">
              <w:rPr>
                <w:b/>
              </w:rPr>
              <w:t>mojca.sfiligoj@gov.si</w:t>
            </w:r>
          </w:p>
        </w:tc>
      </w:tr>
      <w:tr w:rsidR="00335C71" w:rsidRPr="00737DB2" w:rsidTr="00335C71">
        <w:tc>
          <w:tcPr>
            <w:tcW w:w="316" w:type="pct"/>
          </w:tcPr>
          <w:p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61" w:type="pct"/>
          </w:tcPr>
          <w:p w:rsidR="00335C71" w:rsidRPr="00737DB2" w:rsidRDefault="00335C71" w:rsidP="00082D78">
            <w:r w:rsidRPr="00737DB2">
              <w:rPr>
                <w:b/>
              </w:rPr>
              <w:t>Datum objave</w:t>
            </w:r>
          </w:p>
        </w:tc>
        <w:tc>
          <w:tcPr>
            <w:tcW w:w="2023" w:type="pct"/>
          </w:tcPr>
          <w:p w:rsidR="00335C71" w:rsidRPr="00737DB2" w:rsidRDefault="00EE6F8B" w:rsidP="00082D78">
            <w:pPr>
              <w:rPr>
                <w:b/>
              </w:rPr>
            </w:pPr>
            <w:r>
              <w:rPr>
                <w:b/>
              </w:rPr>
              <w:t>4. 10. 2019</w:t>
            </w:r>
          </w:p>
        </w:tc>
      </w:tr>
      <w:tr w:rsidR="00335C71" w:rsidRPr="00737DB2" w:rsidTr="00335C71">
        <w:tc>
          <w:tcPr>
            <w:tcW w:w="316" w:type="pct"/>
          </w:tcPr>
          <w:p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2661" w:type="pct"/>
          </w:tcPr>
          <w:p w:rsidR="00335C71" w:rsidRPr="00737DB2" w:rsidRDefault="00335C71" w:rsidP="00082D78">
            <w:r w:rsidRPr="00737DB2">
              <w:rPr>
                <w:b/>
              </w:rPr>
              <w:t>Rok za prijavo/prejem ponudb</w:t>
            </w:r>
          </w:p>
        </w:tc>
        <w:tc>
          <w:tcPr>
            <w:tcW w:w="2023" w:type="pct"/>
          </w:tcPr>
          <w:p w:rsidR="00335C71" w:rsidRPr="00CA1C35" w:rsidRDefault="00335C71" w:rsidP="00082D78">
            <w:r w:rsidRPr="00CA1C35">
              <w:t>Datum:</w:t>
            </w:r>
            <w:r w:rsidR="00EE6F8B">
              <w:t xml:space="preserve"> </w:t>
            </w:r>
            <w:r w:rsidR="00EE6F8B" w:rsidRPr="009A7AA4">
              <w:rPr>
                <w:b/>
              </w:rPr>
              <w:t>12.00</w:t>
            </w:r>
          </w:p>
          <w:p w:rsidR="00335C71" w:rsidRPr="00737DB2" w:rsidRDefault="00335C71" w:rsidP="00082D78">
            <w:pPr>
              <w:rPr>
                <w:b/>
              </w:rPr>
            </w:pPr>
            <w:r w:rsidRPr="00CA1C35">
              <w:t xml:space="preserve">Ura (če </w:t>
            </w:r>
            <w:r>
              <w:t>pride v poštev</w:t>
            </w:r>
            <w:r w:rsidRPr="00CA1C35">
              <w:t>)</w:t>
            </w:r>
            <w:r>
              <w:t>:</w:t>
            </w:r>
          </w:p>
        </w:tc>
      </w:tr>
      <w:tr w:rsidR="00335C71" w:rsidRPr="00737DB2" w:rsidTr="00335C71">
        <w:tc>
          <w:tcPr>
            <w:tcW w:w="316" w:type="pct"/>
            <w:tcBorders>
              <w:bottom w:val="single" w:sz="4" w:space="0" w:color="auto"/>
            </w:tcBorders>
          </w:tcPr>
          <w:p w:rsidR="00335C71" w:rsidRDefault="00335C71" w:rsidP="00082D7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661" w:type="pct"/>
            <w:tcBorders>
              <w:bottom w:val="single" w:sz="4" w:space="0" w:color="auto"/>
            </w:tcBorders>
          </w:tcPr>
          <w:p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Višina razpisanih sredstev:</w:t>
            </w:r>
          </w:p>
        </w:tc>
        <w:tc>
          <w:tcPr>
            <w:tcW w:w="2023" w:type="pct"/>
          </w:tcPr>
          <w:p w:rsidR="00335C71" w:rsidRPr="00CA1C35" w:rsidRDefault="00EE6F8B" w:rsidP="00EE6F8B">
            <w:r>
              <w:t>116.000</w:t>
            </w:r>
            <w:r w:rsidR="00335C71" w:rsidRPr="00CA1C35">
              <w:t xml:space="preserve"> EUR</w:t>
            </w:r>
          </w:p>
        </w:tc>
      </w:tr>
      <w:tr w:rsidR="00335C71" w:rsidRPr="00737DB2" w:rsidTr="00335C71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Default="00335C71" w:rsidP="00082D78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Vir financiranja (označite)</w:t>
            </w:r>
          </w:p>
        </w:tc>
        <w:tc>
          <w:tcPr>
            <w:tcW w:w="2023" w:type="pct"/>
            <w:tcBorders>
              <w:left w:val="single" w:sz="4" w:space="0" w:color="auto"/>
            </w:tcBorders>
          </w:tcPr>
          <w:p w:rsidR="00335C71" w:rsidRPr="00737DB2" w:rsidRDefault="00C32B88" w:rsidP="00082D78">
            <w:pPr>
              <w:rPr>
                <w:b/>
              </w:rPr>
            </w:pPr>
            <w:sdt>
              <w:sdtPr>
                <w:id w:val="-4943408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F8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5C71" w:rsidRPr="00737DB2">
              <w:t xml:space="preserve"> </w:t>
            </w:r>
            <w:r w:rsidR="00335C71" w:rsidRPr="009A7AA4">
              <w:rPr>
                <w:b/>
              </w:rPr>
              <w:t>integralni proračun</w:t>
            </w:r>
          </w:p>
        </w:tc>
      </w:tr>
      <w:tr w:rsidR="00335C71" w:rsidRPr="00737DB2" w:rsidTr="00335C71"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335C71" w:rsidP="00082D78">
            <w:pPr>
              <w:rPr>
                <w:b/>
              </w:rPr>
            </w:pPr>
          </w:p>
        </w:tc>
        <w:tc>
          <w:tcPr>
            <w:tcW w:w="26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C71" w:rsidRPr="00737DB2" w:rsidRDefault="00335C71" w:rsidP="00082D78">
            <w:pPr>
              <w:rPr>
                <w:b/>
              </w:rPr>
            </w:pPr>
          </w:p>
        </w:tc>
        <w:tc>
          <w:tcPr>
            <w:tcW w:w="2023" w:type="pct"/>
            <w:tcBorders>
              <w:left w:val="single" w:sz="4" w:space="0" w:color="auto"/>
            </w:tcBorders>
          </w:tcPr>
          <w:p w:rsidR="00335C71" w:rsidRPr="00737DB2" w:rsidRDefault="00C32B88" w:rsidP="00082D78">
            <w:sdt>
              <w:sdtPr>
                <w:id w:val="29541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71" w:rsidRPr="00737D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C71" w:rsidRPr="00737DB2">
              <w:t xml:space="preserve"> sredstva evropske kohezijske politike</w:t>
            </w:r>
          </w:p>
        </w:tc>
      </w:tr>
      <w:tr w:rsidR="00335C71" w:rsidRPr="00737DB2" w:rsidTr="00335C71"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1" w:rsidRPr="00737DB2" w:rsidRDefault="00335C71" w:rsidP="00082D78"/>
        </w:tc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71" w:rsidRPr="00737DB2" w:rsidRDefault="00335C71" w:rsidP="00082D78"/>
        </w:tc>
        <w:tc>
          <w:tcPr>
            <w:tcW w:w="2023" w:type="pct"/>
            <w:tcBorders>
              <w:left w:val="single" w:sz="4" w:space="0" w:color="auto"/>
            </w:tcBorders>
          </w:tcPr>
          <w:p w:rsidR="00335C71" w:rsidRPr="00737DB2" w:rsidRDefault="00C32B88" w:rsidP="00082D78">
            <w:sdt>
              <w:sdtPr>
                <w:id w:val="-19247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71" w:rsidRPr="00737D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C71" w:rsidRPr="00737DB2">
              <w:t xml:space="preserve"> druga sredstva. Navedite katera:</w:t>
            </w:r>
          </w:p>
        </w:tc>
      </w:tr>
      <w:tr w:rsidR="00335C71" w:rsidRPr="00737DB2" w:rsidTr="0004772A">
        <w:trPr>
          <w:trHeight w:val="855"/>
        </w:trPr>
        <w:tc>
          <w:tcPr>
            <w:tcW w:w="316" w:type="pct"/>
          </w:tcPr>
          <w:p w:rsidR="00335C71" w:rsidRPr="00737DB2" w:rsidRDefault="00335C71" w:rsidP="0004772A">
            <w:pPr>
              <w:spacing w:after="6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661" w:type="pct"/>
          </w:tcPr>
          <w:p w:rsidR="00335C71" w:rsidRPr="00737DB2" w:rsidRDefault="00335C71" w:rsidP="0004772A">
            <w:pPr>
              <w:spacing w:after="600"/>
            </w:pPr>
            <w:r w:rsidRPr="00737DB2">
              <w:rPr>
                <w:b/>
              </w:rPr>
              <w:t>Opišite predmet/namen javne objave</w:t>
            </w:r>
          </w:p>
        </w:tc>
        <w:tc>
          <w:tcPr>
            <w:tcW w:w="2023" w:type="pct"/>
          </w:tcPr>
          <w:p w:rsidR="00335C71" w:rsidRPr="00737DB2" w:rsidRDefault="00335C71" w:rsidP="0004772A">
            <w:pPr>
              <w:spacing w:after="600"/>
            </w:pPr>
            <w:r>
              <w:t xml:space="preserve">Opis v največ petih stavkih: </w:t>
            </w:r>
            <w:r w:rsidR="00EE6F8B" w:rsidRPr="009A7AA4">
              <w:rPr>
                <w:rFonts w:cs="Arial"/>
                <w:b/>
                <w:szCs w:val="20"/>
                <w:lang w:eastAsia="ar-SA"/>
              </w:rPr>
              <w:t>Predmet razpisa je zbiranje projektov prijaviteljev, ki delujejo v umetnosti in kulturi, za enomesečno bivanje in ustvarjanje v umetniških rezidencah Ministrstva za kulturo (v nadaljnjem besedilu: ministrstvo) v Berlinu, Londonu, New Yorku in na Dunaju (v nadaljnjem besedilu: umetniške rezidence), ki jih bo v letu 2020 sofinancirala Republika Slovenija iz proračuna, namenjenega za kulturo, v obdobju od 1. 1. do 31. 12. 2020.</w:t>
            </w:r>
          </w:p>
        </w:tc>
      </w:tr>
    </w:tbl>
    <w:p w:rsidR="00082D78" w:rsidRDefault="00082D78" w:rsidP="0004772A">
      <w:pPr>
        <w:spacing w:before="60" w:after="60" w:line="240" w:lineRule="auto"/>
        <w:rPr>
          <w:b/>
          <w:color w:val="4F81BD" w:themeColor="accent1"/>
          <w:sz w:val="24"/>
          <w:szCs w:val="24"/>
        </w:rPr>
      </w:pPr>
    </w:p>
    <w:p w:rsidR="00750D52" w:rsidRPr="0004772A" w:rsidRDefault="00364F7E" w:rsidP="00364F7E">
      <w:pPr>
        <w:spacing w:before="60" w:after="120" w:line="240" w:lineRule="auto"/>
        <w:rPr>
          <w:b/>
          <w:color w:val="4F81BD" w:themeColor="accent1"/>
          <w:sz w:val="24"/>
          <w:szCs w:val="24"/>
        </w:rPr>
      </w:pPr>
      <w:r w:rsidRPr="0004772A">
        <w:rPr>
          <w:b/>
          <w:color w:val="4F81BD" w:themeColor="accent1"/>
          <w:sz w:val="24"/>
          <w:szCs w:val="24"/>
        </w:rPr>
        <w:t>POMEMBNO</w:t>
      </w:r>
    </w:p>
    <w:p w:rsidR="00AE531A" w:rsidRPr="00750D52" w:rsidRDefault="00750D52" w:rsidP="00364F7E">
      <w:pPr>
        <w:spacing w:before="60" w:after="120" w:line="240" w:lineRule="auto"/>
        <w:rPr>
          <w:b/>
        </w:rPr>
      </w:pPr>
      <w:r>
        <w:rPr>
          <w:b/>
        </w:rPr>
        <w:t>Naslavljanje priponk</w:t>
      </w:r>
    </w:p>
    <w:p w:rsidR="0004772A" w:rsidRDefault="0004772A" w:rsidP="0004772A">
      <w:pPr>
        <w:spacing w:before="60" w:after="60" w:line="240" w:lineRule="auto"/>
        <w:textAlignment w:val="baseline"/>
      </w:pPr>
      <w:r>
        <w:t>Prosimo vas, da d</w:t>
      </w:r>
      <w:r w:rsidRPr="00F41F4C">
        <w:t>atoteke</w:t>
      </w:r>
      <w:r>
        <w:t>/priponke</w:t>
      </w:r>
      <w:r w:rsidRPr="00F41F4C">
        <w:t xml:space="preserve"> naslovite </w:t>
      </w:r>
      <w:r>
        <w:t>z enostavnimi in nepoučenemu bralcu razumljivi</w:t>
      </w:r>
      <w:r w:rsidR="00995034">
        <w:t>mi</w:t>
      </w:r>
      <w:r>
        <w:t xml:space="preserve"> imeni</w:t>
      </w:r>
      <w:r w:rsidRPr="00F41F4C">
        <w:t>. To bo zmanjšalo napake pri obja</w:t>
      </w:r>
      <w:r>
        <w:t xml:space="preserve">vi in prihranilo čas urednikom ter pomagalo prijaviteljem, da se bodo lažje znašli med razpisno dokumentacijo. </w:t>
      </w:r>
    </w:p>
    <w:p w:rsidR="0004772A" w:rsidRDefault="0004772A" w:rsidP="0004772A">
      <w:pPr>
        <w:spacing w:before="60" w:after="60" w:line="240" w:lineRule="auto"/>
        <w:textAlignment w:val="baseline"/>
      </w:pPr>
      <w:r>
        <w:t>Imena datotek so v novem sistemu vidna, zato so poleg tega, da so razumljiva, pomembni tudi:</w:t>
      </w:r>
    </w:p>
    <w:p w:rsidR="0004772A" w:rsidRDefault="0004772A" w:rsidP="0004772A">
      <w:pPr>
        <w:pStyle w:val="Odstavekseznama"/>
        <w:numPr>
          <w:ilvl w:val="0"/>
          <w:numId w:val="3"/>
        </w:numPr>
        <w:spacing w:before="60" w:after="60" w:line="240" w:lineRule="auto"/>
        <w:contextualSpacing w:val="0"/>
        <w:textAlignment w:val="baseline"/>
      </w:pPr>
      <w:r>
        <w:t xml:space="preserve">konsistentna raba znakov (npr. odsvetujemo izmenično rabo malih in velikih tiskanih črk v imenu iste ali sorodnih datotek), </w:t>
      </w:r>
    </w:p>
    <w:p w:rsidR="0004772A" w:rsidRDefault="0004772A" w:rsidP="0004772A">
      <w:pPr>
        <w:pStyle w:val="Odstavekseznama"/>
        <w:numPr>
          <w:ilvl w:val="0"/>
          <w:numId w:val="3"/>
        </w:numPr>
        <w:spacing w:before="60" w:after="60" w:line="240" w:lineRule="auto"/>
        <w:contextualSpacing w:val="0"/>
        <w:textAlignment w:val="baseline"/>
      </w:pPr>
      <w:r>
        <w:t>izogibanje kraticam, ki jih nepoučeni bralec ne more razumeti,</w:t>
      </w:r>
    </w:p>
    <w:p w:rsidR="0004772A" w:rsidRDefault="0004772A" w:rsidP="0004772A">
      <w:pPr>
        <w:pStyle w:val="Odstavekseznama"/>
        <w:numPr>
          <w:ilvl w:val="0"/>
          <w:numId w:val="3"/>
        </w:numPr>
        <w:spacing w:before="60" w:after="60" w:line="240" w:lineRule="auto"/>
        <w:contextualSpacing w:val="0"/>
        <w:textAlignment w:val="baseline"/>
      </w:pPr>
      <w:r>
        <w:lastRenderedPageBreak/>
        <w:t>izogibanje naključnim številkam (številke, ki ustvarjajo red med priponkami so zaželene – npr. obrazec 1, obrazec 2, obrazec 3 ali obrazec k točki 3.2),</w:t>
      </w:r>
    </w:p>
    <w:p w:rsidR="0004772A" w:rsidRDefault="0004772A" w:rsidP="0004772A">
      <w:pPr>
        <w:pStyle w:val="Odstavekseznama"/>
        <w:numPr>
          <w:ilvl w:val="0"/>
          <w:numId w:val="3"/>
        </w:numPr>
        <w:spacing w:before="60" w:after="60" w:line="240" w:lineRule="auto"/>
        <w:contextualSpacing w:val="0"/>
        <w:textAlignment w:val="baseline"/>
      </w:pPr>
      <w:r>
        <w:t>izogibanje izrazom, ki so v pomoč le pripravlja</w:t>
      </w:r>
      <w:r w:rsidR="00D271C7">
        <w:t>v</w:t>
      </w:r>
      <w:r>
        <w:t>cu dokumenta, npr. »čistopis«, »za objavo«, »končna«.</w:t>
      </w:r>
    </w:p>
    <w:p w:rsidR="00082D78" w:rsidRDefault="00082D78" w:rsidP="00082D78">
      <w:pPr>
        <w:pStyle w:val="Odstavekseznama"/>
        <w:spacing w:before="60" w:after="60" w:line="240" w:lineRule="auto"/>
        <w:contextualSpacing w:val="0"/>
        <w:textAlignment w:val="baseline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75"/>
        <w:gridCol w:w="4581"/>
      </w:tblGrid>
      <w:tr w:rsidR="00750D52" w:rsidRPr="00750D52" w:rsidTr="00750D52">
        <w:tc>
          <w:tcPr>
            <w:tcW w:w="6011" w:type="dxa"/>
          </w:tcPr>
          <w:p w:rsidR="00750D52" w:rsidRPr="00750D52" w:rsidRDefault="00750D52" w:rsidP="0004772A">
            <w:pPr>
              <w:rPr>
                <w:b/>
                <w:color w:val="4F81BD" w:themeColor="accent1"/>
              </w:rPr>
            </w:pPr>
            <w:r w:rsidRPr="00750D52">
              <w:rPr>
                <w:b/>
                <w:color w:val="4F81BD" w:themeColor="accent1"/>
              </w:rPr>
              <w:t xml:space="preserve">Primer nekonsistentnega poimenovanja datotek: </w:t>
            </w:r>
          </w:p>
        </w:tc>
        <w:tc>
          <w:tcPr>
            <w:tcW w:w="4671" w:type="dxa"/>
          </w:tcPr>
          <w:p w:rsidR="00750D52" w:rsidRPr="00750D52" w:rsidRDefault="00750D52" w:rsidP="0004772A">
            <w:pPr>
              <w:rPr>
                <w:b/>
                <w:color w:val="4F81BD" w:themeColor="accent1"/>
              </w:rPr>
            </w:pPr>
            <w:r w:rsidRPr="00750D52">
              <w:rPr>
                <w:b/>
                <w:color w:val="4F81BD" w:themeColor="accent1"/>
              </w:rPr>
              <w:t>Primer konsistentnega poimenovanja datotek:</w:t>
            </w:r>
          </w:p>
        </w:tc>
      </w:tr>
      <w:tr w:rsidR="00750D52" w:rsidRPr="00750D52" w:rsidTr="00750D52">
        <w:tc>
          <w:tcPr>
            <w:tcW w:w="6011" w:type="dxa"/>
          </w:tcPr>
          <w:p w:rsidR="00750D52" w:rsidRPr="00750D52" w:rsidRDefault="00750D52" w:rsidP="0004772A">
            <w:pPr>
              <w:pStyle w:val="Odstavekseznama"/>
              <w:numPr>
                <w:ilvl w:val="0"/>
                <w:numId w:val="1"/>
              </w:numPr>
            </w:pPr>
            <w:r w:rsidRPr="00750D52">
              <w:t>Razpis_verz03</w:t>
            </w:r>
            <w:r w:rsidR="00082D78">
              <w:t>-</w:t>
            </w:r>
            <w:r w:rsidRPr="00750D52">
              <w:t xml:space="preserve"> za objavo</w:t>
            </w:r>
          </w:p>
        </w:tc>
        <w:tc>
          <w:tcPr>
            <w:tcW w:w="4671" w:type="dxa"/>
          </w:tcPr>
          <w:p w:rsidR="00750D52" w:rsidRPr="00750D52" w:rsidRDefault="00750D52" w:rsidP="0004772A">
            <w:pPr>
              <w:pStyle w:val="Odstavekseznama"/>
              <w:numPr>
                <w:ilvl w:val="0"/>
                <w:numId w:val="2"/>
              </w:numPr>
            </w:pPr>
            <w:r w:rsidRPr="00750D52">
              <w:t>Besedilo javnega razpisa</w:t>
            </w:r>
          </w:p>
        </w:tc>
      </w:tr>
      <w:tr w:rsidR="00750D52" w:rsidRPr="00750D52" w:rsidTr="00750D52">
        <w:tc>
          <w:tcPr>
            <w:tcW w:w="6011" w:type="dxa"/>
          </w:tcPr>
          <w:p w:rsidR="00750D52" w:rsidRPr="00750D52" w:rsidRDefault="00750D52" w:rsidP="0004772A">
            <w:pPr>
              <w:pStyle w:val="Odstavekseznama"/>
              <w:numPr>
                <w:ilvl w:val="0"/>
                <w:numId w:val="1"/>
              </w:numPr>
            </w:pPr>
            <w:r w:rsidRPr="00750D52">
              <w:t>OBR</w:t>
            </w:r>
            <w:r w:rsidR="00082D78">
              <w:t xml:space="preserve"> 1 prijavni</w:t>
            </w:r>
          </w:p>
        </w:tc>
        <w:tc>
          <w:tcPr>
            <w:tcW w:w="4671" w:type="dxa"/>
          </w:tcPr>
          <w:p w:rsidR="00750D52" w:rsidRPr="00750D52" w:rsidRDefault="00750D52" w:rsidP="0004772A">
            <w:pPr>
              <w:pStyle w:val="Odstavekseznama"/>
              <w:numPr>
                <w:ilvl w:val="0"/>
                <w:numId w:val="2"/>
              </w:numPr>
            </w:pPr>
            <w:r w:rsidRPr="00750D52">
              <w:t>Obraze</w:t>
            </w:r>
            <w:r w:rsidR="00082D78">
              <w:t>c 1 – identifikacijski podatki</w:t>
            </w:r>
          </w:p>
        </w:tc>
      </w:tr>
      <w:tr w:rsidR="00750D52" w:rsidRPr="00750D52" w:rsidTr="00750D52">
        <w:tc>
          <w:tcPr>
            <w:tcW w:w="6011" w:type="dxa"/>
          </w:tcPr>
          <w:p w:rsidR="00750D52" w:rsidRPr="00750D52" w:rsidRDefault="00082D78" w:rsidP="0004772A">
            <w:pPr>
              <w:pStyle w:val="Odstavekseznama"/>
              <w:numPr>
                <w:ilvl w:val="0"/>
                <w:numId w:val="1"/>
              </w:numPr>
            </w:pPr>
            <w:r>
              <w:t>PROJEKT obrazec 2</w:t>
            </w:r>
          </w:p>
        </w:tc>
        <w:tc>
          <w:tcPr>
            <w:tcW w:w="4671" w:type="dxa"/>
          </w:tcPr>
          <w:p w:rsidR="00750D52" w:rsidRPr="00750D52" w:rsidRDefault="00082D78" w:rsidP="0004772A">
            <w:pPr>
              <w:pStyle w:val="Odstavekseznama"/>
              <w:numPr>
                <w:ilvl w:val="0"/>
                <w:numId w:val="2"/>
              </w:numPr>
            </w:pPr>
            <w:r>
              <w:t>Obrazec 2 – podatki o projektu</w:t>
            </w:r>
          </w:p>
        </w:tc>
      </w:tr>
      <w:tr w:rsidR="00750D52" w:rsidRPr="00750D52" w:rsidTr="00750D52">
        <w:tc>
          <w:tcPr>
            <w:tcW w:w="6011" w:type="dxa"/>
          </w:tcPr>
          <w:p w:rsidR="00750D52" w:rsidRPr="00750D52" w:rsidRDefault="00750D52" w:rsidP="0004772A">
            <w:pPr>
              <w:pStyle w:val="Odstavekseznama"/>
              <w:numPr>
                <w:ilvl w:val="0"/>
                <w:numId w:val="1"/>
              </w:numPr>
            </w:pPr>
            <w:proofErr w:type="spellStart"/>
            <w:r w:rsidRPr="00750D52">
              <w:t>finankonstr</w:t>
            </w:r>
            <w:proofErr w:type="spellEnd"/>
          </w:p>
        </w:tc>
        <w:tc>
          <w:tcPr>
            <w:tcW w:w="4671" w:type="dxa"/>
          </w:tcPr>
          <w:p w:rsidR="00750D52" w:rsidRPr="00750D52" w:rsidRDefault="00750D52" w:rsidP="0004772A">
            <w:pPr>
              <w:pStyle w:val="Odstavekseznama"/>
              <w:numPr>
                <w:ilvl w:val="0"/>
                <w:numId w:val="2"/>
              </w:numPr>
            </w:pPr>
            <w:r w:rsidRPr="00750D52">
              <w:t>Obrazec 3 – finančna konstrukcija projekta</w:t>
            </w:r>
          </w:p>
        </w:tc>
      </w:tr>
      <w:tr w:rsidR="00750D52" w:rsidRPr="00750D52" w:rsidTr="00750D52">
        <w:tc>
          <w:tcPr>
            <w:tcW w:w="6011" w:type="dxa"/>
          </w:tcPr>
          <w:p w:rsidR="00750D52" w:rsidRPr="00750D52" w:rsidRDefault="00082D78" w:rsidP="0004772A">
            <w:pPr>
              <w:pStyle w:val="Odstavekseznama"/>
              <w:numPr>
                <w:ilvl w:val="0"/>
                <w:numId w:val="1"/>
              </w:numPr>
            </w:pPr>
            <w:r>
              <w:t>Izjave</w:t>
            </w:r>
          </w:p>
        </w:tc>
        <w:tc>
          <w:tcPr>
            <w:tcW w:w="4671" w:type="dxa"/>
          </w:tcPr>
          <w:p w:rsidR="00750D52" w:rsidRPr="00750D52" w:rsidRDefault="00082D78" w:rsidP="0004772A">
            <w:pPr>
              <w:pStyle w:val="Odstavekseznama"/>
              <w:numPr>
                <w:ilvl w:val="0"/>
                <w:numId w:val="2"/>
              </w:numPr>
            </w:pPr>
            <w:r>
              <w:t>Obrazec 4 – obvezne izjave</w:t>
            </w:r>
          </w:p>
        </w:tc>
      </w:tr>
      <w:tr w:rsidR="00750D52" w:rsidRPr="00750D52" w:rsidTr="00750D52">
        <w:tc>
          <w:tcPr>
            <w:tcW w:w="6011" w:type="dxa"/>
          </w:tcPr>
          <w:p w:rsidR="00750D52" w:rsidRPr="00750D52" w:rsidRDefault="00750D52" w:rsidP="0004772A">
            <w:pPr>
              <w:pStyle w:val="Odstavekseznama"/>
              <w:numPr>
                <w:ilvl w:val="0"/>
                <w:numId w:val="1"/>
              </w:numPr>
            </w:pPr>
            <w:r w:rsidRPr="00750D52">
              <w:t>pogodba.</w:t>
            </w:r>
          </w:p>
        </w:tc>
        <w:tc>
          <w:tcPr>
            <w:tcW w:w="4671" w:type="dxa"/>
          </w:tcPr>
          <w:p w:rsidR="00750D52" w:rsidRPr="00750D52" w:rsidRDefault="00750D52" w:rsidP="0004772A">
            <w:pPr>
              <w:pStyle w:val="Odstavekseznama"/>
              <w:numPr>
                <w:ilvl w:val="0"/>
                <w:numId w:val="2"/>
              </w:numPr>
            </w:pPr>
            <w:r w:rsidRPr="00750D52">
              <w:t>Vzorec</w:t>
            </w:r>
            <w:r w:rsidR="00082D78">
              <w:t xml:space="preserve"> pogodbe</w:t>
            </w:r>
          </w:p>
        </w:tc>
      </w:tr>
    </w:tbl>
    <w:p w:rsidR="00750D52" w:rsidRDefault="00750D52" w:rsidP="0004772A">
      <w:pPr>
        <w:pStyle w:val="Odstavekseznama"/>
        <w:spacing w:before="60" w:after="60" w:line="240" w:lineRule="auto"/>
        <w:textAlignment w:val="baseline"/>
        <w:rPr>
          <w:color w:val="4F81BD" w:themeColor="accent1"/>
        </w:rPr>
      </w:pPr>
    </w:p>
    <w:p w:rsidR="00750D52" w:rsidRPr="0004772A" w:rsidRDefault="0004772A" w:rsidP="0004772A">
      <w:pPr>
        <w:spacing w:before="60" w:after="60" w:line="240" w:lineRule="auto"/>
        <w:textAlignment w:val="baseline"/>
        <w:rPr>
          <w:color w:val="4F81BD" w:themeColor="accent1"/>
        </w:rPr>
      </w:pPr>
      <w:r w:rsidRPr="00AE32D4">
        <w:rPr>
          <w:color w:val="4F81BD" w:themeColor="accent1"/>
        </w:rPr>
        <w:t xml:space="preserve">Vsebina </w:t>
      </w:r>
      <w:r>
        <w:rPr>
          <w:color w:val="4F81BD" w:themeColor="accent1"/>
        </w:rPr>
        <w:t>javnih objav</w:t>
      </w:r>
      <w:r w:rsidRPr="00AE32D4">
        <w:rPr>
          <w:color w:val="4F81BD" w:themeColor="accent1"/>
        </w:rPr>
        <w:t xml:space="preserve"> je marsikdaj vir nezadovoljstva pri naših uporabnikih in izvajalcih, zato </w:t>
      </w:r>
      <w:r>
        <w:rPr>
          <w:color w:val="4F81BD" w:themeColor="accent1"/>
        </w:rPr>
        <w:t>je</w:t>
      </w:r>
      <w:r w:rsidRPr="00AE32D4">
        <w:rPr>
          <w:color w:val="4F81BD" w:themeColor="accent1"/>
        </w:rPr>
        <w:t xml:space="preserve"> skrb za red v </w:t>
      </w:r>
      <w:r>
        <w:rPr>
          <w:color w:val="4F81BD" w:themeColor="accent1"/>
        </w:rPr>
        <w:t>njih</w:t>
      </w:r>
      <w:r w:rsidRPr="00AE32D4">
        <w:rPr>
          <w:color w:val="4F81BD" w:themeColor="accent1"/>
        </w:rPr>
        <w:t xml:space="preserve"> še toliko bolj pomembna.</w:t>
      </w:r>
    </w:p>
    <w:sectPr w:rsidR="00750D52" w:rsidRPr="0004772A" w:rsidSect="004C4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E3E"/>
    <w:multiLevelType w:val="hybridMultilevel"/>
    <w:tmpl w:val="43E8AA38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6CB"/>
    <w:multiLevelType w:val="hybridMultilevel"/>
    <w:tmpl w:val="1F661646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4023"/>
    <w:multiLevelType w:val="hybridMultilevel"/>
    <w:tmpl w:val="738894E2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0"/>
    <w:rsid w:val="0001709C"/>
    <w:rsid w:val="0004772A"/>
    <w:rsid w:val="00082D78"/>
    <w:rsid w:val="000945CD"/>
    <w:rsid w:val="000F37A2"/>
    <w:rsid w:val="000F785F"/>
    <w:rsid w:val="00130842"/>
    <w:rsid w:val="001C2200"/>
    <w:rsid w:val="0026108D"/>
    <w:rsid w:val="00295CE5"/>
    <w:rsid w:val="002B17ED"/>
    <w:rsid w:val="00335C71"/>
    <w:rsid w:val="00336846"/>
    <w:rsid w:val="00364F7E"/>
    <w:rsid w:val="004C30FD"/>
    <w:rsid w:val="004C4394"/>
    <w:rsid w:val="005235B9"/>
    <w:rsid w:val="00577D2C"/>
    <w:rsid w:val="006578F6"/>
    <w:rsid w:val="006F3020"/>
    <w:rsid w:val="006F60EC"/>
    <w:rsid w:val="00737DB2"/>
    <w:rsid w:val="00750860"/>
    <w:rsid w:val="00750D52"/>
    <w:rsid w:val="008C7110"/>
    <w:rsid w:val="00995034"/>
    <w:rsid w:val="009A05A2"/>
    <w:rsid w:val="009A7AA4"/>
    <w:rsid w:val="009D76C1"/>
    <w:rsid w:val="00A5537E"/>
    <w:rsid w:val="00A92DB0"/>
    <w:rsid w:val="00AD450D"/>
    <w:rsid w:val="00AE531A"/>
    <w:rsid w:val="00B5669B"/>
    <w:rsid w:val="00C32B88"/>
    <w:rsid w:val="00CA1C35"/>
    <w:rsid w:val="00CE5EDC"/>
    <w:rsid w:val="00D271C7"/>
    <w:rsid w:val="00E77E3C"/>
    <w:rsid w:val="00E83934"/>
    <w:rsid w:val="00E91B09"/>
    <w:rsid w:val="00E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971D0-D07A-47D9-A8D8-647322AD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E3C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8C7110"/>
    <w:rPr>
      <w:color w:val="808080"/>
    </w:rPr>
  </w:style>
  <w:style w:type="table" w:styleId="Tabelamrea">
    <w:name w:val="Table Grid"/>
    <w:basedOn w:val="Navadnatabela"/>
    <w:uiPriority w:val="59"/>
    <w:rsid w:val="0073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36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10CE12FE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Luka Kropivnik</cp:lastModifiedBy>
  <cp:revision>2</cp:revision>
  <dcterms:created xsi:type="dcterms:W3CDTF">2019-10-04T09:00:00Z</dcterms:created>
  <dcterms:modified xsi:type="dcterms:W3CDTF">2019-10-04T09:00:00Z</dcterms:modified>
</cp:coreProperties>
</file>