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6C03" w14:textId="77777777" w:rsidR="00D6634B" w:rsidRPr="00D00BCF" w:rsidRDefault="00D6634B" w:rsidP="00D6634B">
      <w:pPr>
        <w:rPr>
          <w:b/>
          <w:bCs/>
        </w:rPr>
      </w:pPr>
    </w:p>
    <w:p w14:paraId="4C8EEF6F" w14:textId="77777777" w:rsidR="00E64674" w:rsidRDefault="00E64674" w:rsidP="00D6634B"/>
    <w:p w14:paraId="4BEBACC1" w14:textId="77777777" w:rsidR="00E64674" w:rsidRPr="00202A77" w:rsidRDefault="00E64674" w:rsidP="00D6634B"/>
    <w:p w14:paraId="551E6D7F" w14:textId="23D88516" w:rsidR="00E64674" w:rsidRPr="00E64674" w:rsidRDefault="00E64674" w:rsidP="00E64674">
      <w:pPr>
        <w:jc w:val="center"/>
        <w:rPr>
          <w:b/>
          <w:bCs/>
        </w:rPr>
      </w:pPr>
      <w:r w:rsidRPr="00E64674">
        <w:rPr>
          <w:b/>
          <w:bCs/>
        </w:rPr>
        <w:t>POJASNILO</w:t>
      </w:r>
    </w:p>
    <w:p w14:paraId="53974BCE" w14:textId="77777777" w:rsidR="00E64674" w:rsidRDefault="00E64674" w:rsidP="00D6634B"/>
    <w:p w14:paraId="41B50BAF" w14:textId="77777777" w:rsidR="00E64674" w:rsidRDefault="00E64674" w:rsidP="00D6634B"/>
    <w:p w14:paraId="52F09323" w14:textId="7A6CCDC2" w:rsidR="00E64674" w:rsidRDefault="00E64674" w:rsidP="00E64674">
      <w:pPr>
        <w:jc w:val="both"/>
      </w:pPr>
      <w:r>
        <w:t>Pripeti Katalog specializiranih del ohranjanja kulturne dedišči</w:t>
      </w:r>
      <w:r w:rsidRPr="00D63E36">
        <w:t>ne (</w:t>
      </w:r>
      <w:r w:rsidR="00D63E36" w:rsidRPr="00D63E36">
        <w:t>decemb</w:t>
      </w:r>
      <w:r w:rsidRPr="00D63E36">
        <w:t>er, 2022) predstavlja</w:t>
      </w:r>
      <w:r>
        <w:t xml:space="preserve"> dopolnjeno različico Kataloga konservatorsko-restavratorskih del na nepremičnih spomenikih in stavbni dediščini (ZVKDS Restavratorski center, september 2003, dopolnitev junij 2007, julij 2010, januar 2017). </w:t>
      </w:r>
    </w:p>
    <w:p w14:paraId="0C24946E" w14:textId="77777777" w:rsidR="00E64674" w:rsidRDefault="00E64674" w:rsidP="00E64674">
      <w:pPr>
        <w:jc w:val="both"/>
      </w:pPr>
    </w:p>
    <w:p w14:paraId="1964B4FD" w14:textId="724996A1" w:rsidR="00D6634B" w:rsidRPr="00202A77" w:rsidRDefault="00E64674" w:rsidP="00E64674">
      <w:pPr>
        <w:jc w:val="both"/>
      </w:pPr>
      <w:r>
        <w:t xml:space="preserve">Katalog specializiranih del ohranjanja kulturne dediščine je razdeljen na tri sklope. V poglavje Konservatorsko-restavratorska dela, </w:t>
      </w:r>
      <w:r w:rsidRPr="00D00BCF">
        <w:rPr>
          <w:b/>
          <w:bCs/>
        </w:rPr>
        <w:t>ki je predmet sofinanciranja sklopa 2</w:t>
      </w:r>
      <w:r>
        <w:t>, sodijo Konservatorsko - restavratorska dela in Specialna rokodelska dela.</w:t>
      </w:r>
    </w:p>
    <w:p w14:paraId="377F9F8C" w14:textId="77777777" w:rsidR="00E64674" w:rsidRDefault="00E64674" w:rsidP="00E64674">
      <w:pPr>
        <w:pStyle w:val="podpisi"/>
        <w:jc w:val="both"/>
        <w:rPr>
          <w:lang w:val="sl-SI"/>
        </w:rPr>
      </w:pPr>
    </w:p>
    <w:p w14:paraId="66CB935B" w14:textId="77777777" w:rsidR="00E64674" w:rsidRDefault="00E64674" w:rsidP="00D6634B">
      <w:pPr>
        <w:pStyle w:val="podpisi"/>
        <w:rPr>
          <w:lang w:val="sl-SI"/>
        </w:rPr>
      </w:pPr>
    </w:p>
    <w:p w14:paraId="669D631E" w14:textId="77777777" w:rsidR="00E64674" w:rsidRDefault="00E64674" w:rsidP="00E64674">
      <w:pPr>
        <w:pStyle w:val="podpisi"/>
        <w:rPr>
          <w:lang w:val="sl-SI"/>
        </w:rPr>
      </w:pPr>
      <w:r w:rsidRPr="00E64674">
        <w:rPr>
          <w:lang w:val="sl-SI"/>
        </w:rPr>
        <w:t xml:space="preserve">mag. </w:t>
      </w:r>
      <w:proofErr w:type="spellStart"/>
      <w:r w:rsidRPr="00E64674">
        <w:rPr>
          <w:lang w:val="sl-SI"/>
        </w:rPr>
        <w:t>art</w:t>
      </w:r>
      <w:proofErr w:type="spellEnd"/>
      <w:r w:rsidRPr="00E64674">
        <w:rPr>
          <w:lang w:val="sl-SI"/>
        </w:rPr>
        <w:t xml:space="preserve">. Alenka Gotar </w:t>
      </w:r>
    </w:p>
    <w:p w14:paraId="4745F1AA" w14:textId="77777777" w:rsidR="00E64674" w:rsidRPr="00E64674" w:rsidRDefault="00E64674" w:rsidP="00E64674">
      <w:pPr>
        <w:pStyle w:val="podpisi"/>
        <w:rPr>
          <w:lang w:val="sl-SI"/>
        </w:rPr>
      </w:pPr>
      <w:r w:rsidRPr="00E64674">
        <w:rPr>
          <w:lang w:val="sl-SI"/>
        </w:rPr>
        <w:t>REPUBLIKA SLOVENIJA</w:t>
      </w:r>
    </w:p>
    <w:p w14:paraId="6154D3B5" w14:textId="77777777" w:rsidR="00E64674" w:rsidRPr="00E64674" w:rsidRDefault="00E64674" w:rsidP="00E64674">
      <w:pPr>
        <w:pStyle w:val="podpisi"/>
        <w:rPr>
          <w:lang w:val="sl-SI"/>
        </w:rPr>
      </w:pPr>
      <w:r w:rsidRPr="00E64674">
        <w:rPr>
          <w:lang w:val="sl-SI"/>
        </w:rPr>
        <w:t>MINISTRSTVO ZA KULTURO</w:t>
      </w:r>
    </w:p>
    <w:p w14:paraId="0E4AB580" w14:textId="77777777" w:rsidR="00E64674" w:rsidRPr="00E64674" w:rsidRDefault="00E64674" w:rsidP="00E64674">
      <w:pPr>
        <w:pStyle w:val="podpisi"/>
        <w:rPr>
          <w:lang w:val="sl-SI"/>
        </w:rPr>
      </w:pPr>
      <w:r w:rsidRPr="00E64674">
        <w:rPr>
          <w:lang w:val="sl-SI"/>
        </w:rPr>
        <w:t>DIREKTORAT ZA KULTURNO DEDIŠČINO</w:t>
      </w:r>
    </w:p>
    <w:p w14:paraId="6321B4CF" w14:textId="77777777" w:rsidR="00E64674" w:rsidRPr="00E64674" w:rsidRDefault="00E64674" w:rsidP="00E64674">
      <w:pPr>
        <w:pStyle w:val="podpisi"/>
        <w:rPr>
          <w:lang w:val="sl-SI"/>
        </w:rPr>
      </w:pPr>
      <w:r w:rsidRPr="00E64674">
        <w:rPr>
          <w:lang w:val="sl-SI"/>
        </w:rPr>
        <w:t>Sektor za nepremično kulturno dediščino</w:t>
      </w:r>
    </w:p>
    <w:p w14:paraId="1F2243B7" w14:textId="77777777" w:rsidR="00E64674" w:rsidRPr="00E64674" w:rsidRDefault="00E64674" w:rsidP="00E64674">
      <w:pPr>
        <w:pStyle w:val="podpisi"/>
        <w:rPr>
          <w:lang w:val="sl-SI"/>
        </w:rPr>
      </w:pPr>
      <w:r w:rsidRPr="00E64674">
        <w:rPr>
          <w:lang w:val="sl-SI"/>
        </w:rPr>
        <w:t>Maistrova ulica 10, 1000 Ljubljana, Slovenija</w:t>
      </w:r>
    </w:p>
    <w:p w14:paraId="262CA071" w14:textId="77777777" w:rsidR="00E64674" w:rsidRDefault="00E64674" w:rsidP="00D6634B">
      <w:pPr>
        <w:pStyle w:val="podpisi"/>
        <w:rPr>
          <w:lang w:val="sl-SI"/>
        </w:rPr>
      </w:pPr>
    </w:p>
    <w:p w14:paraId="182BDD53" w14:textId="3EF05D00" w:rsidR="00D6634B" w:rsidRPr="006519CB" w:rsidRDefault="00E64674" w:rsidP="00D6634B">
      <w:pPr>
        <w:pStyle w:val="podpisi"/>
        <w:rPr>
          <w:lang w:val="sl-SI"/>
        </w:rPr>
      </w:pPr>
      <w:r w:rsidRPr="00E64674">
        <w:rPr>
          <w:lang w:val="sl-SI"/>
        </w:rPr>
        <w:t>mag. Mateja Bavdaž</w:t>
      </w:r>
      <w:r w:rsidR="00D6634B" w:rsidRPr="006519CB">
        <w:rPr>
          <w:lang w:val="sl-SI"/>
        </w:rPr>
        <w:tab/>
      </w:r>
    </w:p>
    <w:p w14:paraId="43850B2F" w14:textId="77777777" w:rsidR="00E64674" w:rsidRDefault="00E64674" w:rsidP="00E64674">
      <w:r>
        <w:t>REPUBLIKA SLOVENIJA</w:t>
      </w:r>
    </w:p>
    <w:p w14:paraId="620AE26A" w14:textId="77777777" w:rsidR="00E64674" w:rsidRDefault="00E64674" w:rsidP="00E64674">
      <w:r>
        <w:t>MINISTRSTVO ZA KULTURO</w:t>
      </w:r>
    </w:p>
    <w:p w14:paraId="569CDC44" w14:textId="77777777" w:rsidR="00E64674" w:rsidRDefault="00E64674" w:rsidP="00E64674">
      <w:r>
        <w:t>DIREKTORAT ZA KULTURNO DEDIŠČINO</w:t>
      </w:r>
    </w:p>
    <w:p w14:paraId="5ABAFBC9" w14:textId="77777777" w:rsidR="00E64674" w:rsidRDefault="00E64674" w:rsidP="00E64674">
      <w:r>
        <w:t>Sektor za nepremično kulturno dediščino</w:t>
      </w:r>
    </w:p>
    <w:p w14:paraId="525A3B1D" w14:textId="77777777" w:rsidR="00E64674" w:rsidRDefault="00E64674" w:rsidP="00E64674">
      <w:r>
        <w:t>Maistrova ulica 10, 1000 Ljubljana, Slovenija</w:t>
      </w:r>
    </w:p>
    <w:sectPr w:rsidR="00E64674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341C" w14:textId="77777777" w:rsidR="00E64674" w:rsidRDefault="00E64674">
      <w:pPr>
        <w:spacing w:line="240" w:lineRule="auto"/>
      </w:pPr>
      <w:r>
        <w:separator/>
      </w:r>
    </w:p>
  </w:endnote>
  <w:endnote w:type="continuationSeparator" w:id="0">
    <w:p w14:paraId="1B144B36" w14:textId="77777777" w:rsidR="00E64674" w:rsidRDefault="00E64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1058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F6EE98B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2050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4568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9FE691E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A9BD" w14:textId="77777777" w:rsidR="00E64674" w:rsidRDefault="00E64674">
      <w:pPr>
        <w:spacing w:line="240" w:lineRule="auto"/>
      </w:pPr>
      <w:r>
        <w:separator/>
      </w:r>
    </w:p>
  </w:footnote>
  <w:footnote w:type="continuationSeparator" w:id="0">
    <w:p w14:paraId="50BF5E81" w14:textId="77777777" w:rsidR="00E64674" w:rsidRDefault="00E64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754C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6A9560CD" w14:textId="77777777">
      <w:trPr>
        <w:cantSplit/>
        <w:trHeight w:hRule="exact" w:val="847"/>
      </w:trPr>
      <w:tc>
        <w:tcPr>
          <w:tcW w:w="567" w:type="dxa"/>
        </w:tcPr>
        <w:p w14:paraId="2325575D" w14:textId="77777777" w:rsidR="00341EBE" w:rsidRPr="008F3500" w:rsidRDefault="00D63E3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w:pict w14:anchorId="14D0CB2D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7FAF8664" w14:textId="77777777" w:rsidR="00E9134F" w:rsidRPr="00562610" w:rsidRDefault="00D63E36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pict w14:anchorId="290F3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340.3pt;height:76.55pt;z-index:251658240;mso-position-horizontal-relative:page;mso-position-vertical-relative:page">
          <v:imagedata r:id="rId1" o:title="0364"/>
          <w10:wrap type="square" anchorx="page" anchory="page"/>
        </v:shape>
      </w:pict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0BC39614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69613888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51C2AD3F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47D1CAF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674"/>
    <w:rsid w:val="0002220F"/>
    <w:rsid w:val="001714DC"/>
    <w:rsid w:val="00204E11"/>
    <w:rsid w:val="002520B5"/>
    <w:rsid w:val="002A3C75"/>
    <w:rsid w:val="00326571"/>
    <w:rsid w:val="00341EBE"/>
    <w:rsid w:val="00437358"/>
    <w:rsid w:val="004E3F0D"/>
    <w:rsid w:val="00562610"/>
    <w:rsid w:val="006519CB"/>
    <w:rsid w:val="006E28B3"/>
    <w:rsid w:val="00700AE1"/>
    <w:rsid w:val="00716457"/>
    <w:rsid w:val="00784336"/>
    <w:rsid w:val="00845687"/>
    <w:rsid w:val="008E6322"/>
    <w:rsid w:val="008F08EB"/>
    <w:rsid w:val="009B0C60"/>
    <w:rsid w:val="00A01295"/>
    <w:rsid w:val="00B8533B"/>
    <w:rsid w:val="00D00BCF"/>
    <w:rsid w:val="00D21129"/>
    <w:rsid w:val="00D63E36"/>
    <w:rsid w:val="00D6634B"/>
    <w:rsid w:val="00D706FD"/>
    <w:rsid w:val="00D878CC"/>
    <w:rsid w:val="00DA4FE6"/>
    <w:rsid w:val="00E64674"/>
    <w:rsid w:val="00E8077D"/>
    <w:rsid w:val="00E9134F"/>
    <w:rsid w:val="00F25B0E"/>
    <w:rsid w:val="00F5572B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821CF"/>
  <w15:chartTrackingRefBased/>
  <w15:docId w15:val="{8E76A811-3431-450C-B585-5691B7E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vdazM84\Downloads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517781-0340-418B-88A0-0C53FD91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Bavdaž</dc:creator>
  <cp:keywords/>
  <cp:lastModifiedBy>Alenka Gotar</cp:lastModifiedBy>
  <cp:revision>4</cp:revision>
  <dcterms:created xsi:type="dcterms:W3CDTF">2025-02-14T11:07:00Z</dcterms:created>
  <dcterms:modified xsi:type="dcterms:W3CDTF">2025-02-17T10:02:00Z</dcterms:modified>
</cp:coreProperties>
</file>