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75FB" w14:textId="77777777" w:rsidR="00B31B22" w:rsidRDefault="00B31B22" w:rsidP="003702FA">
      <w:pPr>
        <w:pStyle w:val="datumtevilka"/>
      </w:pPr>
    </w:p>
    <w:p w14:paraId="7633091A" w14:textId="77777777" w:rsidR="00B31B22" w:rsidRDefault="00B31B22" w:rsidP="003702FA">
      <w:pPr>
        <w:pStyle w:val="datumtevilka"/>
      </w:pPr>
    </w:p>
    <w:p w14:paraId="2415BC24" w14:textId="2BEED021" w:rsidR="00DE671B" w:rsidRDefault="00B8003B" w:rsidP="003702FA">
      <w:pPr>
        <w:pStyle w:val="datumtevilka"/>
      </w:pPr>
      <w:r w:rsidRPr="00B8003B">
        <w:t>Številka:</w:t>
      </w:r>
      <w:r w:rsidR="00DE671B" w:rsidRPr="00DE671B">
        <w:t xml:space="preserve"> 4300-</w:t>
      </w:r>
      <w:r w:rsidR="00ED195D">
        <w:t>12</w:t>
      </w:r>
      <w:r w:rsidR="00DE671B" w:rsidRPr="00DE671B">
        <w:t>/2024-1630</w:t>
      </w:r>
    </w:p>
    <w:p w14:paraId="1BDFF1B1" w14:textId="70DF6886" w:rsidR="00B8003B" w:rsidRDefault="003702FA" w:rsidP="003702FA">
      <w:pPr>
        <w:pStyle w:val="datumtevilka"/>
      </w:pPr>
      <w:r w:rsidRPr="00202A77">
        <w:t>Datum:</w:t>
      </w:r>
      <w:r w:rsidR="004D70BD">
        <w:t xml:space="preserve"> </w:t>
      </w:r>
      <w:r w:rsidR="001D498E">
        <w:t xml:space="preserve"> </w:t>
      </w:r>
    </w:p>
    <w:p w14:paraId="7947D981" w14:textId="77777777" w:rsidR="00B8003B" w:rsidRDefault="00B8003B" w:rsidP="003702FA">
      <w:pPr>
        <w:pStyle w:val="datumtevilka"/>
      </w:pPr>
    </w:p>
    <w:p w14:paraId="547031A2" w14:textId="77777777" w:rsidR="003702FA" w:rsidRPr="00202A77" w:rsidRDefault="003702FA" w:rsidP="003702FA">
      <w:pPr>
        <w:pStyle w:val="datumtevilka"/>
      </w:pPr>
    </w:p>
    <w:p w14:paraId="6F2CF2C8" w14:textId="77777777" w:rsidR="003702FA" w:rsidRDefault="00706DBA" w:rsidP="003702FA">
      <w:r>
        <w:t xml:space="preserve">Zadeva:  Odgovori na vprašanja </w:t>
      </w:r>
    </w:p>
    <w:p w14:paraId="2A6AE82E" w14:textId="77777777" w:rsidR="00706DBA" w:rsidRDefault="00706DBA" w:rsidP="003702FA"/>
    <w:p w14:paraId="6259FA8F" w14:textId="77777777" w:rsidR="00706DBA" w:rsidRPr="00202A77" w:rsidRDefault="00706DBA" w:rsidP="003702FA"/>
    <w:p w14:paraId="1B1D1617" w14:textId="7DB80912" w:rsidR="00ED195D" w:rsidRPr="00454F22" w:rsidRDefault="00817562" w:rsidP="00ED195D">
      <w:pPr>
        <w:rPr>
          <w:rFonts w:cs="Arial"/>
          <w:b/>
          <w:szCs w:val="20"/>
        </w:rPr>
      </w:pPr>
      <w:r w:rsidRPr="00454F22">
        <w:rPr>
          <w:rFonts w:cs="Arial"/>
          <w:b/>
          <w:szCs w:val="20"/>
        </w:rPr>
        <w:t>JAVN</w:t>
      </w:r>
      <w:r w:rsidR="00706DBA">
        <w:rPr>
          <w:rFonts w:cs="Arial"/>
          <w:b/>
          <w:szCs w:val="20"/>
        </w:rPr>
        <w:t>I</w:t>
      </w:r>
      <w:r w:rsidRPr="00454F22">
        <w:rPr>
          <w:rFonts w:cs="Arial"/>
          <w:b/>
          <w:szCs w:val="20"/>
        </w:rPr>
        <w:t xml:space="preserve"> </w:t>
      </w:r>
      <w:r w:rsidR="008A6DE1" w:rsidRPr="00454F22">
        <w:rPr>
          <w:rFonts w:cs="Arial"/>
          <w:b/>
          <w:szCs w:val="20"/>
        </w:rPr>
        <w:t xml:space="preserve">RAZPIS </w:t>
      </w:r>
      <w:r w:rsidR="008A6DE1" w:rsidRPr="008A6DE1">
        <w:rPr>
          <w:rFonts w:cs="Arial"/>
          <w:b/>
          <w:szCs w:val="20"/>
        </w:rPr>
        <w:t xml:space="preserve">ZA </w:t>
      </w:r>
      <w:r w:rsidR="00ED195D" w:rsidRPr="00454F22">
        <w:rPr>
          <w:rFonts w:cs="Arial"/>
          <w:b/>
          <w:szCs w:val="20"/>
        </w:rPr>
        <w:t>SOFINANCIRANJE PROJEKTOV OSNOVNE KOMUNALNE</w:t>
      </w:r>
      <w:r w:rsidR="00ED195D">
        <w:rPr>
          <w:rFonts w:cs="Arial"/>
          <w:b/>
          <w:szCs w:val="20"/>
        </w:rPr>
        <w:t xml:space="preserve"> </w:t>
      </w:r>
      <w:r w:rsidR="00ED195D" w:rsidRPr="00454F22">
        <w:rPr>
          <w:rFonts w:cs="Arial"/>
          <w:b/>
          <w:szCs w:val="20"/>
        </w:rPr>
        <w:t>INFRASTRUKTURE V ROMSKIH NASELJIH V LET</w:t>
      </w:r>
      <w:r w:rsidR="00ED195D">
        <w:rPr>
          <w:rFonts w:cs="Arial"/>
          <w:b/>
          <w:szCs w:val="20"/>
        </w:rPr>
        <w:t>IH</w:t>
      </w:r>
      <w:r w:rsidR="00ED195D" w:rsidRPr="00454F22">
        <w:rPr>
          <w:rFonts w:cs="Arial"/>
          <w:b/>
          <w:szCs w:val="20"/>
        </w:rPr>
        <w:t xml:space="preserve"> 202</w:t>
      </w:r>
      <w:r w:rsidR="00ED195D">
        <w:rPr>
          <w:rFonts w:cs="Arial"/>
          <w:b/>
          <w:szCs w:val="20"/>
        </w:rPr>
        <w:t>5 in 2026</w:t>
      </w:r>
    </w:p>
    <w:p w14:paraId="30EE3596" w14:textId="45E5203C" w:rsidR="00817562" w:rsidRPr="00454F22" w:rsidRDefault="00817562" w:rsidP="00817562">
      <w:pPr>
        <w:jc w:val="center"/>
        <w:rPr>
          <w:rFonts w:cs="Arial"/>
          <w:b/>
          <w:szCs w:val="20"/>
        </w:rPr>
      </w:pPr>
    </w:p>
    <w:p w14:paraId="3D8A9C13" w14:textId="77777777" w:rsidR="00817562" w:rsidRDefault="00817562" w:rsidP="00817562">
      <w:pPr>
        <w:jc w:val="both"/>
        <w:rPr>
          <w:rFonts w:cs="Arial"/>
          <w:b/>
          <w:szCs w:val="20"/>
        </w:rPr>
      </w:pPr>
    </w:p>
    <w:p w14:paraId="4239234D" w14:textId="77777777" w:rsidR="00817562" w:rsidRDefault="00817562" w:rsidP="00817562">
      <w:pPr>
        <w:spacing w:line="240" w:lineRule="auto"/>
        <w:jc w:val="both"/>
        <w:rPr>
          <w:rFonts w:cs="Arial"/>
          <w:szCs w:val="20"/>
        </w:rPr>
      </w:pPr>
    </w:p>
    <w:tbl>
      <w:tblPr>
        <w:tblStyle w:val="Tabelamre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382"/>
      </w:tblGrid>
      <w:tr w:rsidR="00AF05D0" w14:paraId="566830AF" w14:textId="77777777" w:rsidTr="00B62AC2">
        <w:tc>
          <w:tcPr>
            <w:tcW w:w="421" w:type="dxa"/>
          </w:tcPr>
          <w:p w14:paraId="250C2647" w14:textId="77777777" w:rsidR="00AF05D0" w:rsidRPr="00420092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E253B72" w14:textId="77777777" w:rsidR="00AF05D0" w:rsidRPr="00420092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 xml:space="preserve">Vprašanje </w:t>
            </w:r>
          </w:p>
        </w:tc>
        <w:tc>
          <w:tcPr>
            <w:tcW w:w="4382" w:type="dxa"/>
          </w:tcPr>
          <w:p w14:paraId="55667375" w14:textId="77777777" w:rsidR="00AF05D0" w:rsidRPr="00420092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Odgovor</w:t>
            </w:r>
          </w:p>
        </w:tc>
      </w:tr>
      <w:tr w:rsidR="00AF05D0" w14:paraId="7162E231" w14:textId="77777777" w:rsidTr="00B62AC2">
        <w:tc>
          <w:tcPr>
            <w:tcW w:w="421" w:type="dxa"/>
          </w:tcPr>
          <w:p w14:paraId="762099F7" w14:textId="77777777" w:rsidR="00AF05D0" w:rsidRPr="00420092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14:paraId="3DBC2E48" w14:textId="77777777" w:rsidR="008B57C7" w:rsidRPr="00EF729F" w:rsidRDefault="008B57C7" w:rsidP="00EF729F">
            <w:pPr>
              <w:jc w:val="both"/>
              <w:rPr>
                <w:rFonts w:cs="Arial"/>
                <w:color w:val="000000"/>
                <w:szCs w:val="20"/>
              </w:rPr>
            </w:pPr>
            <w:r w:rsidRPr="00EF729F">
              <w:rPr>
                <w:rFonts w:cs="Arial"/>
                <w:color w:val="000000"/>
                <w:szCs w:val="20"/>
              </w:rPr>
              <w:t>Na javni razpis za sofinanciranje projektov osnovne komunalne infrastrukture v romskih naseljih v letih 2025 in 2026 nameravamo kandidirati z naslednjim namenom B novogradnje, sanacije ali modernizacije kanalizacij in malih čistilnih naprav, od priključkov uporabnikov do najbližjega objekta (voda) javnega kanalizacijskega omrežja.</w:t>
            </w:r>
          </w:p>
          <w:p w14:paraId="77485532" w14:textId="77777777" w:rsidR="008B57C7" w:rsidRPr="00EF729F" w:rsidRDefault="008B57C7" w:rsidP="00EF729F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5D417E43" w14:textId="02EBA383" w:rsidR="00ED195D" w:rsidRPr="00C84501" w:rsidRDefault="008B57C7" w:rsidP="00C84501">
            <w:pPr>
              <w:jc w:val="both"/>
              <w:rPr>
                <w:rFonts w:cs="Arial"/>
                <w:color w:val="000000"/>
                <w:szCs w:val="20"/>
              </w:rPr>
            </w:pPr>
            <w:r w:rsidRPr="00EF729F">
              <w:rPr>
                <w:rFonts w:cs="Arial"/>
                <w:color w:val="000000"/>
                <w:szCs w:val="20"/>
              </w:rPr>
              <w:t>Občina namerava kandidirati s projektom nabave in vgradnje individualnih malih komunalnih čistilnih naprav, tj. za vsako gospodinjstvo bi nabavili in vgradili eno malo čistilno napravo. Ali lahko kandidiramo s tem projektom?</w:t>
            </w:r>
          </w:p>
        </w:tc>
        <w:tc>
          <w:tcPr>
            <w:tcW w:w="4382" w:type="dxa"/>
          </w:tcPr>
          <w:p w14:paraId="7DA4304A" w14:textId="293EAB76" w:rsidR="00EF729F" w:rsidRDefault="00571029" w:rsidP="00EF729F">
            <w:pPr>
              <w:jc w:val="both"/>
              <w:rPr>
                <w:rFonts w:ascii="Calibri" w:hAnsi="Calibri"/>
                <w:szCs w:val="22"/>
              </w:rPr>
            </w:pPr>
            <w:r>
              <w:t>Nabava in vgradnja individualne m</w:t>
            </w:r>
            <w:r w:rsidR="00F82415">
              <w:t>ale komunalne čistilne naprave</w:t>
            </w:r>
            <w:r w:rsidR="00EF729F">
              <w:t xml:space="preserve"> za </w:t>
            </w:r>
            <w:r>
              <w:t>vsako gospodinjstvo</w:t>
            </w:r>
            <w:r w:rsidR="00EF729F">
              <w:t xml:space="preserve"> ni upravičen</w:t>
            </w:r>
            <w:r>
              <w:t xml:space="preserve"> </w:t>
            </w:r>
            <w:r w:rsidR="00DD4FCF">
              <w:t>strošek</w:t>
            </w:r>
            <w:r>
              <w:t xml:space="preserve"> po tem razpisu</w:t>
            </w:r>
            <w:r w:rsidR="00F82415">
              <w:t>, ker gre za individualne čistilne naprave, ki so v lasti gospodinjstva. Lahko se kandidira z MKČN, ki bodo namenjene celotnemu romskemu naselju in bo v lasti občine.</w:t>
            </w:r>
          </w:p>
          <w:p w14:paraId="205464B4" w14:textId="77777777" w:rsidR="00AF05D0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95C993" w14:textId="1840EAB5" w:rsidR="00C85FFA" w:rsidRPr="00420092" w:rsidRDefault="00C85FFA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5D0" w14:paraId="2CAFAC2A" w14:textId="77777777" w:rsidTr="00B62AC2">
        <w:tc>
          <w:tcPr>
            <w:tcW w:w="421" w:type="dxa"/>
          </w:tcPr>
          <w:p w14:paraId="798C712D" w14:textId="77777777" w:rsidR="00AF05D0" w:rsidRPr="00420092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14:paraId="137E5495" w14:textId="77777777" w:rsidR="00ED195D" w:rsidRDefault="00ED195D" w:rsidP="008B57C7">
            <w:pPr>
              <w:rPr>
                <w:rFonts w:ascii="Aptos" w:hAnsi="Aptos"/>
                <w:color w:val="000000"/>
                <w:sz w:val="24"/>
              </w:rPr>
            </w:pPr>
          </w:p>
          <w:p w14:paraId="6B37C728" w14:textId="77777777" w:rsidR="008B57C7" w:rsidRDefault="008B57C7" w:rsidP="008B57C7">
            <w:pPr>
              <w:rPr>
                <w:rFonts w:ascii="Calibri" w:hAnsi="Calibri"/>
                <w:sz w:val="22"/>
              </w:rPr>
            </w:pPr>
          </w:p>
          <w:p w14:paraId="1412B5BE" w14:textId="77777777" w:rsidR="008B57C7" w:rsidRDefault="008B57C7" w:rsidP="008B57C7">
            <w:pPr>
              <w:rPr>
                <w:rFonts w:ascii="Calibri" w:hAnsi="Calibri"/>
                <w:sz w:val="22"/>
              </w:rPr>
            </w:pPr>
          </w:p>
          <w:p w14:paraId="348926AE" w14:textId="77777777" w:rsidR="008B57C7" w:rsidRDefault="008B57C7" w:rsidP="008B57C7">
            <w:pPr>
              <w:rPr>
                <w:rFonts w:ascii="Calibri" w:hAnsi="Calibri"/>
                <w:sz w:val="22"/>
              </w:rPr>
            </w:pPr>
          </w:p>
          <w:p w14:paraId="17F8AC19" w14:textId="77777777" w:rsidR="008B57C7" w:rsidRDefault="008B57C7" w:rsidP="008B57C7">
            <w:pPr>
              <w:rPr>
                <w:rFonts w:ascii="Calibri" w:hAnsi="Calibri"/>
                <w:sz w:val="22"/>
              </w:rPr>
            </w:pPr>
          </w:p>
          <w:p w14:paraId="212B3421" w14:textId="77777777" w:rsidR="008B57C7" w:rsidRDefault="008B57C7" w:rsidP="008B57C7">
            <w:pPr>
              <w:rPr>
                <w:rFonts w:ascii="Calibri" w:hAnsi="Calibri"/>
                <w:sz w:val="22"/>
              </w:rPr>
            </w:pPr>
          </w:p>
          <w:p w14:paraId="4D8AAB42" w14:textId="05A00B9B" w:rsidR="008B57C7" w:rsidRPr="00420092" w:rsidRDefault="008B57C7" w:rsidP="008B57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14:paraId="27D09B65" w14:textId="77777777" w:rsidR="00AF05D0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023CD4" w14:textId="77777777" w:rsidR="00D15F89" w:rsidRDefault="00D15F89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D8F158" w14:textId="627D3BCF" w:rsidR="00126D6B" w:rsidRPr="00420092" w:rsidRDefault="00126D6B" w:rsidP="00A76886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5D0" w14:paraId="5A3D833E" w14:textId="77777777" w:rsidTr="00B62AC2">
        <w:tc>
          <w:tcPr>
            <w:tcW w:w="421" w:type="dxa"/>
          </w:tcPr>
          <w:p w14:paraId="6A6C9003" w14:textId="77777777" w:rsidR="00AF05D0" w:rsidRPr="00420092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14:paraId="7ED0BF83" w14:textId="77777777" w:rsidR="00B312C7" w:rsidRPr="00B312C7" w:rsidRDefault="00B312C7" w:rsidP="00B312C7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C4AC9B" w14:textId="77777777" w:rsidR="00AF05D0" w:rsidRDefault="00AF05D0" w:rsidP="00ED195D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55DEEA" w14:textId="77777777" w:rsidR="00ED195D" w:rsidRDefault="00ED195D" w:rsidP="00ED195D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1B8C95" w14:textId="77777777" w:rsidR="00ED195D" w:rsidRDefault="00ED195D" w:rsidP="00ED195D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DADE4F" w14:textId="77777777" w:rsidR="00ED195D" w:rsidRDefault="00ED195D" w:rsidP="00ED195D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A214B" w14:textId="77777777" w:rsidR="00ED195D" w:rsidRDefault="00ED195D" w:rsidP="00ED195D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D4F078" w14:textId="77777777" w:rsidR="00ED195D" w:rsidRPr="00420092" w:rsidRDefault="00ED195D" w:rsidP="00ED195D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14:paraId="3F1C25BE" w14:textId="77777777" w:rsidR="00AF05D0" w:rsidRDefault="00AF05D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39AD48" w14:textId="77777777" w:rsidR="00E93450" w:rsidRDefault="00E93450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1A18FD" w14:textId="4B5AA2B5" w:rsidR="005A0C58" w:rsidRPr="00420092" w:rsidRDefault="005A0C58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2AC2" w14:paraId="4F3E0D63" w14:textId="77777777" w:rsidTr="00B62AC2">
        <w:trPr>
          <w:trHeight w:val="794"/>
        </w:trPr>
        <w:tc>
          <w:tcPr>
            <w:tcW w:w="421" w:type="dxa"/>
            <w:vMerge w:val="restart"/>
          </w:tcPr>
          <w:p w14:paraId="04E0B97E" w14:textId="28766AF0" w:rsidR="00B62AC2" w:rsidRDefault="00897729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85" w:type="dxa"/>
          </w:tcPr>
          <w:p w14:paraId="395B7E06" w14:textId="77777777" w:rsidR="00841F18" w:rsidRDefault="00841F18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4746F9" w14:textId="77777777" w:rsidR="00ED195D" w:rsidRDefault="00ED195D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2F0FF1" w14:textId="77777777" w:rsidR="00ED195D" w:rsidRDefault="00ED195D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4D9EBF" w14:textId="77777777" w:rsidR="00ED195D" w:rsidRDefault="00ED195D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4CB870" w14:textId="77777777" w:rsidR="00ED195D" w:rsidRDefault="00ED195D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07908D" w14:textId="77777777" w:rsidR="00ED195D" w:rsidRDefault="00ED195D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18D07F" w14:textId="77777777" w:rsidR="00ED195D" w:rsidRPr="00841F18" w:rsidRDefault="00ED195D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38D3B1" w14:textId="14994014" w:rsidR="00B62AC2" w:rsidRPr="00667D26" w:rsidRDefault="00B62AC2" w:rsidP="00841F1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14:paraId="47CB1375" w14:textId="77777777" w:rsidR="00B62AC2" w:rsidRDefault="00B62AC2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9AA87A" w14:textId="6F20DD68" w:rsidR="005A0C58" w:rsidRDefault="005A0C58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7D0D" w14:paraId="1708E74D" w14:textId="77777777" w:rsidTr="005A5E7D">
        <w:trPr>
          <w:trHeight w:val="3141"/>
        </w:trPr>
        <w:tc>
          <w:tcPr>
            <w:tcW w:w="421" w:type="dxa"/>
            <w:vMerge/>
          </w:tcPr>
          <w:p w14:paraId="1A946A3B" w14:textId="77777777" w:rsidR="00167D0D" w:rsidRDefault="00167D0D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ABC160D" w14:textId="4205B3FD" w:rsidR="00212562" w:rsidRPr="00667D26" w:rsidRDefault="00212562" w:rsidP="00ED195D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14:paraId="2CA6C88A" w14:textId="77777777" w:rsidR="00167D0D" w:rsidRDefault="00167D0D" w:rsidP="00B62A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3CD92C" w14:textId="77777777" w:rsidR="00612000" w:rsidRDefault="00612000" w:rsidP="00FB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533AF0" w14:textId="27BF5C70" w:rsidR="00612000" w:rsidRPr="00B62AC2" w:rsidRDefault="00612000" w:rsidP="00FB1C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562" w14:paraId="648ACE9D" w14:textId="77777777" w:rsidTr="005A5E7D">
        <w:trPr>
          <w:trHeight w:val="3141"/>
        </w:trPr>
        <w:tc>
          <w:tcPr>
            <w:tcW w:w="421" w:type="dxa"/>
          </w:tcPr>
          <w:p w14:paraId="18AF46EA" w14:textId="77777777" w:rsidR="00212562" w:rsidRDefault="00212562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76316E" w14:textId="20106653" w:rsidR="009F537B" w:rsidRDefault="009F537B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2533383" w14:textId="77777777" w:rsidR="00212562" w:rsidRPr="00E93450" w:rsidRDefault="00212562" w:rsidP="00B62AC2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14:paraId="5CEBFE62" w14:textId="77777777" w:rsidR="00212562" w:rsidRDefault="00212562" w:rsidP="00B62A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E1C22F" w14:textId="77777777" w:rsidR="00770E83" w:rsidRDefault="00770E83" w:rsidP="00817562">
      <w:pPr>
        <w:spacing w:line="240" w:lineRule="auto"/>
        <w:jc w:val="both"/>
        <w:rPr>
          <w:rFonts w:cs="Arial"/>
          <w:szCs w:val="20"/>
        </w:rPr>
      </w:pPr>
    </w:p>
    <w:p w14:paraId="68E369A0" w14:textId="77777777" w:rsidR="00AB660A" w:rsidRDefault="00AB660A"/>
    <w:p w14:paraId="7B8B1372" w14:textId="77777777" w:rsidR="00426A7A" w:rsidRDefault="00426A7A"/>
    <w:sectPr w:rsidR="00426A7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0B42" w14:textId="77777777" w:rsidR="006E4304" w:rsidRDefault="006E4304" w:rsidP="008A4089">
      <w:pPr>
        <w:spacing w:line="240" w:lineRule="auto"/>
      </w:pPr>
      <w:r>
        <w:separator/>
      </w:r>
    </w:p>
  </w:endnote>
  <w:endnote w:type="continuationSeparator" w:id="0">
    <w:p w14:paraId="7BA2C49A" w14:textId="77777777" w:rsidR="006E4304" w:rsidRDefault="006E430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42C0" w14:textId="77777777" w:rsidR="00C55AF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92DAE7F" w14:textId="77777777" w:rsidR="00C55AF2" w:rsidRDefault="00C55A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06EE" w14:textId="77777777" w:rsidR="00C55AF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62AC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7AF9C1F" w14:textId="77777777" w:rsidR="00C55AF2" w:rsidRDefault="00C55A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45FD" w14:textId="77777777" w:rsidR="00213DB3" w:rsidRDefault="00213D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162F" w14:textId="77777777" w:rsidR="006E4304" w:rsidRDefault="006E4304" w:rsidP="008A4089">
      <w:pPr>
        <w:spacing w:line="240" w:lineRule="auto"/>
      </w:pPr>
      <w:r>
        <w:separator/>
      </w:r>
    </w:p>
  </w:footnote>
  <w:footnote w:type="continuationSeparator" w:id="0">
    <w:p w14:paraId="0F43B32B" w14:textId="77777777" w:rsidR="006E4304" w:rsidRDefault="006E430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511" w14:textId="77777777" w:rsidR="00213DB3" w:rsidRDefault="00213D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4952" w14:textId="77777777" w:rsidR="00C55AF2" w:rsidRPr="00110CBD" w:rsidRDefault="00C55AF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33225573" w14:textId="77777777" w:rsidTr="00CA6DCC">
      <w:trPr>
        <w:trHeight w:hRule="exact" w:val="847"/>
      </w:trPr>
      <w:tc>
        <w:tcPr>
          <w:tcW w:w="649" w:type="dxa"/>
        </w:tcPr>
        <w:p w14:paraId="6C72F4B1" w14:textId="77777777" w:rsidR="00C55AF2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1222317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65A8D556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190D35FC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2ADCD40C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74BF9F7B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76562AB1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62B0AFA0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2F4E798C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7099C354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55E754B1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26A8E8CA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38F742BC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00C7E65D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0FDD3CE1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357534F8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  <w:p w14:paraId="6C7DDA08" w14:textId="77777777" w:rsidR="00C55AF2" w:rsidRPr="006D42D9" w:rsidRDefault="00C55AF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4E8E87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734F006" w14:textId="77777777" w:rsidR="00C55AF2" w:rsidRPr="006D42D9" w:rsidRDefault="00C55AF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62A6E8E" w14:textId="77777777" w:rsidR="00C55AF2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053E08" wp14:editId="6A297EE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47595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4DFEAD8" w14:textId="77777777" w:rsidR="00C55AF2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 w:rsidR="0093239D">
      <w:rPr>
        <w:rFonts w:ascii="Republika" w:hAnsi="Republika"/>
        <w:b/>
        <w:caps/>
      </w:rPr>
      <w:t>ZA KOHEZIJO IN REGIONALNI RAZVOJ</w:t>
    </w:r>
  </w:p>
  <w:p w14:paraId="3D412F38" w14:textId="77777777" w:rsidR="003702FA" w:rsidRPr="008F3500" w:rsidRDefault="0093239D" w:rsidP="0093239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82</w:t>
    </w:r>
  </w:p>
  <w:p w14:paraId="08BD4D84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93239D">
      <w:rPr>
        <w:rFonts w:cs="Arial"/>
        <w:sz w:val="16"/>
      </w:rPr>
      <w:t>gp.</w:t>
    </w:r>
    <w:r w:rsidR="00213DB3">
      <w:rPr>
        <w:rFonts w:cs="Arial"/>
        <w:sz w:val="16"/>
      </w:rPr>
      <w:t>mkrr</w:t>
    </w:r>
    <w:r>
      <w:rPr>
        <w:rFonts w:cs="Arial"/>
        <w:sz w:val="16"/>
      </w:rPr>
      <w:t>@gov.si</w:t>
    </w:r>
  </w:p>
  <w:p w14:paraId="61537015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213DB3">
      <w:rPr>
        <w:rFonts w:cs="Arial"/>
        <w:sz w:val="16"/>
      </w:rPr>
      <w:t>mkrr</w:t>
    </w:r>
    <w:r>
      <w:rPr>
        <w:rFonts w:cs="Arial"/>
        <w:sz w:val="16"/>
      </w:rPr>
      <w:t>.gov.si</w:t>
    </w:r>
  </w:p>
  <w:p w14:paraId="58FFB922" w14:textId="77777777" w:rsidR="00C55AF2" w:rsidRPr="008F3500" w:rsidRDefault="00C55AF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F8C"/>
    <w:multiLevelType w:val="hybridMultilevel"/>
    <w:tmpl w:val="45228860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B427371"/>
    <w:multiLevelType w:val="hybridMultilevel"/>
    <w:tmpl w:val="AE20A068"/>
    <w:lvl w:ilvl="0" w:tplc="A9C80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397720">
    <w:abstractNumId w:val="0"/>
  </w:num>
  <w:num w:numId="2" w16cid:durableId="2527850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31"/>
    <w:rsid w:val="00002BBE"/>
    <w:rsid w:val="00056BDF"/>
    <w:rsid w:val="00096031"/>
    <w:rsid w:val="000A2C1E"/>
    <w:rsid w:val="000B3868"/>
    <w:rsid w:val="000E3146"/>
    <w:rsid w:val="00126D6B"/>
    <w:rsid w:val="00167D0D"/>
    <w:rsid w:val="00184F99"/>
    <w:rsid w:val="001D498E"/>
    <w:rsid w:val="00212562"/>
    <w:rsid w:val="00213B0D"/>
    <w:rsid w:val="00213DB3"/>
    <w:rsid w:val="00244D22"/>
    <w:rsid w:val="002B3912"/>
    <w:rsid w:val="002C048C"/>
    <w:rsid w:val="003702FA"/>
    <w:rsid w:val="003E5EB4"/>
    <w:rsid w:val="00405120"/>
    <w:rsid w:val="00420092"/>
    <w:rsid w:val="00426A7A"/>
    <w:rsid w:val="00432E3F"/>
    <w:rsid w:val="00465C01"/>
    <w:rsid w:val="004941CD"/>
    <w:rsid w:val="004D5046"/>
    <w:rsid w:val="004D70BD"/>
    <w:rsid w:val="004F418C"/>
    <w:rsid w:val="005469D9"/>
    <w:rsid w:val="00571029"/>
    <w:rsid w:val="005A0C58"/>
    <w:rsid w:val="005A57BB"/>
    <w:rsid w:val="005B7E4A"/>
    <w:rsid w:val="005D58B5"/>
    <w:rsid w:val="00605DEA"/>
    <w:rsid w:val="00612000"/>
    <w:rsid w:val="00635403"/>
    <w:rsid w:val="00643E27"/>
    <w:rsid w:val="00667D26"/>
    <w:rsid w:val="006903BF"/>
    <w:rsid w:val="006E4304"/>
    <w:rsid w:val="00706DBA"/>
    <w:rsid w:val="00722E8D"/>
    <w:rsid w:val="00770E83"/>
    <w:rsid w:val="007710E7"/>
    <w:rsid w:val="00773B64"/>
    <w:rsid w:val="0079510C"/>
    <w:rsid w:val="007A64F5"/>
    <w:rsid w:val="007B161B"/>
    <w:rsid w:val="007F087F"/>
    <w:rsid w:val="00817562"/>
    <w:rsid w:val="00817D0D"/>
    <w:rsid w:val="00841F18"/>
    <w:rsid w:val="008564A8"/>
    <w:rsid w:val="00863AA6"/>
    <w:rsid w:val="00897729"/>
    <w:rsid w:val="008A4089"/>
    <w:rsid w:val="008A6DE1"/>
    <w:rsid w:val="008B471E"/>
    <w:rsid w:val="008B57C7"/>
    <w:rsid w:val="008D4AB1"/>
    <w:rsid w:val="008E5B1F"/>
    <w:rsid w:val="008F5A16"/>
    <w:rsid w:val="009075E1"/>
    <w:rsid w:val="0093239D"/>
    <w:rsid w:val="00954823"/>
    <w:rsid w:val="009F537B"/>
    <w:rsid w:val="00A76886"/>
    <w:rsid w:val="00AA7961"/>
    <w:rsid w:val="00AB3C66"/>
    <w:rsid w:val="00AB660A"/>
    <w:rsid w:val="00AE0341"/>
    <w:rsid w:val="00AE6391"/>
    <w:rsid w:val="00AF05D0"/>
    <w:rsid w:val="00B12F1A"/>
    <w:rsid w:val="00B312C7"/>
    <w:rsid w:val="00B31B22"/>
    <w:rsid w:val="00B62AC2"/>
    <w:rsid w:val="00B8003B"/>
    <w:rsid w:val="00BA303C"/>
    <w:rsid w:val="00BF3A73"/>
    <w:rsid w:val="00C3025A"/>
    <w:rsid w:val="00C478D0"/>
    <w:rsid w:val="00C55AF2"/>
    <w:rsid w:val="00C71D2F"/>
    <w:rsid w:val="00C84501"/>
    <w:rsid w:val="00C85FFA"/>
    <w:rsid w:val="00CF734D"/>
    <w:rsid w:val="00D01D83"/>
    <w:rsid w:val="00D01DD4"/>
    <w:rsid w:val="00D15F89"/>
    <w:rsid w:val="00D314B4"/>
    <w:rsid w:val="00DC2BC9"/>
    <w:rsid w:val="00DD4FCF"/>
    <w:rsid w:val="00DE671B"/>
    <w:rsid w:val="00DE6F72"/>
    <w:rsid w:val="00E0594C"/>
    <w:rsid w:val="00E07D78"/>
    <w:rsid w:val="00E349B6"/>
    <w:rsid w:val="00E93450"/>
    <w:rsid w:val="00EC3D6A"/>
    <w:rsid w:val="00EC73CA"/>
    <w:rsid w:val="00ED195D"/>
    <w:rsid w:val="00EE0065"/>
    <w:rsid w:val="00EE77E8"/>
    <w:rsid w:val="00EF729F"/>
    <w:rsid w:val="00F01B8B"/>
    <w:rsid w:val="00F1397A"/>
    <w:rsid w:val="00F13FDD"/>
    <w:rsid w:val="00F15F82"/>
    <w:rsid w:val="00F17F85"/>
    <w:rsid w:val="00F24944"/>
    <w:rsid w:val="00F47424"/>
    <w:rsid w:val="00F82415"/>
    <w:rsid w:val="00F94F2A"/>
    <w:rsid w:val="00FA7FF9"/>
    <w:rsid w:val="00FB1C5C"/>
    <w:rsid w:val="00FB5A63"/>
    <w:rsid w:val="00FD0280"/>
    <w:rsid w:val="00FD2735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2ACF"/>
  <w15:chartTrackingRefBased/>
  <w15:docId w15:val="{4CACBF66-43B6-4A6C-A672-3A971EE4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Telobesedila">
    <w:name w:val="Body Text"/>
    <w:basedOn w:val="Navaden"/>
    <w:link w:val="TelobesedilaZnak"/>
    <w:unhideWhenUsed/>
    <w:rsid w:val="00817562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817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17562"/>
    <w:pPr>
      <w:spacing w:line="260" w:lineRule="atLeast"/>
      <w:ind w:left="720"/>
      <w:contextualSpacing/>
    </w:pPr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75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75E1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075E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0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varc\AppData\Local\Temp\notes26D01A\MKRR%20Splo&#353;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0CC9FB-C82E-40FD-8283-97D8C64C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MKRR Splošna predloga</Template>
  <TotalTime>1266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Švarc</dc:creator>
  <cp:keywords/>
  <dc:description/>
  <cp:lastModifiedBy>Urška Novak (MKRR)</cp:lastModifiedBy>
  <cp:revision>12</cp:revision>
  <cp:lastPrinted>2022-04-20T12:17:00Z</cp:lastPrinted>
  <dcterms:created xsi:type="dcterms:W3CDTF">2024-12-09T14:33:00Z</dcterms:created>
  <dcterms:modified xsi:type="dcterms:W3CDTF">2024-12-20T08:42:00Z</dcterms:modified>
</cp:coreProperties>
</file>