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86B9" w14:textId="77777777" w:rsidR="00193CD1" w:rsidRPr="000A3B64" w:rsidRDefault="00193CD1" w:rsidP="005C14BA">
      <w:pPr>
        <w:pStyle w:val="ZADEVA"/>
        <w:jc w:val="center"/>
        <w:rPr>
          <w:rFonts w:cs="Arial"/>
          <w:sz w:val="22"/>
          <w:szCs w:val="22"/>
          <w:lang w:val="sl-SI"/>
        </w:rPr>
      </w:pPr>
    </w:p>
    <w:p w14:paraId="5532AECE" w14:textId="77777777" w:rsidR="00100829" w:rsidRDefault="00100829" w:rsidP="005C14BA">
      <w:pPr>
        <w:pStyle w:val="ZADEVA"/>
        <w:jc w:val="center"/>
        <w:rPr>
          <w:rFonts w:cs="Arial"/>
          <w:sz w:val="22"/>
          <w:szCs w:val="22"/>
          <w:lang w:val="sl-SI"/>
        </w:rPr>
      </w:pPr>
    </w:p>
    <w:p w14:paraId="180C5ADC" w14:textId="77777777" w:rsidR="00100829" w:rsidRDefault="00100829" w:rsidP="005C14BA">
      <w:pPr>
        <w:pStyle w:val="ZADEVA"/>
        <w:jc w:val="center"/>
        <w:rPr>
          <w:rFonts w:cs="Arial"/>
          <w:sz w:val="22"/>
          <w:szCs w:val="22"/>
          <w:lang w:val="sl-SI"/>
        </w:rPr>
      </w:pPr>
    </w:p>
    <w:p w14:paraId="31A387B0" w14:textId="72F5D0F1" w:rsidR="005C14BA" w:rsidRPr="000A3B64" w:rsidRDefault="00F578BB" w:rsidP="005C14BA">
      <w:pPr>
        <w:pStyle w:val="ZADEVA"/>
        <w:jc w:val="center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Zapisnik</w:t>
      </w:r>
      <w:r w:rsidR="008253D3" w:rsidRPr="000A3B64">
        <w:rPr>
          <w:rFonts w:cs="Arial"/>
          <w:sz w:val="22"/>
          <w:szCs w:val="22"/>
          <w:lang w:val="sl-SI"/>
        </w:rPr>
        <w:t xml:space="preserve"> sestanka </w:t>
      </w:r>
      <w:r w:rsidR="00981230">
        <w:rPr>
          <w:rFonts w:cs="Arial"/>
          <w:sz w:val="22"/>
          <w:szCs w:val="22"/>
          <w:lang w:val="sl-SI"/>
        </w:rPr>
        <w:t>7</w:t>
      </w:r>
      <w:r w:rsidR="008253D3" w:rsidRPr="000A3B64">
        <w:rPr>
          <w:rFonts w:cs="Arial"/>
          <w:sz w:val="22"/>
          <w:szCs w:val="22"/>
          <w:lang w:val="sl-SI"/>
        </w:rPr>
        <w:t>. seje Sveta NVO</w:t>
      </w:r>
    </w:p>
    <w:p w14:paraId="699930FE" w14:textId="77777777" w:rsidR="0091232A" w:rsidRPr="000A3B64" w:rsidRDefault="0091232A" w:rsidP="005C14BA">
      <w:pPr>
        <w:pStyle w:val="ZADEVA"/>
        <w:rPr>
          <w:rFonts w:cs="Arial"/>
          <w:b w:val="0"/>
          <w:sz w:val="22"/>
          <w:szCs w:val="22"/>
          <w:lang w:val="sl-SI"/>
        </w:rPr>
      </w:pPr>
    </w:p>
    <w:p w14:paraId="19AA2DFE" w14:textId="77777777" w:rsidR="00193CD1" w:rsidRPr="000A3B64" w:rsidRDefault="00193CD1" w:rsidP="005C14BA">
      <w:pPr>
        <w:pStyle w:val="ZADEVA"/>
        <w:rPr>
          <w:rFonts w:cs="Arial"/>
          <w:b w:val="0"/>
          <w:sz w:val="22"/>
          <w:szCs w:val="22"/>
          <w:lang w:val="sl-SI"/>
        </w:rPr>
      </w:pPr>
    </w:p>
    <w:p w14:paraId="34F97A1C" w14:textId="40F5E37F" w:rsidR="005C14BA" w:rsidRPr="000A3B64" w:rsidRDefault="005C14BA" w:rsidP="005C14BA">
      <w:pPr>
        <w:pStyle w:val="ZADEVA"/>
        <w:rPr>
          <w:rFonts w:cs="Arial"/>
          <w:b w:val="0"/>
          <w:sz w:val="22"/>
          <w:szCs w:val="22"/>
          <w:lang w:val="sl-SI"/>
        </w:rPr>
      </w:pPr>
      <w:r w:rsidRPr="000A3B64">
        <w:rPr>
          <w:rFonts w:cs="Arial"/>
          <w:b w:val="0"/>
          <w:sz w:val="22"/>
          <w:szCs w:val="22"/>
          <w:lang w:val="sl-SI"/>
        </w:rPr>
        <w:t>Pričetek</w:t>
      </w:r>
      <w:r w:rsidR="008253D3" w:rsidRPr="000A3B64">
        <w:rPr>
          <w:rFonts w:cs="Arial"/>
          <w:b w:val="0"/>
          <w:sz w:val="22"/>
          <w:szCs w:val="22"/>
          <w:lang w:val="sl-SI"/>
        </w:rPr>
        <w:t xml:space="preserve">, </w:t>
      </w:r>
      <w:r w:rsidR="00981230">
        <w:rPr>
          <w:rFonts w:cs="Arial"/>
          <w:b w:val="0"/>
          <w:sz w:val="22"/>
          <w:szCs w:val="22"/>
          <w:lang w:val="sl-SI"/>
        </w:rPr>
        <w:t>9</w:t>
      </w:r>
      <w:r w:rsidR="00646B72" w:rsidRPr="000A3B64">
        <w:rPr>
          <w:rFonts w:cs="Arial"/>
          <w:b w:val="0"/>
          <w:sz w:val="22"/>
          <w:szCs w:val="22"/>
          <w:lang w:val="sl-SI"/>
        </w:rPr>
        <w:t xml:space="preserve">. </w:t>
      </w:r>
      <w:r w:rsidR="00981230">
        <w:rPr>
          <w:rFonts w:cs="Arial"/>
          <w:b w:val="0"/>
          <w:sz w:val="22"/>
          <w:szCs w:val="22"/>
          <w:lang w:val="sl-SI"/>
        </w:rPr>
        <w:t>11</w:t>
      </w:r>
      <w:r w:rsidR="0091232A" w:rsidRPr="000A3B64">
        <w:rPr>
          <w:rFonts w:cs="Arial"/>
          <w:b w:val="0"/>
          <w:sz w:val="22"/>
          <w:szCs w:val="22"/>
          <w:lang w:val="sl-SI"/>
        </w:rPr>
        <w:t>. 2023 ob 1</w:t>
      </w:r>
      <w:r w:rsidR="00193CD1" w:rsidRPr="000A3B64">
        <w:rPr>
          <w:rFonts w:cs="Arial"/>
          <w:b w:val="0"/>
          <w:sz w:val="22"/>
          <w:szCs w:val="22"/>
          <w:lang w:val="sl-SI"/>
        </w:rPr>
        <w:t>4</w:t>
      </w:r>
      <w:r w:rsidR="0091232A" w:rsidRPr="000A3B64">
        <w:rPr>
          <w:rFonts w:cs="Arial"/>
          <w:b w:val="0"/>
          <w:sz w:val="22"/>
          <w:szCs w:val="22"/>
          <w:lang w:val="sl-SI"/>
        </w:rPr>
        <w:t>.00 uri v sejni sobi 70</w:t>
      </w:r>
      <w:r w:rsidR="00193CD1" w:rsidRPr="000A3B64">
        <w:rPr>
          <w:rFonts w:cs="Arial"/>
          <w:b w:val="0"/>
          <w:sz w:val="22"/>
          <w:szCs w:val="22"/>
          <w:lang w:val="sl-SI"/>
        </w:rPr>
        <w:t>5</w:t>
      </w:r>
      <w:r w:rsidR="0091232A" w:rsidRPr="000A3B64">
        <w:rPr>
          <w:rFonts w:cs="Arial"/>
          <w:b w:val="0"/>
          <w:sz w:val="22"/>
          <w:szCs w:val="22"/>
          <w:lang w:val="sl-SI"/>
        </w:rPr>
        <w:t>, 7. nadstropje, Langusova 4</w:t>
      </w:r>
      <w:r w:rsidR="008253D3" w:rsidRPr="000A3B64">
        <w:rPr>
          <w:rFonts w:cs="Arial"/>
          <w:b w:val="0"/>
          <w:sz w:val="22"/>
          <w:szCs w:val="22"/>
          <w:lang w:val="sl-SI"/>
        </w:rPr>
        <w:t>.</w:t>
      </w:r>
    </w:p>
    <w:p w14:paraId="61CE44FC" w14:textId="77777777" w:rsidR="0091232A" w:rsidRPr="000A3B64" w:rsidRDefault="0091232A" w:rsidP="005C14BA">
      <w:pPr>
        <w:pStyle w:val="ZADEVA"/>
        <w:rPr>
          <w:rFonts w:cs="Arial"/>
          <w:b w:val="0"/>
          <w:sz w:val="22"/>
          <w:szCs w:val="22"/>
          <w:u w:val="single"/>
          <w:lang w:val="sl-SI"/>
        </w:rPr>
      </w:pPr>
    </w:p>
    <w:p w14:paraId="62AD800F" w14:textId="77777777" w:rsidR="00193CD1" w:rsidRPr="000A3B64" w:rsidRDefault="00193CD1" w:rsidP="00A176DE">
      <w:pPr>
        <w:pStyle w:val="ZADEVA"/>
        <w:rPr>
          <w:rFonts w:cs="Arial"/>
          <w:bCs/>
          <w:sz w:val="22"/>
          <w:szCs w:val="22"/>
          <w:lang w:val="sl-SI"/>
        </w:rPr>
      </w:pPr>
    </w:p>
    <w:p w14:paraId="413955F5" w14:textId="30B31EB3" w:rsidR="008253D3" w:rsidRPr="00992E17" w:rsidRDefault="0091232A" w:rsidP="00A176DE">
      <w:pPr>
        <w:pStyle w:val="ZADEVA"/>
        <w:rPr>
          <w:rFonts w:cs="Arial"/>
          <w:bCs/>
          <w:sz w:val="22"/>
          <w:szCs w:val="22"/>
          <w:lang w:val="sl-SI"/>
        </w:rPr>
      </w:pPr>
      <w:r w:rsidRPr="00992E17">
        <w:rPr>
          <w:rFonts w:cs="Arial"/>
          <w:bCs/>
          <w:sz w:val="22"/>
          <w:szCs w:val="22"/>
          <w:lang w:val="sl-SI"/>
        </w:rPr>
        <w:t>Predvidena udeležba:</w:t>
      </w:r>
      <w:r w:rsidR="005C14BA" w:rsidRPr="00992E17">
        <w:rPr>
          <w:rFonts w:cs="Arial"/>
          <w:bCs/>
          <w:sz w:val="22"/>
          <w:szCs w:val="22"/>
          <w:lang w:val="sl-SI"/>
        </w:rPr>
        <w:t xml:space="preserve"> </w:t>
      </w:r>
    </w:p>
    <w:p w14:paraId="3EB0FB0F" w14:textId="77777777" w:rsidR="00193CD1" w:rsidRPr="00992E17" w:rsidRDefault="00193CD1" w:rsidP="00A176DE">
      <w:pPr>
        <w:pStyle w:val="ZADEVA"/>
        <w:rPr>
          <w:rFonts w:cs="Arial"/>
          <w:b w:val="0"/>
          <w:sz w:val="22"/>
          <w:szCs w:val="22"/>
          <w:lang w:val="sl-SI"/>
        </w:rPr>
      </w:pPr>
    </w:p>
    <w:p w14:paraId="4FA36CBF" w14:textId="7062D823" w:rsidR="00A265A7" w:rsidRPr="00992E17" w:rsidRDefault="008253D3" w:rsidP="00193CD1">
      <w:pPr>
        <w:pStyle w:val="ZADEVA"/>
        <w:rPr>
          <w:rFonts w:cs="Arial"/>
          <w:b w:val="0"/>
          <w:sz w:val="22"/>
          <w:szCs w:val="22"/>
          <w:lang w:val="sl-SI"/>
        </w:rPr>
      </w:pPr>
      <w:r w:rsidRPr="00992E17">
        <w:rPr>
          <w:rFonts w:cs="Arial"/>
          <w:b w:val="0"/>
          <w:sz w:val="22"/>
          <w:szCs w:val="22"/>
          <w:u w:val="single"/>
          <w:lang w:val="sl-SI"/>
        </w:rPr>
        <w:t>Svet NVO</w:t>
      </w:r>
      <w:r w:rsidR="005C14BA" w:rsidRPr="00992E17">
        <w:rPr>
          <w:rFonts w:cs="Arial"/>
          <w:b w:val="0"/>
          <w:sz w:val="22"/>
          <w:szCs w:val="22"/>
          <w:lang w:val="sl-SI"/>
        </w:rPr>
        <w:t xml:space="preserve">: </w:t>
      </w:r>
    </w:p>
    <w:p w14:paraId="00C6D832" w14:textId="77777777" w:rsidR="00193CD1" w:rsidRPr="00992E17" w:rsidRDefault="00193CD1" w:rsidP="00193CD1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color w:val="000000"/>
          <w:sz w:val="22"/>
          <w:szCs w:val="22"/>
          <w:lang w:val="sl-SI" w:eastAsia="sl-SI"/>
        </w:rPr>
      </w:pPr>
    </w:p>
    <w:p w14:paraId="37FE8AC9" w14:textId="77777777" w:rsidR="00992E17" w:rsidRPr="00992E17" w:rsidRDefault="00992E17" w:rsidP="00992E17">
      <w:pPr>
        <w:pStyle w:val="Style9"/>
        <w:widowControl/>
        <w:spacing w:before="14" w:line="259" w:lineRule="exact"/>
        <w:ind w:left="365"/>
        <w:rPr>
          <w:rStyle w:val="FontStyle17"/>
          <w:sz w:val="22"/>
          <w:szCs w:val="22"/>
        </w:rPr>
      </w:pPr>
      <w:r w:rsidRPr="00992E17">
        <w:rPr>
          <w:rStyle w:val="FontStyle17"/>
          <w:sz w:val="22"/>
          <w:szCs w:val="22"/>
        </w:rPr>
        <w:t>Stalna predstavnika NVO</w:t>
      </w:r>
    </w:p>
    <w:p w14:paraId="3B1F1DDB" w14:textId="77777777" w:rsidR="00992E17" w:rsidRPr="00EA416E" w:rsidRDefault="00992E17" w:rsidP="00992E17">
      <w:pPr>
        <w:pStyle w:val="Style8"/>
        <w:widowControl/>
        <w:numPr>
          <w:ilvl w:val="0"/>
          <w:numId w:val="22"/>
        </w:numPr>
        <w:tabs>
          <w:tab w:val="left" w:pos="1085"/>
        </w:tabs>
        <w:ind w:left="1085"/>
        <w:rPr>
          <w:rStyle w:val="FontStyle16"/>
          <w:sz w:val="22"/>
          <w:szCs w:val="22"/>
        </w:rPr>
      </w:pPr>
      <w:r w:rsidRPr="00EA416E">
        <w:rPr>
          <w:rStyle w:val="FontStyle17"/>
          <w:bCs/>
          <w:sz w:val="22"/>
          <w:szCs w:val="22"/>
        </w:rPr>
        <w:t>Aljoša Petek</w:t>
      </w:r>
      <w:r w:rsidRPr="00EA416E">
        <w:rPr>
          <w:rStyle w:val="FontStyle17"/>
          <w:sz w:val="22"/>
          <w:szCs w:val="22"/>
        </w:rPr>
        <w:t xml:space="preserve"> (za področje:</w:t>
      </w:r>
      <w:r w:rsidRPr="00EA416E">
        <w:rPr>
          <w:rStyle w:val="FontStyle17"/>
          <w:b/>
          <w:sz w:val="22"/>
          <w:szCs w:val="22"/>
        </w:rPr>
        <w:t xml:space="preserve"> </w:t>
      </w:r>
      <w:r w:rsidRPr="00EA416E">
        <w:rPr>
          <w:rStyle w:val="FontStyle16"/>
          <w:b w:val="0"/>
          <w:sz w:val="22"/>
          <w:szCs w:val="22"/>
        </w:rPr>
        <w:t>pravno-sistemska vprašanja s področja okolja, narave in prostora)</w:t>
      </w:r>
    </w:p>
    <w:p w14:paraId="33C9366C" w14:textId="77777777" w:rsidR="00992E17" w:rsidRPr="00992E17" w:rsidRDefault="00992E17" w:rsidP="00992E17">
      <w:pPr>
        <w:pStyle w:val="Style8"/>
        <w:widowControl/>
        <w:numPr>
          <w:ilvl w:val="0"/>
          <w:numId w:val="22"/>
        </w:numPr>
        <w:tabs>
          <w:tab w:val="left" w:pos="1085"/>
        </w:tabs>
        <w:ind w:left="1085"/>
        <w:rPr>
          <w:rStyle w:val="FontStyle16"/>
          <w:b w:val="0"/>
          <w:sz w:val="22"/>
          <w:szCs w:val="22"/>
        </w:rPr>
      </w:pPr>
      <w:r w:rsidRPr="00992E17">
        <w:rPr>
          <w:rStyle w:val="FontStyle16"/>
          <w:b w:val="0"/>
          <w:sz w:val="22"/>
          <w:szCs w:val="22"/>
        </w:rPr>
        <w:t xml:space="preserve">Senka Šifkovič </w:t>
      </w:r>
      <w:r w:rsidRPr="00992E17">
        <w:rPr>
          <w:rStyle w:val="FontStyle17"/>
          <w:sz w:val="22"/>
          <w:szCs w:val="22"/>
        </w:rPr>
        <w:t>(za področje:</w:t>
      </w:r>
      <w:r w:rsidRPr="00992E17">
        <w:rPr>
          <w:rStyle w:val="FontStyle17"/>
          <w:b/>
          <w:sz w:val="22"/>
          <w:szCs w:val="22"/>
        </w:rPr>
        <w:t xml:space="preserve"> </w:t>
      </w:r>
      <w:r w:rsidRPr="00992E17">
        <w:rPr>
          <w:rStyle w:val="FontStyle16"/>
          <w:b w:val="0"/>
          <w:sz w:val="22"/>
          <w:szCs w:val="22"/>
        </w:rPr>
        <w:t>podporno okolje za NVO s področja okolja in prostora)</w:t>
      </w:r>
    </w:p>
    <w:p w14:paraId="49399B3C" w14:textId="77777777" w:rsidR="00992E17" w:rsidRPr="00992E17" w:rsidRDefault="00992E17" w:rsidP="00992E17">
      <w:pPr>
        <w:pStyle w:val="Style9"/>
        <w:widowControl/>
        <w:spacing w:line="240" w:lineRule="exact"/>
        <w:ind w:left="365"/>
        <w:rPr>
          <w:sz w:val="22"/>
          <w:szCs w:val="22"/>
        </w:rPr>
      </w:pPr>
    </w:p>
    <w:p w14:paraId="42052A02" w14:textId="77777777" w:rsidR="00992E17" w:rsidRPr="00992E17" w:rsidRDefault="00992E17" w:rsidP="00992E17">
      <w:pPr>
        <w:pStyle w:val="Style9"/>
        <w:widowControl/>
        <w:spacing w:before="14" w:line="259" w:lineRule="exact"/>
        <w:ind w:left="365"/>
        <w:rPr>
          <w:rStyle w:val="FontStyle17"/>
          <w:sz w:val="22"/>
          <w:szCs w:val="22"/>
        </w:rPr>
      </w:pPr>
      <w:r w:rsidRPr="00992E17">
        <w:rPr>
          <w:rStyle w:val="FontStyle17"/>
          <w:sz w:val="22"/>
          <w:szCs w:val="22"/>
        </w:rPr>
        <w:t>Področni predstavniki NVO</w:t>
      </w:r>
    </w:p>
    <w:p w14:paraId="5E63D6EF" w14:textId="77777777" w:rsidR="00992E17" w:rsidRPr="00EA416E" w:rsidRDefault="00992E17" w:rsidP="00992E17">
      <w:pPr>
        <w:pStyle w:val="Style10"/>
        <w:widowControl/>
        <w:numPr>
          <w:ilvl w:val="0"/>
          <w:numId w:val="22"/>
        </w:numPr>
        <w:tabs>
          <w:tab w:val="left" w:pos="1085"/>
        </w:tabs>
        <w:ind w:left="1085"/>
        <w:rPr>
          <w:rStyle w:val="FontStyle16"/>
          <w:sz w:val="22"/>
          <w:szCs w:val="22"/>
        </w:rPr>
      </w:pPr>
      <w:r w:rsidRPr="00EA416E">
        <w:rPr>
          <w:rStyle w:val="FontStyle16"/>
          <w:b w:val="0"/>
          <w:sz w:val="22"/>
          <w:szCs w:val="22"/>
        </w:rPr>
        <w:t>Tomaž Gorenc</w:t>
      </w:r>
      <w:r w:rsidRPr="00EA416E">
        <w:rPr>
          <w:rStyle w:val="FontStyle16"/>
          <w:sz w:val="22"/>
          <w:szCs w:val="22"/>
        </w:rPr>
        <w:t xml:space="preserve"> </w:t>
      </w:r>
      <w:r w:rsidRPr="00EA416E">
        <w:rPr>
          <w:rStyle w:val="FontStyle17"/>
          <w:sz w:val="22"/>
          <w:szCs w:val="22"/>
        </w:rPr>
        <w:t xml:space="preserve">(za področje: </w:t>
      </w:r>
      <w:r w:rsidRPr="00EA416E">
        <w:rPr>
          <w:rStyle w:val="FontStyle16"/>
          <w:b w:val="0"/>
          <w:sz w:val="22"/>
          <w:szCs w:val="22"/>
        </w:rPr>
        <w:t>varstvo okolja)</w:t>
      </w:r>
      <w:r w:rsidRPr="00EA416E">
        <w:rPr>
          <w:rStyle w:val="FontStyle16"/>
          <w:sz w:val="22"/>
          <w:szCs w:val="22"/>
        </w:rPr>
        <w:t xml:space="preserve"> </w:t>
      </w:r>
    </w:p>
    <w:p w14:paraId="37396DE9" w14:textId="77777777" w:rsidR="00992E17" w:rsidRPr="002B24D8" w:rsidRDefault="00992E17" w:rsidP="00992E17">
      <w:pPr>
        <w:pStyle w:val="Style10"/>
        <w:widowControl/>
        <w:numPr>
          <w:ilvl w:val="0"/>
          <w:numId w:val="22"/>
        </w:numPr>
        <w:tabs>
          <w:tab w:val="left" w:pos="1085"/>
        </w:tabs>
        <w:ind w:left="715" w:firstLine="0"/>
        <w:rPr>
          <w:rStyle w:val="FontStyle16"/>
          <w:sz w:val="22"/>
          <w:szCs w:val="22"/>
        </w:rPr>
      </w:pPr>
      <w:r w:rsidRPr="002B24D8">
        <w:rPr>
          <w:rStyle w:val="FontStyle16"/>
          <w:b w:val="0"/>
          <w:sz w:val="22"/>
          <w:szCs w:val="22"/>
        </w:rPr>
        <w:t>Damjan Vinko</w:t>
      </w:r>
      <w:r w:rsidRPr="002B24D8">
        <w:rPr>
          <w:rStyle w:val="FontStyle16"/>
          <w:sz w:val="22"/>
          <w:szCs w:val="22"/>
        </w:rPr>
        <w:t xml:space="preserve"> </w:t>
      </w:r>
      <w:r w:rsidRPr="002B24D8">
        <w:rPr>
          <w:rStyle w:val="FontStyle17"/>
          <w:sz w:val="22"/>
          <w:szCs w:val="22"/>
        </w:rPr>
        <w:t xml:space="preserve">(za področje: </w:t>
      </w:r>
      <w:r w:rsidRPr="002B24D8">
        <w:rPr>
          <w:rStyle w:val="FontStyle16"/>
          <w:b w:val="0"/>
          <w:sz w:val="22"/>
          <w:szCs w:val="22"/>
        </w:rPr>
        <w:t>biotska raznovrstnost)</w:t>
      </w:r>
    </w:p>
    <w:p w14:paraId="313A4A61" w14:textId="77777777" w:rsidR="00992E17" w:rsidRPr="002B24D8" w:rsidRDefault="00992E17" w:rsidP="00992E17">
      <w:pPr>
        <w:pStyle w:val="Style8"/>
        <w:widowControl/>
        <w:numPr>
          <w:ilvl w:val="0"/>
          <w:numId w:val="22"/>
        </w:numPr>
        <w:tabs>
          <w:tab w:val="left" w:pos="1085"/>
        </w:tabs>
        <w:ind w:left="1085"/>
        <w:rPr>
          <w:rStyle w:val="FontStyle16"/>
          <w:sz w:val="22"/>
          <w:szCs w:val="22"/>
        </w:rPr>
      </w:pPr>
      <w:r w:rsidRPr="002B24D8">
        <w:rPr>
          <w:rStyle w:val="FontStyle16"/>
          <w:b w:val="0"/>
          <w:sz w:val="22"/>
          <w:szCs w:val="22"/>
        </w:rPr>
        <w:t>Mag. Tina Mikuš</w:t>
      </w:r>
      <w:r w:rsidRPr="002B24D8">
        <w:rPr>
          <w:rStyle w:val="FontStyle16"/>
          <w:sz w:val="22"/>
          <w:szCs w:val="22"/>
        </w:rPr>
        <w:t xml:space="preserve"> </w:t>
      </w:r>
      <w:r w:rsidRPr="002B24D8">
        <w:rPr>
          <w:rStyle w:val="FontStyle17"/>
          <w:sz w:val="22"/>
          <w:szCs w:val="22"/>
        </w:rPr>
        <w:t xml:space="preserve">(za področje: </w:t>
      </w:r>
      <w:r w:rsidRPr="002B24D8">
        <w:rPr>
          <w:rStyle w:val="FontStyle16"/>
          <w:b w:val="0"/>
          <w:sz w:val="22"/>
          <w:szCs w:val="22"/>
        </w:rPr>
        <w:t>zavarovana območja)</w:t>
      </w:r>
    </w:p>
    <w:p w14:paraId="670D051D" w14:textId="77777777" w:rsidR="00992E17" w:rsidRPr="00992E17" w:rsidRDefault="00992E17" w:rsidP="00992E17">
      <w:pPr>
        <w:pStyle w:val="Style10"/>
        <w:widowControl/>
        <w:numPr>
          <w:ilvl w:val="0"/>
          <w:numId w:val="22"/>
        </w:numPr>
        <w:tabs>
          <w:tab w:val="left" w:pos="1085"/>
        </w:tabs>
        <w:ind w:left="715" w:firstLine="0"/>
        <w:rPr>
          <w:rStyle w:val="FontStyle16"/>
          <w:sz w:val="22"/>
          <w:szCs w:val="22"/>
        </w:rPr>
      </w:pPr>
      <w:r w:rsidRPr="00992E17">
        <w:rPr>
          <w:rStyle w:val="FontStyle16"/>
          <w:b w:val="0"/>
          <w:sz w:val="22"/>
          <w:szCs w:val="22"/>
        </w:rPr>
        <w:t>Kaja Lipnik Vehovar</w:t>
      </w:r>
      <w:r w:rsidRPr="00992E17">
        <w:rPr>
          <w:rStyle w:val="FontStyle16"/>
          <w:sz w:val="22"/>
          <w:szCs w:val="22"/>
        </w:rPr>
        <w:t xml:space="preserve"> </w:t>
      </w:r>
      <w:r w:rsidRPr="00992E17">
        <w:rPr>
          <w:rStyle w:val="FontStyle17"/>
          <w:sz w:val="22"/>
          <w:szCs w:val="22"/>
        </w:rPr>
        <w:t xml:space="preserve">(za področje: </w:t>
      </w:r>
      <w:r w:rsidRPr="00992E17">
        <w:rPr>
          <w:rStyle w:val="FontStyle16"/>
          <w:b w:val="0"/>
          <w:sz w:val="22"/>
          <w:szCs w:val="22"/>
        </w:rPr>
        <w:t>graditev)</w:t>
      </w:r>
    </w:p>
    <w:p w14:paraId="798A0B50" w14:textId="77777777" w:rsidR="00992E17" w:rsidRPr="00992E17" w:rsidRDefault="00992E17" w:rsidP="00992E17">
      <w:pPr>
        <w:pStyle w:val="Style10"/>
        <w:widowControl/>
        <w:numPr>
          <w:ilvl w:val="0"/>
          <w:numId w:val="22"/>
        </w:numPr>
        <w:tabs>
          <w:tab w:val="left" w:pos="1085"/>
        </w:tabs>
        <w:ind w:left="1085"/>
        <w:rPr>
          <w:rStyle w:val="FontStyle16"/>
          <w:sz w:val="22"/>
          <w:szCs w:val="22"/>
        </w:rPr>
      </w:pPr>
      <w:r w:rsidRPr="00992E17">
        <w:rPr>
          <w:rStyle w:val="FontStyle16"/>
          <w:b w:val="0"/>
          <w:sz w:val="22"/>
          <w:szCs w:val="22"/>
        </w:rPr>
        <w:t>Jaka Kranjc</w:t>
      </w:r>
      <w:r w:rsidRPr="00992E17">
        <w:rPr>
          <w:rStyle w:val="FontStyle16"/>
          <w:sz w:val="22"/>
          <w:szCs w:val="22"/>
        </w:rPr>
        <w:t xml:space="preserve"> </w:t>
      </w:r>
      <w:r w:rsidRPr="00992E17">
        <w:rPr>
          <w:rStyle w:val="FontStyle17"/>
          <w:sz w:val="22"/>
          <w:szCs w:val="22"/>
        </w:rPr>
        <w:t xml:space="preserve">(za področje: </w:t>
      </w:r>
      <w:r w:rsidRPr="00992E17">
        <w:rPr>
          <w:rStyle w:val="FontStyle16"/>
          <w:b w:val="0"/>
          <w:sz w:val="22"/>
          <w:szCs w:val="22"/>
        </w:rPr>
        <w:t>krožno gospodarstvo)</w:t>
      </w:r>
    </w:p>
    <w:p w14:paraId="53AD977C" w14:textId="77777777" w:rsidR="00500425" w:rsidRDefault="00992E17" w:rsidP="00500425">
      <w:pPr>
        <w:pStyle w:val="Style10"/>
        <w:widowControl/>
        <w:numPr>
          <w:ilvl w:val="0"/>
          <w:numId w:val="22"/>
        </w:numPr>
        <w:tabs>
          <w:tab w:val="left" w:pos="1085"/>
        </w:tabs>
        <w:ind w:left="715" w:firstLine="0"/>
        <w:rPr>
          <w:rStyle w:val="FontStyle16"/>
          <w:sz w:val="22"/>
          <w:szCs w:val="22"/>
        </w:rPr>
      </w:pPr>
      <w:r w:rsidRPr="00423A77">
        <w:rPr>
          <w:rStyle w:val="FontStyle16"/>
          <w:b w:val="0"/>
          <w:sz w:val="22"/>
          <w:szCs w:val="22"/>
        </w:rPr>
        <w:t xml:space="preserve">Barbara </w:t>
      </w:r>
      <w:proofErr w:type="spellStart"/>
      <w:r w:rsidRPr="00423A77">
        <w:rPr>
          <w:rStyle w:val="FontStyle16"/>
          <w:b w:val="0"/>
          <w:sz w:val="22"/>
          <w:szCs w:val="22"/>
        </w:rPr>
        <w:t>Kvac</w:t>
      </w:r>
      <w:proofErr w:type="spellEnd"/>
      <w:r w:rsidRPr="00423A77">
        <w:rPr>
          <w:rStyle w:val="FontStyle16"/>
          <w:sz w:val="22"/>
          <w:szCs w:val="22"/>
        </w:rPr>
        <w:t xml:space="preserve"> </w:t>
      </w:r>
      <w:r w:rsidRPr="00423A77">
        <w:rPr>
          <w:rStyle w:val="FontStyle17"/>
          <w:sz w:val="22"/>
          <w:szCs w:val="22"/>
        </w:rPr>
        <w:t xml:space="preserve">(za področje: </w:t>
      </w:r>
      <w:r w:rsidRPr="00423A77">
        <w:rPr>
          <w:rStyle w:val="FontStyle16"/>
          <w:b w:val="0"/>
          <w:sz w:val="22"/>
          <w:szCs w:val="22"/>
        </w:rPr>
        <w:t>podnebne spremembe)</w:t>
      </w:r>
    </w:p>
    <w:p w14:paraId="2E3B81F8" w14:textId="4B10843B" w:rsidR="00992E17" w:rsidRPr="00500425" w:rsidRDefault="00992E17" w:rsidP="00500425">
      <w:pPr>
        <w:pStyle w:val="Style10"/>
        <w:widowControl/>
        <w:numPr>
          <w:ilvl w:val="0"/>
          <w:numId w:val="22"/>
        </w:numPr>
        <w:tabs>
          <w:tab w:val="left" w:pos="1085"/>
        </w:tabs>
        <w:ind w:left="715" w:firstLine="0"/>
        <w:rPr>
          <w:rStyle w:val="FontStyle16"/>
          <w:sz w:val="22"/>
          <w:szCs w:val="22"/>
        </w:rPr>
      </w:pPr>
      <w:r w:rsidRPr="00500425">
        <w:rPr>
          <w:rStyle w:val="FontStyle16"/>
          <w:b w:val="0"/>
          <w:sz w:val="22"/>
          <w:szCs w:val="22"/>
        </w:rPr>
        <w:t>Nela Halilović (za področje: trajnostna mobilnost)</w:t>
      </w:r>
    </w:p>
    <w:p w14:paraId="1CE44370" w14:textId="7BFBE4D8" w:rsidR="00992E17" w:rsidRDefault="00992E17" w:rsidP="00992E17">
      <w:pPr>
        <w:pStyle w:val="Style10"/>
        <w:widowControl/>
        <w:tabs>
          <w:tab w:val="left" w:pos="1085"/>
        </w:tabs>
        <w:ind w:left="715" w:firstLine="0"/>
        <w:rPr>
          <w:rStyle w:val="FontStyle16"/>
          <w:b w:val="0"/>
          <w:sz w:val="22"/>
          <w:szCs w:val="22"/>
        </w:rPr>
      </w:pPr>
    </w:p>
    <w:p w14:paraId="219D6BE6" w14:textId="1BA2387B" w:rsidR="00992E17" w:rsidRPr="00992E17" w:rsidRDefault="00992E17" w:rsidP="00992E17">
      <w:pPr>
        <w:pStyle w:val="Style10"/>
        <w:widowControl/>
        <w:tabs>
          <w:tab w:val="left" w:pos="1085"/>
        </w:tabs>
        <w:ind w:firstLine="0"/>
        <w:rPr>
          <w:rStyle w:val="FontStyle16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 xml:space="preserve">Opravičeni: </w:t>
      </w:r>
      <w:r w:rsidRPr="00992E17">
        <w:rPr>
          <w:rStyle w:val="FontStyle16"/>
          <w:b w:val="0"/>
          <w:sz w:val="22"/>
          <w:szCs w:val="22"/>
        </w:rPr>
        <w:t>Dr. Mihael Jožef Toman (za področje: vode)</w:t>
      </w:r>
      <w:r>
        <w:rPr>
          <w:rStyle w:val="FontStyle16"/>
          <w:b w:val="0"/>
          <w:sz w:val="22"/>
          <w:szCs w:val="22"/>
        </w:rPr>
        <w:t xml:space="preserve">, </w:t>
      </w:r>
      <w:r w:rsidRPr="00992E17">
        <w:rPr>
          <w:rStyle w:val="FontStyle16"/>
          <w:b w:val="0"/>
          <w:sz w:val="22"/>
          <w:szCs w:val="22"/>
        </w:rPr>
        <w:t>Maja Simoneti</w:t>
      </w:r>
      <w:r w:rsidRPr="00992E17">
        <w:rPr>
          <w:rStyle w:val="FontStyle16"/>
          <w:sz w:val="22"/>
          <w:szCs w:val="22"/>
        </w:rPr>
        <w:t xml:space="preserve"> </w:t>
      </w:r>
      <w:r w:rsidRPr="00992E17">
        <w:rPr>
          <w:rStyle w:val="FontStyle17"/>
          <w:sz w:val="22"/>
          <w:szCs w:val="22"/>
        </w:rPr>
        <w:t xml:space="preserve">(za področje: </w:t>
      </w:r>
      <w:r w:rsidRPr="00992E17">
        <w:rPr>
          <w:rStyle w:val="FontStyle16"/>
          <w:b w:val="0"/>
          <w:sz w:val="22"/>
          <w:szCs w:val="22"/>
        </w:rPr>
        <w:t>urejanje prostora)</w:t>
      </w:r>
      <w:r w:rsidR="00620F38">
        <w:rPr>
          <w:rStyle w:val="FontStyle16"/>
          <w:b w:val="0"/>
          <w:sz w:val="22"/>
          <w:szCs w:val="22"/>
        </w:rPr>
        <w:t xml:space="preserve">, </w:t>
      </w:r>
      <w:r w:rsidR="00620F38" w:rsidRPr="00423A77">
        <w:rPr>
          <w:rStyle w:val="FontStyle16"/>
          <w:b w:val="0"/>
          <w:sz w:val="22"/>
          <w:szCs w:val="22"/>
        </w:rPr>
        <w:t>Maša Hawlina (za področje: stanovanja)</w:t>
      </w:r>
      <w:r w:rsidR="00500425">
        <w:rPr>
          <w:rStyle w:val="FontStyle16"/>
          <w:b w:val="0"/>
          <w:sz w:val="22"/>
          <w:szCs w:val="22"/>
        </w:rPr>
        <w:t xml:space="preserve">, </w:t>
      </w:r>
      <w:r w:rsidR="00500425" w:rsidRPr="00423A77">
        <w:rPr>
          <w:rStyle w:val="FontStyle16"/>
          <w:b w:val="0"/>
          <w:sz w:val="22"/>
          <w:szCs w:val="22"/>
        </w:rPr>
        <w:t>Taj Zavodnik (za področje: energetika)</w:t>
      </w:r>
    </w:p>
    <w:p w14:paraId="321D719B" w14:textId="2F412D19" w:rsidR="00992E17" w:rsidRPr="00992E17" w:rsidRDefault="00992E17" w:rsidP="00992E17">
      <w:pPr>
        <w:pStyle w:val="Style10"/>
        <w:widowControl/>
        <w:tabs>
          <w:tab w:val="left" w:pos="1085"/>
        </w:tabs>
        <w:ind w:firstLine="0"/>
        <w:rPr>
          <w:rStyle w:val="FontStyle16"/>
          <w:b w:val="0"/>
          <w:sz w:val="22"/>
          <w:szCs w:val="22"/>
        </w:rPr>
      </w:pPr>
    </w:p>
    <w:p w14:paraId="07513F58" w14:textId="7F21D77E" w:rsidR="00193CD1" w:rsidRPr="00992E17" w:rsidRDefault="00534777" w:rsidP="00193CD1">
      <w:pPr>
        <w:pStyle w:val="ZADEVA"/>
        <w:ind w:left="0" w:firstLine="0"/>
        <w:rPr>
          <w:rFonts w:cs="Arial"/>
          <w:b w:val="0"/>
          <w:sz w:val="22"/>
          <w:szCs w:val="22"/>
          <w:lang w:val="sl-SI"/>
        </w:rPr>
      </w:pPr>
      <w:r w:rsidRPr="00534777">
        <w:rPr>
          <w:rFonts w:cs="Arial"/>
          <w:b w:val="0"/>
          <w:sz w:val="22"/>
          <w:szCs w:val="22"/>
          <w:u w:val="single"/>
          <w:lang w:val="sl-SI"/>
        </w:rPr>
        <w:t>Zunanja gostja</w:t>
      </w:r>
      <w:r>
        <w:rPr>
          <w:rFonts w:cs="Arial"/>
          <w:b w:val="0"/>
          <w:sz w:val="22"/>
          <w:szCs w:val="22"/>
          <w:lang w:val="sl-SI"/>
        </w:rPr>
        <w:t xml:space="preserve">: Erika Oblak, Eko krog. </w:t>
      </w:r>
    </w:p>
    <w:p w14:paraId="5C9D5CF5" w14:textId="77777777" w:rsidR="00534777" w:rsidRDefault="00534777" w:rsidP="00193CD1">
      <w:pPr>
        <w:pStyle w:val="ZADEVA"/>
        <w:rPr>
          <w:rFonts w:cs="Arial"/>
          <w:b w:val="0"/>
          <w:sz w:val="22"/>
          <w:szCs w:val="22"/>
          <w:u w:val="single"/>
          <w:lang w:val="sl-SI"/>
        </w:rPr>
      </w:pPr>
    </w:p>
    <w:p w14:paraId="4B8FC5EF" w14:textId="37E26872" w:rsidR="0091232A" w:rsidRPr="000A3B64" w:rsidRDefault="0091232A" w:rsidP="00193CD1">
      <w:pPr>
        <w:pStyle w:val="ZADEVA"/>
        <w:rPr>
          <w:rFonts w:cs="Arial"/>
          <w:b w:val="0"/>
          <w:sz w:val="22"/>
          <w:szCs w:val="22"/>
          <w:lang w:val="sl-SI"/>
        </w:rPr>
      </w:pPr>
      <w:r w:rsidRPr="000A3B64">
        <w:rPr>
          <w:rFonts w:cs="Arial"/>
          <w:b w:val="0"/>
          <w:sz w:val="22"/>
          <w:szCs w:val="22"/>
          <w:u w:val="single"/>
          <w:lang w:val="sl-SI"/>
        </w:rPr>
        <w:t>Ministrstvo za okolje, podnebje in energijo</w:t>
      </w:r>
      <w:r w:rsidRPr="000A3B64">
        <w:rPr>
          <w:rFonts w:cs="Arial"/>
          <w:b w:val="0"/>
          <w:sz w:val="22"/>
          <w:szCs w:val="22"/>
          <w:lang w:val="sl-SI"/>
        </w:rPr>
        <w:t>: minister Bojan Kumer, državni sekretar Uroš Vajgl,</w:t>
      </w:r>
      <w:r w:rsidR="001D268E">
        <w:rPr>
          <w:rFonts w:cs="Arial"/>
          <w:b w:val="0"/>
          <w:sz w:val="22"/>
          <w:szCs w:val="22"/>
          <w:lang w:val="sl-SI"/>
        </w:rPr>
        <w:t xml:space="preserve"> </w:t>
      </w:r>
      <w:r w:rsidR="00193CD1" w:rsidRPr="000A3B64">
        <w:rPr>
          <w:rFonts w:cs="Arial"/>
          <w:b w:val="0"/>
          <w:sz w:val="22"/>
          <w:szCs w:val="22"/>
          <w:lang w:val="sl-SI"/>
        </w:rPr>
        <w:t>Tina Hočevar, KM</w:t>
      </w:r>
      <w:r w:rsidR="001D268E">
        <w:rPr>
          <w:rFonts w:cs="Arial"/>
          <w:b w:val="0"/>
          <w:sz w:val="22"/>
          <w:szCs w:val="22"/>
          <w:lang w:val="sl-SI"/>
        </w:rPr>
        <w:t xml:space="preserve">, Jana Miklavčič, Direktorat za okolje. </w:t>
      </w:r>
    </w:p>
    <w:p w14:paraId="457D9134" w14:textId="77777777" w:rsidR="00193CD1" w:rsidRPr="000A3B64" w:rsidRDefault="00193CD1" w:rsidP="00193CD1">
      <w:pPr>
        <w:pStyle w:val="ZADEVA"/>
        <w:rPr>
          <w:rFonts w:cs="Arial"/>
          <w:b w:val="0"/>
          <w:sz w:val="22"/>
          <w:szCs w:val="22"/>
          <w:lang w:val="sl-SI"/>
        </w:rPr>
      </w:pPr>
    </w:p>
    <w:p w14:paraId="65A946E7" w14:textId="69758F6A" w:rsidR="00B71EA9" w:rsidRPr="000A3B64" w:rsidRDefault="005C14BA" w:rsidP="00193CD1">
      <w:pPr>
        <w:pStyle w:val="ZADEVA"/>
        <w:rPr>
          <w:rFonts w:cs="Arial"/>
          <w:b w:val="0"/>
          <w:sz w:val="22"/>
          <w:szCs w:val="22"/>
          <w:lang w:val="sl-SI"/>
        </w:rPr>
      </w:pPr>
      <w:r w:rsidRPr="000A3B64">
        <w:rPr>
          <w:rFonts w:cs="Arial"/>
          <w:b w:val="0"/>
          <w:sz w:val="22"/>
          <w:szCs w:val="22"/>
          <w:u w:val="single"/>
          <w:lang w:val="sl-SI"/>
        </w:rPr>
        <w:t>Ministrstvo za naravne vire in prostor</w:t>
      </w:r>
      <w:r w:rsidRPr="000A3B64">
        <w:rPr>
          <w:rFonts w:cs="Arial"/>
          <w:b w:val="0"/>
          <w:sz w:val="22"/>
          <w:szCs w:val="22"/>
          <w:lang w:val="sl-SI"/>
        </w:rPr>
        <w:t xml:space="preserve">: </w:t>
      </w:r>
      <w:r w:rsidR="00992E17">
        <w:rPr>
          <w:rFonts w:cs="Arial"/>
          <w:b w:val="0"/>
          <w:sz w:val="22"/>
          <w:szCs w:val="22"/>
          <w:lang w:val="sl-SI"/>
        </w:rPr>
        <w:t>Žiga Vrevc Žlajpah</w:t>
      </w:r>
      <w:r w:rsidR="00CA4F9E" w:rsidRPr="000A3B64">
        <w:rPr>
          <w:rFonts w:cs="Arial"/>
          <w:b w:val="0"/>
          <w:sz w:val="22"/>
          <w:szCs w:val="22"/>
          <w:lang w:val="sl-SI"/>
        </w:rPr>
        <w:t xml:space="preserve">, </w:t>
      </w:r>
      <w:r w:rsidR="00193CD1" w:rsidRPr="000A3B64">
        <w:rPr>
          <w:rFonts w:cs="Arial"/>
          <w:b w:val="0"/>
          <w:sz w:val="22"/>
          <w:szCs w:val="22"/>
          <w:lang w:val="sl-SI"/>
        </w:rPr>
        <w:t xml:space="preserve">KM. </w:t>
      </w:r>
    </w:p>
    <w:p w14:paraId="2A11E708" w14:textId="77777777" w:rsidR="008253D3" w:rsidRPr="000A3B64" w:rsidRDefault="008253D3" w:rsidP="00A176DE">
      <w:pPr>
        <w:pStyle w:val="ZADEVA"/>
        <w:ind w:left="0" w:firstLine="0"/>
        <w:rPr>
          <w:rFonts w:cs="Arial"/>
          <w:b w:val="0"/>
          <w:sz w:val="22"/>
          <w:szCs w:val="22"/>
          <w:lang w:val="sl-SI"/>
        </w:rPr>
      </w:pPr>
    </w:p>
    <w:p w14:paraId="4D8DB2F3" w14:textId="3932519C" w:rsidR="00193CD1" w:rsidRPr="000A3B64" w:rsidRDefault="00193CD1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0A3B64">
        <w:rPr>
          <w:rFonts w:cs="Arial"/>
          <w:sz w:val="22"/>
          <w:szCs w:val="22"/>
          <w:lang w:val="sl-SI"/>
        </w:rPr>
        <w:br w:type="page"/>
      </w:r>
    </w:p>
    <w:p w14:paraId="26D4E74E" w14:textId="77777777" w:rsidR="004E3E13" w:rsidRPr="000A3B64" w:rsidRDefault="004E3E13" w:rsidP="005C14BA">
      <w:pPr>
        <w:pStyle w:val="ZADEVA"/>
        <w:rPr>
          <w:rFonts w:cs="Arial"/>
          <w:sz w:val="22"/>
          <w:szCs w:val="22"/>
          <w:u w:val="single"/>
          <w:lang w:val="sl-SI"/>
        </w:rPr>
      </w:pPr>
    </w:p>
    <w:p w14:paraId="5016EC2B" w14:textId="77777777" w:rsidR="005C14BA" w:rsidRPr="000A3B64" w:rsidRDefault="005C14BA" w:rsidP="00193CD1">
      <w:pPr>
        <w:pStyle w:val="ZADEVA"/>
        <w:ind w:left="0" w:firstLine="0"/>
        <w:rPr>
          <w:rFonts w:cs="Arial"/>
          <w:sz w:val="22"/>
          <w:szCs w:val="22"/>
          <w:u w:val="single"/>
          <w:lang w:val="sl-SI"/>
        </w:rPr>
      </w:pPr>
      <w:r w:rsidRPr="000A3B64">
        <w:rPr>
          <w:rFonts w:cs="Arial"/>
          <w:sz w:val="22"/>
          <w:szCs w:val="22"/>
          <w:u w:val="single"/>
          <w:lang w:val="sl-SI"/>
        </w:rPr>
        <w:t xml:space="preserve">Dnevni red: </w:t>
      </w:r>
    </w:p>
    <w:p w14:paraId="1A6F09EF" w14:textId="77777777" w:rsidR="004E3E13" w:rsidRPr="000A3B64" w:rsidRDefault="004E3E13" w:rsidP="005C14BA">
      <w:pPr>
        <w:pStyle w:val="ZADEVA"/>
        <w:rPr>
          <w:rFonts w:cs="Arial"/>
          <w:sz w:val="22"/>
          <w:szCs w:val="22"/>
          <w:u w:val="single"/>
          <w:lang w:val="sl-SI"/>
        </w:rPr>
      </w:pPr>
    </w:p>
    <w:p w14:paraId="1F4BB14A" w14:textId="4F25F8D5" w:rsidR="00D50C07" w:rsidRDefault="00D50C07" w:rsidP="0075212D">
      <w:pPr>
        <w:pStyle w:val="Odstavekseznama"/>
        <w:numPr>
          <w:ilvl w:val="0"/>
          <w:numId w:val="2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Uvedba kavcijskega sistema v Sloveniji</w:t>
      </w:r>
    </w:p>
    <w:p w14:paraId="168FBA55" w14:textId="6A462022" w:rsidR="0075212D" w:rsidRPr="000A3B64" w:rsidRDefault="0075212D" w:rsidP="0075212D">
      <w:pPr>
        <w:pStyle w:val="Odstavekseznama"/>
        <w:numPr>
          <w:ilvl w:val="0"/>
          <w:numId w:val="25"/>
        </w:numPr>
        <w:rPr>
          <w:rFonts w:ascii="Arial" w:hAnsi="Arial" w:cs="Arial"/>
          <w:b/>
          <w:bCs/>
        </w:rPr>
      </w:pPr>
      <w:r w:rsidRPr="000A3B64">
        <w:rPr>
          <w:rFonts w:ascii="Arial" w:hAnsi="Arial" w:cs="Arial"/>
          <w:b/>
          <w:bCs/>
        </w:rPr>
        <w:t xml:space="preserve">Razno </w:t>
      </w:r>
    </w:p>
    <w:p w14:paraId="1E479AF6" w14:textId="12890CE8" w:rsidR="00235592" w:rsidRPr="000A3B64" w:rsidRDefault="00235592" w:rsidP="00235592">
      <w:pPr>
        <w:rPr>
          <w:rFonts w:cs="Arial"/>
          <w:b/>
          <w:bCs/>
          <w:sz w:val="22"/>
          <w:szCs w:val="22"/>
        </w:rPr>
      </w:pPr>
    </w:p>
    <w:p w14:paraId="3A2341A3" w14:textId="41A061C8" w:rsidR="00C96227" w:rsidRPr="000A3B64" w:rsidRDefault="00C96227" w:rsidP="00C96227">
      <w:pPr>
        <w:shd w:val="clear" w:color="auto" w:fill="E7E6E6" w:themeFill="background2"/>
        <w:rPr>
          <w:rFonts w:cs="Arial"/>
          <w:b/>
          <w:sz w:val="22"/>
          <w:szCs w:val="22"/>
          <w:lang w:val="sl-SI"/>
        </w:rPr>
      </w:pPr>
      <w:r w:rsidRPr="000A3B64">
        <w:rPr>
          <w:rFonts w:cs="Arial"/>
          <w:b/>
          <w:sz w:val="22"/>
          <w:szCs w:val="22"/>
          <w:lang w:val="sl-SI"/>
        </w:rPr>
        <w:t>Uvodne informacije</w:t>
      </w:r>
    </w:p>
    <w:p w14:paraId="02D26EC4" w14:textId="69FBD1CA" w:rsidR="009805C9" w:rsidRDefault="009805C9" w:rsidP="00C96227">
      <w:pPr>
        <w:jc w:val="both"/>
        <w:rPr>
          <w:rFonts w:cs="Arial"/>
          <w:sz w:val="22"/>
          <w:szCs w:val="22"/>
        </w:rPr>
      </w:pPr>
    </w:p>
    <w:p w14:paraId="1DEBFE52" w14:textId="01886343" w:rsidR="009C1359" w:rsidRDefault="00877CB6" w:rsidP="00C96227">
      <w:pPr>
        <w:jc w:val="both"/>
        <w:rPr>
          <w:rFonts w:cs="Arial"/>
          <w:sz w:val="22"/>
          <w:szCs w:val="22"/>
          <w:lang w:val="sl-SI"/>
        </w:rPr>
      </w:pPr>
      <w:r w:rsidRPr="0000571F">
        <w:rPr>
          <w:rFonts w:cs="Arial"/>
          <w:sz w:val="22"/>
          <w:szCs w:val="22"/>
          <w:lang w:val="sl-SI"/>
        </w:rPr>
        <w:t xml:space="preserve">Mandat Sveta NVO </w:t>
      </w:r>
      <w:r w:rsidR="0000571F" w:rsidRPr="0000571F">
        <w:rPr>
          <w:rFonts w:cs="Arial"/>
          <w:sz w:val="22"/>
          <w:szCs w:val="22"/>
          <w:lang w:val="sl-SI"/>
        </w:rPr>
        <w:t>je</w:t>
      </w:r>
      <w:r w:rsidR="0000571F" w:rsidRPr="0000571F">
        <w:rPr>
          <w:rFonts w:cs="Arial"/>
          <w:b/>
          <w:bCs/>
          <w:sz w:val="22"/>
          <w:szCs w:val="22"/>
          <w:lang w:val="sl-SI"/>
        </w:rPr>
        <w:t xml:space="preserve"> </w:t>
      </w:r>
      <w:r w:rsidR="001D268E" w:rsidRPr="001D268E">
        <w:rPr>
          <w:rFonts w:cs="Arial"/>
          <w:sz w:val="22"/>
          <w:szCs w:val="22"/>
          <w:lang w:val="sl-SI"/>
        </w:rPr>
        <w:t>vezan na mandat aktualnih ministrov. Zaradi prenehanja mandata ministra Brežana je MOPE pripravil in podpisal nov sklep</w:t>
      </w:r>
      <w:r w:rsidR="0000571F">
        <w:rPr>
          <w:rFonts w:cs="Arial"/>
          <w:sz w:val="22"/>
          <w:szCs w:val="22"/>
          <w:lang w:val="sl-SI"/>
        </w:rPr>
        <w:t xml:space="preserve">. </w:t>
      </w:r>
      <w:r w:rsidR="001D268E">
        <w:rPr>
          <w:rFonts w:cs="Arial"/>
          <w:sz w:val="22"/>
          <w:szCs w:val="22"/>
          <w:lang w:val="sl-SI"/>
        </w:rPr>
        <w:t xml:space="preserve">Še naprej bo Svet NVO deloval v sodelovanju z MNVP, seje bodo sklicane izmenično oz. glede na vsebino. </w:t>
      </w:r>
    </w:p>
    <w:p w14:paraId="0D680105" w14:textId="77777777" w:rsidR="000772F4" w:rsidRPr="0046555E" w:rsidRDefault="000772F4" w:rsidP="00C96227">
      <w:pPr>
        <w:jc w:val="both"/>
        <w:rPr>
          <w:rFonts w:cs="Arial"/>
          <w:sz w:val="22"/>
          <w:szCs w:val="22"/>
          <w:lang w:val="sl-SI"/>
        </w:rPr>
      </w:pPr>
    </w:p>
    <w:p w14:paraId="3CB567F1" w14:textId="2FE0AD76" w:rsidR="005C14BA" w:rsidRPr="000A3B64" w:rsidRDefault="005C14BA" w:rsidP="005C14BA">
      <w:pPr>
        <w:shd w:val="clear" w:color="auto" w:fill="E7E6E6" w:themeFill="background2"/>
        <w:rPr>
          <w:rFonts w:cs="Arial"/>
          <w:b/>
          <w:sz w:val="22"/>
          <w:szCs w:val="22"/>
          <w:lang w:val="sl-SI"/>
        </w:rPr>
      </w:pPr>
      <w:r w:rsidRPr="000A3B64">
        <w:rPr>
          <w:rFonts w:cs="Arial"/>
          <w:b/>
          <w:sz w:val="22"/>
          <w:szCs w:val="22"/>
          <w:lang w:val="sl-SI"/>
        </w:rPr>
        <w:t>K. 1. točki:</w:t>
      </w:r>
      <w:r w:rsidR="00434E76" w:rsidRPr="000A3B64">
        <w:rPr>
          <w:rFonts w:cs="Arial"/>
          <w:b/>
          <w:sz w:val="22"/>
          <w:szCs w:val="22"/>
          <w:lang w:val="sl-SI"/>
        </w:rPr>
        <w:t xml:space="preserve"> </w:t>
      </w:r>
      <w:r w:rsidR="0035339A">
        <w:rPr>
          <w:rFonts w:cs="Arial"/>
          <w:b/>
          <w:sz w:val="22"/>
          <w:szCs w:val="22"/>
          <w:lang w:val="sl-SI"/>
        </w:rPr>
        <w:t>Predlog u</w:t>
      </w:r>
      <w:r w:rsidR="00D50C07">
        <w:rPr>
          <w:rFonts w:cs="Arial"/>
          <w:b/>
          <w:sz w:val="22"/>
          <w:szCs w:val="22"/>
          <w:lang w:val="sl-SI"/>
        </w:rPr>
        <w:t>vedb</w:t>
      </w:r>
      <w:r w:rsidR="0035339A">
        <w:rPr>
          <w:rFonts w:cs="Arial"/>
          <w:b/>
          <w:sz w:val="22"/>
          <w:szCs w:val="22"/>
          <w:lang w:val="sl-SI"/>
        </w:rPr>
        <w:t>e</w:t>
      </w:r>
      <w:r w:rsidR="00D50C07">
        <w:rPr>
          <w:rFonts w:cs="Arial"/>
          <w:b/>
          <w:sz w:val="22"/>
          <w:szCs w:val="22"/>
          <w:lang w:val="sl-SI"/>
        </w:rPr>
        <w:t xml:space="preserve"> kavcijskega sistema v Sloveniji </w:t>
      </w:r>
    </w:p>
    <w:p w14:paraId="7109FE3F" w14:textId="6060ABD9" w:rsidR="00B870E0" w:rsidRDefault="00185BAB" w:rsidP="00197C85">
      <w:pPr>
        <w:pStyle w:val="Navadensplet"/>
        <w:spacing w:after="120" w:afterAutospacing="0" w:line="260" w:lineRule="atLeas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Kratka predstavitev trenutnega stanja – MOPE je začel s pripravo zakonodaje ZVO-3. Glede uvedbe kavcijskega sistema se zgleduje po praksah drugih držav, kjer </w:t>
      </w:r>
      <w:r w:rsidR="00443621">
        <w:rPr>
          <w:rFonts w:ascii="Arial" w:eastAsiaTheme="minorHAnsi" w:hAnsi="Arial" w:cs="Arial"/>
          <w:sz w:val="22"/>
          <w:szCs w:val="22"/>
          <w:lang w:eastAsia="en-US"/>
        </w:rPr>
        <w:t xml:space="preserve">so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sistem že </w:t>
      </w:r>
      <w:r w:rsidR="00443621">
        <w:rPr>
          <w:rFonts w:ascii="Arial" w:eastAsiaTheme="minorHAnsi" w:hAnsi="Arial" w:cs="Arial"/>
          <w:sz w:val="22"/>
          <w:szCs w:val="22"/>
          <w:lang w:eastAsia="en-US"/>
        </w:rPr>
        <w:t>uvedli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Rezultati so </w:t>
      </w:r>
      <w:r w:rsidR="00A638D1">
        <w:rPr>
          <w:rFonts w:ascii="Arial" w:eastAsiaTheme="minorHAnsi" w:hAnsi="Arial" w:cs="Arial"/>
          <w:sz w:val="22"/>
          <w:szCs w:val="22"/>
          <w:lang w:eastAsia="en-US"/>
        </w:rPr>
        <w:t>spodbudni</w:t>
      </w:r>
      <w:r w:rsidR="00443621">
        <w:rPr>
          <w:rFonts w:ascii="Arial" w:eastAsiaTheme="minorHAnsi" w:hAnsi="Arial" w:cs="Arial"/>
          <w:sz w:val="22"/>
          <w:szCs w:val="22"/>
          <w:lang w:eastAsia="en-US"/>
        </w:rPr>
        <w:t xml:space="preserve"> za doseganje </w:t>
      </w:r>
      <w:proofErr w:type="spellStart"/>
      <w:r w:rsidR="00443621">
        <w:rPr>
          <w:rFonts w:ascii="Arial" w:eastAsiaTheme="minorHAnsi" w:hAnsi="Arial" w:cs="Arial"/>
          <w:sz w:val="22"/>
          <w:szCs w:val="22"/>
          <w:lang w:eastAsia="en-US"/>
        </w:rPr>
        <w:t>okoljskih</w:t>
      </w:r>
      <w:proofErr w:type="spellEnd"/>
      <w:r w:rsidR="00443621">
        <w:rPr>
          <w:rFonts w:ascii="Arial" w:eastAsiaTheme="minorHAnsi" w:hAnsi="Arial" w:cs="Arial"/>
          <w:sz w:val="22"/>
          <w:szCs w:val="22"/>
          <w:lang w:eastAsia="en-US"/>
        </w:rPr>
        <w:t xml:space="preserve"> ciljev.</w:t>
      </w:r>
      <w:r w:rsidR="00A13116" w:rsidRPr="00A131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638D1">
        <w:rPr>
          <w:rFonts w:ascii="Arial" w:eastAsiaTheme="minorHAnsi" w:hAnsi="Arial" w:cs="Arial"/>
          <w:sz w:val="22"/>
          <w:szCs w:val="22"/>
          <w:lang w:eastAsia="en-US"/>
        </w:rPr>
        <w:t xml:space="preserve">Opravljen je bil pogovor  v Državnem svetu na podlagi katerega se je ministrstvo odločilo </w:t>
      </w:r>
      <w:r w:rsidR="00443621">
        <w:rPr>
          <w:rFonts w:ascii="Arial" w:eastAsiaTheme="minorHAnsi" w:hAnsi="Arial" w:cs="Arial"/>
          <w:sz w:val="22"/>
          <w:szCs w:val="22"/>
          <w:lang w:eastAsia="en-US"/>
        </w:rPr>
        <w:t>pridobi</w:t>
      </w:r>
      <w:r w:rsidR="00A638D1">
        <w:rPr>
          <w:rFonts w:ascii="Arial" w:eastAsiaTheme="minorHAnsi" w:hAnsi="Arial" w:cs="Arial"/>
          <w:sz w:val="22"/>
          <w:szCs w:val="22"/>
          <w:lang w:eastAsia="en-US"/>
        </w:rPr>
        <w:t>ti dodatne</w:t>
      </w:r>
      <w:r w:rsidR="00443621">
        <w:rPr>
          <w:rFonts w:ascii="Arial" w:eastAsiaTheme="minorHAnsi" w:hAnsi="Arial" w:cs="Arial"/>
          <w:sz w:val="22"/>
          <w:szCs w:val="22"/>
          <w:lang w:eastAsia="en-US"/>
        </w:rPr>
        <w:t xml:space="preserve"> podatke k izpolnjevanju ciljev, ki jih moramo doseči.</w:t>
      </w:r>
      <w:r w:rsidR="00141EDC">
        <w:rPr>
          <w:rFonts w:ascii="Arial" w:eastAsiaTheme="minorHAnsi" w:hAnsi="Arial" w:cs="Arial"/>
          <w:sz w:val="22"/>
          <w:szCs w:val="22"/>
          <w:lang w:eastAsia="en-US"/>
        </w:rPr>
        <w:t xml:space="preserve"> Predlog zakona bo v javni obravnavi predvidoma v začetku naslednjega leta. </w:t>
      </w:r>
      <w:r w:rsidR="009C1359">
        <w:rPr>
          <w:rFonts w:ascii="Arial" w:eastAsiaTheme="minorHAnsi" w:hAnsi="Arial" w:cs="Arial"/>
          <w:sz w:val="22"/>
          <w:szCs w:val="22"/>
          <w:lang w:eastAsia="en-US"/>
        </w:rPr>
        <w:t>Predstavljeni podatki:</w:t>
      </w:r>
    </w:p>
    <w:p w14:paraId="77AD7E1E" w14:textId="55CC4061" w:rsidR="009C1359" w:rsidRDefault="009C1359" w:rsidP="00197C85">
      <w:pPr>
        <w:pStyle w:val="Navadensplet"/>
        <w:spacing w:after="120" w:afterAutospacing="0" w:line="260" w:lineRule="atLeas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81DB6">
        <w:rPr>
          <w:noProof/>
          <w:sz w:val="22"/>
          <w:szCs w:val="22"/>
        </w:rPr>
        <w:drawing>
          <wp:inline distT="0" distB="0" distL="0" distR="0" wp14:anchorId="17CEB044" wp14:editId="446D17B7">
            <wp:extent cx="5396230" cy="1682765"/>
            <wp:effectExtent l="0" t="0" r="0" b="0"/>
            <wp:docPr id="2" name="Slika 2" descr="Tab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Tabel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68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EA87E" w14:textId="6E9426FE" w:rsidR="0035339A" w:rsidRDefault="00141EDC" w:rsidP="00197C85">
      <w:pPr>
        <w:pStyle w:val="Navadensplet"/>
        <w:spacing w:after="120" w:afterAutospacing="0" w:line="260" w:lineRule="atLeas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 razpravi je bilo poudarjeno, da rezultati javnih anket kažejo, da javnost podpira uvedbo kavcijskega sistema, pomembno pa je pridobiti vse potrebne podatke o ločenem zbiranju, saj trenutno prehaja do diskrepanc pri poročanju. Člani sveta so tudi opozorili na preostalo embalažo, predvsem aluminij in steklo</w:t>
      </w:r>
      <w:r w:rsidR="0035339A">
        <w:rPr>
          <w:rFonts w:ascii="Arial" w:eastAsiaTheme="minorHAnsi" w:hAnsi="Arial" w:cs="Arial"/>
          <w:sz w:val="22"/>
          <w:szCs w:val="22"/>
          <w:lang w:eastAsia="en-US"/>
        </w:rPr>
        <w:t xml:space="preserve"> ter </w:t>
      </w:r>
      <w:r w:rsidR="00AE05CB">
        <w:rPr>
          <w:rFonts w:ascii="Arial" w:eastAsiaTheme="minorHAnsi" w:hAnsi="Arial" w:cs="Arial"/>
          <w:sz w:val="22"/>
          <w:szCs w:val="22"/>
          <w:lang w:eastAsia="en-US"/>
        </w:rPr>
        <w:t>odsvetovali</w:t>
      </w:r>
      <w:r w:rsidR="0035339A">
        <w:rPr>
          <w:rFonts w:ascii="Arial" w:eastAsiaTheme="minorHAnsi" w:hAnsi="Arial" w:cs="Arial"/>
          <w:sz w:val="22"/>
          <w:szCs w:val="22"/>
          <w:lang w:eastAsia="en-US"/>
        </w:rPr>
        <w:t xml:space="preserve"> uvedbo digitalnega kavcijskega sistema. </w:t>
      </w:r>
    </w:p>
    <w:p w14:paraId="19D044E9" w14:textId="5CB419F7" w:rsidR="00851946" w:rsidRPr="00A13116" w:rsidRDefault="00A638D1" w:rsidP="00A13116">
      <w:pPr>
        <w:pStyle w:val="Navadensplet"/>
        <w:spacing w:after="120" w:afterAutospacing="0" w:line="260" w:lineRule="atLeast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35339A">
        <w:rPr>
          <w:rFonts w:ascii="Arial" w:eastAsiaTheme="minorHAnsi" w:hAnsi="Arial" w:cs="Arial"/>
          <w:sz w:val="22"/>
          <w:szCs w:val="22"/>
          <w:u w:val="single"/>
          <w:lang w:eastAsia="en-US"/>
        </w:rPr>
        <w:t>Sklep</w:t>
      </w:r>
      <w:r w:rsidR="0035339A" w:rsidRPr="0035339A">
        <w:rPr>
          <w:rFonts w:ascii="Arial" w:eastAsiaTheme="minorHAnsi" w:hAnsi="Arial" w:cs="Arial"/>
          <w:sz w:val="22"/>
          <w:szCs w:val="22"/>
          <w:u w:val="single"/>
          <w:lang w:eastAsia="en-US"/>
        </w:rPr>
        <w:t>i k 1. točki</w:t>
      </w:r>
      <w:r w:rsidRPr="0035339A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: </w:t>
      </w:r>
    </w:p>
    <w:p w14:paraId="42B25EB8" w14:textId="4DC67E8E" w:rsidR="0035339A" w:rsidRPr="0035339A" w:rsidRDefault="0035339A" w:rsidP="00DA0062">
      <w:pPr>
        <w:jc w:val="both"/>
        <w:rPr>
          <w:rFonts w:cs="Arial"/>
          <w:sz w:val="22"/>
          <w:szCs w:val="22"/>
          <w:lang w:val="sl-SI"/>
        </w:rPr>
      </w:pPr>
      <w:r w:rsidRPr="0035339A">
        <w:rPr>
          <w:rFonts w:cs="Arial"/>
          <w:sz w:val="22"/>
          <w:szCs w:val="22"/>
          <w:lang w:val="sl-SI"/>
        </w:rPr>
        <w:t xml:space="preserve">Svet NVO se je seznanil z aktivnostmi, ki jih ministrstvo izvaja v povezavi s predlogom uvedbe kavcijskega sistema v Sloveniji. </w:t>
      </w:r>
    </w:p>
    <w:p w14:paraId="6D65D3EA" w14:textId="77777777" w:rsidR="0035339A" w:rsidRPr="0035339A" w:rsidRDefault="0035339A" w:rsidP="00DA0062">
      <w:pPr>
        <w:jc w:val="both"/>
        <w:rPr>
          <w:rFonts w:cs="Arial"/>
          <w:sz w:val="22"/>
          <w:szCs w:val="22"/>
          <w:lang w:val="sl-SI"/>
        </w:rPr>
      </w:pPr>
    </w:p>
    <w:p w14:paraId="7EA4933A" w14:textId="58049419" w:rsidR="001D3C22" w:rsidRPr="0035339A" w:rsidRDefault="0035339A" w:rsidP="00DA0062">
      <w:pPr>
        <w:jc w:val="both"/>
        <w:rPr>
          <w:rFonts w:cs="Arial"/>
          <w:sz w:val="22"/>
          <w:szCs w:val="22"/>
          <w:lang w:val="sl-SI"/>
        </w:rPr>
      </w:pPr>
      <w:r w:rsidRPr="0035339A">
        <w:rPr>
          <w:rFonts w:cs="Arial"/>
          <w:sz w:val="22"/>
          <w:szCs w:val="22"/>
          <w:lang w:val="sl-SI"/>
        </w:rPr>
        <w:t xml:space="preserve">Svet NVO soglasno podpira uvedbo kavcijskega sistema in predlaga ministrstvu, da pospeši prizadevanja za uvedbo kavcijskega sistema. </w:t>
      </w:r>
    </w:p>
    <w:p w14:paraId="29CABA28" w14:textId="77777777" w:rsidR="008253D3" w:rsidRPr="000A3B64" w:rsidRDefault="008253D3" w:rsidP="00DA0062">
      <w:pPr>
        <w:pStyle w:val="datumtevilka"/>
        <w:spacing w:line="276" w:lineRule="auto"/>
        <w:jc w:val="both"/>
        <w:rPr>
          <w:rFonts w:cs="Arial"/>
          <w:sz w:val="22"/>
          <w:szCs w:val="22"/>
        </w:rPr>
      </w:pPr>
    </w:p>
    <w:p w14:paraId="61545684" w14:textId="23B06D7D" w:rsidR="0091232A" w:rsidRPr="000A3B64" w:rsidRDefault="00BE24CD" w:rsidP="00DA0062">
      <w:pPr>
        <w:shd w:val="clear" w:color="auto" w:fill="E7E6E6" w:themeFill="background2"/>
        <w:jc w:val="both"/>
        <w:rPr>
          <w:rFonts w:cs="Arial"/>
          <w:b/>
          <w:sz w:val="22"/>
          <w:szCs w:val="22"/>
          <w:lang w:val="sl-SI"/>
        </w:rPr>
      </w:pPr>
      <w:r w:rsidRPr="000A3B64">
        <w:rPr>
          <w:rFonts w:cs="Arial"/>
          <w:b/>
          <w:sz w:val="22"/>
          <w:szCs w:val="22"/>
          <w:lang w:val="sl-SI"/>
        </w:rPr>
        <w:t xml:space="preserve">K </w:t>
      </w:r>
      <w:r w:rsidR="007455B9">
        <w:rPr>
          <w:rFonts w:cs="Arial"/>
          <w:b/>
          <w:sz w:val="22"/>
          <w:szCs w:val="22"/>
          <w:lang w:val="sl-SI"/>
        </w:rPr>
        <w:t>2</w:t>
      </w:r>
      <w:r w:rsidR="0091232A" w:rsidRPr="000A3B64">
        <w:rPr>
          <w:rFonts w:cs="Arial"/>
          <w:b/>
          <w:sz w:val="22"/>
          <w:szCs w:val="22"/>
          <w:lang w:val="sl-SI"/>
        </w:rPr>
        <w:t xml:space="preserve">. </w:t>
      </w:r>
      <w:r w:rsidR="00D01513" w:rsidRPr="000A3B64">
        <w:rPr>
          <w:rFonts w:cs="Arial"/>
          <w:b/>
          <w:sz w:val="22"/>
          <w:szCs w:val="22"/>
          <w:lang w:val="sl-SI"/>
        </w:rPr>
        <w:t>T</w:t>
      </w:r>
      <w:r w:rsidR="0091232A" w:rsidRPr="000A3B64">
        <w:rPr>
          <w:rFonts w:cs="Arial"/>
          <w:b/>
          <w:sz w:val="22"/>
          <w:szCs w:val="22"/>
          <w:lang w:val="sl-SI"/>
        </w:rPr>
        <w:t>očki:</w:t>
      </w:r>
      <w:r w:rsidR="001A3A24" w:rsidRPr="000A3B64">
        <w:rPr>
          <w:rFonts w:cs="Arial"/>
          <w:b/>
          <w:sz w:val="22"/>
          <w:szCs w:val="22"/>
          <w:lang w:val="sl-SI"/>
        </w:rPr>
        <w:t xml:space="preserve"> Razno </w:t>
      </w:r>
    </w:p>
    <w:p w14:paraId="1038A658" w14:textId="1CF99110" w:rsidR="00EA416E" w:rsidRDefault="00EA416E" w:rsidP="00DA0062">
      <w:pPr>
        <w:pStyle w:val="datumtevilka"/>
        <w:spacing w:line="276" w:lineRule="auto"/>
        <w:jc w:val="both"/>
        <w:rPr>
          <w:rFonts w:cs="Arial"/>
          <w:sz w:val="22"/>
          <w:szCs w:val="22"/>
        </w:rPr>
      </w:pPr>
    </w:p>
    <w:p w14:paraId="6E32B504" w14:textId="6BF52288" w:rsidR="00185BAB" w:rsidRDefault="00185BAB" w:rsidP="00185BA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Uredba o hrupu –</w:t>
      </w:r>
      <w:r w:rsidR="0035339A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 </w:t>
      </w:r>
      <w:r w:rsidR="0035339A">
        <w:rPr>
          <w:rFonts w:cs="Arial"/>
          <w:bCs/>
          <w:sz w:val="22"/>
          <w:szCs w:val="22"/>
        </w:rPr>
        <w:t>člani predlagali</w:t>
      </w:r>
      <w:r>
        <w:rPr>
          <w:rFonts w:cs="Arial"/>
          <w:bCs/>
          <w:sz w:val="22"/>
          <w:szCs w:val="22"/>
        </w:rPr>
        <w:t xml:space="preserve"> možnost ločene uredbe samo za vetrne elektrarne</w:t>
      </w:r>
      <w:r w:rsidR="0035339A">
        <w:rPr>
          <w:rFonts w:cs="Arial"/>
          <w:bCs/>
          <w:sz w:val="22"/>
          <w:szCs w:val="22"/>
        </w:rPr>
        <w:t xml:space="preserve"> in</w:t>
      </w:r>
      <w:r>
        <w:rPr>
          <w:rFonts w:cs="Arial"/>
          <w:bCs/>
          <w:sz w:val="22"/>
          <w:szCs w:val="22"/>
        </w:rPr>
        <w:t xml:space="preserve"> nizkofrekvenčni hrup</w:t>
      </w:r>
      <w:r w:rsidR="0035339A">
        <w:rPr>
          <w:rFonts w:cs="Arial"/>
          <w:bCs/>
          <w:sz w:val="22"/>
          <w:szCs w:val="22"/>
        </w:rPr>
        <w:t>, saj le to</w:t>
      </w:r>
      <w:r>
        <w:rPr>
          <w:rFonts w:cs="Arial"/>
          <w:bCs/>
          <w:sz w:val="22"/>
          <w:szCs w:val="22"/>
        </w:rPr>
        <w:t xml:space="preserve"> ni urejeno v obstoječi uredbi</w:t>
      </w:r>
      <w:r w:rsidR="0035339A">
        <w:rPr>
          <w:rFonts w:cs="Arial"/>
          <w:bCs/>
          <w:sz w:val="22"/>
          <w:szCs w:val="22"/>
        </w:rPr>
        <w:t xml:space="preserve">. </w:t>
      </w:r>
    </w:p>
    <w:p w14:paraId="363AABA6" w14:textId="48D6A9EE" w:rsidR="0035339A" w:rsidRDefault="0035339A" w:rsidP="00185BA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46848954" w14:textId="77777777" w:rsidR="00216ADD" w:rsidRDefault="0035339A" w:rsidP="00185BA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JEK2 – odprtih je več vprašanj, od referenduma do prostorskega umeščanja ter informiranja javnosti</w:t>
      </w:r>
      <w:r w:rsidR="00216ADD">
        <w:rPr>
          <w:rFonts w:cs="Arial"/>
          <w:bCs/>
          <w:sz w:val="22"/>
          <w:szCs w:val="22"/>
        </w:rPr>
        <w:t>,</w:t>
      </w:r>
      <w:r>
        <w:rPr>
          <w:rFonts w:cs="Arial"/>
          <w:bCs/>
          <w:sz w:val="22"/>
          <w:szCs w:val="22"/>
        </w:rPr>
        <w:t xml:space="preserve"> zato je svet sprejel naslednji </w:t>
      </w:r>
      <w:r w:rsidRPr="00A13116">
        <w:rPr>
          <w:rFonts w:cs="Arial"/>
          <w:bCs/>
          <w:sz w:val="22"/>
          <w:szCs w:val="22"/>
          <w:u w:val="single"/>
        </w:rPr>
        <w:t>sklep:</w:t>
      </w:r>
      <w:r>
        <w:rPr>
          <w:rFonts w:cs="Arial"/>
          <w:bCs/>
          <w:sz w:val="22"/>
          <w:szCs w:val="22"/>
        </w:rPr>
        <w:t xml:space="preserve"> </w:t>
      </w:r>
    </w:p>
    <w:p w14:paraId="4A443450" w14:textId="77777777" w:rsidR="00216ADD" w:rsidRDefault="00216ADD" w:rsidP="00185BA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2D6AA98C" w14:textId="603BAE2C" w:rsidR="0035339A" w:rsidRDefault="0035339A" w:rsidP="00185BAB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 xml:space="preserve">V mesecu decembru se skliče seja Sveta NVO na temo jedrske energije na katero se povabi tudi državnega sekretarja Danijela Levičarja. </w:t>
      </w:r>
    </w:p>
    <w:p w14:paraId="2D3ED26E" w14:textId="77777777" w:rsidR="00185BAB" w:rsidRDefault="00185BAB" w:rsidP="00DA0062">
      <w:pPr>
        <w:pStyle w:val="datumtevilka"/>
        <w:spacing w:line="276" w:lineRule="auto"/>
        <w:jc w:val="both"/>
        <w:rPr>
          <w:rFonts w:cs="Arial"/>
          <w:sz w:val="22"/>
          <w:szCs w:val="22"/>
        </w:rPr>
      </w:pPr>
    </w:p>
    <w:p w14:paraId="22BB61AE" w14:textId="5056EEE3" w:rsidR="00851946" w:rsidRDefault="00216ADD" w:rsidP="00DA0062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 w:rsidRPr="00216ADD">
        <w:rPr>
          <w:rFonts w:cs="Arial"/>
          <w:bCs/>
          <w:sz w:val="22"/>
          <w:szCs w:val="22"/>
        </w:rPr>
        <w:t>MOPE je obvestil o trenutno odprtih oz. načrtovanih javnih razpisih (</w:t>
      </w:r>
      <w:proofErr w:type="spellStart"/>
      <w:r w:rsidRPr="00216ADD">
        <w:rPr>
          <w:rFonts w:cs="Arial"/>
          <w:bCs/>
          <w:sz w:val="22"/>
          <w:szCs w:val="22"/>
        </w:rPr>
        <w:t>časovnica</w:t>
      </w:r>
      <w:proofErr w:type="spellEnd"/>
      <w:r w:rsidRPr="00216ADD">
        <w:rPr>
          <w:rFonts w:cs="Arial"/>
          <w:bCs/>
          <w:sz w:val="22"/>
          <w:szCs w:val="22"/>
        </w:rPr>
        <w:t>)</w:t>
      </w:r>
      <w:r>
        <w:rPr>
          <w:rFonts w:cs="Arial"/>
          <w:bCs/>
          <w:sz w:val="22"/>
          <w:szCs w:val="22"/>
        </w:rPr>
        <w:t xml:space="preserve"> za nevladne organizacije ter o pripravi oz. posodobitvi pravilnikov </w:t>
      </w:r>
      <w:r w:rsidR="00DE48B8">
        <w:rPr>
          <w:rFonts w:cs="Arial"/>
          <w:bCs/>
          <w:sz w:val="22"/>
          <w:szCs w:val="22"/>
        </w:rPr>
        <w:t xml:space="preserve">za podelitev statusa NVO v javnem interesu </w:t>
      </w:r>
      <w:r w:rsidR="00A21DEC">
        <w:rPr>
          <w:rFonts w:cs="Arial"/>
          <w:bCs/>
          <w:sz w:val="22"/>
          <w:szCs w:val="22"/>
        </w:rPr>
        <w:t xml:space="preserve">z merili, pogoji oz. </w:t>
      </w:r>
      <w:r w:rsidR="00A21DEC" w:rsidRPr="00A21DEC">
        <w:rPr>
          <w:rFonts w:cs="Arial"/>
          <w:bCs/>
          <w:sz w:val="22"/>
          <w:szCs w:val="22"/>
        </w:rPr>
        <w:t>kriteriji za izkazovanje pomembnejših dosežkov delovanja nevladne organizacije</w:t>
      </w:r>
      <w:r w:rsidR="00A21DEC">
        <w:rPr>
          <w:rFonts w:cs="Arial"/>
          <w:bCs/>
          <w:sz w:val="22"/>
          <w:szCs w:val="22"/>
        </w:rPr>
        <w:t xml:space="preserve">. </w:t>
      </w:r>
    </w:p>
    <w:p w14:paraId="3217488B" w14:textId="77777777" w:rsidR="00DE48B8" w:rsidRDefault="00DE48B8" w:rsidP="00DA0062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</w:p>
    <w:p w14:paraId="5C7DCA56" w14:textId="5386D1D3" w:rsidR="00534777" w:rsidRPr="00A13116" w:rsidRDefault="00DE48B8" w:rsidP="00A13116">
      <w:pPr>
        <w:pStyle w:val="datumtevilka"/>
        <w:spacing w:line="276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Člani so opozorili še na osnutek zakona o obnovi ter določbo glede </w:t>
      </w:r>
      <w:r w:rsidR="00851946">
        <w:rPr>
          <w:rFonts w:cs="Arial"/>
          <w:bCs/>
          <w:sz w:val="22"/>
          <w:szCs w:val="22"/>
        </w:rPr>
        <w:t xml:space="preserve">gradnje brez pravnomočnega </w:t>
      </w:r>
      <w:r>
        <w:rPr>
          <w:rFonts w:cs="Arial"/>
          <w:bCs/>
          <w:sz w:val="22"/>
          <w:szCs w:val="22"/>
        </w:rPr>
        <w:t xml:space="preserve">gradbenega dovoljenja. </w:t>
      </w:r>
    </w:p>
    <w:sectPr w:rsidR="00534777" w:rsidRPr="00A13116" w:rsidSect="008F75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0543" w14:textId="77777777" w:rsidR="000146B8" w:rsidRDefault="000146B8">
      <w:r>
        <w:separator/>
      </w:r>
    </w:p>
  </w:endnote>
  <w:endnote w:type="continuationSeparator" w:id="0">
    <w:p w14:paraId="240E8F3D" w14:textId="77777777" w:rsidR="000146B8" w:rsidRDefault="0001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330C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38F5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5B04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1CE3" w14:textId="77777777" w:rsidR="000146B8" w:rsidRDefault="000146B8">
      <w:r>
        <w:separator/>
      </w:r>
    </w:p>
  </w:footnote>
  <w:footnote w:type="continuationSeparator" w:id="0">
    <w:p w14:paraId="3D43A17A" w14:textId="77777777" w:rsidR="000146B8" w:rsidRDefault="0001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AE25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CCD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D87A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6BE3D968" wp14:editId="6FB8279F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 descr="Logotip Ministrstva za okolje, podnebje in energi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tip Ministrstva za okolje, podnebje in energij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F6DCE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D443520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CB6FC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530CCE7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2D587E9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3160CA9"/>
    <w:multiLevelType w:val="hybridMultilevel"/>
    <w:tmpl w:val="C86C78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110F"/>
    <w:multiLevelType w:val="hybridMultilevel"/>
    <w:tmpl w:val="31E699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4C0"/>
    <w:multiLevelType w:val="hybridMultilevel"/>
    <w:tmpl w:val="CFF47A5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2C2F"/>
    <w:multiLevelType w:val="hybridMultilevel"/>
    <w:tmpl w:val="7CF419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11D31"/>
    <w:multiLevelType w:val="hybridMultilevel"/>
    <w:tmpl w:val="201075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0662A"/>
    <w:multiLevelType w:val="hybridMultilevel"/>
    <w:tmpl w:val="4C0E3746"/>
    <w:lvl w:ilvl="0" w:tplc="26ECB78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B3B09"/>
    <w:multiLevelType w:val="hybridMultilevel"/>
    <w:tmpl w:val="341EB3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B172C"/>
    <w:multiLevelType w:val="hybridMultilevel"/>
    <w:tmpl w:val="5A5CE2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CD15A3"/>
    <w:multiLevelType w:val="hybridMultilevel"/>
    <w:tmpl w:val="8CC86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C4754"/>
    <w:multiLevelType w:val="hybridMultilevel"/>
    <w:tmpl w:val="1DF0C47E"/>
    <w:lvl w:ilvl="0" w:tplc="290E4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4D3D"/>
    <w:multiLevelType w:val="hybridMultilevel"/>
    <w:tmpl w:val="ACE208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C6190"/>
    <w:multiLevelType w:val="hybridMultilevel"/>
    <w:tmpl w:val="35460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784E"/>
    <w:multiLevelType w:val="hybridMultilevel"/>
    <w:tmpl w:val="5950DE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3557"/>
    <w:multiLevelType w:val="hybridMultilevel"/>
    <w:tmpl w:val="62548A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35EE8"/>
    <w:multiLevelType w:val="hybridMultilevel"/>
    <w:tmpl w:val="4EEC27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3295"/>
    <w:multiLevelType w:val="hybridMultilevel"/>
    <w:tmpl w:val="8A987F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D3857"/>
    <w:multiLevelType w:val="hybridMultilevel"/>
    <w:tmpl w:val="8BCCB0DC"/>
    <w:lvl w:ilvl="0" w:tplc="FF3ADD90">
      <w:start w:val="9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19652B"/>
    <w:multiLevelType w:val="hybridMultilevel"/>
    <w:tmpl w:val="C29EA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D17DF"/>
    <w:multiLevelType w:val="hybridMultilevel"/>
    <w:tmpl w:val="EAF202F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C07D8"/>
    <w:multiLevelType w:val="multilevel"/>
    <w:tmpl w:val="2EFA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58286B"/>
    <w:multiLevelType w:val="hybridMultilevel"/>
    <w:tmpl w:val="46A4556E"/>
    <w:lvl w:ilvl="0" w:tplc="E9980E3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5190B"/>
    <w:multiLevelType w:val="hybridMultilevel"/>
    <w:tmpl w:val="C2828B5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F0268"/>
    <w:multiLevelType w:val="hybridMultilevel"/>
    <w:tmpl w:val="311AF7EC"/>
    <w:lvl w:ilvl="0" w:tplc="0AB2CFA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B2588"/>
    <w:multiLevelType w:val="hybridMultilevel"/>
    <w:tmpl w:val="AA54D678"/>
    <w:lvl w:ilvl="0" w:tplc="055047B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F41C9"/>
    <w:multiLevelType w:val="hybridMultilevel"/>
    <w:tmpl w:val="82EC2B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B0090"/>
    <w:multiLevelType w:val="hybridMultilevel"/>
    <w:tmpl w:val="A860E6D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F23A8"/>
    <w:multiLevelType w:val="hybridMultilevel"/>
    <w:tmpl w:val="4162D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912D2"/>
    <w:multiLevelType w:val="multilevel"/>
    <w:tmpl w:val="6582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785137"/>
    <w:multiLevelType w:val="hybridMultilevel"/>
    <w:tmpl w:val="CC3C988C"/>
    <w:lvl w:ilvl="0" w:tplc="E9980E3A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805E93"/>
    <w:multiLevelType w:val="multilevel"/>
    <w:tmpl w:val="EC86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C21E0D"/>
    <w:multiLevelType w:val="hybridMultilevel"/>
    <w:tmpl w:val="1EF054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53545"/>
    <w:multiLevelType w:val="hybridMultilevel"/>
    <w:tmpl w:val="EF30A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50773"/>
    <w:multiLevelType w:val="hybridMultilevel"/>
    <w:tmpl w:val="E7867E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D0538"/>
    <w:multiLevelType w:val="hybridMultilevel"/>
    <w:tmpl w:val="A48863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65C25"/>
    <w:multiLevelType w:val="hybridMultilevel"/>
    <w:tmpl w:val="71E26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C113E"/>
    <w:multiLevelType w:val="hybridMultilevel"/>
    <w:tmpl w:val="EA6A9D88"/>
    <w:lvl w:ilvl="0" w:tplc="CE1A7AF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0" w:hanging="360"/>
      </w:pPr>
    </w:lvl>
    <w:lvl w:ilvl="2" w:tplc="0424001B" w:tentative="1">
      <w:start w:val="1"/>
      <w:numFmt w:val="lowerRoman"/>
      <w:lvlText w:val="%3."/>
      <w:lvlJc w:val="right"/>
      <w:pPr>
        <w:ind w:left="2250" w:hanging="180"/>
      </w:pPr>
    </w:lvl>
    <w:lvl w:ilvl="3" w:tplc="0424000F" w:tentative="1">
      <w:start w:val="1"/>
      <w:numFmt w:val="decimal"/>
      <w:lvlText w:val="%4."/>
      <w:lvlJc w:val="left"/>
      <w:pPr>
        <w:ind w:left="2970" w:hanging="360"/>
      </w:pPr>
    </w:lvl>
    <w:lvl w:ilvl="4" w:tplc="04240019" w:tentative="1">
      <w:start w:val="1"/>
      <w:numFmt w:val="lowerLetter"/>
      <w:lvlText w:val="%5."/>
      <w:lvlJc w:val="left"/>
      <w:pPr>
        <w:ind w:left="3690" w:hanging="360"/>
      </w:pPr>
    </w:lvl>
    <w:lvl w:ilvl="5" w:tplc="0424001B" w:tentative="1">
      <w:start w:val="1"/>
      <w:numFmt w:val="lowerRoman"/>
      <w:lvlText w:val="%6."/>
      <w:lvlJc w:val="right"/>
      <w:pPr>
        <w:ind w:left="4410" w:hanging="180"/>
      </w:pPr>
    </w:lvl>
    <w:lvl w:ilvl="6" w:tplc="0424000F" w:tentative="1">
      <w:start w:val="1"/>
      <w:numFmt w:val="decimal"/>
      <w:lvlText w:val="%7."/>
      <w:lvlJc w:val="left"/>
      <w:pPr>
        <w:ind w:left="5130" w:hanging="360"/>
      </w:pPr>
    </w:lvl>
    <w:lvl w:ilvl="7" w:tplc="04240019" w:tentative="1">
      <w:start w:val="1"/>
      <w:numFmt w:val="lowerLetter"/>
      <w:lvlText w:val="%8."/>
      <w:lvlJc w:val="left"/>
      <w:pPr>
        <w:ind w:left="5850" w:hanging="360"/>
      </w:pPr>
    </w:lvl>
    <w:lvl w:ilvl="8" w:tplc="042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CBE56A5"/>
    <w:multiLevelType w:val="hybridMultilevel"/>
    <w:tmpl w:val="86A259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40EAC"/>
    <w:multiLevelType w:val="hybridMultilevel"/>
    <w:tmpl w:val="C6B0FA60"/>
    <w:lvl w:ilvl="0" w:tplc="F6B8BD2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A4797"/>
    <w:multiLevelType w:val="hybridMultilevel"/>
    <w:tmpl w:val="801663A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541266">
    <w:abstractNumId w:val="34"/>
  </w:num>
  <w:num w:numId="2" w16cid:durableId="1314017987">
    <w:abstractNumId w:val="16"/>
  </w:num>
  <w:num w:numId="3" w16cid:durableId="1639609953">
    <w:abstractNumId w:val="23"/>
  </w:num>
  <w:num w:numId="4" w16cid:durableId="1316642791">
    <w:abstractNumId w:val="9"/>
  </w:num>
  <w:num w:numId="5" w16cid:durableId="882445441">
    <w:abstractNumId w:val="10"/>
  </w:num>
  <w:num w:numId="6" w16cid:durableId="1105923091">
    <w:abstractNumId w:val="7"/>
  </w:num>
  <w:num w:numId="7" w16cid:durableId="97261552">
    <w:abstractNumId w:val="30"/>
  </w:num>
  <w:num w:numId="8" w16cid:durableId="1502507375">
    <w:abstractNumId w:val="12"/>
  </w:num>
  <w:num w:numId="9" w16cid:durableId="182867377">
    <w:abstractNumId w:val="41"/>
  </w:num>
  <w:num w:numId="10" w16cid:durableId="1685134626">
    <w:abstractNumId w:val="44"/>
  </w:num>
  <w:num w:numId="11" w16cid:durableId="86855386">
    <w:abstractNumId w:val="3"/>
  </w:num>
  <w:num w:numId="12" w16cid:durableId="34472726">
    <w:abstractNumId w:val="13"/>
  </w:num>
  <w:num w:numId="13" w16cid:durableId="685593601">
    <w:abstractNumId w:val="36"/>
  </w:num>
  <w:num w:numId="14" w16cid:durableId="473181920">
    <w:abstractNumId w:val="19"/>
  </w:num>
  <w:num w:numId="15" w16cid:durableId="911811599">
    <w:abstractNumId w:val="21"/>
  </w:num>
  <w:num w:numId="16" w16cid:durableId="1362585766">
    <w:abstractNumId w:val="14"/>
  </w:num>
  <w:num w:numId="17" w16cid:durableId="2064786728">
    <w:abstractNumId w:val="26"/>
  </w:num>
  <w:num w:numId="18" w16cid:durableId="1991596565">
    <w:abstractNumId w:val="22"/>
  </w:num>
  <w:num w:numId="19" w16cid:durableId="1986276497">
    <w:abstractNumId w:val="18"/>
  </w:num>
  <w:num w:numId="20" w16cid:durableId="165677029">
    <w:abstractNumId w:val="37"/>
  </w:num>
  <w:num w:numId="21" w16cid:durableId="864832848">
    <w:abstractNumId w:val="39"/>
  </w:num>
  <w:num w:numId="22" w16cid:durableId="221136283">
    <w:abstractNumId w:val="0"/>
    <w:lvlOverride w:ilvl="0">
      <w:lvl w:ilvl="0">
        <w:numFmt w:val="bullet"/>
        <w:lvlText w:val="•"/>
        <w:legacy w:legacy="1" w:legacySpace="0" w:legacyIndent="370"/>
        <w:lvlJc w:val="left"/>
        <w:rPr>
          <w:rFonts w:ascii="Arial" w:hAnsi="Arial" w:hint="default"/>
        </w:rPr>
      </w:lvl>
    </w:lvlOverride>
  </w:num>
  <w:num w:numId="23" w16cid:durableId="15933953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6561754">
    <w:abstractNumId w:val="2"/>
  </w:num>
  <w:num w:numId="25" w16cid:durableId="864056361">
    <w:abstractNumId w:val="4"/>
  </w:num>
  <w:num w:numId="26" w16cid:durableId="907763531">
    <w:abstractNumId w:val="42"/>
  </w:num>
  <w:num w:numId="27" w16cid:durableId="847716219">
    <w:abstractNumId w:val="27"/>
  </w:num>
  <w:num w:numId="28" w16cid:durableId="1556620940">
    <w:abstractNumId w:val="25"/>
  </w:num>
  <w:num w:numId="29" w16cid:durableId="1412235446">
    <w:abstractNumId w:val="33"/>
  </w:num>
  <w:num w:numId="30" w16cid:durableId="109328346">
    <w:abstractNumId w:val="38"/>
  </w:num>
  <w:num w:numId="31" w16cid:durableId="846215573">
    <w:abstractNumId w:val="29"/>
  </w:num>
  <w:num w:numId="32" w16cid:durableId="1591695766">
    <w:abstractNumId w:val="15"/>
  </w:num>
  <w:num w:numId="33" w16cid:durableId="1676956723">
    <w:abstractNumId w:val="1"/>
  </w:num>
  <w:num w:numId="34" w16cid:durableId="240723446">
    <w:abstractNumId w:val="8"/>
  </w:num>
  <w:num w:numId="35" w16cid:durableId="622267225">
    <w:abstractNumId w:val="40"/>
  </w:num>
  <w:num w:numId="36" w16cid:durableId="954943155">
    <w:abstractNumId w:val="5"/>
  </w:num>
  <w:num w:numId="37" w16cid:durableId="303778232">
    <w:abstractNumId w:val="31"/>
  </w:num>
  <w:num w:numId="38" w16cid:durableId="1403139387">
    <w:abstractNumId w:val="11"/>
  </w:num>
  <w:num w:numId="39" w16cid:durableId="1460107524">
    <w:abstractNumId w:val="32"/>
  </w:num>
  <w:num w:numId="40" w16cid:durableId="1312755144">
    <w:abstractNumId w:val="35"/>
  </w:num>
  <w:num w:numId="41" w16cid:durableId="998265170">
    <w:abstractNumId w:val="28"/>
  </w:num>
  <w:num w:numId="42" w16cid:durableId="1854294570">
    <w:abstractNumId w:val="43"/>
  </w:num>
  <w:num w:numId="43" w16cid:durableId="2065132597">
    <w:abstractNumId w:val="20"/>
  </w:num>
  <w:num w:numId="44" w16cid:durableId="1640571803">
    <w:abstractNumId w:val="17"/>
  </w:num>
  <w:num w:numId="45" w16cid:durableId="703479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3A"/>
    <w:rsid w:val="0000285C"/>
    <w:rsid w:val="0000571F"/>
    <w:rsid w:val="00013AC9"/>
    <w:rsid w:val="000146B8"/>
    <w:rsid w:val="00021524"/>
    <w:rsid w:val="00023A88"/>
    <w:rsid w:val="00033213"/>
    <w:rsid w:val="00035711"/>
    <w:rsid w:val="000547C9"/>
    <w:rsid w:val="00066372"/>
    <w:rsid w:val="000772F4"/>
    <w:rsid w:val="00085FE5"/>
    <w:rsid w:val="000A3B64"/>
    <w:rsid w:val="000A52D7"/>
    <w:rsid w:val="000A7238"/>
    <w:rsid w:val="000B2E7E"/>
    <w:rsid w:val="000B7C4E"/>
    <w:rsid w:val="000E4085"/>
    <w:rsid w:val="000E4408"/>
    <w:rsid w:val="00100829"/>
    <w:rsid w:val="00121EFA"/>
    <w:rsid w:val="001357B2"/>
    <w:rsid w:val="00141EDC"/>
    <w:rsid w:val="00163DF6"/>
    <w:rsid w:val="0017478F"/>
    <w:rsid w:val="00185238"/>
    <w:rsid w:val="00185BAB"/>
    <w:rsid w:val="001924AA"/>
    <w:rsid w:val="00193CD1"/>
    <w:rsid w:val="00197C85"/>
    <w:rsid w:val="001A3A24"/>
    <w:rsid w:val="001C42FF"/>
    <w:rsid w:val="001D268E"/>
    <w:rsid w:val="001D3AB9"/>
    <w:rsid w:val="001D3C22"/>
    <w:rsid w:val="001F2BFC"/>
    <w:rsid w:val="00202A77"/>
    <w:rsid w:val="00204C9F"/>
    <w:rsid w:val="00216ADD"/>
    <w:rsid w:val="0023171F"/>
    <w:rsid w:val="00235592"/>
    <w:rsid w:val="00271CE5"/>
    <w:rsid w:val="00282020"/>
    <w:rsid w:val="002A2B69"/>
    <w:rsid w:val="002A2CE4"/>
    <w:rsid w:val="002B24D8"/>
    <w:rsid w:val="002D2B8D"/>
    <w:rsid w:val="002E7F51"/>
    <w:rsid w:val="00311133"/>
    <w:rsid w:val="00326BA1"/>
    <w:rsid w:val="00340020"/>
    <w:rsid w:val="0035339A"/>
    <w:rsid w:val="003636BF"/>
    <w:rsid w:val="00371442"/>
    <w:rsid w:val="00381DB6"/>
    <w:rsid w:val="003845B4"/>
    <w:rsid w:val="00384A68"/>
    <w:rsid w:val="00387B1A"/>
    <w:rsid w:val="00392ECA"/>
    <w:rsid w:val="003B5D5D"/>
    <w:rsid w:val="003B5E9B"/>
    <w:rsid w:val="003C5EE5"/>
    <w:rsid w:val="003D484E"/>
    <w:rsid w:val="003E1C74"/>
    <w:rsid w:val="00403D9F"/>
    <w:rsid w:val="00423A77"/>
    <w:rsid w:val="00431110"/>
    <w:rsid w:val="00434E76"/>
    <w:rsid w:val="004360CD"/>
    <w:rsid w:val="00443621"/>
    <w:rsid w:val="004601DC"/>
    <w:rsid w:val="0046555E"/>
    <w:rsid w:val="004657EE"/>
    <w:rsid w:val="004731C2"/>
    <w:rsid w:val="00481863"/>
    <w:rsid w:val="004915D3"/>
    <w:rsid w:val="00496E49"/>
    <w:rsid w:val="004A2DBD"/>
    <w:rsid w:val="004B461B"/>
    <w:rsid w:val="004B6F79"/>
    <w:rsid w:val="004C3813"/>
    <w:rsid w:val="004E3E13"/>
    <w:rsid w:val="004E5DBB"/>
    <w:rsid w:val="004F7B9E"/>
    <w:rsid w:val="00500425"/>
    <w:rsid w:val="005078D5"/>
    <w:rsid w:val="00513623"/>
    <w:rsid w:val="00523A22"/>
    <w:rsid w:val="00526246"/>
    <w:rsid w:val="00534777"/>
    <w:rsid w:val="005523DC"/>
    <w:rsid w:val="00555C62"/>
    <w:rsid w:val="00560FBD"/>
    <w:rsid w:val="0056333E"/>
    <w:rsid w:val="00564C5E"/>
    <w:rsid w:val="00567106"/>
    <w:rsid w:val="00575591"/>
    <w:rsid w:val="0059031E"/>
    <w:rsid w:val="00591834"/>
    <w:rsid w:val="005923A6"/>
    <w:rsid w:val="005A6C15"/>
    <w:rsid w:val="005C14BA"/>
    <w:rsid w:val="005E1D3C"/>
    <w:rsid w:val="00606D5C"/>
    <w:rsid w:val="0061772C"/>
    <w:rsid w:val="00620F38"/>
    <w:rsid w:val="006252A2"/>
    <w:rsid w:val="00625AE6"/>
    <w:rsid w:val="00632253"/>
    <w:rsid w:val="00632673"/>
    <w:rsid w:val="00642714"/>
    <w:rsid w:val="006436CD"/>
    <w:rsid w:val="006455CE"/>
    <w:rsid w:val="00646B72"/>
    <w:rsid w:val="00655841"/>
    <w:rsid w:val="00673467"/>
    <w:rsid w:val="006770B0"/>
    <w:rsid w:val="006B3E6D"/>
    <w:rsid w:val="006D6B90"/>
    <w:rsid w:val="0071651C"/>
    <w:rsid w:val="00721047"/>
    <w:rsid w:val="00733017"/>
    <w:rsid w:val="00741D42"/>
    <w:rsid w:val="007455B9"/>
    <w:rsid w:val="00746683"/>
    <w:rsid w:val="00747D1C"/>
    <w:rsid w:val="0075212D"/>
    <w:rsid w:val="0076721D"/>
    <w:rsid w:val="00783310"/>
    <w:rsid w:val="00784D01"/>
    <w:rsid w:val="00792537"/>
    <w:rsid w:val="007936CD"/>
    <w:rsid w:val="007A2999"/>
    <w:rsid w:val="007A4995"/>
    <w:rsid w:val="007A4A6D"/>
    <w:rsid w:val="007B4FC7"/>
    <w:rsid w:val="007D1BCF"/>
    <w:rsid w:val="007D75CF"/>
    <w:rsid w:val="007E0440"/>
    <w:rsid w:val="007E6DC5"/>
    <w:rsid w:val="00802BB5"/>
    <w:rsid w:val="0081210A"/>
    <w:rsid w:val="00812187"/>
    <w:rsid w:val="008253D3"/>
    <w:rsid w:val="00836C3A"/>
    <w:rsid w:val="00851946"/>
    <w:rsid w:val="008665BE"/>
    <w:rsid w:val="00867A0A"/>
    <w:rsid w:val="00877CB6"/>
    <w:rsid w:val="0088043C"/>
    <w:rsid w:val="00881FC0"/>
    <w:rsid w:val="00884889"/>
    <w:rsid w:val="008906C9"/>
    <w:rsid w:val="008C5738"/>
    <w:rsid w:val="008D04F0"/>
    <w:rsid w:val="008F3500"/>
    <w:rsid w:val="008F7564"/>
    <w:rsid w:val="0091232A"/>
    <w:rsid w:val="00924E3C"/>
    <w:rsid w:val="0093158F"/>
    <w:rsid w:val="009545A7"/>
    <w:rsid w:val="009612BB"/>
    <w:rsid w:val="00976B00"/>
    <w:rsid w:val="009805C9"/>
    <w:rsid w:val="00981230"/>
    <w:rsid w:val="009825B9"/>
    <w:rsid w:val="009871D5"/>
    <w:rsid w:val="00992E17"/>
    <w:rsid w:val="009B217E"/>
    <w:rsid w:val="009B6A81"/>
    <w:rsid w:val="009C1359"/>
    <w:rsid w:val="009C3460"/>
    <w:rsid w:val="009C411B"/>
    <w:rsid w:val="009C4298"/>
    <w:rsid w:val="009C740A"/>
    <w:rsid w:val="009D0EA6"/>
    <w:rsid w:val="009D4785"/>
    <w:rsid w:val="009D7CFE"/>
    <w:rsid w:val="009F1D7C"/>
    <w:rsid w:val="00A125C5"/>
    <w:rsid w:val="00A13116"/>
    <w:rsid w:val="00A176DE"/>
    <w:rsid w:val="00A21DEC"/>
    <w:rsid w:val="00A2451C"/>
    <w:rsid w:val="00A265A7"/>
    <w:rsid w:val="00A370BE"/>
    <w:rsid w:val="00A46FBE"/>
    <w:rsid w:val="00A638D1"/>
    <w:rsid w:val="00A65EE7"/>
    <w:rsid w:val="00A70133"/>
    <w:rsid w:val="00A71529"/>
    <w:rsid w:val="00A7670B"/>
    <w:rsid w:val="00A770A6"/>
    <w:rsid w:val="00A813B1"/>
    <w:rsid w:val="00A872B7"/>
    <w:rsid w:val="00A87C50"/>
    <w:rsid w:val="00AB36C4"/>
    <w:rsid w:val="00AC32B2"/>
    <w:rsid w:val="00AD04C9"/>
    <w:rsid w:val="00AD62C3"/>
    <w:rsid w:val="00AE05CB"/>
    <w:rsid w:val="00AE16C8"/>
    <w:rsid w:val="00AE6F6E"/>
    <w:rsid w:val="00B1443B"/>
    <w:rsid w:val="00B17141"/>
    <w:rsid w:val="00B20E88"/>
    <w:rsid w:val="00B31575"/>
    <w:rsid w:val="00B31DB2"/>
    <w:rsid w:val="00B33B19"/>
    <w:rsid w:val="00B44C64"/>
    <w:rsid w:val="00B57B90"/>
    <w:rsid w:val="00B71EA9"/>
    <w:rsid w:val="00B72839"/>
    <w:rsid w:val="00B7732A"/>
    <w:rsid w:val="00B8547D"/>
    <w:rsid w:val="00B870E0"/>
    <w:rsid w:val="00B95845"/>
    <w:rsid w:val="00BB3F37"/>
    <w:rsid w:val="00BC7C71"/>
    <w:rsid w:val="00BE24CD"/>
    <w:rsid w:val="00BE3F50"/>
    <w:rsid w:val="00C000F7"/>
    <w:rsid w:val="00C17F09"/>
    <w:rsid w:val="00C250D5"/>
    <w:rsid w:val="00C33F11"/>
    <w:rsid w:val="00C35666"/>
    <w:rsid w:val="00C46D9B"/>
    <w:rsid w:val="00C704B4"/>
    <w:rsid w:val="00C92898"/>
    <w:rsid w:val="00C96227"/>
    <w:rsid w:val="00C96A71"/>
    <w:rsid w:val="00CA3430"/>
    <w:rsid w:val="00CA4018"/>
    <w:rsid w:val="00CA4340"/>
    <w:rsid w:val="00CA4F9E"/>
    <w:rsid w:val="00CB0DD7"/>
    <w:rsid w:val="00CD6F81"/>
    <w:rsid w:val="00CE5238"/>
    <w:rsid w:val="00CE7514"/>
    <w:rsid w:val="00D01513"/>
    <w:rsid w:val="00D069D1"/>
    <w:rsid w:val="00D200A7"/>
    <w:rsid w:val="00D248DE"/>
    <w:rsid w:val="00D50C07"/>
    <w:rsid w:val="00D54349"/>
    <w:rsid w:val="00D654A8"/>
    <w:rsid w:val="00D67885"/>
    <w:rsid w:val="00D8542D"/>
    <w:rsid w:val="00D96C37"/>
    <w:rsid w:val="00DA0062"/>
    <w:rsid w:val="00DB0B8C"/>
    <w:rsid w:val="00DC0EBB"/>
    <w:rsid w:val="00DC6A71"/>
    <w:rsid w:val="00DD5274"/>
    <w:rsid w:val="00DD64B1"/>
    <w:rsid w:val="00DD6DF6"/>
    <w:rsid w:val="00DE0937"/>
    <w:rsid w:val="00DE48B8"/>
    <w:rsid w:val="00DE6547"/>
    <w:rsid w:val="00DE66A7"/>
    <w:rsid w:val="00DF1FC1"/>
    <w:rsid w:val="00DF4DE2"/>
    <w:rsid w:val="00E0215E"/>
    <w:rsid w:val="00E02D4C"/>
    <w:rsid w:val="00E0357D"/>
    <w:rsid w:val="00E14B42"/>
    <w:rsid w:val="00E32EAA"/>
    <w:rsid w:val="00E33076"/>
    <w:rsid w:val="00E33B7A"/>
    <w:rsid w:val="00E37810"/>
    <w:rsid w:val="00E637B8"/>
    <w:rsid w:val="00E92038"/>
    <w:rsid w:val="00E92F43"/>
    <w:rsid w:val="00EA416E"/>
    <w:rsid w:val="00EC111F"/>
    <w:rsid w:val="00ED1C3E"/>
    <w:rsid w:val="00F10E7B"/>
    <w:rsid w:val="00F170DD"/>
    <w:rsid w:val="00F240BB"/>
    <w:rsid w:val="00F45409"/>
    <w:rsid w:val="00F523C0"/>
    <w:rsid w:val="00F578BB"/>
    <w:rsid w:val="00F57FED"/>
    <w:rsid w:val="00F60A2F"/>
    <w:rsid w:val="00F94C16"/>
    <w:rsid w:val="00FE7EF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DB9EEB2"/>
  <w15:docId w15:val="{ED523799-9C75-44DE-B048-0E531CC5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Dot pt,List Paragraph12,MAIN CONTENT,List Paragraph2,Rec para,List Paragraph1,Recommendation,List Paragraph11,F5 List Paragraph,List Paragraph Char Char Char,Indicator Text,Colorful List - Accent 11,Unordered List,List Paragraph 2"/>
    <w:basedOn w:val="Navaden"/>
    <w:link w:val="OdstavekseznamaZnak"/>
    <w:uiPriority w:val="1"/>
    <w:qFormat/>
    <w:rsid w:val="007210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customStyle="1" w:styleId="odstavek">
    <w:name w:val="odstavek"/>
    <w:basedOn w:val="Navaden"/>
    <w:rsid w:val="00B71EA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en-GB"/>
    </w:rPr>
  </w:style>
  <w:style w:type="paragraph" w:customStyle="1" w:styleId="tevilnatoka">
    <w:name w:val="tevilnatoka"/>
    <w:basedOn w:val="Navaden"/>
    <w:rsid w:val="00B71EA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en-GB"/>
    </w:rPr>
  </w:style>
  <w:style w:type="character" w:styleId="Pripombasklic">
    <w:name w:val="annotation reference"/>
    <w:basedOn w:val="Privzetapisavaodstavka"/>
    <w:rsid w:val="00013AC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13AC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13AC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13A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13AC9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013A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13AC9"/>
    <w:rPr>
      <w:rFonts w:ascii="Tahoma" w:hAnsi="Tahoma" w:cs="Tahoma"/>
      <w:sz w:val="16"/>
      <w:szCs w:val="16"/>
      <w:lang w:val="en-US" w:eastAsia="en-US"/>
    </w:rPr>
  </w:style>
  <w:style w:type="paragraph" w:customStyle="1" w:styleId="Style8">
    <w:name w:val="Style8"/>
    <w:basedOn w:val="Navaden"/>
    <w:uiPriority w:val="99"/>
    <w:rsid w:val="00193CD1"/>
    <w:pPr>
      <w:widowControl w:val="0"/>
      <w:autoSpaceDE w:val="0"/>
      <w:autoSpaceDN w:val="0"/>
      <w:adjustRightInd w:val="0"/>
      <w:spacing w:line="259" w:lineRule="exact"/>
      <w:ind w:hanging="370"/>
    </w:pPr>
    <w:rPr>
      <w:rFonts w:eastAsiaTheme="minorEastAsia" w:cs="Arial"/>
      <w:sz w:val="24"/>
      <w:lang w:val="sl-SI" w:eastAsia="sl-SI"/>
    </w:rPr>
  </w:style>
  <w:style w:type="paragraph" w:customStyle="1" w:styleId="Style9">
    <w:name w:val="Style9"/>
    <w:basedOn w:val="Navaden"/>
    <w:uiPriority w:val="99"/>
    <w:rsid w:val="00193CD1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Arial"/>
      <w:sz w:val="24"/>
      <w:lang w:val="sl-SI" w:eastAsia="sl-SI"/>
    </w:rPr>
  </w:style>
  <w:style w:type="paragraph" w:customStyle="1" w:styleId="Style10">
    <w:name w:val="Style10"/>
    <w:basedOn w:val="Navaden"/>
    <w:uiPriority w:val="99"/>
    <w:rsid w:val="00193CD1"/>
    <w:pPr>
      <w:widowControl w:val="0"/>
      <w:autoSpaceDE w:val="0"/>
      <w:autoSpaceDN w:val="0"/>
      <w:adjustRightInd w:val="0"/>
      <w:spacing w:line="259" w:lineRule="exact"/>
      <w:ind w:hanging="370"/>
    </w:pPr>
    <w:rPr>
      <w:rFonts w:eastAsiaTheme="minorEastAsia" w:cs="Arial"/>
      <w:sz w:val="24"/>
      <w:lang w:val="sl-SI" w:eastAsia="sl-SI"/>
    </w:rPr>
  </w:style>
  <w:style w:type="character" w:customStyle="1" w:styleId="FontStyle16">
    <w:name w:val="Font Style16"/>
    <w:basedOn w:val="Privzetapisavaodstavka"/>
    <w:uiPriority w:val="99"/>
    <w:rsid w:val="00193CD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Privzetapisavaodstavka"/>
    <w:uiPriority w:val="99"/>
    <w:rsid w:val="00193CD1"/>
    <w:rPr>
      <w:rFonts w:ascii="Arial" w:hAnsi="Arial" w:cs="Arial"/>
      <w:sz w:val="20"/>
      <w:szCs w:val="20"/>
    </w:rPr>
  </w:style>
  <w:style w:type="paragraph" w:customStyle="1" w:styleId="m-8850731341112938412msolistparagraph">
    <w:name w:val="m_-8850731341112938412msolistparagraph"/>
    <w:basedOn w:val="Navaden"/>
    <w:rsid w:val="0075212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character" w:customStyle="1" w:styleId="OdstavekseznamaZnak">
    <w:name w:val="Odstavek seznama Znak"/>
    <w:aliases w:val="Dot pt Znak,List Paragraph12 Znak,MAIN CONTENT Znak,List Paragraph2 Znak,Rec para Znak,List Paragraph1 Znak,Recommendation Znak,List Paragraph11 Znak,F5 List Paragraph Znak,List Paragraph Char Char Char Znak,Indicator Text Znak"/>
    <w:link w:val="Odstavekseznama"/>
    <w:uiPriority w:val="34"/>
    <w:qFormat/>
    <w:rsid w:val="002355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8665BE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uiPriority w:val="99"/>
    <w:unhideWhenUsed/>
    <w:rsid w:val="00197C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xmsonormal">
    <w:name w:val="x_msonormal"/>
    <w:basedOn w:val="Navaden"/>
    <w:rsid w:val="004A2DBD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~1.HOC\AppData\Local\Temp\notes167925\Osnutek_Glava_MOP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D745-F6DB-42EC-88C8-91FEA14C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Osnutek_Glava_MOPE.dotx</Template>
  <TotalTime>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Hocevar</dc:creator>
  <cp:lastModifiedBy>Špela Sovinc</cp:lastModifiedBy>
  <cp:revision>2</cp:revision>
  <cp:lastPrinted>2010-07-16T07:41:00Z</cp:lastPrinted>
  <dcterms:created xsi:type="dcterms:W3CDTF">2024-09-05T06:56:00Z</dcterms:created>
  <dcterms:modified xsi:type="dcterms:W3CDTF">2024-09-05T06:56:00Z</dcterms:modified>
</cp:coreProperties>
</file>