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6D35" w14:textId="72FA64F2" w:rsidR="006250D4" w:rsidRDefault="006250D4" w:rsidP="006250D4">
      <w:r>
        <w:t>Številka: 215-18/2024-2560</w:t>
      </w:r>
      <w:r w:rsidR="003C6BC0">
        <w:t>/5</w:t>
      </w:r>
    </w:p>
    <w:p w14:paraId="050933FE" w14:textId="3FC722E5" w:rsidR="006250D4" w:rsidRDefault="006250D4" w:rsidP="006250D4">
      <w:r>
        <w:t>Datum: 2</w:t>
      </w:r>
      <w:r w:rsidR="00506320">
        <w:t>3</w:t>
      </w:r>
      <w:r>
        <w:t xml:space="preserve">. </w:t>
      </w:r>
      <w:r w:rsidR="00D8483C">
        <w:t>8</w:t>
      </w:r>
      <w:r>
        <w:t>. 2024</w:t>
      </w:r>
    </w:p>
    <w:p w14:paraId="4D1C516B" w14:textId="77777777" w:rsidR="006250D4" w:rsidRPr="00D8483C" w:rsidRDefault="006250D4" w:rsidP="006250D4">
      <w:pPr>
        <w:rPr>
          <w:b/>
          <w:bCs/>
        </w:rPr>
      </w:pPr>
    </w:p>
    <w:p w14:paraId="15372B5D" w14:textId="77777777" w:rsidR="00D8483C" w:rsidRPr="00D8483C" w:rsidRDefault="00D8483C" w:rsidP="00D8483C">
      <w:pPr>
        <w:rPr>
          <w:b/>
          <w:bCs/>
        </w:rPr>
      </w:pPr>
      <w:r w:rsidRPr="00D8483C">
        <w:rPr>
          <w:b/>
          <w:bCs/>
        </w:rPr>
        <w:t>Volitve predstavnika zainteresiranih nevladnih organizacij v svet zavoda Triglavskega narodnega parka</w:t>
      </w:r>
    </w:p>
    <w:p w14:paraId="18272DA5" w14:textId="77777777" w:rsidR="00D8483C" w:rsidRDefault="00D8483C" w:rsidP="00D8483C"/>
    <w:p w14:paraId="602294B7" w14:textId="7EAD6835" w:rsidR="00D8483C" w:rsidRDefault="00D8483C" w:rsidP="00D8483C">
      <w:pPr>
        <w:jc w:val="both"/>
      </w:pPr>
      <w:r>
        <w:t>Ministrstvo za naravne vire in prostor je 23.7.2024 objavilo javni poziv za sodelovanje zainteresiranih nevladnih organizacij pri upravljanju Triglavskega narodnega parka (v nadaljevanju: javni poziv), ki se je zaključil 13.8.2024. Strokovna komisija je v prvi fazi izpeljave postopka javnega poziva pregledala prijave. Ugotovitve in odločitve strokovne komisije so navedene v zapisniku o odpiranju prijav nevladnih organizacij in evidentiranju predlaganih predstavnikov v svet TNP (v prilogi). Pri volitvah predstavnika zainteresiranih nevladnih organizacij v svet TNP lahko glasujejo tiste nevladne organizacije, za katere je bilo ugotovljeno, da so upravičene do glasovanja (glej zapisnik). Če bodo glasovale druge organizacije, komisija njihovih glasovnic ne bo upoštevala.</w:t>
      </w:r>
    </w:p>
    <w:p w14:paraId="29B02D64" w14:textId="77777777" w:rsidR="00D8483C" w:rsidRDefault="00D8483C" w:rsidP="00D8483C">
      <w:pPr>
        <w:jc w:val="both"/>
      </w:pPr>
    </w:p>
    <w:p w14:paraId="66CA0C66" w14:textId="54E10186" w:rsidR="00D8483C" w:rsidRPr="00682702" w:rsidRDefault="00D8483C" w:rsidP="00D8483C">
      <w:pPr>
        <w:jc w:val="both"/>
        <w:rPr>
          <w:b/>
          <w:bCs/>
        </w:rPr>
      </w:pPr>
      <w:r w:rsidRPr="00682702">
        <w:rPr>
          <w:b/>
          <w:bCs/>
        </w:rPr>
        <w:t>Izpolnjeno glasovnico (v prilogi) je treba oddati na vložišče Ministrstva za naravne vire in prostor, Dunajska cesta 48, Ljubljana, najkasneje do</w:t>
      </w:r>
      <w:r w:rsidR="00506320">
        <w:rPr>
          <w:b/>
          <w:bCs/>
        </w:rPr>
        <w:t xml:space="preserve"> petka</w:t>
      </w:r>
      <w:r w:rsidRPr="00682702">
        <w:rPr>
          <w:b/>
          <w:bCs/>
        </w:rPr>
        <w:t xml:space="preserve">, </w:t>
      </w:r>
      <w:r w:rsidR="00506320">
        <w:rPr>
          <w:b/>
          <w:bCs/>
        </w:rPr>
        <w:t>30</w:t>
      </w:r>
      <w:r w:rsidRPr="00682702">
        <w:rPr>
          <w:b/>
          <w:bCs/>
        </w:rPr>
        <w:t xml:space="preserve">. 8 2024, do 16.00 ure oziroma s priporočeno poštno pošiljko, ki bo oddana najkasneje </w:t>
      </w:r>
      <w:r w:rsidR="00506320">
        <w:rPr>
          <w:b/>
          <w:bCs/>
        </w:rPr>
        <w:t>30</w:t>
      </w:r>
      <w:r w:rsidRPr="00682702">
        <w:rPr>
          <w:b/>
          <w:bCs/>
        </w:rPr>
        <w:t xml:space="preserve">. 8.2024 do 23.59 ure v zaprti ovojnici z označbo: "Volitve NVO v svet Triglavskega narodnega parka". </w:t>
      </w:r>
    </w:p>
    <w:p w14:paraId="704A924C" w14:textId="77777777" w:rsidR="00D8483C" w:rsidRDefault="00D8483C" w:rsidP="00D8483C">
      <w:pPr>
        <w:jc w:val="both"/>
      </w:pPr>
    </w:p>
    <w:p w14:paraId="77DB675D" w14:textId="77777777" w:rsidR="00D8483C" w:rsidRDefault="00D8483C" w:rsidP="00D8483C">
      <w:pPr>
        <w:jc w:val="both"/>
      </w:pPr>
      <w:r>
        <w:t>Za veljavno glasovnico se bo štela glasovnica, če bo:</w:t>
      </w:r>
    </w:p>
    <w:p w14:paraId="3719616F" w14:textId="77777777" w:rsidR="00D8483C" w:rsidRDefault="00D8483C" w:rsidP="00D8483C">
      <w:pPr>
        <w:jc w:val="both"/>
      </w:pPr>
      <w:r>
        <w:t>-</w:t>
      </w:r>
      <w:r>
        <w:tab/>
        <w:t>obkrožena zaporedna številka samo pri enem (1) kandidatu;</w:t>
      </w:r>
    </w:p>
    <w:p w14:paraId="63BBA288" w14:textId="77777777" w:rsidR="00D8483C" w:rsidRDefault="00D8483C" w:rsidP="00D8483C">
      <w:pPr>
        <w:jc w:val="both"/>
      </w:pPr>
      <w:r>
        <w:t>-</w:t>
      </w:r>
      <w:r>
        <w:tab/>
        <w:t>glasovala nevladna organizacija, ki je upravičena do glasovanja;</w:t>
      </w:r>
    </w:p>
    <w:p w14:paraId="305738FD" w14:textId="77777777" w:rsidR="00D8483C" w:rsidRDefault="00D8483C" w:rsidP="00D8483C">
      <w:pPr>
        <w:jc w:val="both"/>
      </w:pPr>
      <w:r>
        <w:t>-</w:t>
      </w:r>
      <w:r>
        <w:tab/>
        <w:t>na glasovnici izpisano ime nevladne organizacije, ki voli, podpisana njena odgovorna oseba ter žig nevladne organizacije;</w:t>
      </w:r>
    </w:p>
    <w:p w14:paraId="1D3205DF" w14:textId="194D32F4" w:rsidR="00D8483C" w:rsidRDefault="00D8483C" w:rsidP="00D8483C">
      <w:pPr>
        <w:jc w:val="both"/>
      </w:pPr>
      <w:r>
        <w:t>-</w:t>
      </w:r>
      <w:r>
        <w:tab/>
        <w:t>oddana na vložišče Ministrstva za naravne vire in prostor, Dunajska cesta 48, Ljubljana, najkasneje do</w:t>
      </w:r>
      <w:r w:rsidR="00506320">
        <w:t xml:space="preserve"> petka</w:t>
      </w:r>
      <w:r>
        <w:t xml:space="preserve">, </w:t>
      </w:r>
      <w:r w:rsidR="00506320">
        <w:t>30</w:t>
      </w:r>
      <w:r>
        <w:t xml:space="preserve">. 8 2024, do 16.00 ure oziroma s priporočeno poštno pošiljko, ki bo oddana najkasneje </w:t>
      </w:r>
      <w:r w:rsidR="00506320">
        <w:t>30</w:t>
      </w:r>
      <w:r>
        <w:t>. 8.2024 do 23.59 ure v zaprti ovojnici z označbo: "Volitve NVO v svet Triglavskega narodnega parka".</w:t>
      </w:r>
    </w:p>
    <w:p w14:paraId="23180C30" w14:textId="77777777" w:rsidR="00D8483C" w:rsidRDefault="00D8483C" w:rsidP="00D8483C">
      <w:pPr>
        <w:jc w:val="both"/>
      </w:pPr>
    </w:p>
    <w:p w14:paraId="6C984E8C" w14:textId="5283FD5F" w:rsidR="00D8483C" w:rsidRDefault="00D8483C" w:rsidP="00D8483C">
      <w:pPr>
        <w:jc w:val="both"/>
      </w:pPr>
      <w:r>
        <w:t xml:space="preserve">Odpiranje ovojnic in ugotavljanje veljavnosti glasovnic za imenovanje predstavnika nevladnih organizacij v svet TNP bo javno in bo potekalo v </w:t>
      </w:r>
      <w:r w:rsidR="00506320">
        <w:t>torek 3</w:t>
      </w:r>
      <w:r>
        <w:t xml:space="preserve">. 9 2024 ob 10.00 uri v prostorih Ministrstva za naravne vire in prostor, Dunajska cesta 47, v sejni sobi v 3. nadstropju. </w:t>
      </w:r>
    </w:p>
    <w:p w14:paraId="2A0A4B25" w14:textId="77777777" w:rsidR="00D8483C" w:rsidRDefault="00D8483C" w:rsidP="00D8483C">
      <w:pPr>
        <w:jc w:val="both"/>
      </w:pPr>
    </w:p>
    <w:p w14:paraId="67F18EB3" w14:textId="77777777" w:rsidR="00D8483C" w:rsidRDefault="00D8483C" w:rsidP="00D8483C">
      <w:pPr>
        <w:jc w:val="both"/>
      </w:pPr>
      <w:r>
        <w:t>Izzid glasovanja za imenovanje enega  predstavnika nevladnih organizacij v svet TNP se bo ugotovil na naslednji način:</w:t>
      </w:r>
    </w:p>
    <w:p w14:paraId="38FC5513" w14:textId="77777777" w:rsidR="00D8483C" w:rsidRDefault="00D8483C" w:rsidP="00D8483C">
      <w:pPr>
        <w:jc w:val="both"/>
      </w:pPr>
      <w:r>
        <w:t>-</w:t>
      </w:r>
      <w:r>
        <w:tab/>
        <w:t>izvoljen bo tisti kandidat nevladnih organizacij, ki bo dobil največ glasov;</w:t>
      </w:r>
    </w:p>
    <w:p w14:paraId="435890E5" w14:textId="77777777" w:rsidR="00D8483C" w:rsidRDefault="00D8483C" w:rsidP="00D8483C">
      <w:pPr>
        <w:jc w:val="both"/>
      </w:pPr>
      <w:r>
        <w:t>-</w:t>
      </w:r>
      <w:r>
        <w:tab/>
        <w:t>če se dva kandidata uvrstita na prvo mesto z enakim številom glasov, se glasovanja za kandidata ponovi.</w:t>
      </w:r>
    </w:p>
    <w:p w14:paraId="37BB769C" w14:textId="77777777" w:rsidR="00D8483C" w:rsidRDefault="00D8483C" w:rsidP="00D8483C">
      <w:pPr>
        <w:jc w:val="both"/>
      </w:pPr>
    </w:p>
    <w:p w14:paraId="69F666CA" w14:textId="77AB0752" w:rsidR="00D8483C" w:rsidRDefault="00D8483C" w:rsidP="00D8483C">
      <w:pPr>
        <w:jc w:val="both"/>
      </w:pPr>
      <w:r>
        <w:t>Izid glasovanja nevladnih organizacij bo objavljen na spletni strani Ministrstva za naravne vire in prostor najkasneje v 6. 9. 2024. Za morebitna vprašanja pokličite na tel.: 01 4787481 (Jelena Hladnik)</w:t>
      </w:r>
    </w:p>
    <w:p w14:paraId="2CD25576" w14:textId="77777777" w:rsidR="00D8483C" w:rsidRDefault="00D8483C" w:rsidP="00D8483C">
      <w:pPr>
        <w:jc w:val="both"/>
      </w:pPr>
    </w:p>
    <w:p w14:paraId="1C254FEF" w14:textId="77777777" w:rsidR="00D8483C" w:rsidRDefault="00D8483C" w:rsidP="00D8483C">
      <w:pPr>
        <w:jc w:val="both"/>
      </w:pPr>
      <w:r>
        <w:t>Prijazno vabljeni!</w:t>
      </w:r>
    </w:p>
    <w:p w14:paraId="5E7842EA" w14:textId="77777777" w:rsidR="00D8483C" w:rsidRDefault="00D8483C" w:rsidP="00D8483C">
      <w:pPr>
        <w:jc w:val="both"/>
      </w:pPr>
    </w:p>
    <w:sectPr w:rsidR="00D8483C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FF78" w14:textId="77777777" w:rsidR="00467F29" w:rsidRDefault="00467F29">
      <w:r>
        <w:separator/>
      </w:r>
    </w:p>
  </w:endnote>
  <w:endnote w:type="continuationSeparator" w:id="0">
    <w:p w14:paraId="451BE4AE" w14:textId="77777777" w:rsidR="00467F29" w:rsidRDefault="0046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C1D" w14:textId="77777777" w:rsidR="00CC5BE7" w:rsidRDefault="00CC5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4252" w14:textId="77777777" w:rsidR="00CC5BE7" w:rsidRDefault="00CC5B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0CF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D5C1" w14:textId="77777777" w:rsidR="00467F29" w:rsidRDefault="00467F29">
      <w:r>
        <w:separator/>
      </w:r>
    </w:p>
  </w:footnote>
  <w:footnote w:type="continuationSeparator" w:id="0">
    <w:p w14:paraId="63CCECD6" w14:textId="77777777" w:rsidR="00467F29" w:rsidRDefault="0046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B59D" w14:textId="77777777" w:rsidR="00CC5BE7" w:rsidRDefault="00CC5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2717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72F1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89CD39D" wp14:editId="136F204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93703E3" wp14:editId="3E9CF41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6AE79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0AC5147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4DB706CE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18CE9E7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15F5E6F6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15AA2D02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C8D693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1809A5F4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859C9"/>
    <w:multiLevelType w:val="hybridMultilevel"/>
    <w:tmpl w:val="0E74F4A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09610">
    <w:abstractNumId w:val="4"/>
  </w:num>
  <w:num w:numId="2" w16cid:durableId="373889666">
    <w:abstractNumId w:val="2"/>
  </w:num>
  <w:num w:numId="3" w16cid:durableId="1549994874">
    <w:abstractNumId w:val="3"/>
  </w:num>
  <w:num w:numId="4" w16cid:durableId="1287278138">
    <w:abstractNumId w:val="0"/>
  </w:num>
  <w:num w:numId="5" w16cid:durableId="204412691">
    <w:abstractNumId w:val="1"/>
  </w:num>
  <w:num w:numId="6" w16cid:durableId="944388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TUzNLU0MbMwNjdU0lEKTi0uzszPAymwrAUA65yy1CwAAAA="/>
  </w:docVars>
  <w:rsids>
    <w:rsidRoot w:val="000A0F13"/>
    <w:rsid w:val="0001550E"/>
    <w:rsid w:val="00023A88"/>
    <w:rsid w:val="00027744"/>
    <w:rsid w:val="00090FF1"/>
    <w:rsid w:val="000A0F13"/>
    <w:rsid w:val="000A5663"/>
    <w:rsid w:val="000A7238"/>
    <w:rsid w:val="000C50C5"/>
    <w:rsid w:val="000E1264"/>
    <w:rsid w:val="00130C42"/>
    <w:rsid w:val="001357B2"/>
    <w:rsid w:val="001438EB"/>
    <w:rsid w:val="00155A15"/>
    <w:rsid w:val="00164BE3"/>
    <w:rsid w:val="00202A77"/>
    <w:rsid w:val="00271CE5"/>
    <w:rsid w:val="00282020"/>
    <w:rsid w:val="002B2979"/>
    <w:rsid w:val="002B7A82"/>
    <w:rsid w:val="002D1010"/>
    <w:rsid w:val="002F6DF5"/>
    <w:rsid w:val="002F7E17"/>
    <w:rsid w:val="00300324"/>
    <w:rsid w:val="003138CE"/>
    <w:rsid w:val="003636BF"/>
    <w:rsid w:val="0037479F"/>
    <w:rsid w:val="00381C4F"/>
    <w:rsid w:val="003845B4"/>
    <w:rsid w:val="00387B1A"/>
    <w:rsid w:val="003C66C8"/>
    <w:rsid w:val="003C6BC0"/>
    <w:rsid w:val="003E1C74"/>
    <w:rsid w:val="003F7521"/>
    <w:rsid w:val="00420CCC"/>
    <w:rsid w:val="004238BD"/>
    <w:rsid w:val="00442DE2"/>
    <w:rsid w:val="00446386"/>
    <w:rsid w:val="00467F29"/>
    <w:rsid w:val="0048055B"/>
    <w:rsid w:val="004C7E17"/>
    <w:rsid w:val="00506320"/>
    <w:rsid w:val="00526246"/>
    <w:rsid w:val="00567106"/>
    <w:rsid w:val="00593FC6"/>
    <w:rsid w:val="005A07E9"/>
    <w:rsid w:val="005B502F"/>
    <w:rsid w:val="005E1D3C"/>
    <w:rsid w:val="00613A7C"/>
    <w:rsid w:val="0062057D"/>
    <w:rsid w:val="006250D4"/>
    <w:rsid w:val="00632253"/>
    <w:rsid w:val="00642714"/>
    <w:rsid w:val="006455CE"/>
    <w:rsid w:val="00677197"/>
    <w:rsid w:val="00682702"/>
    <w:rsid w:val="00690CE9"/>
    <w:rsid w:val="006D42D9"/>
    <w:rsid w:val="00707289"/>
    <w:rsid w:val="00733017"/>
    <w:rsid w:val="00742284"/>
    <w:rsid w:val="00783310"/>
    <w:rsid w:val="007A4A6D"/>
    <w:rsid w:val="007D1BCF"/>
    <w:rsid w:val="007D75CF"/>
    <w:rsid w:val="007E6DC5"/>
    <w:rsid w:val="00805AA7"/>
    <w:rsid w:val="0080686A"/>
    <w:rsid w:val="008312D3"/>
    <w:rsid w:val="0086793D"/>
    <w:rsid w:val="0088043C"/>
    <w:rsid w:val="008906C9"/>
    <w:rsid w:val="008A7ECA"/>
    <w:rsid w:val="008B3FE1"/>
    <w:rsid w:val="008C5738"/>
    <w:rsid w:val="008D04F0"/>
    <w:rsid w:val="008D7188"/>
    <w:rsid w:val="008F3500"/>
    <w:rsid w:val="00924E3C"/>
    <w:rsid w:val="00944315"/>
    <w:rsid w:val="009612BB"/>
    <w:rsid w:val="0098589B"/>
    <w:rsid w:val="00994953"/>
    <w:rsid w:val="009A20ED"/>
    <w:rsid w:val="009B706D"/>
    <w:rsid w:val="00A0060E"/>
    <w:rsid w:val="00A125C5"/>
    <w:rsid w:val="00A30E31"/>
    <w:rsid w:val="00A5039D"/>
    <w:rsid w:val="00A65EE7"/>
    <w:rsid w:val="00A70133"/>
    <w:rsid w:val="00AC2465"/>
    <w:rsid w:val="00B17141"/>
    <w:rsid w:val="00B20536"/>
    <w:rsid w:val="00B24DD1"/>
    <w:rsid w:val="00B31575"/>
    <w:rsid w:val="00B66CA1"/>
    <w:rsid w:val="00B8547D"/>
    <w:rsid w:val="00B95595"/>
    <w:rsid w:val="00BC4E24"/>
    <w:rsid w:val="00BE3297"/>
    <w:rsid w:val="00C00FDC"/>
    <w:rsid w:val="00C250D5"/>
    <w:rsid w:val="00C63643"/>
    <w:rsid w:val="00C92898"/>
    <w:rsid w:val="00CC5BE7"/>
    <w:rsid w:val="00CC6531"/>
    <w:rsid w:val="00CE7514"/>
    <w:rsid w:val="00D248DE"/>
    <w:rsid w:val="00D65AC8"/>
    <w:rsid w:val="00D71EEC"/>
    <w:rsid w:val="00D8483C"/>
    <w:rsid w:val="00D8542D"/>
    <w:rsid w:val="00D870FC"/>
    <w:rsid w:val="00D92806"/>
    <w:rsid w:val="00DC6A71"/>
    <w:rsid w:val="00DE284F"/>
    <w:rsid w:val="00DE5B46"/>
    <w:rsid w:val="00E0357D"/>
    <w:rsid w:val="00E24EC2"/>
    <w:rsid w:val="00E45B17"/>
    <w:rsid w:val="00E96041"/>
    <w:rsid w:val="00EA77B5"/>
    <w:rsid w:val="00EB0368"/>
    <w:rsid w:val="00EB2E02"/>
    <w:rsid w:val="00F23209"/>
    <w:rsid w:val="00F240BB"/>
    <w:rsid w:val="00F25603"/>
    <w:rsid w:val="00F46724"/>
    <w:rsid w:val="00F57FED"/>
    <w:rsid w:val="00F84DDB"/>
    <w:rsid w:val="00FF54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20A7DB6"/>
  <w15:chartTrackingRefBased/>
  <w15:docId w15:val="{513D15AC-84CB-41ED-9D38-BF5F125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A30E3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6793D"/>
    <w:rPr>
      <w:color w:val="605E5C"/>
      <w:shd w:val="clear" w:color="auto" w:fill="E1DFDD"/>
    </w:rPr>
  </w:style>
  <w:style w:type="paragraph" w:styleId="Telobesedila2">
    <w:name w:val="Body Text 2"/>
    <w:basedOn w:val="Navaden"/>
    <w:link w:val="Telobesedila2Znak"/>
    <w:unhideWhenUsed/>
    <w:rsid w:val="005B502F"/>
    <w:pPr>
      <w:spacing w:line="240" w:lineRule="auto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B502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HladnikJ26\D%20disk\Dokumenti\TNP\vintgar\2024\Odg%20IJZ%20Vintgar-Sklep%2020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 IJZ Vintgar-Sklep 2023</Template>
  <TotalTime>11</TotalTime>
  <Pages>1</Pages>
  <Words>389</Words>
  <Characters>2302</Characters>
  <Application>Microsoft Office Word</Application>
  <DocSecurity>0</DocSecurity>
  <Lines>46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MNVP</dc:creator>
  <cp:keywords/>
  <cp:lastModifiedBy>MNVP</cp:lastModifiedBy>
  <cp:revision>7</cp:revision>
  <cp:lastPrinted>2010-07-05T09:38:00Z</cp:lastPrinted>
  <dcterms:created xsi:type="dcterms:W3CDTF">2024-08-21T11:58:00Z</dcterms:created>
  <dcterms:modified xsi:type="dcterms:W3CDTF">2024-08-22T13:26:00Z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  <property fmtid="{D5CDD505-2E9C-101B-9397-08002B2CF9AE}" pid="3" name="GrammarlyDocumentId">
    <vt:lpwstr>90131bd2b872830a790feec956ac51a703e7e157253631211526a1c4c66389b4</vt:lpwstr>
  </property>
</Properties>
</file>