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54F05" w14:textId="50E286E8" w:rsidR="00302B6D" w:rsidRDefault="00302B6D" w:rsidP="00302B6D">
      <w:r>
        <w:t>Številka: 215-18/2024-</w:t>
      </w:r>
      <w:r w:rsidRPr="00E420E5">
        <w:t>2560</w:t>
      </w:r>
      <w:r w:rsidR="00F4768D">
        <w:t>-</w:t>
      </w:r>
      <w:r w:rsidR="008C746A">
        <w:t>50</w:t>
      </w:r>
    </w:p>
    <w:p w14:paraId="50C56322" w14:textId="45669524" w:rsidR="00302B6D" w:rsidRDefault="00302B6D" w:rsidP="00302B6D">
      <w:r>
        <w:t xml:space="preserve">Datum: </w:t>
      </w:r>
      <w:r w:rsidR="00F4768D">
        <w:t xml:space="preserve"> </w:t>
      </w:r>
      <w:r w:rsidR="00DD7C58">
        <w:t>1</w:t>
      </w:r>
      <w:r w:rsidR="00DB5212">
        <w:t>0</w:t>
      </w:r>
      <w:r w:rsidR="00DD7C58">
        <w:t>. 3</w:t>
      </w:r>
      <w:r w:rsidR="00F4768D">
        <w:t>. 2025</w:t>
      </w:r>
    </w:p>
    <w:p w14:paraId="3F78F3E8" w14:textId="77777777" w:rsidR="00302B6D" w:rsidRDefault="00302B6D" w:rsidP="00302B6D"/>
    <w:p w14:paraId="1E31DBFB" w14:textId="77777777" w:rsidR="00302B6D" w:rsidRDefault="00302B6D" w:rsidP="00302B6D"/>
    <w:p w14:paraId="79D0F7B5" w14:textId="77777777" w:rsidR="00302B6D" w:rsidRDefault="00302B6D" w:rsidP="00302B6D"/>
    <w:p w14:paraId="60BBDE8D" w14:textId="77777777" w:rsidR="00302B6D" w:rsidRDefault="00302B6D" w:rsidP="00302B6D"/>
    <w:p w14:paraId="2255B48C" w14:textId="4E6997F8" w:rsidR="00302B6D" w:rsidRDefault="00302B6D" w:rsidP="00302B6D">
      <w:pPr>
        <w:jc w:val="center"/>
      </w:pPr>
      <w:r>
        <w:t>GLASOVNICA</w:t>
      </w:r>
    </w:p>
    <w:p w14:paraId="4CFC12DC" w14:textId="0F311933" w:rsidR="00302B6D" w:rsidRDefault="00302B6D" w:rsidP="00302B6D">
      <w:pPr>
        <w:jc w:val="center"/>
      </w:pPr>
      <w:r>
        <w:t xml:space="preserve">ZA VOLITVE PREDSTAVNIKA ZAINTERESIRANE </w:t>
      </w:r>
      <w:r w:rsidR="00F77224">
        <w:t>STROKOVNE ORGANIZACIJE</w:t>
      </w:r>
      <w:r>
        <w:t xml:space="preserve"> V SVET </w:t>
      </w:r>
      <w:r w:rsidR="00E420E5">
        <w:t xml:space="preserve">JAVNEGA </w:t>
      </w:r>
      <w:r>
        <w:t>ZAVODA TRIGLAVSK</w:t>
      </w:r>
      <w:r w:rsidR="00E420E5">
        <w:t>I</w:t>
      </w:r>
      <w:r>
        <w:t xml:space="preserve"> NARODN</w:t>
      </w:r>
      <w:r w:rsidR="00E420E5">
        <w:t>I</w:t>
      </w:r>
      <w:r>
        <w:t xml:space="preserve"> PARK ZA OBDOBJE 2024 - 2028</w:t>
      </w:r>
    </w:p>
    <w:p w14:paraId="7D6C5E01" w14:textId="77777777" w:rsidR="00302B6D" w:rsidRDefault="00302B6D" w:rsidP="00302B6D">
      <w:pPr>
        <w:jc w:val="center"/>
      </w:pPr>
    </w:p>
    <w:p w14:paraId="415F55A2" w14:textId="77777777" w:rsidR="00302B6D" w:rsidRDefault="00302B6D" w:rsidP="00302B6D"/>
    <w:p w14:paraId="0164F8B4" w14:textId="77777777" w:rsidR="00302B6D" w:rsidRDefault="00302B6D" w:rsidP="00302B6D"/>
    <w:p w14:paraId="19A5C47F" w14:textId="77777777" w:rsidR="00302B6D" w:rsidRDefault="00302B6D" w:rsidP="00302B6D"/>
    <w:p w14:paraId="076FEAF9" w14:textId="77777777" w:rsidR="00302B6D" w:rsidRDefault="00302B6D" w:rsidP="00302B6D"/>
    <w:p w14:paraId="6B95FF39" w14:textId="77777777" w:rsidR="00302B6D" w:rsidRDefault="00302B6D" w:rsidP="00302B6D"/>
    <w:p w14:paraId="746D2F11" w14:textId="77777777" w:rsidR="00302B6D" w:rsidRDefault="00302B6D" w:rsidP="00302B6D"/>
    <w:p w14:paraId="1BB3A36D" w14:textId="28FBB37E" w:rsidR="00302B6D" w:rsidRDefault="00302B6D" w:rsidP="00302B6D">
      <w:pPr>
        <w:jc w:val="center"/>
      </w:pPr>
      <w:r>
        <w:t>Kandidat</w:t>
      </w:r>
      <w:r w:rsidR="00324EC7">
        <w:t>i</w:t>
      </w:r>
      <w:r>
        <w:t>:</w:t>
      </w:r>
    </w:p>
    <w:p w14:paraId="4A666D97" w14:textId="77777777" w:rsidR="00262E2D" w:rsidRDefault="00262E2D" w:rsidP="00302B6D">
      <w:pPr>
        <w:jc w:val="center"/>
      </w:pPr>
    </w:p>
    <w:tbl>
      <w:tblPr>
        <w:tblStyle w:val="Tabelamrea"/>
        <w:tblW w:w="0" w:type="auto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244"/>
      </w:tblGrid>
      <w:tr w:rsidR="00262E2D" w14:paraId="6529608F" w14:textId="77777777" w:rsidTr="001655A3">
        <w:tc>
          <w:tcPr>
            <w:tcW w:w="847" w:type="dxa"/>
          </w:tcPr>
          <w:p w14:paraId="5AAC7659" w14:textId="79633A31" w:rsidR="00262E2D" w:rsidRDefault="00262E2D" w:rsidP="00E72BA1">
            <w:pPr>
              <w:spacing w:line="360" w:lineRule="auto"/>
            </w:pPr>
            <w:r>
              <w:t>1.</w:t>
            </w:r>
          </w:p>
        </w:tc>
        <w:tc>
          <w:tcPr>
            <w:tcW w:w="4244" w:type="dxa"/>
          </w:tcPr>
          <w:p w14:paraId="25450DA6" w14:textId="596EFCB0" w:rsidR="00262E2D" w:rsidRDefault="00262E2D" w:rsidP="00E72BA1">
            <w:pPr>
              <w:spacing w:line="360" w:lineRule="auto"/>
            </w:pPr>
            <w:r>
              <w:t>dr. Jure Tičar, ZRC SAZU</w:t>
            </w:r>
          </w:p>
        </w:tc>
      </w:tr>
      <w:tr w:rsidR="00262E2D" w14:paraId="2382B11D" w14:textId="77777777" w:rsidTr="001655A3">
        <w:tc>
          <w:tcPr>
            <w:tcW w:w="847" w:type="dxa"/>
          </w:tcPr>
          <w:p w14:paraId="7F6A442F" w14:textId="7BF1D3DE" w:rsidR="00262E2D" w:rsidRDefault="00262E2D" w:rsidP="00E72BA1">
            <w:pPr>
              <w:spacing w:line="360" w:lineRule="auto"/>
            </w:pPr>
            <w:r>
              <w:t>2.</w:t>
            </w:r>
          </w:p>
        </w:tc>
        <w:tc>
          <w:tcPr>
            <w:tcW w:w="4244" w:type="dxa"/>
          </w:tcPr>
          <w:p w14:paraId="2AC6B10B" w14:textId="7C92816F" w:rsidR="00262E2D" w:rsidRDefault="001655A3" w:rsidP="00E72BA1">
            <w:pPr>
              <w:spacing w:line="360" w:lineRule="auto"/>
            </w:pPr>
            <w:r>
              <w:t>Špela Berlot Veselko, CIPRA Slovenija</w:t>
            </w:r>
          </w:p>
        </w:tc>
      </w:tr>
      <w:tr w:rsidR="00262E2D" w14:paraId="4FD880C1" w14:textId="77777777" w:rsidTr="001655A3">
        <w:tc>
          <w:tcPr>
            <w:tcW w:w="847" w:type="dxa"/>
          </w:tcPr>
          <w:p w14:paraId="67D16F43" w14:textId="6E7FC314" w:rsidR="00262E2D" w:rsidRDefault="00262E2D" w:rsidP="00E72BA1">
            <w:pPr>
              <w:spacing w:line="360" w:lineRule="auto"/>
            </w:pPr>
            <w:r>
              <w:t>3.</w:t>
            </w:r>
          </w:p>
        </w:tc>
        <w:tc>
          <w:tcPr>
            <w:tcW w:w="4244" w:type="dxa"/>
          </w:tcPr>
          <w:p w14:paraId="68A6535A" w14:textId="4421EEB3" w:rsidR="00262E2D" w:rsidRDefault="00262E2D" w:rsidP="00E72BA1">
            <w:pPr>
              <w:spacing w:line="360" w:lineRule="auto"/>
            </w:pPr>
            <w:r>
              <w:t>Roman Beznik, TD Gorje</w:t>
            </w:r>
          </w:p>
        </w:tc>
      </w:tr>
    </w:tbl>
    <w:p w14:paraId="3E857556" w14:textId="77777777" w:rsidR="00302B6D" w:rsidRDefault="00302B6D" w:rsidP="00302B6D">
      <w:pPr>
        <w:jc w:val="center"/>
      </w:pPr>
    </w:p>
    <w:p w14:paraId="20F33205" w14:textId="77777777" w:rsidR="00302B6D" w:rsidRDefault="00302B6D" w:rsidP="00302B6D"/>
    <w:p w14:paraId="2CD2B220" w14:textId="77777777" w:rsidR="00302B6D" w:rsidRDefault="00302B6D" w:rsidP="00302B6D"/>
    <w:p w14:paraId="17BE695E" w14:textId="77777777" w:rsidR="00302B6D" w:rsidRDefault="00302B6D" w:rsidP="00302B6D"/>
    <w:p w14:paraId="7EDCFE6E" w14:textId="77777777" w:rsidR="00302B6D" w:rsidRDefault="00302B6D" w:rsidP="00302B6D"/>
    <w:p w14:paraId="7F19C681" w14:textId="77777777" w:rsidR="00302B6D" w:rsidRDefault="00302B6D" w:rsidP="00302B6D"/>
    <w:p w14:paraId="1AE14F82" w14:textId="7DF3256A" w:rsidR="00302B6D" w:rsidRDefault="00F77224" w:rsidP="00302B6D">
      <w:r>
        <w:t>strokovna</w:t>
      </w:r>
      <w:r w:rsidR="00302B6D">
        <w:t xml:space="preserve"> organizacija                       </w:t>
      </w:r>
      <w:r w:rsidR="00302B6D">
        <w:tab/>
      </w:r>
      <w:r w:rsidR="00302B6D">
        <w:tab/>
      </w:r>
      <w:r w:rsidR="00302B6D">
        <w:tab/>
        <w:t xml:space="preserve">  podpis odgovorne osebe</w:t>
      </w:r>
    </w:p>
    <w:p w14:paraId="06BCB6C7" w14:textId="77777777" w:rsidR="00302B6D" w:rsidRDefault="00302B6D" w:rsidP="00302B6D"/>
    <w:p w14:paraId="672D51AE" w14:textId="0A5F57EC" w:rsidR="00302B6D" w:rsidRDefault="00302B6D" w:rsidP="00302B6D">
      <w:r>
        <w:t>……………………………………….</w:t>
      </w:r>
      <w:r>
        <w:tab/>
      </w:r>
      <w:r>
        <w:tab/>
      </w:r>
      <w:r>
        <w:tab/>
        <w:t>……………………………………….</w:t>
      </w:r>
    </w:p>
    <w:p w14:paraId="7DBE3E7B" w14:textId="50A37B64" w:rsidR="00302B6D" w:rsidRDefault="00302B6D" w:rsidP="00302B6D"/>
    <w:p w14:paraId="066FDE09" w14:textId="77777777" w:rsidR="00302B6D" w:rsidRDefault="00302B6D" w:rsidP="00302B6D">
      <w:r>
        <w:t xml:space="preserve"> </w:t>
      </w:r>
    </w:p>
    <w:p w14:paraId="49F82EFD" w14:textId="77777777" w:rsidR="00302B6D" w:rsidRDefault="00302B6D" w:rsidP="00302B6D"/>
    <w:p w14:paraId="0CA5C1BC" w14:textId="668FC7D9" w:rsidR="00302B6D" w:rsidRDefault="00302B6D" w:rsidP="00302B6D">
      <w:r>
        <w:t xml:space="preserve">žig </w:t>
      </w:r>
      <w:r w:rsidR="00E420E5">
        <w:t>strokovne</w:t>
      </w:r>
      <w:r>
        <w:t xml:space="preserve"> organizacije</w:t>
      </w:r>
      <w:r>
        <w:tab/>
      </w:r>
      <w:r>
        <w:tab/>
      </w:r>
      <w:r>
        <w:tab/>
      </w:r>
      <w:r>
        <w:tab/>
      </w:r>
    </w:p>
    <w:p w14:paraId="4E060131" w14:textId="77777777" w:rsidR="00302B6D" w:rsidRDefault="00302B6D" w:rsidP="00302B6D"/>
    <w:p w14:paraId="5768A1F8" w14:textId="77777777" w:rsidR="00302B6D" w:rsidRDefault="00302B6D" w:rsidP="00302B6D"/>
    <w:p w14:paraId="641A99E2" w14:textId="77777777" w:rsidR="00302B6D" w:rsidRDefault="00302B6D" w:rsidP="00302B6D"/>
    <w:p w14:paraId="6B8E576E" w14:textId="77777777" w:rsidR="00302B6D" w:rsidRDefault="00302B6D" w:rsidP="00302B6D"/>
    <w:p w14:paraId="4EBCF91E" w14:textId="77777777" w:rsidR="00302B6D" w:rsidRDefault="00302B6D" w:rsidP="00302B6D"/>
    <w:p w14:paraId="42ADCBF0" w14:textId="246AF4E2" w:rsidR="00302B6D" w:rsidRDefault="00302B6D" w:rsidP="00302B6D">
      <w:r>
        <w:t>Način glasovanja</w:t>
      </w:r>
      <w:r w:rsidR="00C954D5">
        <w:t>:</w:t>
      </w:r>
    </w:p>
    <w:p w14:paraId="2075A070" w14:textId="77777777" w:rsidR="00302B6D" w:rsidRDefault="00302B6D" w:rsidP="00302B6D">
      <w:r>
        <w:t>1.</w:t>
      </w:r>
      <w:r>
        <w:tab/>
        <w:t>Glasuje se za enega (1) kandidata.</w:t>
      </w:r>
    </w:p>
    <w:p w14:paraId="5B98B1E4" w14:textId="77777777" w:rsidR="00302B6D" w:rsidRDefault="00302B6D" w:rsidP="00302B6D">
      <w:r>
        <w:t>2.</w:t>
      </w:r>
      <w:r>
        <w:tab/>
        <w:t>Glasuje se tako, da se obkroži zaporedna številka pred imenom kandidata.</w:t>
      </w:r>
    </w:p>
    <w:p w14:paraId="0BED636E" w14:textId="15B6506D" w:rsidR="00302B6D" w:rsidRDefault="00302B6D" w:rsidP="00302B6D">
      <w:r>
        <w:t>3.</w:t>
      </w:r>
      <w:r>
        <w:tab/>
        <w:t>Glasuje</w:t>
      </w:r>
      <w:r w:rsidR="00DD7C58">
        <w:t>jo</w:t>
      </w:r>
      <w:r w:rsidR="00455ABB">
        <w:t xml:space="preserve"> </w:t>
      </w:r>
      <w:r>
        <w:t xml:space="preserve">lahko samo </w:t>
      </w:r>
      <w:r w:rsidR="00DD7C58">
        <w:t xml:space="preserve">tiste </w:t>
      </w:r>
      <w:r>
        <w:t>zainteresiran</w:t>
      </w:r>
      <w:r w:rsidR="00DD7C58">
        <w:t>e</w:t>
      </w:r>
      <w:r>
        <w:t xml:space="preserve"> </w:t>
      </w:r>
      <w:r w:rsidR="00E420E5">
        <w:t>strokovn</w:t>
      </w:r>
      <w:r w:rsidR="00DD7C58">
        <w:t>e</w:t>
      </w:r>
      <w:r w:rsidR="00E420E5">
        <w:t xml:space="preserve"> </w:t>
      </w:r>
      <w:r w:rsidRPr="0068056B">
        <w:t>organizacij</w:t>
      </w:r>
      <w:r w:rsidR="00DD7C58">
        <w:t>e</w:t>
      </w:r>
      <w:r w:rsidRPr="0068056B">
        <w:t xml:space="preserve">, ki </w:t>
      </w:r>
      <w:r w:rsidR="00DD7C58">
        <w:t>so predlagale kandidate, ki so navedeni na tej glasovnici.</w:t>
      </w:r>
    </w:p>
    <w:p w14:paraId="21A29FB8" w14:textId="77777777" w:rsidR="006E1548" w:rsidRPr="00302B6D" w:rsidRDefault="006E1548" w:rsidP="00302B6D"/>
    <w:sectPr w:rsidR="006E1548" w:rsidRPr="00302B6D" w:rsidSect="007833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5635B" w14:textId="77777777" w:rsidR="00B925E6" w:rsidRDefault="00B925E6">
      <w:r>
        <w:separator/>
      </w:r>
    </w:p>
  </w:endnote>
  <w:endnote w:type="continuationSeparator" w:id="0">
    <w:p w14:paraId="68311BA9" w14:textId="77777777" w:rsidR="00B925E6" w:rsidRDefault="00B9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35C1D" w14:textId="77777777" w:rsidR="00CC5BE7" w:rsidRDefault="00CC5BE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A4252" w14:textId="77777777" w:rsidR="00CC5BE7" w:rsidRDefault="00CC5BE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00CF8" w14:textId="77777777" w:rsidR="00CC5BE7" w:rsidRDefault="00CC5BE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456B5" w14:textId="77777777" w:rsidR="00B925E6" w:rsidRDefault="00B925E6">
      <w:r>
        <w:separator/>
      </w:r>
    </w:p>
  </w:footnote>
  <w:footnote w:type="continuationSeparator" w:id="0">
    <w:p w14:paraId="79484728" w14:textId="77777777" w:rsidR="00B925E6" w:rsidRDefault="00B92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2B59D" w14:textId="77777777" w:rsidR="00CC5BE7" w:rsidRDefault="00CC5BE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2717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E72F1" w14:textId="77777777" w:rsidR="00805AA7" w:rsidRDefault="0080686A" w:rsidP="0080686A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589CD39D" wp14:editId="136F204E">
          <wp:simplePos x="0" y="0"/>
          <wp:positionH relativeFrom="column">
            <wp:posOffset>-1076325</wp:posOffset>
          </wp:positionH>
          <wp:positionV relativeFrom="paragraph">
            <wp:posOffset>-595630</wp:posOffset>
          </wp:positionV>
          <wp:extent cx="4178935" cy="909955"/>
          <wp:effectExtent l="0" t="0" r="0" b="4445"/>
          <wp:wrapTight wrapText="bothSides">
            <wp:wrapPolygon edited="0">
              <wp:start x="0" y="0"/>
              <wp:lineTo x="0" y="21253"/>
              <wp:lineTo x="21465" y="21253"/>
              <wp:lineTo x="21465" y="0"/>
              <wp:lineTo x="0" y="0"/>
            </wp:wrapPolygon>
          </wp:wrapTight>
          <wp:docPr id="3" name="Slika 3" descr="logotip ministrstva za naravne vire pro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8935" cy="909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B95595">
      <w:rPr>
        <w:rFonts w:ascii="Republika" w:hAnsi="Republika"/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93703E3" wp14:editId="3E9CF41B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D6AE79" id="Line 5" o:spid="_x0000_s1026" alt="&quot;&quot;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</w:p>
  <w:p w14:paraId="60AC5147" w14:textId="77777777" w:rsidR="0080686A" w:rsidRDefault="0080686A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4DB706CE" w14:textId="77777777" w:rsidR="0080686A" w:rsidRDefault="0080686A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018CE9E7" w14:textId="77777777" w:rsidR="00593FC6" w:rsidRDefault="00593FC6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Dunajska cesta 4</w:t>
    </w:r>
    <w:r w:rsidR="008D7188">
      <w:rPr>
        <w:rFonts w:cs="Arial"/>
        <w:sz w:val="16"/>
      </w:rPr>
      <w:t>8</w:t>
    </w:r>
    <w:r>
      <w:rPr>
        <w:rFonts w:cs="Arial"/>
        <w:sz w:val="16"/>
      </w:rPr>
      <w:t>, 1000 Ljubljana</w:t>
    </w:r>
    <w:r>
      <w:rPr>
        <w:rFonts w:cs="Arial"/>
        <w:sz w:val="16"/>
      </w:rPr>
      <w:tab/>
      <w:t>T: 01 478 7</w:t>
    </w:r>
    <w:r w:rsidR="008D7188">
      <w:rPr>
        <w:rFonts w:cs="Arial"/>
        <w:sz w:val="16"/>
      </w:rPr>
      <w:t>0</w:t>
    </w:r>
    <w:r>
      <w:rPr>
        <w:rFonts w:cs="Arial"/>
        <w:sz w:val="16"/>
      </w:rPr>
      <w:t xml:space="preserve"> 00</w:t>
    </w:r>
  </w:p>
  <w:p w14:paraId="15F5E6F6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 xml:space="preserve">F: 01 478 74 25 </w:t>
    </w:r>
  </w:p>
  <w:p w14:paraId="15AA2D02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gp.m</w:t>
    </w:r>
    <w:r w:rsidR="00A0060E">
      <w:rPr>
        <w:rFonts w:cs="Arial"/>
        <w:sz w:val="16"/>
      </w:rPr>
      <w:t>nvp</w:t>
    </w:r>
    <w:r>
      <w:rPr>
        <w:rFonts w:cs="Arial"/>
        <w:sz w:val="16"/>
      </w:rPr>
      <w:t>@gov.si</w:t>
    </w:r>
  </w:p>
  <w:p w14:paraId="3C8D6933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www.m</w:t>
    </w:r>
    <w:r w:rsidR="00A0060E">
      <w:rPr>
        <w:rFonts w:cs="Arial"/>
        <w:sz w:val="16"/>
      </w:rPr>
      <w:t>nvp</w:t>
    </w:r>
    <w:r>
      <w:rPr>
        <w:rFonts w:cs="Arial"/>
        <w:sz w:val="16"/>
      </w:rPr>
      <w:t>.gov.si</w:t>
    </w:r>
  </w:p>
  <w:p w14:paraId="1809A5F4" w14:textId="77777777" w:rsidR="00805AA7" w:rsidRPr="008F3500" w:rsidRDefault="00805AA7" w:rsidP="00994953">
    <w:pPr>
      <w:pStyle w:val="Glava"/>
      <w:tabs>
        <w:tab w:val="clear" w:pos="4320"/>
        <w:tab w:val="clear" w:pos="8640"/>
        <w:tab w:val="left" w:pos="5112"/>
      </w:tabs>
      <w:spacing w:before="240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275911"/>
    <w:multiLevelType w:val="hybridMultilevel"/>
    <w:tmpl w:val="62E67CF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C7693C"/>
    <w:multiLevelType w:val="hybridMultilevel"/>
    <w:tmpl w:val="30E8BD6A"/>
    <w:lvl w:ilvl="0" w:tplc="B2FCF100">
      <w:start w:val="1"/>
      <w:numFmt w:val="decimal"/>
      <w:lvlText w:val="%1."/>
      <w:lvlJc w:val="left"/>
      <w:pPr>
        <w:ind w:left="4485" w:hanging="88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680" w:hanging="360"/>
      </w:pPr>
    </w:lvl>
    <w:lvl w:ilvl="2" w:tplc="0424001B" w:tentative="1">
      <w:start w:val="1"/>
      <w:numFmt w:val="lowerRoman"/>
      <w:lvlText w:val="%3."/>
      <w:lvlJc w:val="right"/>
      <w:pPr>
        <w:ind w:left="5400" w:hanging="180"/>
      </w:pPr>
    </w:lvl>
    <w:lvl w:ilvl="3" w:tplc="0424000F" w:tentative="1">
      <w:start w:val="1"/>
      <w:numFmt w:val="decimal"/>
      <w:lvlText w:val="%4."/>
      <w:lvlJc w:val="left"/>
      <w:pPr>
        <w:ind w:left="6120" w:hanging="360"/>
      </w:pPr>
    </w:lvl>
    <w:lvl w:ilvl="4" w:tplc="04240019" w:tentative="1">
      <w:start w:val="1"/>
      <w:numFmt w:val="lowerLetter"/>
      <w:lvlText w:val="%5."/>
      <w:lvlJc w:val="left"/>
      <w:pPr>
        <w:ind w:left="6840" w:hanging="360"/>
      </w:pPr>
    </w:lvl>
    <w:lvl w:ilvl="5" w:tplc="0424001B" w:tentative="1">
      <w:start w:val="1"/>
      <w:numFmt w:val="lowerRoman"/>
      <w:lvlText w:val="%6."/>
      <w:lvlJc w:val="right"/>
      <w:pPr>
        <w:ind w:left="7560" w:hanging="180"/>
      </w:pPr>
    </w:lvl>
    <w:lvl w:ilvl="6" w:tplc="0424000F" w:tentative="1">
      <w:start w:val="1"/>
      <w:numFmt w:val="decimal"/>
      <w:lvlText w:val="%7."/>
      <w:lvlJc w:val="left"/>
      <w:pPr>
        <w:ind w:left="8280" w:hanging="360"/>
      </w:pPr>
    </w:lvl>
    <w:lvl w:ilvl="7" w:tplc="04240019" w:tentative="1">
      <w:start w:val="1"/>
      <w:numFmt w:val="lowerLetter"/>
      <w:lvlText w:val="%8."/>
      <w:lvlJc w:val="left"/>
      <w:pPr>
        <w:ind w:left="9000" w:hanging="360"/>
      </w:pPr>
    </w:lvl>
    <w:lvl w:ilvl="8" w:tplc="0424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7DF859C9"/>
    <w:multiLevelType w:val="hybridMultilevel"/>
    <w:tmpl w:val="0E74F4A6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909610">
    <w:abstractNumId w:val="5"/>
  </w:num>
  <w:num w:numId="2" w16cid:durableId="373889666">
    <w:abstractNumId w:val="2"/>
  </w:num>
  <w:num w:numId="3" w16cid:durableId="1549994874">
    <w:abstractNumId w:val="3"/>
  </w:num>
  <w:num w:numId="4" w16cid:durableId="1287278138">
    <w:abstractNumId w:val="0"/>
  </w:num>
  <w:num w:numId="5" w16cid:durableId="204412691">
    <w:abstractNumId w:val="1"/>
  </w:num>
  <w:num w:numId="6" w16cid:durableId="944388733">
    <w:abstractNumId w:val="7"/>
  </w:num>
  <w:num w:numId="7" w16cid:durableId="1621952750">
    <w:abstractNumId w:val="4"/>
  </w:num>
  <w:num w:numId="8" w16cid:durableId="9339035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wNTUzNLU0MbMwNjdU0lEKTi0uzszPAykwrwUAZbExSiwAAAA="/>
  </w:docVars>
  <w:rsids>
    <w:rsidRoot w:val="000A0F13"/>
    <w:rsid w:val="0001550E"/>
    <w:rsid w:val="00023A88"/>
    <w:rsid w:val="00027744"/>
    <w:rsid w:val="000A0F13"/>
    <w:rsid w:val="000A5663"/>
    <w:rsid w:val="000A7238"/>
    <w:rsid w:val="000D0C75"/>
    <w:rsid w:val="000E1264"/>
    <w:rsid w:val="00130C42"/>
    <w:rsid w:val="001319EE"/>
    <w:rsid w:val="001357B2"/>
    <w:rsid w:val="001438EB"/>
    <w:rsid w:val="00155A15"/>
    <w:rsid w:val="00164BE3"/>
    <w:rsid w:val="001655A3"/>
    <w:rsid w:val="00202A77"/>
    <w:rsid w:val="00262E2D"/>
    <w:rsid w:val="00271CE5"/>
    <w:rsid w:val="00282020"/>
    <w:rsid w:val="002B2979"/>
    <w:rsid w:val="002B7A82"/>
    <w:rsid w:val="002D1010"/>
    <w:rsid w:val="002F6DF5"/>
    <w:rsid w:val="002F7E17"/>
    <w:rsid w:val="00300324"/>
    <w:rsid w:val="00302B6D"/>
    <w:rsid w:val="003138CE"/>
    <w:rsid w:val="00324EC7"/>
    <w:rsid w:val="00336BD8"/>
    <w:rsid w:val="003636BF"/>
    <w:rsid w:val="0037479F"/>
    <w:rsid w:val="00381C4F"/>
    <w:rsid w:val="003845B4"/>
    <w:rsid w:val="00387B1A"/>
    <w:rsid w:val="003A6F05"/>
    <w:rsid w:val="003C66C8"/>
    <w:rsid w:val="003D6711"/>
    <w:rsid w:val="003E1C74"/>
    <w:rsid w:val="003F7521"/>
    <w:rsid w:val="00404E05"/>
    <w:rsid w:val="00420CCC"/>
    <w:rsid w:val="004238BD"/>
    <w:rsid w:val="00442DE2"/>
    <w:rsid w:val="00446386"/>
    <w:rsid w:val="00455ABB"/>
    <w:rsid w:val="00467F29"/>
    <w:rsid w:val="0048055B"/>
    <w:rsid w:val="004C7E17"/>
    <w:rsid w:val="00526246"/>
    <w:rsid w:val="00567106"/>
    <w:rsid w:val="00593FC6"/>
    <w:rsid w:val="005A07E9"/>
    <w:rsid w:val="005E1D3C"/>
    <w:rsid w:val="00613A7C"/>
    <w:rsid w:val="0062057D"/>
    <w:rsid w:val="00632253"/>
    <w:rsid w:val="00642714"/>
    <w:rsid w:val="006455CE"/>
    <w:rsid w:val="00675A97"/>
    <w:rsid w:val="00677197"/>
    <w:rsid w:val="0068056B"/>
    <w:rsid w:val="00690CE9"/>
    <w:rsid w:val="006D42D9"/>
    <w:rsid w:val="006E1548"/>
    <w:rsid w:val="00707289"/>
    <w:rsid w:val="00733017"/>
    <w:rsid w:val="00742284"/>
    <w:rsid w:val="00783310"/>
    <w:rsid w:val="007A4A6D"/>
    <w:rsid w:val="007D1BCF"/>
    <w:rsid w:val="007D75CF"/>
    <w:rsid w:val="007E6DC5"/>
    <w:rsid w:val="00805AA7"/>
    <w:rsid w:val="0080686A"/>
    <w:rsid w:val="008312D3"/>
    <w:rsid w:val="0086793D"/>
    <w:rsid w:val="0088043C"/>
    <w:rsid w:val="008906C9"/>
    <w:rsid w:val="008A7ECA"/>
    <w:rsid w:val="008B3FE1"/>
    <w:rsid w:val="008C5738"/>
    <w:rsid w:val="008C746A"/>
    <w:rsid w:val="008D04F0"/>
    <w:rsid w:val="008D7188"/>
    <w:rsid w:val="008F3500"/>
    <w:rsid w:val="00924E3C"/>
    <w:rsid w:val="00944315"/>
    <w:rsid w:val="009612BB"/>
    <w:rsid w:val="0098589B"/>
    <w:rsid w:val="00994953"/>
    <w:rsid w:val="009A20ED"/>
    <w:rsid w:val="009B31FE"/>
    <w:rsid w:val="009B706D"/>
    <w:rsid w:val="00A0060E"/>
    <w:rsid w:val="00A125C5"/>
    <w:rsid w:val="00A30E31"/>
    <w:rsid w:val="00A5039D"/>
    <w:rsid w:val="00A65EE7"/>
    <w:rsid w:val="00A70133"/>
    <w:rsid w:val="00AC2465"/>
    <w:rsid w:val="00B17141"/>
    <w:rsid w:val="00B20536"/>
    <w:rsid w:val="00B24DD1"/>
    <w:rsid w:val="00B31575"/>
    <w:rsid w:val="00B66CA1"/>
    <w:rsid w:val="00B73E14"/>
    <w:rsid w:val="00B8547D"/>
    <w:rsid w:val="00B925E6"/>
    <w:rsid w:val="00B95595"/>
    <w:rsid w:val="00BC4E24"/>
    <w:rsid w:val="00BE3297"/>
    <w:rsid w:val="00C00FDC"/>
    <w:rsid w:val="00C250D5"/>
    <w:rsid w:val="00C63643"/>
    <w:rsid w:val="00C92898"/>
    <w:rsid w:val="00C954D5"/>
    <w:rsid w:val="00C97E99"/>
    <w:rsid w:val="00CC5BE7"/>
    <w:rsid w:val="00CC6531"/>
    <w:rsid w:val="00CE7514"/>
    <w:rsid w:val="00D248DE"/>
    <w:rsid w:val="00D65AC8"/>
    <w:rsid w:val="00D71EEC"/>
    <w:rsid w:val="00D8542D"/>
    <w:rsid w:val="00D870FC"/>
    <w:rsid w:val="00D92806"/>
    <w:rsid w:val="00DB5212"/>
    <w:rsid w:val="00DC6A71"/>
    <w:rsid w:val="00DD7C58"/>
    <w:rsid w:val="00DE5B46"/>
    <w:rsid w:val="00E0357D"/>
    <w:rsid w:val="00E24EC2"/>
    <w:rsid w:val="00E420E5"/>
    <w:rsid w:val="00E45B17"/>
    <w:rsid w:val="00E72BA1"/>
    <w:rsid w:val="00E96041"/>
    <w:rsid w:val="00EA77B5"/>
    <w:rsid w:val="00EB0368"/>
    <w:rsid w:val="00EB2E02"/>
    <w:rsid w:val="00F061FC"/>
    <w:rsid w:val="00F23209"/>
    <w:rsid w:val="00F240BB"/>
    <w:rsid w:val="00F25603"/>
    <w:rsid w:val="00F46724"/>
    <w:rsid w:val="00F4768D"/>
    <w:rsid w:val="00F57FED"/>
    <w:rsid w:val="00F77224"/>
    <w:rsid w:val="00F84DDB"/>
    <w:rsid w:val="00FF54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720A7DB6"/>
  <w15:chartTrackingRefBased/>
  <w15:docId w15:val="{513D15AC-84CB-41ED-9D38-BF5F1250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A30E3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867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sebno\HladnikJ26\D%20disk\Dokumenti\TNP\vintgar\2024\Odg%20IJZ%20Vintgar-Sklep%202023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customXml/itemProps3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Odg IJZ Vintgar-Sklep 2023</Template>
  <TotalTime>14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MNVP</dc:creator>
  <cp:keywords/>
  <cp:lastModifiedBy>Janja Gregorin</cp:lastModifiedBy>
  <cp:revision>16</cp:revision>
  <cp:lastPrinted>2010-07-05T09:38:00Z</cp:lastPrinted>
  <dcterms:created xsi:type="dcterms:W3CDTF">2024-12-03T09:02:00Z</dcterms:created>
  <dcterms:modified xsi:type="dcterms:W3CDTF">2025-03-10T10:48:00Z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  <property fmtid="{D5CDD505-2E9C-101B-9397-08002B2CF9AE}" pid="3" name="GrammarlyDocumentId">
    <vt:lpwstr>90131bd2b872830a790feec956ac51a703e7e157253631211526a1c4c66389b4</vt:lpwstr>
  </property>
</Properties>
</file>