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53D" w:rsidRDefault="0052453D" w:rsidP="00E95A91">
      <w:pPr>
        <w:jc w:val="both"/>
        <w:rPr>
          <w:lang w:val="sl-SI"/>
        </w:rPr>
      </w:pPr>
    </w:p>
    <w:p w:rsidR="0052453D" w:rsidRDefault="0052453D" w:rsidP="00E95A91">
      <w:pPr>
        <w:jc w:val="both"/>
        <w:rPr>
          <w:lang w:val="sl-SI"/>
        </w:rPr>
      </w:pPr>
      <w:r>
        <w:rPr>
          <w:lang w:val="sl-SI"/>
        </w:rPr>
        <w:t xml:space="preserve">Številka: </w:t>
      </w:r>
      <w:r>
        <w:rPr>
          <w:lang w:val="sl-SI"/>
        </w:rPr>
        <w:tab/>
      </w:r>
      <w:r w:rsidR="007057FD">
        <w:rPr>
          <w:lang w:val="sl-SI"/>
        </w:rPr>
        <w:t>478</w:t>
      </w:r>
      <w:r w:rsidR="003A6A84">
        <w:rPr>
          <w:lang w:val="sl-SI"/>
        </w:rPr>
        <w:t>-</w:t>
      </w:r>
      <w:r w:rsidR="007057FD">
        <w:rPr>
          <w:lang w:val="sl-SI"/>
        </w:rPr>
        <w:t>97</w:t>
      </w:r>
      <w:r>
        <w:rPr>
          <w:lang w:val="sl-SI"/>
        </w:rPr>
        <w:t>/2023/</w:t>
      </w:r>
      <w:r w:rsidR="007057FD">
        <w:rPr>
          <w:lang w:val="sl-SI"/>
        </w:rPr>
        <w:t>43</w:t>
      </w:r>
      <w:r>
        <w:rPr>
          <w:lang w:val="sl-SI"/>
        </w:rPr>
        <w:t xml:space="preserve"> (164-09)</w:t>
      </w:r>
    </w:p>
    <w:p w:rsidR="0052453D" w:rsidRDefault="0052453D" w:rsidP="00E95A91">
      <w:pPr>
        <w:jc w:val="both"/>
        <w:rPr>
          <w:lang w:val="sl-SI"/>
        </w:rPr>
      </w:pPr>
      <w:r>
        <w:rPr>
          <w:lang w:val="sl-SI"/>
        </w:rPr>
        <w:t>Datum:</w:t>
      </w:r>
      <w:r>
        <w:rPr>
          <w:lang w:val="sl-SI"/>
        </w:rPr>
        <w:tab/>
      </w:r>
      <w:r>
        <w:rPr>
          <w:lang w:val="sl-SI"/>
        </w:rPr>
        <w:tab/>
      </w:r>
      <w:r w:rsidR="00433514">
        <w:rPr>
          <w:lang w:val="sl-SI"/>
        </w:rPr>
        <w:t>26</w:t>
      </w:r>
      <w:r w:rsidR="00A135AF">
        <w:rPr>
          <w:lang w:val="sl-SI"/>
        </w:rPr>
        <w:t>. 7</w:t>
      </w:r>
      <w:r w:rsidR="00617165">
        <w:rPr>
          <w:lang w:val="sl-SI"/>
        </w:rPr>
        <w:t>.</w:t>
      </w:r>
      <w:r w:rsidR="0025519D">
        <w:rPr>
          <w:lang w:val="sl-SI"/>
        </w:rPr>
        <w:t xml:space="preserve"> 2024</w:t>
      </w:r>
    </w:p>
    <w:p w:rsidR="0052453D" w:rsidRDefault="0052453D" w:rsidP="00E95A91">
      <w:pPr>
        <w:jc w:val="both"/>
        <w:rPr>
          <w:lang w:val="sl-SI"/>
        </w:rPr>
      </w:pPr>
    </w:p>
    <w:p w:rsidR="0052453D" w:rsidRDefault="0052453D" w:rsidP="00E95A91">
      <w:pPr>
        <w:jc w:val="both"/>
        <w:rPr>
          <w:lang w:val="sl-SI"/>
        </w:rPr>
      </w:pPr>
    </w:p>
    <w:p w:rsidR="00122FA8" w:rsidRDefault="00122FA8" w:rsidP="00E95A91">
      <w:pPr>
        <w:jc w:val="both"/>
        <w:rPr>
          <w:lang w:val="sl-SI"/>
        </w:rPr>
      </w:pPr>
      <w:r w:rsidRPr="00122FA8">
        <w:rPr>
          <w:lang w:val="sl-SI"/>
        </w:rPr>
        <w:t xml:space="preserve">Republika Slovenija, Ministrstvo za notranje zadeve, Štefanova </w:t>
      </w:r>
      <w:r>
        <w:rPr>
          <w:lang w:val="sl-SI"/>
        </w:rPr>
        <w:t xml:space="preserve">ulica </w:t>
      </w:r>
      <w:r w:rsidRPr="00122FA8">
        <w:rPr>
          <w:lang w:val="sl-SI"/>
        </w:rPr>
        <w:t>2</w:t>
      </w:r>
      <w:r>
        <w:rPr>
          <w:lang w:val="sl-SI"/>
        </w:rPr>
        <w:t>, 1501 Ljubljana</w:t>
      </w:r>
      <w:r w:rsidRPr="00122FA8">
        <w:rPr>
          <w:lang w:val="sl-SI"/>
        </w:rPr>
        <w:t xml:space="preserve"> v skladu z</w:t>
      </w:r>
      <w:r w:rsidR="00500318">
        <w:rPr>
          <w:lang w:val="sl-SI"/>
        </w:rPr>
        <w:t xml:space="preserve"> 51. in 77. čl. Zakona</w:t>
      </w:r>
      <w:r w:rsidRPr="00122FA8">
        <w:rPr>
          <w:lang w:val="sl-SI"/>
        </w:rPr>
        <w:t xml:space="preserve"> o stvarnem premoženju države in samoupravnih lokalnih</w:t>
      </w:r>
      <w:r>
        <w:rPr>
          <w:lang w:val="sl-SI"/>
        </w:rPr>
        <w:t xml:space="preserve"> </w:t>
      </w:r>
      <w:r w:rsidRPr="00122FA8">
        <w:rPr>
          <w:lang w:val="sl-SI"/>
        </w:rPr>
        <w:t xml:space="preserve">skupnosti (Uradni list RS, št. 11/18, 79/18 in 78/23 – ZORR) in </w:t>
      </w:r>
      <w:r w:rsidR="00500318">
        <w:rPr>
          <w:lang w:val="sl-SI"/>
        </w:rPr>
        <w:t>16. čl. Uredbe</w:t>
      </w:r>
      <w:r w:rsidRPr="00122FA8">
        <w:rPr>
          <w:lang w:val="sl-SI"/>
        </w:rPr>
        <w:t xml:space="preserve"> o stvarnem premoženju države</w:t>
      </w:r>
      <w:r>
        <w:rPr>
          <w:lang w:val="sl-SI"/>
        </w:rPr>
        <w:t xml:space="preserve"> </w:t>
      </w:r>
      <w:r w:rsidRPr="00122FA8">
        <w:rPr>
          <w:lang w:val="sl-SI"/>
        </w:rPr>
        <w:t>in samoupravnih lokalnih skupnosti (Uradni list RS, št. 31/18) objavlja</w:t>
      </w:r>
    </w:p>
    <w:p w:rsidR="001513CF" w:rsidRPr="00122FA8" w:rsidRDefault="001513CF" w:rsidP="00E95A91">
      <w:pPr>
        <w:jc w:val="both"/>
        <w:rPr>
          <w:lang w:val="sl-SI"/>
        </w:rPr>
      </w:pPr>
    </w:p>
    <w:p w:rsidR="00122FA8" w:rsidRDefault="001513CF" w:rsidP="00E95A91">
      <w:pPr>
        <w:jc w:val="center"/>
        <w:rPr>
          <w:b/>
          <w:lang w:val="sl-SI"/>
        </w:rPr>
      </w:pPr>
      <w:r>
        <w:rPr>
          <w:b/>
          <w:lang w:val="sl-SI"/>
        </w:rPr>
        <w:t>JAVNO ZBIRANJE PONUDB</w:t>
      </w:r>
    </w:p>
    <w:p w:rsidR="00F80AB8" w:rsidRPr="00122FA8" w:rsidRDefault="00F80AB8" w:rsidP="00E95A91">
      <w:pPr>
        <w:jc w:val="center"/>
        <w:rPr>
          <w:b/>
          <w:lang w:val="sl-SI"/>
        </w:rPr>
      </w:pPr>
      <w:r>
        <w:rPr>
          <w:b/>
          <w:lang w:val="sl-SI"/>
        </w:rPr>
        <w:t xml:space="preserve">za prodajo montažnega objekta v </w:t>
      </w:r>
      <w:r w:rsidR="007057FD">
        <w:rPr>
          <w:b/>
          <w:lang w:val="sl-SI"/>
        </w:rPr>
        <w:t>Rakitovcu</w:t>
      </w:r>
    </w:p>
    <w:p w:rsidR="00122FA8" w:rsidRPr="00122FA8" w:rsidRDefault="00122FA8" w:rsidP="00E95A91">
      <w:pPr>
        <w:jc w:val="both"/>
        <w:rPr>
          <w:lang w:val="sl-SI"/>
        </w:rPr>
      </w:pPr>
    </w:p>
    <w:p w:rsidR="00122FA8" w:rsidRPr="00C45D75" w:rsidRDefault="001513CF" w:rsidP="00E95A91">
      <w:pPr>
        <w:pStyle w:val="Odstavekseznama"/>
        <w:numPr>
          <w:ilvl w:val="0"/>
          <w:numId w:val="6"/>
        </w:numPr>
        <w:ind w:left="357" w:hanging="357"/>
        <w:jc w:val="both"/>
        <w:rPr>
          <w:b/>
          <w:lang w:val="sl-SI"/>
        </w:rPr>
      </w:pPr>
      <w:r>
        <w:rPr>
          <w:b/>
          <w:lang w:val="sl-SI"/>
        </w:rPr>
        <w:t>Naziv</w:t>
      </w:r>
      <w:r w:rsidR="00122FA8" w:rsidRPr="00C45D75">
        <w:rPr>
          <w:b/>
          <w:lang w:val="sl-SI"/>
        </w:rPr>
        <w:t xml:space="preserve"> in sedež organizatorja javnega zbiranja ponudb:</w:t>
      </w:r>
    </w:p>
    <w:p w:rsidR="00122FA8" w:rsidRDefault="00122FA8" w:rsidP="00E95A91">
      <w:pPr>
        <w:ind w:left="357"/>
        <w:jc w:val="both"/>
        <w:rPr>
          <w:lang w:val="sl-SI"/>
        </w:rPr>
      </w:pPr>
      <w:r w:rsidRPr="00122FA8">
        <w:rPr>
          <w:lang w:val="sl-SI"/>
        </w:rPr>
        <w:t xml:space="preserve">Republika Slovenija, Ministrstvo za notranje zadeve, Štefanova ulica 2, </w:t>
      </w:r>
      <w:r w:rsidR="00C45D75">
        <w:rPr>
          <w:lang w:val="sl-SI"/>
        </w:rPr>
        <w:t xml:space="preserve">1501 </w:t>
      </w:r>
      <w:r w:rsidRPr="00122FA8">
        <w:rPr>
          <w:lang w:val="sl-SI"/>
        </w:rPr>
        <w:t>Ljubljana</w:t>
      </w:r>
      <w:r w:rsidR="003A4D4F">
        <w:rPr>
          <w:lang w:val="sl-SI"/>
        </w:rPr>
        <w:t xml:space="preserve"> (v nadaljevanju: organizator)</w:t>
      </w:r>
      <w:r w:rsidRPr="00122FA8">
        <w:rPr>
          <w:lang w:val="sl-SI"/>
        </w:rPr>
        <w:t>.</w:t>
      </w:r>
    </w:p>
    <w:p w:rsidR="00122FA8" w:rsidRPr="00122FA8" w:rsidRDefault="00122FA8" w:rsidP="00E95A91">
      <w:pPr>
        <w:jc w:val="both"/>
        <w:rPr>
          <w:lang w:val="sl-SI"/>
        </w:rPr>
      </w:pPr>
    </w:p>
    <w:p w:rsidR="00122FA8" w:rsidRPr="00C45D75" w:rsidRDefault="001513CF" w:rsidP="00E95A91">
      <w:pPr>
        <w:pStyle w:val="Odstavekseznama"/>
        <w:numPr>
          <w:ilvl w:val="0"/>
          <w:numId w:val="6"/>
        </w:numPr>
        <w:ind w:left="357" w:hanging="357"/>
        <w:jc w:val="both"/>
        <w:rPr>
          <w:b/>
          <w:lang w:val="sl-SI"/>
        </w:rPr>
      </w:pPr>
      <w:r>
        <w:rPr>
          <w:b/>
          <w:lang w:val="sl-SI"/>
        </w:rPr>
        <w:t>Opis predmeta javnega zbiranja ponudb</w:t>
      </w:r>
      <w:r w:rsidR="00122FA8" w:rsidRPr="00C45D75">
        <w:rPr>
          <w:b/>
          <w:lang w:val="sl-SI"/>
        </w:rPr>
        <w:t>:</w:t>
      </w:r>
    </w:p>
    <w:p w:rsidR="007057FD" w:rsidRPr="007057FD" w:rsidRDefault="007057FD" w:rsidP="007057FD">
      <w:pPr>
        <w:ind w:left="357"/>
        <w:jc w:val="both"/>
        <w:rPr>
          <w:lang w:val="sl-SI"/>
        </w:rPr>
      </w:pPr>
      <w:r w:rsidRPr="007057FD">
        <w:rPr>
          <w:lang w:val="sl-SI"/>
        </w:rPr>
        <w:t xml:space="preserve">Predmet javnega zbiranja ponudb je prodaja montažnega objekta nekdanjega Železniškega mejnega prehoda Rakitovec z vsemi pripadajočimi elementi in pisarniško opremo (v nadaljevanju: objekt oz. premičnine). </w:t>
      </w:r>
    </w:p>
    <w:p w:rsidR="007057FD" w:rsidRPr="007057FD" w:rsidRDefault="007057FD" w:rsidP="007057FD">
      <w:pPr>
        <w:ind w:left="357"/>
        <w:jc w:val="both"/>
        <w:rPr>
          <w:lang w:val="sl-SI"/>
        </w:rPr>
      </w:pPr>
    </w:p>
    <w:p w:rsidR="007057FD" w:rsidRPr="007057FD" w:rsidRDefault="007057FD" w:rsidP="007057FD">
      <w:pPr>
        <w:ind w:left="357"/>
        <w:jc w:val="both"/>
        <w:rPr>
          <w:lang w:val="sl-SI"/>
        </w:rPr>
      </w:pPr>
      <w:r w:rsidRPr="007057FD">
        <w:rPr>
          <w:lang w:val="sl-SI"/>
        </w:rPr>
        <w:t>Lastnica premičnin je Republika Slovenija, upravljavec pa Policija.</w:t>
      </w:r>
    </w:p>
    <w:p w:rsidR="007057FD" w:rsidRPr="007057FD" w:rsidRDefault="007057FD" w:rsidP="007057FD">
      <w:pPr>
        <w:ind w:left="357"/>
        <w:jc w:val="both"/>
        <w:rPr>
          <w:lang w:val="sl-SI"/>
        </w:rPr>
      </w:pPr>
    </w:p>
    <w:p w:rsidR="00122FA8" w:rsidRDefault="007057FD" w:rsidP="007057FD">
      <w:pPr>
        <w:ind w:left="357"/>
        <w:jc w:val="both"/>
        <w:rPr>
          <w:lang w:val="sl-SI"/>
        </w:rPr>
      </w:pPr>
      <w:r w:rsidRPr="007057FD">
        <w:rPr>
          <w:lang w:val="sl-SI"/>
        </w:rPr>
        <w:t>Objekt sestavljajo naslednji elementi: dva kontejnerja dolžine 6,00 metrov in širine 2,50 metra, nadstrešnica in dva drogova za zastave. V objektu se nahaja dotrajana pisarniška oprema. Vse premičnine so rabljene in starejšega letnika. Seznam in fotografije premičnin so v prilogi tega razpisa. Premičnine se prodajajo kot celota, nakup posameznih elementov ni možen.</w:t>
      </w:r>
    </w:p>
    <w:p w:rsidR="00122FA8" w:rsidRPr="00122FA8" w:rsidRDefault="00122FA8" w:rsidP="00E95A91">
      <w:pPr>
        <w:jc w:val="both"/>
        <w:rPr>
          <w:lang w:val="sl-SI"/>
        </w:rPr>
      </w:pPr>
    </w:p>
    <w:p w:rsidR="00122FA8" w:rsidRPr="00C45D75" w:rsidRDefault="00122FA8" w:rsidP="00E95A91">
      <w:pPr>
        <w:pStyle w:val="Odstavekseznama"/>
        <w:numPr>
          <w:ilvl w:val="0"/>
          <w:numId w:val="6"/>
        </w:numPr>
        <w:ind w:left="357" w:hanging="357"/>
        <w:jc w:val="both"/>
        <w:rPr>
          <w:b/>
          <w:lang w:val="sl-SI"/>
        </w:rPr>
      </w:pPr>
      <w:r w:rsidRPr="00C45D75">
        <w:rPr>
          <w:b/>
          <w:lang w:val="sl-SI"/>
        </w:rPr>
        <w:t>Vrsta pravnega posla</w:t>
      </w:r>
      <w:r w:rsidR="00645D28">
        <w:rPr>
          <w:b/>
          <w:lang w:val="sl-SI"/>
        </w:rPr>
        <w:t xml:space="preserve"> in sklenitev pogodbe</w:t>
      </w:r>
      <w:r w:rsidRPr="00C45D75">
        <w:rPr>
          <w:b/>
          <w:lang w:val="sl-SI"/>
        </w:rPr>
        <w:t>:</w:t>
      </w:r>
    </w:p>
    <w:p w:rsidR="00122FA8" w:rsidRDefault="00122FA8" w:rsidP="00E95A91">
      <w:pPr>
        <w:ind w:left="357"/>
        <w:jc w:val="both"/>
        <w:rPr>
          <w:lang w:val="sl-SI"/>
        </w:rPr>
      </w:pPr>
      <w:r w:rsidRPr="00122FA8">
        <w:rPr>
          <w:lang w:val="sl-SI"/>
        </w:rPr>
        <w:t>Prodaja premičnin po metodi javnega zbiranja ponudb.</w:t>
      </w:r>
      <w:r>
        <w:rPr>
          <w:lang w:val="sl-SI"/>
        </w:rPr>
        <w:t xml:space="preserve"> </w:t>
      </w:r>
      <w:r w:rsidRPr="00122FA8">
        <w:rPr>
          <w:lang w:val="sl-SI"/>
        </w:rPr>
        <w:t>Prodajo bo izvedla Komisija za izvedbo postopkov prodaje in oddaje stvarnega premoženja</w:t>
      </w:r>
      <w:r>
        <w:rPr>
          <w:lang w:val="sl-SI"/>
        </w:rPr>
        <w:t xml:space="preserve"> </w:t>
      </w:r>
      <w:r w:rsidRPr="00122FA8">
        <w:rPr>
          <w:lang w:val="sl-SI"/>
        </w:rPr>
        <w:t>Ministrstva za notranje zadeve (v nadaljevanju: komisija).</w:t>
      </w:r>
    </w:p>
    <w:p w:rsidR="00645D28" w:rsidRDefault="00645D28" w:rsidP="00E95A91">
      <w:pPr>
        <w:ind w:left="357"/>
        <w:jc w:val="both"/>
        <w:rPr>
          <w:lang w:val="sl-SI"/>
        </w:rPr>
      </w:pPr>
    </w:p>
    <w:p w:rsidR="00645D28" w:rsidRDefault="00645D28" w:rsidP="00E95A91">
      <w:pPr>
        <w:ind w:left="357"/>
        <w:jc w:val="both"/>
        <w:rPr>
          <w:lang w:val="sl-SI"/>
        </w:rPr>
      </w:pPr>
      <w:r>
        <w:rPr>
          <w:lang w:val="sl-SI"/>
        </w:rPr>
        <w:t xml:space="preserve">Pogodba mora biti sklenjena v roku 15 dni po pozivu organizatorja. V kolikor pogodba ni sklenjena v danem roku, </w:t>
      </w:r>
      <w:r w:rsidR="00236B19">
        <w:rPr>
          <w:lang w:val="sl-SI"/>
        </w:rPr>
        <w:t xml:space="preserve">lahko </w:t>
      </w:r>
      <w:r>
        <w:rPr>
          <w:lang w:val="sl-SI"/>
        </w:rPr>
        <w:t>orga</w:t>
      </w:r>
      <w:r w:rsidR="00236B19">
        <w:rPr>
          <w:lang w:val="sl-SI"/>
        </w:rPr>
        <w:t xml:space="preserve">nizator </w:t>
      </w:r>
      <w:r>
        <w:rPr>
          <w:lang w:val="sl-SI"/>
        </w:rPr>
        <w:t>odstopi od sklenitve posla.</w:t>
      </w:r>
    </w:p>
    <w:p w:rsidR="00122FA8" w:rsidRPr="00122FA8" w:rsidRDefault="00122FA8" w:rsidP="00E95A91">
      <w:pPr>
        <w:jc w:val="both"/>
        <w:rPr>
          <w:lang w:val="sl-SI"/>
        </w:rPr>
      </w:pPr>
    </w:p>
    <w:p w:rsidR="00122FA8" w:rsidRPr="00C45D75" w:rsidRDefault="00122FA8" w:rsidP="00E95A91">
      <w:pPr>
        <w:pStyle w:val="Odstavekseznama"/>
        <w:numPr>
          <w:ilvl w:val="0"/>
          <w:numId w:val="6"/>
        </w:numPr>
        <w:ind w:left="357" w:hanging="357"/>
        <w:jc w:val="both"/>
        <w:rPr>
          <w:b/>
          <w:lang w:val="sl-SI"/>
        </w:rPr>
      </w:pPr>
      <w:r w:rsidRPr="00C45D75">
        <w:rPr>
          <w:b/>
          <w:lang w:val="sl-SI"/>
        </w:rPr>
        <w:t>Izhodiščna cena in varščina:</w:t>
      </w:r>
    </w:p>
    <w:p w:rsidR="00645D28" w:rsidRDefault="00122FA8" w:rsidP="00E95A91">
      <w:pPr>
        <w:ind w:left="357"/>
        <w:jc w:val="both"/>
        <w:rPr>
          <w:lang w:val="sl-SI"/>
        </w:rPr>
      </w:pPr>
      <w:r w:rsidRPr="000E7EF4">
        <w:rPr>
          <w:lang w:val="sl-SI"/>
        </w:rPr>
        <w:t xml:space="preserve">Izhodiščna cena za premičnine znaša </w:t>
      </w:r>
      <w:r w:rsidR="007057FD">
        <w:rPr>
          <w:lang w:val="sl-SI"/>
        </w:rPr>
        <w:t>2</w:t>
      </w:r>
      <w:r w:rsidR="00617165">
        <w:rPr>
          <w:lang w:val="sl-SI"/>
        </w:rPr>
        <w:t>.</w:t>
      </w:r>
      <w:r w:rsidR="007057FD">
        <w:rPr>
          <w:lang w:val="sl-SI"/>
        </w:rPr>
        <w:t>5</w:t>
      </w:r>
      <w:r w:rsidR="00617165">
        <w:rPr>
          <w:lang w:val="sl-SI"/>
        </w:rPr>
        <w:t>00,00</w:t>
      </w:r>
      <w:r w:rsidR="00B2154A">
        <w:rPr>
          <w:lang w:val="sl-SI"/>
        </w:rPr>
        <w:t xml:space="preserve"> EUR.</w:t>
      </w:r>
    </w:p>
    <w:p w:rsidR="00645D28" w:rsidRDefault="00645D28" w:rsidP="00E95A91">
      <w:pPr>
        <w:ind w:left="357"/>
        <w:jc w:val="both"/>
        <w:rPr>
          <w:lang w:val="sl-SI"/>
        </w:rPr>
      </w:pPr>
    </w:p>
    <w:p w:rsidR="00645D28" w:rsidRDefault="00645D28" w:rsidP="00E95A91">
      <w:pPr>
        <w:ind w:left="357"/>
        <w:jc w:val="both"/>
        <w:rPr>
          <w:lang w:val="sl-SI"/>
        </w:rPr>
      </w:pPr>
      <w:r>
        <w:rPr>
          <w:lang w:val="sl-SI"/>
        </w:rPr>
        <w:t>Varščina znaša</w:t>
      </w:r>
      <w:r w:rsidR="00B2154A">
        <w:rPr>
          <w:lang w:val="sl-SI"/>
        </w:rPr>
        <w:t xml:space="preserve"> </w:t>
      </w:r>
      <w:r w:rsidR="007057FD">
        <w:rPr>
          <w:lang w:val="sl-SI"/>
        </w:rPr>
        <w:t>250</w:t>
      </w:r>
      <w:r w:rsidR="00617165">
        <w:rPr>
          <w:lang w:val="sl-SI"/>
        </w:rPr>
        <w:t>,00</w:t>
      </w:r>
      <w:r w:rsidR="00B2154A" w:rsidRPr="000E7EF4">
        <w:rPr>
          <w:lang w:val="sl-SI"/>
        </w:rPr>
        <w:t xml:space="preserve"> EUR</w:t>
      </w:r>
      <w:r w:rsidR="00B2154A">
        <w:rPr>
          <w:lang w:val="sl-SI"/>
        </w:rPr>
        <w:t xml:space="preserve">. Ponudniki morajo varščino nakazati na račun </w:t>
      </w:r>
      <w:r w:rsidR="00B2154A" w:rsidRPr="000E7EF4">
        <w:rPr>
          <w:lang w:val="sl-SI"/>
        </w:rPr>
        <w:t xml:space="preserve">št. </w:t>
      </w:r>
      <w:r w:rsidR="00B2154A">
        <w:rPr>
          <w:lang w:val="sl-SI"/>
        </w:rPr>
        <w:t xml:space="preserve">SI56 </w:t>
      </w:r>
      <w:r w:rsidR="00B2154A" w:rsidRPr="000E7EF4">
        <w:rPr>
          <w:lang w:val="sl-SI"/>
        </w:rPr>
        <w:t>0110</w:t>
      </w:r>
      <w:r w:rsidR="00B2154A">
        <w:rPr>
          <w:lang w:val="sl-SI"/>
        </w:rPr>
        <w:t xml:space="preserve"> 0</w:t>
      </w:r>
      <w:r w:rsidR="00B2154A" w:rsidRPr="000E7EF4">
        <w:rPr>
          <w:lang w:val="sl-SI"/>
        </w:rPr>
        <w:t>637</w:t>
      </w:r>
      <w:r w:rsidR="00B2154A">
        <w:rPr>
          <w:lang w:val="sl-SI"/>
        </w:rPr>
        <w:t xml:space="preserve"> </w:t>
      </w:r>
      <w:r w:rsidR="00B2154A" w:rsidRPr="000E7EF4">
        <w:rPr>
          <w:lang w:val="sl-SI"/>
        </w:rPr>
        <w:t>0171</w:t>
      </w:r>
      <w:r w:rsidR="00B2154A">
        <w:rPr>
          <w:lang w:val="sl-SI"/>
        </w:rPr>
        <w:t xml:space="preserve"> 132, s</w:t>
      </w:r>
      <w:r w:rsidR="00B2154A" w:rsidRPr="000E7EF4">
        <w:rPr>
          <w:lang w:val="sl-SI"/>
        </w:rPr>
        <w:t xml:space="preserve"> sklic</w:t>
      </w:r>
      <w:r w:rsidR="00B2154A">
        <w:rPr>
          <w:lang w:val="sl-SI"/>
        </w:rPr>
        <w:t>em na</w:t>
      </w:r>
      <w:r w:rsidR="00B2154A" w:rsidRPr="000E7EF4">
        <w:rPr>
          <w:lang w:val="sl-SI"/>
        </w:rPr>
        <w:t xml:space="preserve"> št. </w:t>
      </w:r>
      <w:r w:rsidR="00DF49BB" w:rsidRPr="00DF49BB">
        <w:rPr>
          <w:lang w:val="sl-SI"/>
        </w:rPr>
        <w:t>28 17140-2990008-39905</w:t>
      </w:r>
      <w:r w:rsidR="007057FD">
        <w:rPr>
          <w:lang w:val="sl-SI"/>
        </w:rPr>
        <w:t>9</w:t>
      </w:r>
      <w:r w:rsidR="00075873" w:rsidRPr="00DF49BB">
        <w:rPr>
          <w:lang w:val="sl-SI"/>
        </w:rPr>
        <w:t>24</w:t>
      </w:r>
      <w:r w:rsidR="00B2154A">
        <w:rPr>
          <w:lang w:val="sl-SI"/>
        </w:rPr>
        <w:t xml:space="preserve">, ponudbi pa priložiti potrdilo o plačani varščini. </w:t>
      </w:r>
    </w:p>
    <w:p w:rsidR="00645D28" w:rsidRDefault="00645D28" w:rsidP="00E95A91">
      <w:pPr>
        <w:ind w:left="357"/>
        <w:jc w:val="both"/>
        <w:rPr>
          <w:lang w:val="sl-SI"/>
        </w:rPr>
      </w:pPr>
    </w:p>
    <w:p w:rsidR="00122FA8" w:rsidRDefault="00122FA8" w:rsidP="00E95A91">
      <w:pPr>
        <w:ind w:left="357"/>
        <w:jc w:val="both"/>
        <w:rPr>
          <w:lang w:val="sl-SI"/>
        </w:rPr>
      </w:pPr>
      <w:r w:rsidRPr="000E7EF4">
        <w:rPr>
          <w:lang w:val="sl-SI"/>
        </w:rPr>
        <w:t>Varščina bo uspelemu ponudniku vračunana v kupnino, ponudnikom, ki ne bodo uspeli, pa brez obresti vrnjena v roku 15 dni po končanem postopku javnega zbiranja ponudb.</w:t>
      </w:r>
    </w:p>
    <w:p w:rsidR="00122FA8" w:rsidRDefault="00122FA8" w:rsidP="00E95A91">
      <w:pPr>
        <w:ind w:left="357"/>
        <w:jc w:val="both"/>
        <w:rPr>
          <w:lang w:val="sl-SI"/>
        </w:rPr>
      </w:pPr>
    </w:p>
    <w:p w:rsidR="00B2154A" w:rsidRPr="00B2154A" w:rsidRDefault="00B2154A" w:rsidP="00E95A91">
      <w:pPr>
        <w:ind w:left="357"/>
        <w:jc w:val="both"/>
        <w:rPr>
          <w:b/>
          <w:lang w:val="sl-SI"/>
        </w:rPr>
      </w:pPr>
      <w:r>
        <w:rPr>
          <w:b/>
          <w:lang w:val="sl-SI"/>
        </w:rPr>
        <w:br w:type="page"/>
      </w:r>
      <w:r w:rsidR="00122FA8" w:rsidRPr="00122FA8">
        <w:rPr>
          <w:lang w:val="sl-SI"/>
        </w:rPr>
        <w:lastRenderedPageBreak/>
        <w:t xml:space="preserve">Če najugodnejši ponudnik ne podpiše pogodbe v predpisanem roku, mu </w:t>
      </w:r>
      <w:r w:rsidR="00F90649">
        <w:rPr>
          <w:lang w:val="sl-SI"/>
        </w:rPr>
        <w:t>organizator</w:t>
      </w:r>
      <w:r w:rsidR="00122FA8" w:rsidRPr="00122FA8">
        <w:rPr>
          <w:lang w:val="sl-SI"/>
        </w:rPr>
        <w:t xml:space="preserve"> lahko</w:t>
      </w:r>
      <w:r w:rsidR="00122FA8">
        <w:rPr>
          <w:lang w:val="sl-SI"/>
        </w:rPr>
        <w:t xml:space="preserve"> </w:t>
      </w:r>
      <w:r w:rsidR="00122FA8" w:rsidRPr="00122FA8">
        <w:rPr>
          <w:lang w:val="sl-SI"/>
        </w:rPr>
        <w:t>podaljša rok za sklenitev pogodbe, vendar ne za več kot 15 dni, ali pa</w:t>
      </w:r>
      <w:r w:rsidR="00F90649">
        <w:rPr>
          <w:lang w:val="sl-SI"/>
        </w:rPr>
        <w:t xml:space="preserve"> odstopi od sklenitve posla in</w:t>
      </w:r>
      <w:r w:rsidR="00122FA8" w:rsidRPr="00122FA8">
        <w:rPr>
          <w:lang w:val="sl-SI"/>
        </w:rPr>
        <w:t xml:space="preserve"> zadrži njegovo</w:t>
      </w:r>
      <w:r w:rsidR="00122FA8">
        <w:rPr>
          <w:lang w:val="sl-SI"/>
        </w:rPr>
        <w:t xml:space="preserve"> </w:t>
      </w:r>
      <w:r w:rsidR="00122FA8" w:rsidRPr="00122FA8">
        <w:rPr>
          <w:lang w:val="sl-SI"/>
        </w:rPr>
        <w:t>varščino.</w:t>
      </w:r>
    </w:p>
    <w:p w:rsidR="00B2154A" w:rsidRDefault="00B2154A" w:rsidP="00E95A91">
      <w:pPr>
        <w:ind w:left="357"/>
        <w:jc w:val="both"/>
        <w:rPr>
          <w:lang w:val="sl-SI"/>
        </w:rPr>
      </w:pPr>
    </w:p>
    <w:p w:rsidR="00B2154A" w:rsidRDefault="00122FA8" w:rsidP="00E95A91">
      <w:pPr>
        <w:ind w:left="357"/>
        <w:jc w:val="both"/>
        <w:rPr>
          <w:lang w:val="sl-SI"/>
        </w:rPr>
      </w:pPr>
      <w:r w:rsidRPr="00122FA8">
        <w:rPr>
          <w:lang w:val="sl-SI"/>
        </w:rPr>
        <w:t>Če najugodnejši ponudnik ne plača kupnine v predpisanem roku, se varščina zadrži.</w:t>
      </w:r>
      <w:r>
        <w:rPr>
          <w:lang w:val="sl-SI"/>
        </w:rPr>
        <w:t xml:space="preserve"> </w:t>
      </w:r>
    </w:p>
    <w:p w:rsidR="00B2154A" w:rsidRDefault="00B2154A" w:rsidP="00E95A91">
      <w:pPr>
        <w:ind w:left="357"/>
        <w:jc w:val="both"/>
        <w:rPr>
          <w:lang w:val="sl-SI"/>
        </w:rPr>
      </w:pPr>
    </w:p>
    <w:p w:rsidR="00B2154A" w:rsidRDefault="00122FA8" w:rsidP="00E95A91">
      <w:pPr>
        <w:ind w:left="357"/>
        <w:jc w:val="both"/>
        <w:rPr>
          <w:lang w:val="sl-SI"/>
        </w:rPr>
      </w:pPr>
      <w:r w:rsidRPr="00122FA8">
        <w:rPr>
          <w:lang w:val="sl-SI"/>
        </w:rPr>
        <w:t xml:space="preserve">Če ponudnik po plačilu varščine odstopi od ponudbe, </w:t>
      </w:r>
      <w:r w:rsidR="00B2154A">
        <w:rPr>
          <w:lang w:val="sl-SI"/>
        </w:rPr>
        <w:t>se varščina zadrži</w:t>
      </w:r>
      <w:r w:rsidRPr="00122FA8">
        <w:rPr>
          <w:lang w:val="sl-SI"/>
        </w:rPr>
        <w:t>.</w:t>
      </w:r>
      <w:r>
        <w:rPr>
          <w:lang w:val="sl-SI"/>
        </w:rPr>
        <w:t xml:space="preserve"> </w:t>
      </w:r>
    </w:p>
    <w:p w:rsidR="00B2154A" w:rsidRDefault="00B2154A" w:rsidP="00E95A91">
      <w:pPr>
        <w:ind w:left="357"/>
        <w:jc w:val="both"/>
        <w:rPr>
          <w:lang w:val="sl-SI"/>
        </w:rPr>
      </w:pPr>
    </w:p>
    <w:p w:rsidR="00122FA8" w:rsidRDefault="00122FA8" w:rsidP="00E95A91">
      <w:pPr>
        <w:ind w:left="357"/>
        <w:jc w:val="both"/>
        <w:rPr>
          <w:lang w:val="sl-SI"/>
        </w:rPr>
      </w:pPr>
      <w:r w:rsidRPr="00122FA8">
        <w:rPr>
          <w:lang w:val="sl-SI"/>
        </w:rPr>
        <w:t>Če ponudnik plača varščino, ponudbe pa ne odda v danem roku, se varščina zadrži.</w:t>
      </w:r>
    </w:p>
    <w:p w:rsidR="00AC72B5" w:rsidRDefault="00AC72B5" w:rsidP="00E95A91">
      <w:pPr>
        <w:rPr>
          <w:b/>
          <w:lang w:val="sl-SI"/>
        </w:rPr>
      </w:pPr>
    </w:p>
    <w:p w:rsidR="00AC72B5" w:rsidRPr="00C45D75" w:rsidRDefault="00AC72B5" w:rsidP="00E95A91">
      <w:pPr>
        <w:pStyle w:val="Odstavekseznama"/>
        <w:numPr>
          <w:ilvl w:val="0"/>
          <w:numId w:val="6"/>
        </w:numPr>
        <w:ind w:left="357" w:hanging="357"/>
        <w:jc w:val="both"/>
        <w:rPr>
          <w:b/>
          <w:lang w:val="sl-SI"/>
        </w:rPr>
      </w:pPr>
      <w:r w:rsidRPr="00C45D75">
        <w:rPr>
          <w:b/>
          <w:lang w:val="sl-SI"/>
        </w:rPr>
        <w:t>Način in rok plačila kupnine:</w:t>
      </w:r>
    </w:p>
    <w:p w:rsidR="00AC72B5" w:rsidRDefault="00172801" w:rsidP="00E95A91">
      <w:pPr>
        <w:ind w:left="357"/>
        <w:jc w:val="both"/>
        <w:rPr>
          <w:lang w:val="sl-SI"/>
        </w:rPr>
      </w:pPr>
      <w:r>
        <w:rPr>
          <w:lang w:val="sl-SI"/>
        </w:rPr>
        <w:t>Kupnino se poravna</w:t>
      </w:r>
      <w:r w:rsidR="00AC72B5">
        <w:rPr>
          <w:lang w:val="sl-SI"/>
        </w:rPr>
        <w:t xml:space="preserve"> na podlagi izstavljenega računa</w:t>
      </w:r>
      <w:r w:rsidR="00AC72B5" w:rsidRPr="00122FA8">
        <w:rPr>
          <w:lang w:val="sl-SI"/>
        </w:rPr>
        <w:t xml:space="preserve"> </w:t>
      </w:r>
      <w:r w:rsidR="00F90649">
        <w:rPr>
          <w:lang w:val="sl-SI"/>
        </w:rPr>
        <w:t>organizatorja</w:t>
      </w:r>
      <w:r w:rsidR="00AC72B5" w:rsidRPr="00122FA8">
        <w:rPr>
          <w:lang w:val="sl-SI"/>
        </w:rPr>
        <w:t>, in sicer najkasneje v roku</w:t>
      </w:r>
      <w:r w:rsidR="00AC72B5">
        <w:rPr>
          <w:lang w:val="sl-SI"/>
        </w:rPr>
        <w:t xml:space="preserve"> 20 dni od izstavitve računa</w:t>
      </w:r>
      <w:r w:rsidR="00AC72B5" w:rsidRPr="00122FA8">
        <w:rPr>
          <w:lang w:val="sl-SI"/>
        </w:rPr>
        <w:t xml:space="preserve">. </w:t>
      </w:r>
    </w:p>
    <w:p w:rsidR="00AC72B5" w:rsidRDefault="00AC72B5" w:rsidP="00E95A91">
      <w:pPr>
        <w:ind w:left="357"/>
        <w:jc w:val="both"/>
        <w:rPr>
          <w:lang w:val="sl-SI"/>
        </w:rPr>
      </w:pPr>
    </w:p>
    <w:p w:rsidR="00122FA8" w:rsidRDefault="00AC72B5" w:rsidP="00E95A91">
      <w:pPr>
        <w:ind w:left="357"/>
        <w:jc w:val="both"/>
        <w:rPr>
          <w:lang w:val="sl-SI"/>
        </w:rPr>
      </w:pPr>
      <w:r w:rsidRPr="00122FA8">
        <w:rPr>
          <w:lang w:val="sl-SI"/>
        </w:rPr>
        <w:t>Plačilo celotne kupnine v navedenem roku je bistvena sestavina</w:t>
      </w:r>
      <w:r>
        <w:rPr>
          <w:lang w:val="sl-SI"/>
        </w:rPr>
        <w:t xml:space="preserve"> </w:t>
      </w:r>
      <w:r w:rsidRPr="00122FA8">
        <w:rPr>
          <w:lang w:val="sl-SI"/>
        </w:rPr>
        <w:t>pravnega posla.</w:t>
      </w:r>
      <w:r>
        <w:rPr>
          <w:lang w:val="sl-SI"/>
        </w:rPr>
        <w:t xml:space="preserve"> V kolikor kupnina ni plačana v roku, se šteje posel za razvezan po samem zakonu, varščina pa se zadrži kot pogodbena kazen.</w:t>
      </w:r>
    </w:p>
    <w:p w:rsidR="00122FA8" w:rsidRPr="00122FA8" w:rsidRDefault="00122FA8" w:rsidP="00E95A91">
      <w:pPr>
        <w:jc w:val="both"/>
        <w:rPr>
          <w:lang w:val="sl-SI"/>
        </w:rPr>
      </w:pPr>
    </w:p>
    <w:p w:rsidR="00122FA8" w:rsidRPr="00C45D75" w:rsidRDefault="00122FA8" w:rsidP="00E95A91">
      <w:pPr>
        <w:pStyle w:val="Odstavekseznama"/>
        <w:numPr>
          <w:ilvl w:val="0"/>
          <w:numId w:val="6"/>
        </w:numPr>
        <w:ind w:left="357" w:hanging="357"/>
        <w:jc w:val="both"/>
        <w:rPr>
          <w:b/>
          <w:lang w:val="sl-SI"/>
        </w:rPr>
      </w:pPr>
      <w:r w:rsidRPr="00C45D75">
        <w:rPr>
          <w:b/>
          <w:lang w:val="sl-SI"/>
        </w:rPr>
        <w:t>Oblika ponudbe:</w:t>
      </w:r>
    </w:p>
    <w:p w:rsidR="00122FA8" w:rsidRDefault="000A7966" w:rsidP="00E95A91">
      <w:pPr>
        <w:ind w:left="357"/>
        <w:jc w:val="both"/>
        <w:rPr>
          <w:lang w:val="sl-SI"/>
        </w:rPr>
      </w:pPr>
      <w:r>
        <w:rPr>
          <w:lang w:val="sl-SI"/>
        </w:rPr>
        <w:t xml:space="preserve">Ponudniki </w:t>
      </w:r>
      <w:r w:rsidR="00B2154A">
        <w:rPr>
          <w:lang w:val="sl-SI"/>
        </w:rPr>
        <w:t xml:space="preserve">ponudbo </w:t>
      </w:r>
      <w:r w:rsidR="00236B19">
        <w:rPr>
          <w:lang w:val="sl-SI"/>
        </w:rPr>
        <w:t xml:space="preserve">za nakup premičnin </w:t>
      </w:r>
      <w:r w:rsidR="00B2154A">
        <w:rPr>
          <w:lang w:val="sl-SI"/>
        </w:rPr>
        <w:t xml:space="preserve">podajo </w:t>
      </w:r>
      <w:r w:rsidR="007D14D9">
        <w:rPr>
          <w:lang w:val="sl-SI"/>
        </w:rPr>
        <w:t xml:space="preserve">na </w:t>
      </w:r>
      <w:r w:rsidR="00B2154A">
        <w:rPr>
          <w:lang w:val="sl-SI"/>
        </w:rPr>
        <w:t>Obrazcu</w:t>
      </w:r>
      <w:r>
        <w:rPr>
          <w:lang w:val="sl-SI"/>
        </w:rPr>
        <w:t xml:space="preserve"> št. 1, ki je v prilogi tega razpisa.</w:t>
      </w:r>
      <w:r w:rsidR="00B2154A">
        <w:rPr>
          <w:lang w:val="sl-SI"/>
        </w:rPr>
        <w:t xml:space="preserve"> Ponudbi se priloži</w:t>
      </w:r>
      <w:r w:rsidR="001E280F">
        <w:rPr>
          <w:lang w:val="sl-SI"/>
        </w:rPr>
        <w:t xml:space="preserve"> </w:t>
      </w:r>
      <w:r w:rsidR="00A101C4">
        <w:rPr>
          <w:lang w:val="sl-SI"/>
        </w:rPr>
        <w:t>tudi Obrazec št. 2, ki je v prilogi tega razpisa,</w:t>
      </w:r>
      <w:r w:rsidR="001E280F">
        <w:rPr>
          <w:lang w:val="sl-SI"/>
        </w:rPr>
        <w:t xml:space="preserve"> in</w:t>
      </w:r>
      <w:r w:rsidR="00B2154A">
        <w:rPr>
          <w:lang w:val="sl-SI"/>
        </w:rPr>
        <w:t xml:space="preserve"> potrdilo o plačani varščini.</w:t>
      </w:r>
    </w:p>
    <w:p w:rsidR="00122FA8" w:rsidRPr="00122FA8" w:rsidRDefault="00122FA8" w:rsidP="00E95A91">
      <w:pPr>
        <w:jc w:val="both"/>
        <w:rPr>
          <w:lang w:val="sl-SI"/>
        </w:rPr>
      </w:pPr>
    </w:p>
    <w:p w:rsidR="00122FA8" w:rsidRPr="00C45D75" w:rsidRDefault="00122FA8" w:rsidP="00E95A91">
      <w:pPr>
        <w:pStyle w:val="Odstavekseznama"/>
        <w:numPr>
          <w:ilvl w:val="0"/>
          <w:numId w:val="6"/>
        </w:numPr>
        <w:ind w:left="357" w:hanging="357"/>
        <w:jc w:val="both"/>
        <w:rPr>
          <w:b/>
          <w:lang w:val="sl-SI"/>
        </w:rPr>
      </w:pPr>
      <w:r w:rsidRPr="00C45D75">
        <w:rPr>
          <w:b/>
          <w:lang w:val="sl-SI"/>
        </w:rPr>
        <w:t xml:space="preserve">Rok za </w:t>
      </w:r>
      <w:r w:rsidR="0049169C">
        <w:rPr>
          <w:b/>
          <w:lang w:val="sl-SI"/>
        </w:rPr>
        <w:t>oddajo</w:t>
      </w:r>
      <w:r w:rsidRPr="00C45D75">
        <w:rPr>
          <w:b/>
          <w:lang w:val="sl-SI"/>
        </w:rPr>
        <w:t xml:space="preserve"> ponudbe:</w:t>
      </w:r>
    </w:p>
    <w:p w:rsidR="0049169C" w:rsidRDefault="0049169C" w:rsidP="00E95A91">
      <w:pPr>
        <w:ind w:left="357"/>
        <w:jc w:val="both"/>
        <w:rPr>
          <w:lang w:val="sl-SI"/>
        </w:rPr>
      </w:pPr>
      <w:r w:rsidRPr="0049169C">
        <w:rPr>
          <w:lang w:val="sl-SI"/>
        </w:rPr>
        <w:t xml:space="preserve">Upoštevane bodo </w:t>
      </w:r>
      <w:r w:rsidR="007D14D9">
        <w:rPr>
          <w:lang w:val="sl-SI"/>
        </w:rPr>
        <w:t xml:space="preserve">popolne </w:t>
      </w:r>
      <w:r w:rsidRPr="0049169C">
        <w:rPr>
          <w:lang w:val="sl-SI"/>
        </w:rPr>
        <w:t xml:space="preserve">ponudbe, ki bodo predložene v zaprtih kuvertah, na sprednji strani kuverte mora biti navedeno: </w:t>
      </w:r>
      <w:r>
        <w:rPr>
          <w:lang w:val="sl-SI"/>
        </w:rPr>
        <w:t>»</w:t>
      </w:r>
      <w:r w:rsidR="00307B0A">
        <w:rPr>
          <w:lang w:val="sl-SI"/>
        </w:rPr>
        <w:t>JAVNO ZBIRANJE PONUDB ŠT</w:t>
      </w:r>
      <w:r w:rsidRPr="0049169C">
        <w:rPr>
          <w:lang w:val="sl-SI"/>
        </w:rPr>
        <w:t xml:space="preserve">. </w:t>
      </w:r>
      <w:r w:rsidR="00A466D9">
        <w:rPr>
          <w:lang w:val="sl-SI"/>
        </w:rPr>
        <w:t>478-97/2023</w:t>
      </w:r>
      <w:r>
        <w:rPr>
          <w:lang w:val="sl-SI"/>
        </w:rPr>
        <w:t xml:space="preserve"> - NE ODPIRAJ</w:t>
      </w:r>
      <w:r w:rsidRPr="0049169C">
        <w:rPr>
          <w:lang w:val="sl-SI"/>
        </w:rPr>
        <w:t>«. Na zadnji strani kuverte mora biti naveden</w:t>
      </w:r>
      <w:r w:rsidR="00307B0A">
        <w:rPr>
          <w:lang w:val="sl-SI"/>
        </w:rPr>
        <w:t>o ime in priimek oz.</w:t>
      </w:r>
      <w:r w:rsidRPr="0049169C">
        <w:rPr>
          <w:lang w:val="sl-SI"/>
        </w:rPr>
        <w:t xml:space="preserve"> naziv in naslov ponudnika.</w:t>
      </w:r>
    </w:p>
    <w:p w:rsidR="007D14D9" w:rsidRDefault="007D14D9" w:rsidP="00E95A91">
      <w:pPr>
        <w:ind w:left="357"/>
        <w:jc w:val="both"/>
        <w:rPr>
          <w:lang w:val="sl-SI"/>
        </w:rPr>
      </w:pPr>
    </w:p>
    <w:p w:rsidR="007D14D9" w:rsidRDefault="007D14D9" w:rsidP="00E95A91">
      <w:pPr>
        <w:ind w:left="357"/>
        <w:jc w:val="both"/>
        <w:rPr>
          <w:lang w:val="sl-SI"/>
        </w:rPr>
      </w:pPr>
      <w:r>
        <w:rPr>
          <w:lang w:val="sl-SI"/>
        </w:rPr>
        <w:t>Kot popolna ponudba se šteje tista, ki vsebuje izpolnjen</w:t>
      </w:r>
      <w:r w:rsidR="00A101C4">
        <w:rPr>
          <w:lang w:val="sl-SI"/>
        </w:rPr>
        <w:t>a</w:t>
      </w:r>
      <w:r>
        <w:rPr>
          <w:lang w:val="sl-SI"/>
        </w:rPr>
        <w:t xml:space="preserve"> in </w:t>
      </w:r>
      <w:r w:rsidR="0050333E">
        <w:rPr>
          <w:lang w:val="sl-SI"/>
        </w:rPr>
        <w:t>podpisan</w:t>
      </w:r>
      <w:r w:rsidR="00A101C4">
        <w:rPr>
          <w:lang w:val="sl-SI"/>
        </w:rPr>
        <w:t>a obrazca</w:t>
      </w:r>
      <w:r w:rsidR="0050333E">
        <w:rPr>
          <w:lang w:val="sl-SI"/>
        </w:rPr>
        <w:t xml:space="preserve"> št. 1</w:t>
      </w:r>
      <w:r w:rsidR="00A101C4">
        <w:rPr>
          <w:lang w:val="sl-SI"/>
        </w:rPr>
        <w:t xml:space="preserve"> in 2</w:t>
      </w:r>
      <w:r w:rsidR="0050333E">
        <w:rPr>
          <w:lang w:val="sl-SI"/>
        </w:rPr>
        <w:t>,</w:t>
      </w:r>
      <w:r>
        <w:rPr>
          <w:lang w:val="sl-SI"/>
        </w:rPr>
        <w:t xml:space="preserve"> </w:t>
      </w:r>
      <w:r w:rsidR="0050333E">
        <w:rPr>
          <w:lang w:val="sl-SI"/>
        </w:rPr>
        <w:t>ki sta v prilogi tega razpisa,</w:t>
      </w:r>
      <w:r w:rsidR="00A101C4">
        <w:rPr>
          <w:lang w:val="sl-SI"/>
        </w:rPr>
        <w:t xml:space="preserve"> ter</w:t>
      </w:r>
      <w:r>
        <w:rPr>
          <w:lang w:val="sl-SI"/>
        </w:rPr>
        <w:t xml:space="preserve"> potrdilo o plačani varščini.</w:t>
      </w:r>
    </w:p>
    <w:p w:rsidR="008F24B1" w:rsidRDefault="008F24B1" w:rsidP="00E95A91">
      <w:pPr>
        <w:ind w:left="357"/>
        <w:jc w:val="both"/>
        <w:rPr>
          <w:lang w:val="sl-SI"/>
        </w:rPr>
      </w:pPr>
    </w:p>
    <w:p w:rsidR="008F24B1" w:rsidRDefault="008F24B1" w:rsidP="00E95A91">
      <w:pPr>
        <w:ind w:left="357"/>
        <w:jc w:val="both"/>
        <w:rPr>
          <w:lang w:val="sl-SI"/>
        </w:rPr>
      </w:pPr>
      <w:r w:rsidRPr="008F24B1">
        <w:rPr>
          <w:lang w:val="sl-SI"/>
        </w:rPr>
        <w:t xml:space="preserve">Rok za prejem ponudbe je </w:t>
      </w:r>
      <w:r w:rsidR="00433514">
        <w:rPr>
          <w:b/>
          <w:lang w:val="sl-SI"/>
        </w:rPr>
        <w:t>torek 20. 8</w:t>
      </w:r>
      <w:r>
        <w:rPr>
          <w:b/>
          <w:lang w:val="sl-SI"/>
        </w:rPr>
        <w:t>. 2024 do 15.00 ure</w:t>
      </w:r>
      <w:r w:rsidRPr="008F24B1">
        <w:rPr>
          <w:lang w:val="sl-SI"/>
        </w:rPr>
        <w:t>. Šteje se, da je ponudba pravočasna, če na naslov Ministrstva za notranje zadeve, Štefanova ulica 2, 1501 Ljubljana prispe pred iztekom roka za prejem ponudbe.</w:t>
      </w:r>
    </w:p>
    <w:p w:rsidR="00122FA8" w:rsidRPr="00122FA8" w:rsidRDefault="00122FA8" w:rsidP="00E95A91">
      <w:pPr>
        <w:jc w:val="both"/>
        <w:rPr>
          <w:lang w:val="sl-SI"/>
        </w:rPr>
      </w:pPr>
    </w:p>
    <w:p w:rsidR="00122FA8" w:rsidRPr="00C45D75" w:rsidRDefault="00622710" w:rsidP="00E95A91">
      <w:pPr>
        <w:pStyle w:val="Odstavekseznama"/>
        <w:numPr>
          <w:ilvl w:val="0"/>
          <w:numId w:val="6"/>
        </w:numPr>
        <w:ind w:left="357" w:hanging="357"/>
        <w:jc w:val="both"/>
        <w:rPr>
          <w:b/>
          <w:lang w:val="sl-SI"/>
        </w:rPr>
      </w:pPr>
      <w:r>
        <w:rPr>
          <w:b/>
          <w:lang w:val="sl-SI"/>
        </w:rPr>
        <w:t>Veljavnost ponudbe</w:t>
      </w:r>
      <w:r w:rsidR="00122FA8" w:rsidRPr="00C45D75">
        <w:rPr>
          <w:b/>
          <w:lang w:val="sl-SI"/>
        </w:rPr>
        <w:t>:</w:t>
      </w:r>
    </w:p>
    <w:p w:rsidR="00122FA8" w:rsidRDefault="00622710" w:rsidP="00E95A91">
      <w:pPr>
        <w:ind w:left="357"/>
        <w:jc w:val="both"/>
        <w:rPr>
          <w:rFonts w:cs="Arial"/>
          <w:szCs w:val="20"/>
          <w:lang w:val="sl-SI"/>
        </w:rPr>
      </w:pPr>
      <w:r w:rsidRPr="006D0EB2">
        <w:rPr>
          <w:rFonts w:cs="Arial"/>
          <w:szCs w:val="20"/>
          <w:lang w:val="sl-SI"/>
        </w:rPr>
        <w:t xml:space="preserve">Ponudniki so vezani na ponudbo </w:t>
      </w:r>
      <w:r>
        <w:rPr>
          <w:rFonts w:cs="Arial"/>
          <w:szCs w:val="20"/>
          <w:lang w:val="sl-SI"/>
        </w:rPr>
        <w:t xml:space="preserve">60 dni od </w:t>
      </w:r>
      <w:r w:rsidR="002C5D52">
        <w:rPr>
          <w:rFonts w:cs="Arial"/>
          <w:szCs w:val="20"/>
          <w:lang w:val="sl-SI"/>
        </w:rPr>
        <w:t>roka za prejem ponudbe</w:t>
      </w:r>
      <w:r w:rsidRPr="00D73980">
        <w:rPr>
          <w:rFonts w:cs="Arial"/>
          <w:szCs w:val="20"/>
          <w:lang w:val="sl-SI"/>
        </w:rPr>
        <w:t>.</w:t>
      </w:r>
    </w:p>
    <w:p w:rsidR="00622710" w:rsidRDefault="00622710" w:rsidP="00E95A91">
      <w:pPr>
        <w:jc w:val="both"/>
        <w:rPr>
          <w:rFonts w:cs="Arial"/>
          <w:szCs w:val="20"/>
          <w:lang w:val="sl-SI"/>
        </w:rPr>
      </w:pPr>
    </w:p>
    <w:p w:rsidR="00622710" w:rsidRPr="0052453D" w:rsidRDefault="00622710" w:rsidP="00E95A91">
      <w:pPr>
        <w:pStyle w:val="Odstavekseznama"/>
        <w:numPr>
          <w:ilvl w:val="0"/>
          <w:numId w:val="6"/>
        </w:numPr>
        <w:ind w:left="357" w:hanging="357"/>
        <w:jc w:val="both"/>
        <w:rPr>
          <w:b/>
          <w:lang w:val="sl-SI"/>
        </w:rPr>
      </w:pPr>
      <w:r w:rsidRPr="0052453D">
        <w:rPr>
          <w:b/>
          <w:lang w:val="sl-SI"/>
        </w:rPr>
        <w:t>Datum, čas in kraj odpiranja ponudb:</w:t>
      </w:r>
    </w:p>
    <w:p w:rsidR="00622710" w:rsidRPr="00122FA8" w:rsidRDefault="00622710" w:rsidP="00E95A91">
      <w:pPr>
        <w:ind w:left="357"/>
        <w:jc w:val="both"/>
        <w:rPr>
          <w:lang w:val="sl-SI"/>
        </w:rPr>
      </w:pPr>
      <w:r w:rsidRPr="00122FA8">
        <w:rPr>
          <w:lang w:val="sl-SI"/>
        </w:rPr>
        <w:t xml:space="preserve">Javno odpiranje ponudb bo </w:t>
      </w:r>
      <w:r w:rsidRPr="0002357F">
        <w:rPr>
          <w:b/>
          <w:lang w:val="sl-SI"/>
        </w:rPr>
        <w:t xml:space="preserve">dne </w:t>
      </w:r>
      <w:r w:rsidR="00433514">
        <w:rPr>
          <w:b/>
          <w:lang w:val="sl-SI"/>
        </w:rPr>
        <w:t>21. 8</w:t>
      </w:r>
      <w:r w:rsidR="00307B0A" w:rsidRPr="002C7638">
        <w:rPr>
          <w:b/>
          <w:lang w:val="sl-SI"/>
        </w:rPr>
        <w:t>. 2024</w:t>
      </w:r>
      <w:r w:rsidR="00433514">
        <w:rPr>
          <w:b/>
          <w:lang w:val="sl-SI"/>
        </w:rPr>
        <w:t xml:space="preserve"> ob 10</w:t>
      </w:r>
      <w:bookmarkStart w:id="0" w:name="_GoBack"/>
      <w:bookmarkEnd w:id="0"/>
      <w:r w:rsidRPr="002C7638">
        <w:rPr>
          <w:b/>
          <w:lang w:val="sl-SI"/>
        </w:rPr>
        <w:t>.00</w:t>
      </w:r>
      <w:r w:rsidRPr="00622710">
        <w:rPr>
          <w:b/>
          <w:lang w:val="sl-SI"/>
        </w:rPr>
        <w:t xml:space="preserve"> uri</w:t>
      </w:r>
      <w:r>
        <w:rPr>
          <w:lang w:val="sl-SI"/>
        </w:rPr>
        <w:t>, na naslovu:</w:t>
      </w:r>
    </w:p>
    <w:p w:rsidR="00622710" w:rsidRDefault="00622710" w:rsidP="00E95A91">
      <w:pPr>
        <w:ind w:left="357"/>
        <w:jc w:val="both"/>
        <w:rPr>
          <w:lang w:val="sl-SI"/>
        </w:rPr>
      </w:pPr>
      <w:r w:rsidRPr="00122FA8">
        <w:rPr>
          <w:lang w:val="sl-SI"/>
        </w:rPr>
        <w:t xml:space="preserve">Ministrstvo za notranje zadeve, Štefanova ulica 2, </w:t>
      </w:r>
      <w:r>
        <w:rPr>
          <w:lang w:val="sl-SI"/>
        </w:rPr>
        <w:t xml:space="preserve">1501 </w:t>
      </w:r>
      <w:r w:rsidRPr="00122FA8">
        <w:rPr>
          <w:lang w:val="sl-SI"/>
        </w:rPr>
        <w:t>Ljubljana.</w:t>
      </w:r>
    </w:p>
    <w:p w:rsidR="00622710" w:rsidRPr="00122FA8" w:rsidRDefault="00622710" w:rsidP="00E95A91">
      <w:pPr>
        <w:ind w:left="357"/>
        <w:jc w:val="both"/>
        <w:rPr>
          <w:lang w:val="sl-SI"/>
        </w:rPr>
      </w:pPr>
    </w:p>
    <w:p w:rsidR="00622710" w:rsidRDefault="00622710" w:rsidP="00E95A91">
      <w:pPr>
        <w:ind w:left="357"/>
        <w:jc w:val="both"/>
        <w:rPr>
          <w:lang w:val="sl-SI"/>
        </w:rPr>
      </w:pPr>
      <w:r w:rsidRPr="00122FA8">
        <w:rPr>
          <w:lang w:val="sl-SI"/>
        </w:rPr>
        <w:t>Predstavniki ponudnikov – pravnih oseb, ki bodo prisotni na javnem odpiranju ponudb,</w:t>
      </w:r>
      <w:r>
        <w:rPr>
          <w:lang w:val="sl-SI"/>
        </w:rPr>
        <w:t xml:space="preserve"> </w:t>
      </w:r>
      <w:r w:rsidRPr="00122FA8">
        <w:rPr>
          <w:lang w:val="sl-SI"/>
        </w:rPr>
        <w:t>morajo pred pričetkom odpiranja ponudb komisiji izročiti pisna pooblastila za sodelovanje na</w:t>
      </w:r>
      <w:r>
        <w:rPr>
          <w:lang w:val="sl-SI"/>
        </w:rPr>
        <w:t xml:space="preserve"> </w:t>
      </w:r>
      <w:r w:rsidRPr="00122FA8">
        <w:rPr>
          <w:lang w:val="sl-SI"/>
        </w:rPr>
        <w:t>javnem odpiranju in ji izročiti na vpogled osebni dokument s fotografijo, ki ga je izdal državni</w:t>
      </w:r>
      <w:r>
        <w:rPr>
          <w:lang w:val="sl-SI"/>
        </w:rPr>
        <w:t xml:space="preserve"> </w:t>
      </w:r>
      <w:r w:rsidRPr="00122FA8">
        <w:rPr>
          <w:lang w:val="sl-SI"/>
        </w:rPr>
        <w:t>organ (javno listino).</w:t>
      </w:r>
    </w:p>
    <w:p w:rsidR="00622710" w:rsidRPr="00122FA8" w:rsidRDefault="00622710" w:rsidP="00E95A91">
      <w:pPr>
        <w:ind w:left="357"/>
        <w:jc w:val="both"/>
        <w:rPr>
          <w:lang w:val="sl-SI"/>
        </w:rPr>
      </w:pPr>
    </w:p>
    <w:p w:rsidR="00622710" w:rsidRDefault="00622710" w:rsidP="00E95A91">
      <w:pPr>
        <w:ind w:left="357"/>
        <w:jc w:val="both"/>
        <w:rPr>
          <w:lang w:val="sl-SI"/>
        </w:rPr>
      </w:pPr>
      <w:r w:rsidRPr="00122FA8">
        <w:rPr>
          <w:lang w:val="sl-SI"/>
        </w:rPr>
        <w:t>Ponudniki – fizične osebe, ki bodo prisotni na javnem odpiranju ponudb, morajo pred</w:t>
      </w:r>
      <w:r>
        <w:rPr>
          <w:lang w:val="sl-SI"/>
        </w:rPr>
        <w:t xml:space="preserve"> </w:t>
      </w:r>
      <w:r w:rsidRPr="00122FA8">
        <w:rPr>
          <w:lang w:val="sl-SI"/>
        </w:rPr>
        <w:t>pričetkom odpiranja ponudb komisiji izročiti na vpogled osebni dokument s fotografijo, ki ga</w:t>
      </w:r>
      <w:r>
        <w:rPr>
          <w:lang w:val="sl-SI"/>
        </w:rPr>
        <w:t xml:space="preserve"> </w:t>
      </w:r>
      <w:r w:rsidRPr="00122FA8">
        <w:rPr>
          <w:lang w:val="sl-SI"/>
        </w:rPr>
        <w:t>je izdal državni organ (javno listino).</w:t>
      </w:r>
    </w:p>
    <w:p w:rsidR="008154CA" w:rsidRDefault="008154CA" w:rsidP="00E95A91">
      <w:pPr>
        <w:ind w:left="357"/>
        <w:jc w:val="both"/>
        <w:rPr>
          <w:lang w:val="sl-SI"/>
        </w:rPr>
      </w:pPr>
    </w:p>
    <w:p w:rsidR="00622710" w:rsidRDefault="00622710" w:rsidP="00E95A91">
      <w:pPr>
        <w:ind w:left="357"/>
        <w:jc w:val="both"/>
        <w:rPr>
          <w:lang w:val="sl-SI"/>
        </w:rPr>
      </w:pPr>
      <w:r w:rsidRPr="007F368D">
        <w:rPr>
          <w:rFonts w:cs="Arial"/>
          <w:szCs w:val="20"/>
          <w:lang w:val="sl-SI"/>
        </w:rPr>
        <w:lastRenderedPageBreak/>
        <w:t>Skladno z Uredbo o upravnem poslovanju (</w:t>
      </w:r>
      <w:r w:rsidRPr="00622710">
        <w:rPr>
          <w:rFonts w:cs="Arial"/>
          <w:szCs w:val="20"/>
          <w:lang w:val="sl-SI"/>
        </w:rPr>
        <w:t xml:space="preserve">Uradni list RS, št. 9/18, 14/20, 167/20, </w:t>
      </w:r>
      <w:r w:rsidR="008154CA">
        <w:rPr>
          <w:rFonts w:cs="Arial"/>
          <w:szCs w:val="20"/>
          <w:lang w:val="sl-SI"/>
        </w:rPr>
        <w:t xml:space="preserve">172/21, 68/22, 89/22, 135/22, </w:t>
      </w:r>
      <w:r w:rsidRPr="00622710">
        <w:rPr>
          <w:rFonts w:cs="Arial"/>
          <w:szCs w:val="20"/>
          <w:lang w:val="sl-SI"/>
        </w:rPr>
        <w:t>77/23</w:t>
      </w:r>
      <w:r w:rsidR="008154CA">
        <w:rPr>
          <w:rFonts w:cs="Arial"/>
          <w:szCs w:val="20"/>
          <w:lang w:val="sl-SI"/>
        </w:rPr>
        <w:t xml:space="preserve"> in 24/24</w:t>
      </w:r>
      <w:r w:rsidRPr="007F368D">
        <w:rPr>
          <w:rFonts w:cs="Arial"/>
          <w:szCs w:val="20"/>
          <w:lang w:val="sl-SI"/>
        </w:rPr>
        <w:t xml:space="preserve">) na </w:t>
      </w:r>
      <w:r>
        <w:rPr>
          <w:rFonts w:cs="Arial"/>
          <w:szCs w:val="20"/>
          <w:lang w:val="sl-SI"/>
        </w:rPr>
        <w:t>javnem odpiranju ponudb</w:t>
      </w:r>
      <w:r w:rsidRPr="007F368D">
        <w:rPr>
          <w:rFonts w:cs="Arial"/>
          <w:szCs w:val="20"/>
          <w:lang w:val="sl-SI"/>
        </w:rPr>
        <w:t xml:space="preserve"> ni dovoljeno slikovno, zvočno ali slikovno-zvočno snemanje.</w:t>
      </w:r>
    </w:p>
    <w:p w:rsidR="00622710" w:rsidRDefault="00622710" w:rsidP="00E95A91">
      <w:pPr>
        <w:rPr>
          <w:b/>
          <w:lang w:val="sl-SI"/>
        </w:rPr>
      </w:pPr>
    </w:p>
    <w:p w:rsidR="00122FA8" w:rsidRPr="00C45D75" w:rsidRDefault="00122FA8" w:rsidP="00E95A91">
      <w:pPr>
        <w:pStyle w:val="Odstavekseznama"/>
        <w:numPr>
          <w:ilvl w:val="0"/>
          <w:numId w:val="6"/>
        </w:numPr>
        <w:ind w:left="357" w:hanging="357"/>
        <w:jc w:val="both"/>
        <w:rPr>
          <w:b/>
          <w:lang w:val="sl-SI"/>
        </w:rPr>
      </w:pPr>
      <w:r w:rsidRPr="00C45D75">
        <w:rPr>
          <w:b/>
          <w:lang w:val="sl-SI"/>
        </w:rPr>
        <w:t>Drugi pogoji:</w:t>
      </w:r>
    </w:p>
    <w:p w:rsidR="00122FA8" w:rsidRPr="00C45D75" w:rsidRDefault="00122FA8" w:rsidP="00E95A91">
      <w:pPr>
        <w:pStyle w:val="Odstavekseznama"/>
        <w:numPr>
          <w:ilvl w:val="0"/>
          <w:numId w:val="7"/>
        </w:numPr>
        <w:ind w:hanging="357"/>
        <w:jc w:val="both"/>
        <w:rPr>
          <w:lang w:val="sl-SI"/>
        </w:rPr>
      </w:pPr>
      <w:r w:rsidRPr="00C45D75">
        <w:rPr>
          <w:lang w:val="sl-SI"/>
        </w:rPr>
        <w:t>Premičnine so naprodaj po načelu »videno-kupljeno«, zato morebitne reklamacije po končanem javnem odpiranju ponudb ne bodo upoštevane.</w:t>
      </w:r>
    </w:p>
    <w:p w:rsidR="00122FA8" w:rsidRPr="00C45D75" w:rsidRDefault="003011F3" w:rsidP="00E95A91">
      <w:pPr>
        <w:pStyle w:val="Odstavekseznama"/>
        <w:numPr>
          <w:ilvl w:val="0"/>
          <w:numId w:val="7"/>
        </w:numPr>
        <w:ind w:hanging="357"/>
        <w:jc w:val="both"/>
        <w:rPr>
          <w:lang w:val="sl-SI"/>
        </w:rPr>
      </w:pPr>
      <w:r>
        <w:rPr>
          <w:lang w:val="sl-SI"/>
        </w:rPr>
        <w:t>Premičnine se proda</w:t>
      </w:r>
      <w:r w:rsidR="008154CA">
        <w:rPr>
          <w:lang w:val="sl-SI"/>
        </w:rPr>
        <w:t>jajo kot celota, nakup posameznih elementov</w:t>
      </w:r>
      <w:r>
        <w:rPr>
          <w:lang w:val="sl-SI"/>
        </w:rPr>
        <w:t xml:space="preserve"> ni možen.</w:t>
      </w:r>
    </w:p>
    <w:p w:rsidR="00122FA8" w:rsidRPr="00C45D75" w:rsidRDefault="00122FA8" w:rsidP="00E95A91">
      <w:pPr>
        <w:pStyle w:val="Odstavekseznama"/>
        <w:numPr>
          <w:ilvl w:val="0"/>
          <w:numId w:val="7"/>
        </w:numPr>
        <w:ind w:hanging="357"/>
        <w:jc w:val="both"/>
        <w:rPr>
          <w:lang w:val="sl-SI"/>
        </w:rPr>
      </w:pPr>
      <w:r w:rsidRPr="00C45D75">
        <w:rPr>
          <w:lang w:val="sl-SI"/>
        </w:rPr>
        <w:t xml:space="preserve">Upoštevane bodo le </w:t>
      </w:r>
      <w:r w:rsidR="00F33C1E">
        <w:rPr>
          <w:lang w:val="sl-SI"/>
        </w:rPr>
        <w:t xml:space="preserve">popolne </w:t>
      </w:r>
      <w:r w:rsidRPr="00C45D75">
        <w:rPr>
          <w:lang w:val="sl-SI"/>
        </w:rPr>
        <w:t>ponudbe, ki bodo enake ali višje od izhodiščne cene.</w:t>
      </w:r>
    </w:p>
    <w:p w:rsidR="00122FA8" w:rsidRPr="00C45D75" w:rsidRDefault="00122FA8" w:rsidP="00E95A91">
      <w:pPr>
        <w:pStyle w:val="Odstavekseznama"/>
        <w:numPr>
          <w:ilvl w:val="0"/>
          <w:numId w:val="7"/>
        </w:numPr>
        <w:ind w:hanging="357"/>
        <w:jc w:val="both"/>
        <w:rPr>
          <w:lang w:val="sl-SI"/>
        </w:rPr>
      </w:pPr>
      <w:r w:rsidRPr="00C45D75">
        <w:rPr>
          <w:lang w:val="sl-SI"/>
        </w:rPr>
        <w:t>Prodajalec lahko po prejemu ponudb opravi dodatna pogajanja za dosego ugodnejše ponudbe.</w:t>
      </w:r>
    </w:p>
    <w:p w:rsidR="00C45D75" w:rsidRDefault="00122FA8" w:rsidP="00E95A91">
      <w:pPr>
        <w:pStyle w:val="Odstavekseznama"/>
        <w:numPr>
          <w:ilvl w:val="0"/>
          <w:numId w:val="7"/>
        </w:numPr>
        <w:ind w:hanging="357"/>
        <w:jc w:val="both"/>
        <w:rPr>
          <w:lang w:val="sl-SI"/>
        </w:rPr>
      </w:pPr>
      <w:r w:rsidRPr="00C45D75">
        <w:rPr>
          <w:lang w:val="sl-SI"/>
        </w:rPr>
        <w:t>Ponudniki bodo o izidu postopka javnega zbiranja ponudb pisno obveščeni v 8 dneh od javnega odpiranja ponudb.</w:t>
      </w:r>
    </w:p>
    <w:p w:rsidR="00C45D75" w:rsidRDefault="008154CA" w:rsidP="00E95A91">
      <w:pPr>
        <w:pStyle w:val="Odstavekseznama"/>
        <w:numPr>
          <w:ilvl w:val="0"/>
          <w:numId w:val="7"/>
        </w:numPr>
        <w:ind w:hanging="357"/>
        <w:jc w:val="both"/>
        <w:rPr>
          <w:lang w:val="sl-SI"/>
        </w:rPr>
      </w:pPr>
      <w:r>
        <w:rPr>
          <w:lang w:val="sl-SI"/>
        </w:rPr>
        <w:t>Če bo</w:t>
      </w:r>
      <w:r w:rsidR="00122FA8" w:rsidRPr="00C45D75">
        <w:rPr>
          <w:lang w:val="sl-SI"/>
        </w:rPr>
        <w:t xml:space="preserve"> med prejetimi ponudbami več najugodnejših ponudb (enake višine ponudb), bodo organizirana dodatna pogajanja.</w:t>
      </w:r>
    </w:p>
    <w:p w:rsidR="00122FA8" w:rsidRPr="00C45D75" w:rsidRDefault="00122FA8" w:rsidP="00E95A91">
      <w:pPr>
        <w:pStyle w:val="Odstavekseznama"/>
        <w:numPr>
          <w:ilvl w:val="0"/>
          <w:numId w:val="7"/>
        </w:numPr>
        <w:ind w:hanging="357"/>
        <w:jc w:val="both"/>
        <w:rPr>
          <w:lang w:val="sl-SI"/>
        </w:rPr>
      </w:pPr>
      <w:r w:rsidRPr="00C45D75">
        <w:rPr>
          <w:lang w:val="sl-SI"/>
        </w:rPr>
        <w:t xml:space="preserve">Pri javnem zbiranju ponudb kot ponudniki ne morejo sodelovati člani komisije in z njimi </w:t>
      </w:r>
      <w:r w:rsidR="000E7EF4">
        <w:rPr>
          <w:lang w:val="sl-SI"/>
        </w:rPr>
        <w:t>povezane osebe.</w:t>
      </w:r>
    </w:p>
    <w:p w:rsidR="00122FA8" w:rsidRPr="00122FA8" w:rsidRDefault="00122FA8" w:rsidP="00E95A91">
      <w:pPr>
        <w:ind w:left="720"/>
        <w:jc w:val="both"/>
        <w:rPr>
          <w:lang w:val="sl-SI"/>
        </w:rPr>
      </w:pPr>
      <w:r w:rsidRPr="00122FA8">
        <w:rPr>
          <w:lang w:val="sl-SI"/>
        </w:rPr>
        <w:t>Za povezano osebo se štejejo:</w:t>
      </w:r>
    </w:p>
    <w:p w:rsidR="00122FA8" w:rsidRPr="00C45D75" w:rsidRDefault="00122FA8" w:rsidP="00E95A91">
      <w:pPr>
        <w:pStyle w:val="Odstavekseznama"/>
        <w:numPr>
          <w:ilvl w:val="0"/>
          <w:numId w:val="8"/>
        </w:numPr>
        <w:ind w:left="1077" w:hanging="357"/>
        <w:jc w:val="both"/>
        <w:rPr>
          <w:lang w:val="sl-SI"/>
        </w:rPr>
      </w:pPr>
      <w:r w:rsidRPr="00C45D75">
        <w:rPr>
          <w:lang w:val="sl-SI"/>
        </w:rPr>
        <w:t>fizična oseba, ki je s članom komisije v krvnem sorodstvu v ravni vrsti do katerega</w:t>
      </w:r>
      <w:r w:rsidR="00C45D75" w:rsidRPr="00C45D75">
        <w:rPr>
          <w:lang w:val="sl-SI"/>
        </w:rPr>
        <w:t xml:space="preserve"> </w:t>
      </w:r>
      <w:r w:rsidRPr="00C45D75">
        <w:rPr>
          <w:lang w:val="sl-SI"/>
        </w:rPr>
        <w:t>koli kolena, v stranski vrsti pa do tretjega kolena, ali ki je s članom komisije ali</w:t>
      </w:r>
      <w:r w:rsidR="00C45D75" w:rsidRPr="00C45D75">
        <w:rPr>
          <w:lang w:val="sl-SI"/>
        </w:rPr>
        <w:t xml:space="preserve"> </w:t>
      </w:r>
      <w:r w:rsidRPr="00C45D75">
        <w:rPr>
          <w:lang w:val="sl-SI"/>
        </w:rPr>
        <w:t>cenilcem v zakonu, zunajzakonski skupnosti, sklenjeni ali nesklenjeni partnerski</w:t>
      </w:r>
      <w:r w:rsidR="00C45D75" w:rsidRPr="00C45D75">
        <w:rPr>
          <w:lang w:val="sl-SI"/>
        </w:rPr>
        <w:t xml:space="preserve"> </w:t>
      </w:r>
      <w:r w:rsidRPr="00C45D75">
        <w:rPr>
          <w:lang w:val="sl-SI"/>
        </w:rPr>
        <w:t>zvezi ali v svaštvu do drugega kolena, ne glede na to, ali je zakonska zveza</w:t>
      </w:r>
      <w:r w:rsidR="00C45D75">
        <w:rPr>
          <w:lang w:val="sl-SI"/>
        </w:rPr>
        <w:t xml:space="preserve"> </w:t>
      </w:r>
      <w:r w:rsidRPr="00C45D75">
        <w:rPr>
          <w:lang w:val="sl-SI"/>
        </w:rPr>
        <w:t>oziroma partnerska zveza prenehala ali ne,</w:t>
      </w:r>
    </w:p>
    <w:p w:rsidR="00122FA8" w:rsidRPr="00C45D75" w:rsidRDefault="00122FA8" w:rsidP="00E95A91">
      <w:pPr>
        <w:pStyle w:val="Odstavekseznama"/>
        <w:numPr>
          <w:ilvl w:val="0"/>
          <w:numId w:val="8"/>
        </w:numPr>
        <w:ind w:left="1077" w:hanging="357"/>
        <w:jc w:val="both"/>
        <w:rPr>
          <w:lang w:val="sl-SI"/>
        </w:rPr>
      </w:pPr>
      <w:r w:rsidRPr="00C45D75">
        <w:rPr>
          <w:lang w:val="sl-SI"/>
        </w:rPr>
        <w:t>fizična oseba, ki je s članom komisije v odnosu skrbništva ali posvojenca oziroma</w:t>
      </w:r>
      <w:r w:rsidR="00C45D75">
        <w:rPr>
          <w:lang w:val="sl-SI"/>
        </w:rPr>
        <w:t xml:space="preserve"> </w:t>
      </w:r>
      <w:r w:rsidRPr="00C45D75">
        <w:rPr>
          <w:lang w:val="sl-SI"/>
        </w:rPr>
        <w:t>posvojitelja,</w:t>
      </w:r>
    </w:p>
    <w:p w:rsidR="00122FA8" w:rsidRPr="00C45D75" w:rsidRDefault="00122FA8" w:rsidP="00E95A91">
      <w:pPr>
        <w:pStyle w:val="Odstavekseznama"/>
        <w:numPr>
          <w:ilvl w:val="0"/>
          <w:numId w:val="8"/>
        </w:numPr>
        <w:ind w:left="1077" w:hanging="357"/>
        <w:jc w:val="both"/>
        <w:rPr>
          <w:lang w:val="sl-SI"/>
        </w:rPr>
      </w:pPr>
      <w:r w:rsidRPr="00C45D75">
        <w:rPr>
          <w:lang w:val="sl-SI"/>
        </w:rPr>
        <w:t>pravna oseba, v kapitalu katere ima član komisije delež večji od 50 odstotkov in</w:t>
      </w:r>
    </w:p>
    <w:p w:rsidR="00122FA8" w:rsidRPr="00C45D75" w:rsidRDefault="00122FA8" w:rsidP="00E95A91">
      <w:pPr>
        <w:pStyle w:val="Odstavekseznama"/>
        <w:numPr>
          <w:ilvl w:val="0"/>
          <w:numId w:val="8"/>
        </w:numPr>
        <w:ind w:left="1077" w:hanging="357"/>
        <w:jc w:val="both"/>
        <w:rPr>
          <w:lang w:val="sl-SI"/>
        </w:rPr>
      </w:pPr>
      <w:r w:rsidRPr="00C45D75">
        <w:rPr>
          <w:lang w:val="sl-SI"/>
        </w:rPr>
        <w:t>druge osebe, s katerimi je glede na znane okoliščine ali na kakršnem koli pravnem temelju povezan član komisije, tako da zaradi te povezave obstaja</w:t>
      </w:r>
      <w:r w:rsidR="00C45D75">
        <w:rPr>
          <w:lang w:val="sl-SI"/>
        </w:rPr>
        <w:t xml:space="preserve"> </w:t>
      </w:r>
      <w:r w:rsidRPr="00C45D75">
        <w:rPr>
          <w:lang w:val="sl-SI"/>
        </w:rPr>
        <w:t>dvom o njegovi nepristranskosti pri opravljanju funkcije člana komisije.</w:t>
      </w:r>
    </w:p>
    <w:p w:rsidR="00C45D75" w:rsidRDefault="00122FA8" w:rsidP="00E95A91">
      <w:pPr>
        <w:pStyle w:val="Odstavekseznama"/>
        <w:numPr>
          <w:ilvl w:val="0"/>
          <w:numId w:val="9"/>
        </w:numPr>
        <w:ind w:hanging="357"/>
        <w:jc w:val="both"/>
        <w:rPr>
          <w:lang w:val="sl-SI"/>
        </w:rPr>
      </w:pPr>
      <w:r w:rsidRPr="00C45D75">
        <w:rPr>
          <w:lang w:val="sl-SI"/>
        </w:rPr>
        <w:t>Najugodnejši ponudnik</w:t>
      </w:r>
      <w:r w:rsidR="008154CA">
        <w:rPr>
          <w:lang w:val="sl-SI"/>
        </w:rPr>
        <w:t xml:space="preserve"> </w:t>
      </w:r>
      <w:r w:rsidR="008154CA" w:rsidRPr="00C45D75">
        <w:rPr>
          <w:lang w:val="sl-SI"/>
        </w:rPr>
        <w:t>(</w:t>
      </w:r>
      <w:r w:rsidR="008154CA">
        <w:rPr>
          <w:lang w:val="sl-SI"/>
        </w:rPr>
        <w:t xml:space="preserve">v nadaljevanju: </w:t>
      </w:r>
      <w:r w:rsidR="008154CA" w:rsidRPr="00C45D75">
        <w:rPr>
          <w:lang w:val="sl-SI"/>
        </w:rPr>
        <w:t>kupec)</w:t>
      </w:r>
      <w:r w:rsidRPr="00C45D75">
        <w:rPr>
          <w:lang w:val="sl-SI"/>
        </w:rPr>
        <w:t xml:space="preserve"> mora pred sklenitvijo prodajne pogodbe podati pisno izjavo, da ni povezana oseba po sedmem odstavku 51. člena Zakona o stvarnem premoženju države in samoupravnih lokalnih skupnosti (</w:t>
      </w:r>
      <w:r w:rsidR="000E7EF4" w:rsidRPr="000E7EF4">
        <w:rPr>
          <w:lang w:val="sl-SI"/>
        </w:rPr>
        <w:t>Uradni list RS, št. 11/18, 79/18 in 78/23 – ZORR</w:t>
      </w:r>
      <w:r w:rsidRPr="00C45D75">
        <w:rPr>
          <w:lang w:val="sl-SI"/>
        </w:rPr>
        <w:t>).</w:t>
      </w:r>
    </w:p>
    <w:p w:rsidR="00C45D75" w:rsidRDefault="008154CA" w:rsidP="00E95A91">
      <w:pPr>
        <w:pStyle w:val="Odstavekseznama"/>
        <w:numPr>
          <w:ilvl w:val="0"/>
          <w:numId w:val="9"/>
        </w:numPr>
        <w:ind w:hanging="357"/>
        <w:jc w:val="both"/>
        <w:rPr>
          <w:lang w:val="sl-SI"/>
        </w:rPr>
      </w:pPr>
      <w:r>
        <w:rPr>
          <w:lang w:val="sl-SI"/>
        </w:rPr>
        <w:t>Kupec</w:t>
      </w:r>
      <w:r w:rsidR="00122FA8" w:rsidRPr="00C45D75">
        <w:rPr>
          <w:lang w:val="sl-SI"/>
        </w:rPr>
        <w:t xml:space="preserve"> mora premičnine prevzeti in odstraniti </w:t>
      </w:r>
      <w:r w:rsidR="000E7EF4">
        <w:rPr>
          <w:lang w:val="sl-SI"/>
        </w:rPr>
        <w:t xml:space="preserve">z lokacije v roku </w:t>
      </w:r>
      <w:r w:rsidR="003011F3">
        <w:rPr>
          <w:lang w:val="sl-SI"/>
        </w:rPr>
        <w:t>15</w:t>
      </w:r>
      <w:r w:rsidR="00122FA8" w:rsidRPr="00C45D75">
        <w:rPr>
          <w:lang w:val="sl-SI"/>
        </w:rPr>
        <w:t xml:space="preserve"> dni od </w:t>
      </w:r>
      <w:r w:rsidR="003011F3">
        <w:rPr>
          <w:lang w:val="sl-SI"/>
        </w:rPr>
        <w:t xml:space="preserve">sklenitve pogodbe in </w:t>
      </w:r>
      <w:r w:rsidR="00122FA8" w:rsidRPr="00C45D75">
        <w:rPr>
          <w:lang w:val="sl-SI"/>
        </w:rPr>
        <w:t>plačila celotne kupnine, sicer se šteje, da je v zamudi s prevzemom in se</w:t>
      </w:r>
      <w:r w:rsidR="003011F3">
        <w:rPr>
          <w:lang w:val="sl-SI"/>
        </w:rPr>
        <w:t xml:space="preserve"> mu</w:t>
      </w:r>
      <w:r w:rsidR="00F33C1E">
        <w:rPr>
          <w:lang w:val="sl-SI"/>
        </w:rPr>
        <w:t xml:space="preserve"> lahko</w:t>
      </w:r>
      <w:r w:rsidR="003011F3">
        <w:rPr>
          <w:lang w:val="sl-SI"/>
        </w:rPr>
        <w:t xml:space="preserve"> zaračunajo stroški hrambe</w:t>
      </w:r>
      <w:r w:rsidR="00122FA8" w:rsidRPr="00C45D75">
        <w:rPr>
          <w:lang w:val="sl-SI"/>
        </w:rPr>
        <w:t xml:space="preserve"> v višini </w:t>
      </w:r>
      <w:r w:rsidR="00FF0EB6">
        <w:rPr>
          <w:lang w:val="sl-SI"/>
        </w:rPr>
        <w:t>3</w:t>
      </w:r>
      <w:r w:rsidR="00E970D5">
        <w:rPr>
          <w:lang w:val="sl-SI"/>
        </w:rPr>
        <w:t>0</w:t>
      </w:r>
      <w:r>
        <w:rPr>
          <w:lang w:val="sl-SI"/>
        </w:rPr>
        <w:t>,00</w:t>
      </w:r>
      <w:r w:rsidR="00122FA8" w:rsidRPr="00C45D75">
        <w:rPr>
          <w:lang w:val="sl-SI"/>
        </w:rPr>
        <w:t xml:space="preserve"> EUR</w:t>
      </w:r>
      <w:r w:rsidR="00C62C48">
        <w:rPr>
          <w:lang w:val="sl-SI"/>
        </w:rPr>
        <w:t xml:space="preserve"> na dan, temu znesku pa se prišteje še</w:t>
      </w:r>
      <w:r w:rsidR="00122FA8" w:rsidRPr="00C45D75">
        <w:rPr>
          <w:lang w:val="sl-SI"/>
        </w:rPr>
        <w:t xml:space="preserve"> 22% DDV.</w:t>
      </w:r>
    </w:p>
    <w:p w:rsidR="00C45D75" w:rsidRDefault="00122FA8" w:rsidP="00E95A91">
      <w:pPr>
        <w:pStyle w:val="Odstavekseznama"/>
        <w:numPr>
          <w:ilvl w:val="0"/>
          <w:numId w:val="9"/>
        </w:numPr>
        <w:ind w:hanging="357"/>
        <w:jc w:val="both"/>
        <w:rPr>
          <w:lang w:val="sl-SI"/>
        </w:rPr>
      </w:pPr>
      <w:r w:rsidRPr="00C45D75">
        <w:rPr>
          <w:lang w:val="sl-SI"/>
        </w:rPr>
        <w:t>Ne glede na dejanski prevzem preidejo vsi stroški in riziki v zvezi s premičninami na kupca s prvim dnem po tem, ko bi kupec moral premičnine prevzeti.</w:t>
      </w:r>
    </w:p>
    <w:p w:rsidR="00C45D75" w:rsidRDefault="004C3934" w:rsidP="00E95A91">
      <w:pPr>
        <w:pStyle w:val="Odstavekseznama"/>
        <w:numPr>
          <w:ilvl w:val="0"/>
          <w:numId w:val="9"/>
        </w:numPr>
        <w:ind w:hanging="357"/>
        <w:jc w:val="both"/>
        <w:rPr>
          <w:lang w:val="sl-SI"/>
        </w:rPr>
      </w:pPr>
      <w:r>
        <w:rPr>
          <w:lang w:val="sl-SI"/>
        </w:rPr>
        <w:t>Stroški</w:t>
      </w:r>
      <w:r w:rsidR="00122FA8" w:rsidRPr="00C45D75">
        <w:rPr>
          <w:lang w:val="sl-SI"/>
        </w:rPr>
        <w:t xml:space="preserve"> </w:t>
      </w:r>
      <w:r>
        <w:rPr>
          <w:lang w:val="sl-SI"/>
        </w:rPr>
        <w:t>prevzema</w:t>
      </w:r>
      <w:r w:rsidR="000E7EF4">
        <w:rPr>
          <w:lang w:val="sl-SI"/>
        </w:rPr>
        <w:t xml:space="preserve"> premičnin</w:t>
      </w:r>
      <w:r w:rsidR="00122FA8" w:rsidRPr="00C45D75">
        <w:rPr>
          <w:lang w:val="sl-SI"/>
        </w:rPr>
        <w:t xml:space="preserve"> </w:t>
      </w:r>
      <w:r>
        <w:rPr>
          <w:lang w:val="sl-SI"/>
        </w:rPr>
        <w:t>in morebitni drugi stroški</w:t>
      </w:r>
      <w:r w:rsidR="008154CA">
        <w:rPr>
          <w:lang w:val="sl-SI"/>
        </w:rPr>
        <w:t xml:space="preserve"> v zvezi s pravnim poslom</w:t>
      </w:r>
      <w:r>
        <w:rPr>
          <w:lang w:val="sl-SI"/>
        </w:rPr>
        <w:t xml:space="preserve"> bremenijo </w:t>
      </w:r>
      <w:r w:rsidR="00F33C1E">
        <w:rPr>
          <w:lang w:val="sl-SI"/>
        </w:rPr>
        <w:t>kupca</w:t>
      </w:r>
      <w:r w:rsidR="00122FA8" w:rsidRPr="00C45D75">
        <w:rPr>
          <w:lang w:val="sl-SI"/>
        </w:rPr>
        <w:t>.</w:t>
      </w:r>
    </w:p>
    <w:p w:rsidR="00C45D75" w:rsidRPr="00B71A3F" w:rsidRDefault="00122FA8" w:rsidP="00E95A91">
      <w:pPr>
        <w:pStyle w:val="Odstavekseznama"/>
        <w:numPr>
          <w:ilvl w:val="0"/>
          <w:numId w:val="9"/>
        </w:numPr>
        <w:ind w:hanging="357"/>
        <w:jc w:val="both"/>
        <w:rPr>
          <w:lang w:val="sl-SI"/>
        </w:rPr>
      </w:pPr>
      <w:r w:rsidRPr="00B71A3F">
        <w:rPr>
          <w:lang w:val="sl-SI"/>
        </w:rPr>
        <w:t>Prodajalec v skladu s petim odstavkom 5. člena Zakona o davku na dodano vrednost ni zavezanec za plačilo DDV.</w:t>
      </w:r>
    </w:p>
    <w:p w:rsidR="00122FA8" w:rsidRPr="00622710" w:rsidRDefault="00122FA8" w:rsidP="00E95A91">
      <w:pPr>
        <w:pStyle w:val="Odstavekseznama"/>
        <w:numPr>
          <w:ilvl w:val="0"/>
          <w:numId w:val="9"/>
        </w:numPr>
        <w:ind w:hanging="357"/>
        <w:jc w:val="both"/>
        <w:rPr>
          <w:lang w:val="sl-SI"/>
        </w:rPr>
      </w:pPr>
      <w:r w:rsidRPr="00C45D75">
        <w:rPr>
          <w:lang w:val="sl-SI"/>
        </w:rPr>
        <w:t>Merilo za izbor najugodnejše ponudbe je cena. Najugodnejši ponudnik je tisti, ki ponudi najvišjo ceno.</w:t>
      </w:r>
    </w:p>
    <w:p w:rsidR="00122FA8" w:rsidRPr="00122FA8" w:rsidRDefault="00122FA8" w:rsidP="00E95A91">
      <w:pPr>
        <w:jc w:val="both"/>
        <w:rPr>
          <w:lang w:val="sl-SI"/>
        </w:rPr>
      </w:pPr>
    </w:p>
    <w:p w:rsidR="00122FA8" w:rsidRPr="0052453D" w:rsidRDefault="00122FA8" w:rsidP="00E95A91">
      <w:pPr>
        <w:pStyle w:val="Odstavekseznama"/>
        <w:numPr>
          <w:ilvl w:val="0"/>
          <w:numId w:val="6"/>
        </w:numPr>
        <w:ind w:left="357" w:hanging="357"/>
        <w:jc w:val="both"/>
        <w:rPr>
          <w:b/>
          <w:lang w:val="sl-SI"/>
        </w:rPr>
      </w:pPr>
      <w:r w:rsidRPr="0052453D">
        <w:rPr>
          <w:b/>
          <w:lang w:val="sl-SI"/>
        </w:rPr>
        <w:t>Ustavitev postopka:</w:t>
      </w:r>
    </w:p>
    <w:p w:rsidR="00122FA8" w:rsidRDefault="00236B19" w:rsidP="00E95A91">
      <w:pPr>
        <w:ind w:left="357"/>
        <w:jc w:val="both"/>
        <w:rPr>
          <w:lang w:val="sl-SI"/>
        </w:rPr>
      </w:pPr>
      <w:r>
        <w:rPr>
          <w:lang w:val="sl-SI"/>
        </w:rPr>
        <w:t>Organizator</w:t>
      </w:r>
      <w:r w:rsidR="00122FA8" w:rsidRPr="00122FA8">
        <w:rPr>
          <w:lang w:val="sl-SI"/>
        </w:rPr>
        <w:t xml:space="preserve"> lahko kadarkoli do sklenitve pravnega posla postopek javnega zbiranja ponudb</w:t>
      </w:r>
      <w:r w:rsidR="00122FA8">
        <w:rPr>
          <w:lang w:val="sl-SI"/>
        </w:rPr>
        <w:t xml:space="preserve"> </w:t>
      </w:r>
      <w:r w:rsidR="00122FA8" w:rsidRPr="00122FA8">
        <w:rPr>
          <w:lang w:val="sl-SI"/>
        </w:rPr>
        <w:t>brez obrazložitve in brez odškodninske odgovornosti ustavi, pri čemer se ponudnikom vrne</w:t>
      </w:r>
      <w:r w:rsidR="00122FA8">
        <w:rPr>
          <w:lang w:val="sl-SI"/>
        </w:rPr>
        <w:t xml:space="preserve"> </w:t>
      </w:r>
      <w:r w:rsidR="00122FA8" w:rsidRPr="00122FA8">
        <w:rPr>
          <w:lang w:val="sl-SI"/>
        </w:rPr>
        <w:t>varščina brez obresti.</w:t>
      </w:r>
    </w:p>
    <w:p w:rsidR="00122FA8" w:rsidRPr="00122FA8" w:rsidRDefault="00122FA8" w:rsidP="00E95A91">
      <w:pPr>
        <w:jc w:val="both"/>
        <w:rPr>
          <w:lang w:val="sl-SI"/>
        </w:rPr>
      </w:pPr>
    </w:p>
    <w:p w:rsidR="00236B19" w:rsidRDefault="00236B19" w:rsidP="00E95A91">
      <w:pPr>
        <w:rPr>
          <w:b/>
          <w:lang w:val="sl-SI"/>
        </w:rPr>
      </w:pPr>
      <w:r>
        <w:rPr>
          <w:b/>
          <w:lang w:val="sl-SI"/>
        </w:rPr>
        <w:br w:type="page"/>
      </w:r>
    </w:p>
    <w:p w:rsidR="00122FA8" w:rsidRPr="0052453D" w:rsidRDefault="00AC72B5" w:rsidP="00E95A91">
      <w:pPr>
        <w:pStyle w:val="Odstavekseznama"/>
        <w:numPr>
          <w:ilvl w:val="0"/>
          <w:numId w:val="6"/>
        </w:numPr>
        <w:ind w:left="357" w:hanging="357"/>
        <w:jc w:val="both"/>
        <w:rPr>
          <w:b/>
          <w:lang w:val="sl-SI"/>
        </w:rPr>
      </w:pPr>
      <w:r>
        <w:rPr>
          <w:b/>
          <w:lang w:val="sl-SI"/>
        </w:rPr>
        <w:lastRenderedPageBreak/>
        <w:t>Kontaktn</w:t>
      </w:r>
      <w:r w:rsidR="00F27B52">
        <w:rPr>
          <w:b/>
          <w:lang w:val="sl-SI"/>
        </w:rPr>
        <w:t>i osebi</w:t>
      </w:r>
      <w:r w:rsidR="00122FA8" w:rsidRPr="0052453D">
        <w:rPr>
          <w:b/>
          <w:lang w:val="sl-SI"/>
        </w:rPr>
        <w:t>:</w:t>
      </w:r>
    </w:p>
    <w:p w:rsidR="007D75CF" w:rsidRDefault="00AC72B5" w:rsidP="00E95A91">
      <w:pPr>
        <w:ind w:left="357"/>
        <w:jc w:val="both"/>
        <w:rPr>
          <w:lang w:val="sl-SI"/>
        </w:rPr>
      </w:pPr>
      <w:r>
        <w:rPr>
          <w:lang w:val="sl-SI"/>
        </w:rPr>
        <w:t>Kontaktna oseba za</w:t>
      </w:r>
      <w:r w:rsidR="00EC471B">
        <w:rPr>
          <w:lang w:val="sl-SI"/>
        </w:rPr>
        <w:t xml:space="preserve"> informacije glede izvedbe</w:t>
      </w:r>
      <w:r>
        <w:rPr>
          <w:lang w:val="sl-SI"/>
        </w:rPr>
        <w:t xml:space="preserve"> postopka javnega zbiranja ponudb je </w:t>
      </w:r>
      <w:r w:rsidR="003011F3">
        <w:rPr>
          <w:lang w:val="sl-SI"/>
        </w:rPr>
        <w:t>Nejc Nadbath, tel. št.</w:t>
      </w:r>
      <w:r w:rsidR="00122FA8" w:rsidRPr="00122FA8">
        <w:rPr>
          <w:lang w:val="sl-SI"/>
        </w:rPr>
        <w:t xml:space="preserve"> 0</w:t>
      </w:r>
      <w:r w:rsidR="003011F3">
        <w:rPr>
          <w:lang w:val="sl-SI"/>
        </w:rPr>
        <w:t>1 428 47 24, e-</w:t>
      </w:r>
      <w:r w:rsidR="00122FA8" w:rsidRPr="00122FA8">
        <w:rPr>
          <w:lang w:val="sl-SI"/>
        </w:rPr>
        <w:t>naslov:</w:t>
      </w:r>
      <w:r w:rsidR="00122FA8">
        <w:rPr>
          <w:lang w:val="sl-SI"/>
        </w:rPr>
        <w:t xml:space="preserve"> </w:t>
      </w:r>
      <w:r w:rsidRPr="00AC72B5">
        <w:rPr>
          <w:lang w:val="sl-SI"/>
        </w:rPr>
        <w:t>nejc.nadbath@gov.si</w:t>
      </w:r>
      <w:r w:rsidR="00122FA8" w:rsidRPr="00122FA8">
        <w:rPr>
          <w:lang w:val="sl-SI"/>
        </w:rPr>
        <w:t>.</w:t>
      </w:r>
    </w:p>
    <w:p w:rsidR="00AC72B5" w:rsidRDefault="00AC72B5" w:rsidP="00E95A91">
      <w:pPr>
        <w:ind w:left="357"/>
        <w:jc w:val="both"/>
        <w:rPr>
          <w:lang w:val="sl-SI"/>
        </w:rPr>
      </w:pPr>
    </w:p>
    <w:p w:rsidR="00AC72B5" w:rsidRDefault="00AC72B5" w:rsidP="00E95A91">
      <w:pPr>
        <w:ind w:left="357"/>
        <w:jc w:val="both"/>
        <w:rPr>
          <w:lang w:val="sl-SI"/>
        </w:rPr>
      </w:pPr>
      <w:r>
        <w:rPr>
          <w:lang w:val="sl-SI"/>
        </w:rPr>
        <w:t>Kontaktna oseba za podrobnejše informacije</w:t>
      </w:r>
      <w:r w:rsidR="00236B19">
        <w:rPr>
          <w:lang w:val="sl-SI"/>
        </w:rPr>
        <w:t xml:space="preserve"> o premičninah</w:t>
      </w:r>
      <w:r>
        <w:rPr>
          <w:lang w:val="sl-SI"/>
        </w:rPr>
        <w:t xml:space="preserve"> in ogled premičnin je</w:t>
      </w:r>
      <w:r w:rsidRPr="002914E3">
        <w:rPr>
          <w:lang w:val="sl-SI"/>
        </w:rPr>
        <w:t xml:space="preserve"> </w:t>
      </w:r>
      <w:r w:rsidR="00CD5C36">
        <w:rPr>
          <w:lang w:val="sl-SI"/>
        </w:rPr>
        <w:t>Vojko Gombač</w:t>
      </w:r>
      <w:r>
        <w:rPr>
          <w:lang w:val="sl-SI"/>
        </w:rPr>
        <w:t>, tel. št.</w:t>
      </w:r>
      <w:r w:rsidRPr="002914E3">
        <w:rPr>
          <w:lang w:val="sl-SI"/>
        </w:rPr>
        <w:t xml:space="preserve"> </w:t>
      </w:r>
      <w:r w:rsidR="00CD5C36">
        <w:rPr>
          <w:lang w:val="sl-SI"/>
        </w:rPr>
        <w:t>031 465 957</w:t>
      </w:r>
      <w:r>
        <w:rPr>
          <w:lang w:val="sl-SI"/>
        </w:rPr>
        <w:t xml:space="preserve">. </w:t>
      </w:r>
      <w:r w:rsidR="00DC63FB" w:rsidRPr="00122FA8">
        <w:rPr>
          <w:lang w:val="sl-SI"/>
        </w:rPr>
        <w:t xml:space="preserve">Ogled premičnin je </w:t>
      </w:r>
      <w:r w:rsidR="001723DE">
        <w:rPr>
          <w:lang w:val="sl-SI"/>
        </w:rPr>
        <w:t>možen</w:t>
      </w:r>
      <w:r w:rsidR="00E363A0">
        <w:rPr>
          <w:lang w:val="sl-SI"/>
        </w:rPr>
        <w:t xml:space="preserve"> izključno</w:t>
      </w:r>
      <w:r w:rsidR="00146665">
        <w:rPr>
          <w:lang w:val="sl-SI"/>
        </w:rPr>
        <w:t xml:space="preserve"> po predhodnem dogovoru</w:t>
      </w:r>
      <w:r w:rsidR="00DC63FB">
        <w:rPr>
          <w:lang w:val="sl-SI"/>
        </w:rPr>
        <w:t>.</w:t>
      </w:r>
    </w:p>
    <w:p w:rsidR="00AC72B5" w:rsidRPr="00202A77" w:rsidRDefault="00AC72B5" w:rsidP="00E95A91">
      <w:pPr>
        <w:jc w:val="both"/>
        <w:rPr>
          <w:lang w:val="sl-SI"/>
        </w:rPr>
      </w:pPr>
    </w:p>
    <w:p w:rsidR="00F57FED" w:rsidRPr="00202A77" w:rsidRDefault="00F57FED" w:rsidP="00E95A91">
      <w:pPr>
        <w:jc w:val="both"/>
        <w:rPr>
          <w:lang w:val="sl-SI"/>
        </w:rPr>
      </w:pPr>
    </w:p>
    <w:p w:rsidR="0052453D" w:rsidRPr="00202A77" w:rsidRDefault="0052453D" w:rsidP="00E95A91">
      <w:pPr>
        <w:jc w:val="both"/>
        <w:rPr>
          <w:lang w:val="sl-SI"/>
        </w:rPr>
      </w:pPr>
    </w:p>
    <w:p w:rsidR="007D75CF" w:rsidRPr="00202A77" w:rsidRDefault="0052453D" w:rsidP="00E95A91">
      <w:pPr>
        <w:pStyle w:val="podpisi"/>
        <w:jc w:val="center"/>
        <w:rPr>
          <w:lang w:val="sl-SI"/>
        </w:rPr>
      </w:pPr>
      <w:r>
        <w:rPr>
          <w:lang w:val="sl-SI"/>
        </w:rPr>
        <w:t>Nika Lošić Ošlak</w:t>
      </w:r>
    </w:p>
    <w:p w:rsidR="007D75CF" w:rsidRDefault="008F24B1" w:rsidP="00E95A91">
      <w:pPr>
        <w:pStyle w:val="podpisi"/>
        <w:jc w:val="center"/>
        <w:rPr>
          <w:lang w:val="sl-SI"/>
        </w:rPr>
      </w:pPr>
      <w:r>
        <w:rPr>
          <w:lang w:val="sl-SI"/>
        </w:rPr>
        <w:t>generalna direktorica</w:t>
      </w:r>
    </w:p>
    <w:p w:rsidR="00324CFE" w:rsidRPr="00202A77" w:rsidRDefault="00324CFE" w:rsidP="00E95A91">
      <w:pPr>
        <w:pStyle w:val="podpisi"/>
        <w:jc w:val="center"/>
        <w:rPr>
          <w:lang w:val="sl-SI"/>
        </w:rPr>
      </w:pPr>
      <w:r>
        <w:rPr>
          <w:lang w:val="sl-SI"/>
        </w:rPr>
        <w:t>Direktorata za logistiko</w:t>
      </w:r>
    </w:p>
    <w:sectPr w:rsidR="00324CFE" w:rsidRPr="00202A77" w:rsidSect="00324CFE">
      <w:headerReference w:type="default" r:id="rId7"/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FA8" w:rsidRDefault="00122FA8">
      <w:r>
        <w:separator/>
      </w:r>
    </w:p>
  </w:endnote>
  <w:endnote w:type="continuationSeparator" w:id="0">
    <w:p w:rsidR="00122FA8" w:rsidRDefault="00122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Times New Roman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FA8" w:rsidRDefault="00122FA8">
      <w:r>
        <w:separator/>
      </w:r>
    </w:p>
  </w:footnote>
  <w:footnote w:type="continuationSeparator" w:id="0">
    <w:p w:rsidR="00122FA8" w:rsidRDefault="00122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CFE" w:rsidRPr="008F3500" w:rsidRDefault="00324CFE" w:rsidP="00324CF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 wp14:anchorId="1E93051E" wp14:editId="09380C38">
          <wp:simplePos x="0" y="0"/>
          <wp:positionH relativeFrom="page">
            <wp:posOffset>609600</wp:posOffset>
          </wp:positionH>
          <wp:positionV relativeFrom="page">
            <wp:posOffset>647700</wp:posOffset>
          </wp:positionV>
          <wp:extent cx="2814955" cy="312420"/>
          <wp:effectExtent l="0" t="0" r="4445" b="0"/>
          <wp:wrapNone/>
          <wp:docPr id="24" name="Slika 24" descr="M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MN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955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  <w:lang w:val="sl-SI"/>
      </w:rPr>
      <w:t>Štefanova ulica 2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1501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01 428 40 00</w:t>
    </w:r>
  </w:p>
  <w:p w:rsidR="00324CFE" w:rsidRPr="008F3500" w:rsidRDefault="00324CFE" w:rsidP="00324CF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gp.mnz@gov.si</w:t>
    </w:r>
  </w:p>
  <w:p w:rsidR="00324CFE" w:rsidRPr="008F3500" w:rsidRDefault="00324CFE" w:rsidP="00324CF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www.gov.si</w:t>
    </w:r>
  </w:p>
  <w:p w:rsidR="00324CFE" w:rsidRPr="008F3500" w:rsidRDefault="00324CFE" w:rsidP="00324CFE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  <w:p w:rsidR="002A2B69" w:rsidRPr="00324CFE" w:rsidRDefault="002A2B69" w:rsidP="00324CF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0C0A0F"/>
    <w:multiLevelType w:val="hybridMultilevel"/>
    <w:tmpl w:val="51AECFC4"/>
    <w:lvl w:ilvl="0" w:tplc="BA3AF04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746DB7"/>
    <w:multiLevelType w:val="hybridMultilevel"/>
    <w:tmpl w:val="00D423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2F4262"/>
    <w:multiLevelType w:val="hybridMultilevel"/>
    <w:tmpl w:val="203E5C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23754A"/>
    <w:multiLevelType w:val="hybridMultilevel"/>
    <w:tmpl w:val="E67E10BC"/>
    <w:lvl w:ilvl="0" w:tplc="BA3AF04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252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A8"/>
    <w:rsid w:val="0002357F"/>
    <w:rsid w:val="00023A88"/>
    <w:rsid w:val="00024F4B"/>
    <w:rsid w:val="00041F9A"/>
    <w:rsid w:val="0005464A"/>
    <w:rsid w:val="00071C3E"/>
    <w:rsid w:val="00075873"/>
    <w:rsid w:val="000A7238"/>
    <w:rsid w:val="000A7966"/>
    <w:rsid w:val="000E7EF4"/>
    <w:rsid w:val="00111D1C"/>
    <w:rsid w:val="00122FA8"/>
    <w:rsid w:val="001357B2"/>
    <w:rsid w:val="00146665"/>
    <w:rsid w:val="001513CF"/>
    <w:rsid w:val="001624FF"/>
    <w:rsid w:val="001723DE"/>
    <w:rsid w:val="00172801"/>
    <w:rsid w:val="0017478F"/>
    <w:rsid w:val="001816D3"/>
    <w:rsid w:val="001E280F"/>
    <w:rsid w:val="001F6E49"/>
    <w:rsid w:val="00202A77"/>
    <w:rsid w:val="00207DC7"/>
    <w:rsid w:val="00217C45"/>
    <w:rsid w:val="00232E0C"/>
    <w:rsid w:val="00236B19"/>
    <w:rsid w:val="0025519D"/>
    <w:rsid w:val="00271CE5"/>
    <w:rsid w:val="00275694"/>
    <w:rsid w:val="00282020"/>
    <w:rsid w:val="0028336C"/>
    <w:rsid w:val="002914E3"/>
    <w:rsid w:val="002A08C0"/>
    <w:rsid w:val="002A2B69"/>
    <w:rsid w:val="002A75B8"/>
    <w:rsid w:val="002C2D7D"/>
    <w:rsid w:val="002C5D52"/>
    <w:rsid w:val="002C7638"/>
    <w:rsid w:val="002C7768"/>
    <w:rsid w:val="003011F3"/>
    <w:rsid w:val="00307B0A"/>
    <w:rsid w:val="003223BC"/>
    <w:rsid w:val="00324CFE"/>
    <w:rsid w:val="0033026A"/>
    <w:rsid w:val="00335BF9"/>
    <w:rsid w:val="00357A1B"/>
    <w:rsid w:val="003636BF"/>
    <w:rsid w:val="00371442"/>
    <w:rsid w:val="003845B4"/>
    <w:rsid w:val="00387B1A"/>
    <w:rsid w:val="003A4D4F"/>
    <w:rsid w:val="003A6A84"/>
    <w:rsid w:val="003B083C"/>
    <w:rsid w:val="003C5EE5"/>
    <w:rsid w:val="003E1C74"/>
    <w:rsid w:val="00433514"/>
    <w:rsid w:val="004657EE"/>
    <w:rsid w:val="0049169C"/>
    <w:rsid w:val="004A1417"/>
    <w:rsid w:val="004C3934"/>
    <w:rsid w:val="00500318"/>
    <w:rsid w:val="0050333E"/>
    <w:rsid w:val="0052453D"/>
    <w:rsid w:val="00526246"/>
    <w:rsid w:val="00567106"/>
    <w:rsid w:val="005E1D3C"/>
    <w:rsid w:val="00617165"/>
    <w:rsid w:val="00622710"/>
    <w:rsid w:val="00625AE6"/>
    <w:rsid w:val="00632253"/>
    <w:rsid w:val="00642714"/>
    <w:rsid w:val="006455CE"/>
    <w:rsid w:val="00645D28"/>
    <w:rsid w:val="00655841"/>
    <w:rsid w:val="006B0F68"/>
    <w:rsid w:val="007057FD"/>
    <w:rsid w:val="00717847"/>
    <w:rsid w:val="0072033F"/>
    <w:rsid w:val="00733017"/>
    <w:rsid w:val="00745411"/>
    <w:rsid w:val="00780AD3"/>
    <w:rsid w:val="00783310"/>
    <w:rsid w:val="007A4A6D"/>
    <w:rsid w:val="007A5FD3"/>
    <w:rsid w:val="007B4568"/>
    <w:rsid w:val="007D14D9"/>
    <w:rsid w:val="007D1BCF"/>
    <w:rsid w:val="007D75CF"/>
    <w:rsid w:val="007E0440"/>
    <w:rsid w:val="007E6DC5"/>
    <w:rsid w:val="008154CA"/>
    <w:rsid w:val="00820DCE"/>
    <w:rsid w:val="0086764E"/>
    <w:rsid w:val="0088043C"/>
    <w:rsid w:val="00884889"/>
    <w:rsid w:val="008906C9"/>
    <w:rsid w:val="008C18D9"/>
    <w:rsid w:val="008C5738"/>
    <w:rsid w:val="008D04F0"/>
    <w:rsid w:val="008D28C9"/>
    <w:rsid w:val="008F24B1"/>
    <w:rsid w:val="008F3500"/>
    <w:rsid w:val="008F47A5"/>
    <w:rsid w:val="00924E3C"/>
    <w:rsid w:val="009612BB"/>
    <w:rsid w:val="0097158F"/>
    <w:rsid w:val="0098666F"/>
    <w:rsid w:val="009C740A"/>
    <w:rsid w:val="009F1EDB"/>
    <w:rsid w:val="00A101C4"/>
    <w:rsid w:val="00A125C5"/>
    <w:rsid w:val="00A135AF"/>
    <w:rsid w:val="00A172EC"/>
    <w:rsid w:val="00A2451C"/>
    <w:rsid w:val="00A466D9"/>
    <w:rsid w:val="00A626F1"/>
    <w:rsid w:val="00A65EE7"/>
    <w:rsid w:val="00A70133"/>
    <w:rsid w:val="00A73F42"/>
    <w:rsid w:val="00A770A6"/>
    <w:rsid w:val="00A813B1"/>
    <w:rsid w:val="00A9613F"/>
    <w:rsid w:val="00AB0FDF"/>
    <w:rsid w:val="00AB36C4"/>
    <w:rsid w:val="00AC32B2"/>
    <w:rsid w:val="00AC72B5"/>
    <w:rsid w:val="00B00F5D"/>
    <w:rsid w:val="00B17141"/>
    <w:rsid w:val="00B2154A"/>
    <w:rsid w:val="00B22447"/>
    <w:rsid w:val="00B31575"/>
    <w:rsid w:val="00B5148D"/>
    <w:rsid w:val="00B71A3F"/>
    <w:rsid w:val="00B8547D"/>
    <w:rsid w:val="00B96C50"/>
    <w:rsid w:val="00BC3777"/>
    <w:rsid w:val="00C22ED9"/>
    <w:rsid w:val="00C250D5"/>
    <w:rsid w:val="00C35666"/>
    <w:rsid w:val="00C362FE"/>
    <w:rsid w:val="00C45D75"/>
    <w:rsid w:val="00C600F0"/>
    <w:rsid w:val="00C62C48"/>
    <w:rsid w:val="00C64332"/>
    <w:rsid w:val="00C92898"/>
    <w:rsid w:val="00CA4340"/>
    <w:rsid w:val="00CB2DBE"/>
    <w:rsid w:val="00CD5C36"/>
    <w:rsid w:val="00CE5238"/>
    <w:rsid w:val="00CE7514"/>
    <w:rsid w:val="00D12993"/>
    <w:rsid w:val="00D248DE"/>
    <w:rsid w:val="00D616A3"/>
    <w:rsid w:val="00D75182"/>
    <w:rsid w:val="00D8542D"/>
    <w:rsid w:val="00DC63FB"/>
    <w:rsid w:val="00DC6A71"/>
    <w:rsid w:val="00DF49BB"/>
    <w:rsid w:val="00E0357D"/>
    <w:rsid w:val="00E05BB4"/>
    <w:rsid w:val="00E363A0"/>
    <w:rsid w:val="00E43A07"/>
    <w:rsid w:val="00E7660E"/>
    <w:rsid w:val="00E95A91"/>
    <w:rsid w:val="00E970D5"/>
    <w:rsid w:val="00EA7D5C"/>
    <w:rsid w:val="00EC471B"/>
    <w:rsid w:val="00ED1C3E"/>
    <w:rsid w:val="00EF62CB"/>
    <w:rsid w:val="00F240BB"/>
    <w:rsid w:val="00F27B52"/>
    <w:rsid w:val="00F33C1E"/>
    <w:rsid w:val="00F5007E"/>
    <w:rsid w:val="00F57FED"/>
    <w:rsid w:val="00F80AB8"/>
    <w:rsid w:val="00F90649"/>
    <w:rsid w:val="00FF0EB6"/>
    <w:rsid w:val="00FF38F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77E1321F"/>
  <w15:chartTrackingRefBased/>
  <w15:docId w15:val="{5462AD51-6514-4820-8693-04D1ECC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C45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NZULSR01\Redir$\nnadbath\Desktop\Predloge\Dokumentov\DL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DL</Template>
  <TotalTime>1535</TotalTime>
  <Pages>4</Pages>
  <Words>1224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Nejc Nadbath</dc:creator>
  <cp:keywords/>
  <cp:lastModifiedBy>Nejc Nadbath</cp:lastModifiedBy>
  <cp:revision>56</cp:revision>
  <cp:lastPrinted>2011-12-23T11:01:00Z</cp:lastPrinted>
  <dcterms:created xsi:type="dcterms:W3CDTF">2023-10-30T07:56:00Z</dcterms:created>
  <dcterms:modified xsi:type="dcterms:W3CDTF">2024-07-26T08:16:00Z</dcterms:modified>
</cp:coreProperties>
</file>