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B1C0DB4" w14:textId="77777777" w:rsidR="00D0546E" w:rsidRPr="002F1B7D" w:rsidRDefault="00D0546E" w:rsidP="00D0546E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B1C0DB5" w14:textId="77777777" w:rsidR="00E407EE" w:rsidRPr="00B72EEC" w:rsidRDefault="00E407EE" w:rsidP="00E407EE">
      <w:pPr>
        <w:tabs>
          <w:tab w:val="center" w:pos="368.55pt"/>
        </w:tabs>
        <w:spacing w:line="12pt" w:lineRule="auto"/>
        <w:jc w:val="both"/>
        <w:rPr>
          <w:szCs w:val="20"/>
          <w:lang w:val="sl-SI" w:eastAsia="sl-SI"/>
        </w:rPr>
      </w:pPr>
    </w:p>
    <w:p w14:paraId="6B1C0DB6" w14:textId="77777777" w:rsidR="00A66488" w:rsidRDefault="00E407EE" w:rsidP="00A66488">
      <w:pPr>
        <w:spacing w:line="12pt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6B1C0DB7" w14:textId="77777777" w:rsidR="00FF0FF3" w:rsidRDefault="00FF0FF3" w:rsidP="00A66488">
      <w:pPr>
        <w:spacing w:line="12pt" w:lineRule="auto"/>
        <w:rPr>
          <w:bCs/>
          <w:szCs w:val="20"/>
          <w:lang w:val="sl-SI"/>
        </w:rPr>
      </w:pPr>
    </w:p>
    <w:p w14:paraId="6B1C0DB8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3A325F">
        <w:rPr>
          <w:b/>
          <w:sz w:val="22"/>
          <w:szCs w:val="22"/>
          <w:lang w:val="sl-SI"/>
        </w:rPr>
        <w:t>PODSEKRETAR za pravne zadeve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6B1C0DB9" w14:textId="77777777" w:rsidR="00B23142" w:rsidRDefault="00FF0FF3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nabavo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3A325F">
        <w:rPr>
          <w:b/>
          <w:sz w:val="22"/>
          <w:szCs w:val="22"/>
          <w:lang w:val="sl-SI"/>
        </w:rPr>
        <w:t>103078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6B1C0DBA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881686">
        <w:rPr>
          <w:b/>
          <w:sz w:val="22"/>
          <w:szCs w:val="22"/>
          <w:lang w:val="sl-SI"/>
        </w:rPr>
        <w:t xml:space="preserve">s </w:t>
      </w:r>
      <w:r w:rsidR="00881686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6B1C0DBB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B1C0DB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B1C0DBD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6B1C0DBE" w14:textId="77777777" w:rsidR="00FF0FF3" w:rsidRPr="00A56786" w:rsidRDefault="00FF0FF3" w:rsidP="00FF0FF3">
      <w:pPr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6B1C0DBF" w14:textId="77777777" w:rsidR="00FF0FF3" w:rsidRDefault="00FF0FF3" w:rsidP="00FF0FF3">
      <w:pPr>
        <w:rPr>
          <w:lang w:eastAsia="sl-SI"/>
        </w:rPr>
      </w:pPr>
    </w:p>
    <w:p w14:paraId="6B1C0DC0" w14:textId="77777777" w:rsidR="00541855" w:rsidRDefault="00541855" w:rsidP="00D955CE">
      <w:pPr>
        <w:spacing w:line="12pt" w:lineRule="auto"/>
        <w:jc w:val="both"/>
        <w:rPr>
          <w:b/>
        </w:rPr>
      </w:pPr>
      <w:r w:rsidRPr="004951F6">
        <w:rPr>
          <w:b/>
        </w:rPr>
        <w:t>PRAVNE VEDE;</w:t>
      </w:r>
    </w:p>
    <w:p w14:paraId="6B1C0DC1" w14:textId="77777777" w:rsidR="00FF0FF3" w:rsidRDefault="00FF0FF3" w:rsidP="00FF0FF3">
      <w:pPr>
        <w:ind w:start="36pt"/>
        <w:rPr>
          <w:lang w:eastAsia="sl-SI"/>
        </w:rPr>
      </w:pPr>
    </w:p>
    <w:p w14:paraId="6B1C0DC2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visokošolsko univerzitetno izobraževanje (prejšnje)/visokošolska univerzitetna izobrazba (prejšnja) ali</w:t>
      </w:r>
    </w:p>
    <w:p w14:paraId="6B1C0DC3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 xml:space="preserve">specialistično izobraževanje po visokošolski strokovni izobrazbi (prejšnje)/specializacija po visokošolski strokovni izobrazbi (prejšnja) ali </w:t>
      </w:r>
    </w:p>
    <w:p w14:paraId="6B1C0DC4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po visokošolski strokovni izobrazbi (prejšnje)/magisterij po visokošolski strokovni izobrazbi (prejšnja) ali</w:t>
      </w:r>
    </w:p>
    <w:p w14:paraId="6B1C0DC5" w14:textId="77777777" w:rsidR="003335B7" w:rsidRPr="00684270" w:rsidRDefault="003335B7" w:rsidP="003335B7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84270">
        <w:rPr>
          <w:szCs w:val="20"/>
          <w:lang w:val="sl-SI" w:eastAsia="sl-SI"/>
        </w:rPr>
        <w:t>magistrsko izobraževanje (druga bolonjska stopnja)/magistrska izobrazba (druga bolonjska stopnja).</w:t>
      </w:r>
    </w:p>
    <w:p w14:paraId="6B1C0DC6" w14:textId="77777777" w:rsidR="003335B7" w:rsidRPr="00787EF7" w:rsidRDefault="003335B7" w:rsidP="00FF0FF3">
      <w:pPr>
        <w:ind w:start="36pt"/>
        <w:rPr>
          <w:lang w:eastAsia="sl-SI"/>
        </w:rPr>
      </w:pPr>
    </w:p>
    <w:p w14:paraId="6B1C0DC7" w14:textId="77777777"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6B1C0DC8" w14:textId="77777777" w:rsidR="009A2918" w:rsidRDefault="003335B7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B82F5C">
        <w:rPr>
          <w:szCs w:val="20"/>
          <w:lang w:val="sl-SI" w:eastAsia="sl-SI"/>
        </w:rPr>
        <w:t xml:space="preserve"> </w:t>
      </w:r>
      <w:r w:rsidR="001F06D0"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14:paraId="6B1C0DC9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6B1C0DCA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6B1C0DC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6B1C0DCC" w14:textId="77777777" w:rsidR="003335B7" w:rsidRDefault="003335B7" w:rsidP="003335B7">
      <w:pPr>
        <w:jc w:val="both"/>
      </w:pPr>
      <w:proofErr w:type="spellStart"/>
      <w:r>
        <w:t>Zahtevane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skrajšajo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tretjino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opravljen</w:t>
      </w:r>
      <w:proofErr w:type="spellEnd"/>
      <w:r>
        <w:t xml:space="preserve"> </w:t>
      </w:r>
      <w:r>
        <w:rPr>
          <w:lang w:val="x-none"/>
        </w:rPr>
        <w:t>magisterij znanosti, doktorat znanosti oziroma zaključen specialistični študij.</w:t>
      </w:r>
    </w:p>
    <w:p w14:paraId="6B1C0DCD" w14:textId="77777777" w:rsidR="00FF0FF3" w:rsidRDefault="00FF0FF3" w:rsidP="00FF0FF3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14:paraId="6B1C0DCE" w14:textId="77777777"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B1C0DCF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FF0FF3">
        <w:rPr>
          <w:szCs w:val="20"/>
          <w:lang w:val="sl-SI" w:eastAsia="sl-SI"/>
        </w:rPr>
        <w:t>tajn</w:t>
      </w:r>
      <w:r w:rsidR="00F7670E">
        <w:rPr>
          <w:szCs w:val="20"/>
          <w:lang w:val="sl-SI" w:eastAsia="sl-SI"/>
        </w:rPr>
        <w:t>o« (</w:t>
      </w:r>
      <w:r w:rsidR="00FF0FF3">
        <w:rPr>
          <w:szCs w:val="20"/>
          <w:lang w:val="sl-SI" w:eastAsia="sl-SI"/>
        </w:rPr>
        <w:t>T</w:t>
      </w:r>
      <w:r w:rsidR="00F7670E">
        <w:rPr>
          <w:szCs w:val="20"/>
          <w:lang w:val="sl-SI" w:eastAsia="sl-SI"/>
        </w:rPr>
        <w:t xml:space="preserve">, </w:t>
      </w:r>
      <w:r w:rsidR="00FF0FF3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FF0FF3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B1C0DD0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3335B7">
        <w:rPr>
          <w:szCs w:val="20"/>
          <w:lang w:val="sl-SI"/>
        </w:rPr>
        <w:t>sabljanje za imenovanje v naziv,</w:t>
      </w:r>
    </w:p>
    <w:p w14:paraId="6B1C0DD1" w14:textId="77777777" w:rsidR="003335B7" w:rsidRPr="00F833BA" w:rsidRDefault="003335B7" w:rsidP="00F833BA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tujega jezika.</w:t>
      </w:r>
    </w:p>
    <w:p w14:paraId="6B1C0DD2" w14:textId="77777777" w:rsidR="00F833BA" w:rsidRDefault="00F833BA" w:rsidP="002B11E2">
      <w:pPr>
        <w:ind w:start="36pt"/>
        <w:jc w:val="both"/>
        <w:rPr>
          <w:szCs w:val="20"/>
          <w:lang w:val="sl-SI" w:eastAsia="sl-SI"/>
        </w:rPr>
      </w:pPr>
    </w:p>
    <w:p w14:paraId="6B1C0DD3" w14:textId="77777777" w:rsidR="00F833BA" w:rsidRPr="005F07C9" w:rsidRDefault="005F07C9" w:rsidP="005F07C9">
      <w:pPr>
        <w:tabs>
          <w:tab w:val="center" w:pos="216pt"/>
          <w:tab w:val="end" w:pos="432pt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6B1C0DD4" w14:textId="77777777" w:rsidR="005F07C9" w:rsidRPr="001E0AB8" w:rsidRDefault="005F07C9" w:rsidP="002B11E2">
      <w:pPr>
        <w:ind w:start="36pt"/>
        <w:jc w:val="both"/>
        <w:rPr>
          <w:szCs w:val="20"/>
          <w:lang w:val="sl-SI" w:eastAsia="sl-SI"/>
        </w:rPr>
      </w:pPr>
    </w:p>
    <w:p w14:paraId="6B1C0DD5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B1C0DD6" w14:textId="77777777" w:rsidR="00FA6202" w:rsidRDefault="002B11E2" w:rsidP="002B11E2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3335B7">
        <w:t>3332.</w:t>
      </w:r>
    </w:p>
    <w:p w14:paraId="6B1C0DD7" w14:textId="77777777" w:rsidR="004A1D71" w:rsidRPr="004A1D71" w:rsidRDefault="004A1D71" w:rsidP="004A1D71">
      <w:pPr>
        <w:tabs>
          <w:tab w:val="center" w:pos="216pt"/>
          <w:tab w:val="end" w:pos="432pt"/>
        </w:tabs>
        <w:jc w:val="both"/>
        <w:rPr>
          <w:bCs/>
        </w:rPr>
      </w:pPr>
    </w:p>
    <w:p w14:paraId="6B1C0DD8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6B1C0DD9" w14:textId="77777777" w:rsidR="00B2314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</w:p>
    <w:tbl>
      <w:tblPr>
        <w:tblW w:w="430.30pt" w:type="dxa"/>
        <w:tblInd w:w="5.40pt" w:type="dxa"/>
        <w:tblLook w:firstRow="0" w:lastRow="0" w:firstColumn="0" w:lastColumn="0" w:noHBand="0" w:noVBand="0"/>
      </w:tblPr>
      <w:tblGrid>
        <w:gridCol w:w="8606"/>
      </w:tblGrid>
      <w:tr w:rsidR="00B23142" w:rsidRPr="00FF0FF3" w14:paraId="6B1C0DDB" w14:textId="77777777" w:rsidTr="003A325F">
        <w:tc>
          <w:tcPr>
            <w:tcW w:w="430.30pt" w:type="dxa"/>
          </w:tcPr>
          <w:p w14:paraId="6B1C0DDA" w14:textId="77777777" w:rsidR="00B23142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neposredna pravna pomoč v nabavnih postopkih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DD" w14:textId="77777777" w:rsidTr="003A325F">
        <w:tc>
          <w:tcPr>
            <w:tcW w:w="430.30pt" w:type="dxa"/>
          </w:tcPr>
          <w:p w14:paraId="6B1C0DDC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pripravi normativnih aktov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DF" w14:textId="77777777" w:rsidTr="00225034">
        <w:tc>
          <w:tcPr>
            <w:tcW w:w="430.30pt" w:type="dxa"/>
          </w:tcPr>
          <w:p w14:paraId="6B1C0DDE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in sodelovanje v najzahtevnejših projektnih skupinah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E1" w14:textId="77777777" w:rsidTr="00225034">
        <w:tc>
          <w:tcPr>
            <w:tcW w:w="430.30pt" w:type="dxa"/>
          </w:tcPr>
          <w:p w14:paraId="6B1C0DE0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sistemskih rešitev in drugih najzahtevnejših gradiv</w:t>
            </w:r>
            <w:r w:rsidR="00FF0FF3">
              <w:rPr>
                <w:lang w:val="sl-SI"/>
              </w:rPr>
              <w:t>,</w:t>
            </w:r>
          </w:p>
        </w:tc>
      </w:tr>
      <w:tr w:rsidR="003A325F" w:rsidRPr="00F26000" w14:paraId="6B1C0DE3" w14:textId="77777777" w:rsidTr="00225034">
        <w:tc>
          <w:tcPr>
            <w:tcW w:w="430.30pt" w:type="dxa"/>
          </w:tcPr>
          <w:p w14:paraId="6B1C0DE2" w14:textId="77777777" w:rsidR="003A325F" w:rsidRPr="00F26000" w:rsidRDefault="003A325F" w:rsidP="00FF0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2pt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najzahtevnejših nalog po odredbi nadrejenega</w:t>
            </w:r>
            <w:r w:rsidR="00FF0FF3">
              <w:rPr>
                <w:lang w:val="sl-SI"/>
              </w:rPr>
              <w:t>.</w:t>
            </w:r>
          </w:p>
        </w:tc>
      </w:tr>
    </w:tbl>
    <w:p w14:paraId="6B1C0DE4" w14:textId="77777777" w:rsidR="00B23142" w:rsidRPr="00847CD2" w:rsidRDefault="00B23142" w:rsidP="00B23142">
      <w:pPr>
        <w:spacing w:line="12pt" w:lineRule="atLeast"/>
        <w:rPr>
          <w:b/>
          <w:sz w:val="22"/>
          <w:szCs w:val="22"/>
          <w:lang w:val="sl-SI"/>
        </w:rPr>
      </w:pPr>
      <w:bookmarkStart w:id="0" w:name="KADR_SD"/>
      <w:bookmarkEnd w:id="0"/>
    </w:p>
    <w:p w14:paraId="6B1C0DE5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6B1C0DE6" w14:textId="77777777" w:rsidR="0080335E" w:rsidRDefault="0080335E" w:rsidP="0080335E"/>
    <w:p w14:paraId="6B1C0DE7" w14:textId="713D48C8" w:rsidR="00E0209E" w:rsidRPr="009B56B5" w:rsidRDefault="00FF0FF3" w:rsidP="00FF0FF3">
      <w:pPr>
        <w:pStyle w:val="Glava"/>
        <w:jc w:val="both"/>
        <w:rPr>
          <w:lang w:val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 w:rsidR="005A23C6" w:rsidRPr="009B56B5">
        <w:rPr>
          <w:lang w:val="sl-SI"/>
        </w:rPr>
        <w:t>aktivnosti s področja pravnih zadev</w:t>
      </w:r>
      <w:r w:rsidR="009B56B5" w:rsidRPr="009B56B5">
        <w:rPr>
          <w:lang w:val="sl-SI"/>
        </w:rPr>
        <w:t xml:space="preserve"> </w:t>
      </w:r>
      <w:r w:rsidR="009B56B5">
        <w:rPr>
          <w:lang w:val="sl-SI"/>
        </w:rPr>
        <w:t>oziroma i</w:t>
      </w:r>
      <w:r w:rsidR="009B56B5" w:rsidRPr="009B56B5">
        <w:rPr>
          <w:lang w:val="sl-SI"/>
        </w:rPr>
        <w:t>zkušnje iz izvajanja nalog in drugih aktivnosti s področja delovanja Ministrstva za obrambo in Sektorja za nabavo.</w:t>
      </w:r>
    </w:p>
    <w:p w14:paraId="6B1C0DE8" w14:textId="77777777" w:rsidR="00FF0FF3" w:rsidRPr="009B56B5" w:rsidRDefault="00FF0FF3" w:rsidP="00FF0FF3">
      <w:pPr>
        <w:pStyle w:val="Glava"/>
        <w:jc w:val="both"/>
        <w:rPr>
          <w:lang w:val="sl-SI"/>
        </w:rPr>
      </w:pPr>
    </w:p>
    <w:p w14:paraId="6B1C0DE9" w14:textId="77777777" w:rsidR="00E0209E" w:rsidRPr="007501FD" w:rsidRDefault="00E0209E" w:rsidP="00E0209E">
      <w:pPr>
        <w:spacing w:line="12pt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6B1C0DEA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6B1C0DEB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B1C0DEC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6B1C0DED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6B1C0DEE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B1C0DE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B1C0DF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6B1C0DF1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6B1C0DF2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FF0FF3" w:rsidRPr="00FF0FF3">
        <w:t>tajno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6B1C0DF3" w14:textId="77777777" w:rsidR="00E0209E" w:rsidRPr="007501FD" w:rsidRDefault="00E0209E" w:rsidP="00E0209E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B1C0DF4" w14:textId="77777777"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14:paraId="6B1C0DF5" w14:textId="77777777" w:rsidR="00E0209E" w:rsidRPr="007501FD" w:rsidRDefault="00E0209E" w:rsidP="00E0209E">
      <w:pPr>
        <w:pStyle w:val="Glava"/>
        <w:spacing w:before="6pt"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6B1C0DF6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7" w14:textId="77777777" w:rsidR="00E0209E" w:rsidRPr="007501FD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6B1C0DF8" w14:textId="77777777" w:rsidR="00E0209E" w:rsidRDefault="00E0209E" w:rsidP="00E0209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DF9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6B1C0DFA" w14:textId="77777777" w:rsidR="0080335E" w:rsidRDefault="0080335E" w:rsidP="0080335E">
      <w:pPr>
        <w:jc w:val="both"/>
        <w:rPr>
          <w:szCs w:val="20"/>
          <w:lang w:val="sl-SI"/>
        </w:rPr>
      </w:pPr>
    </w:p>
    <w:p w14:paraId="6B1C0DFB" w14:textId="40B60D4B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na delovnem mestu </w:t>
      </w:r>
      <w:r w:rsidR="00B23142" w:rsidRPr="00A66488">
        <w:rPr>
          <w:b/>
          <w:szCs w:val="20"/>
          <w:lang w:val="sl-SI"/>
        </w:rPr>
        <w:t>»</w:t>
      </w:r>
      <w:r w:rsidR="003A325F">
        <w:rPr>
          <w:b/>
          <w:szCs w:val="20"/>
          <w:lang w:val="sl-SI"/>
        </w:rPr>
        <w:t>PODSEKRETAR za pravne zadeve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FF0FF3">
        <w:rPr>
          <w:lang w:val="sl-SI"/>
        </w:rPr>
        <w:t>podsekretar</w:t>
      </w:r>
      <w:r w:rsidR="004A1D71">
        <w:rPr>
          <w:lang w:val="sl-SI"/>
        </w:rPr>
        <w:t xml:space="preserve"> 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0102FC">
        <w:rPr>
          <w:lang w:val="sl-SI"/>
        </w:rPr>
        <w:t>28</w:t>
      </w:r>
      <w:r w:rsidR="00FF0FF3">
        <w:rPr>
          <w:lang w:val="sl-SI"/>
        </w:rPr>
        <w:t xml:space="preserve"> </w:t>
      </w:r>
      <w:r w:rsidR="004A1D71">
        <w:rPr>
          <w:lang w:val="sl-SI"/>
        </w:rPr>
        <w:t xml:space="preserve">oz. </w:t>
      </w:r>
      <w:r w:rsidR="00835D1A">
        <w:rPr>
          <w:lang w:val="sl-SI"/>
        </w:rPr>
        <w:t>2</w:t>
      </w:r>
      <w:r w:rsidR="000102FC">
        <w:rPr>
          <w:lang w:val="sl-SI"/>
        </w:rPr>
        <w:t>.785</w:t>
      </w:r>
      <w:r w:rsidR="00835D1A">
        <w:rPr>
          <w:lang w:val="sl-SI"/>
        </w:rPr>
        <w:t>,</w:t>
      </w:r>
      <w:r w:rsidR="000102FC">
        <w:rPr>
          <w:lang w:val="sl-SI"/>
        </w:rPr>
        <w:t>27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</w:t>
      </w:r>
      <w:r w:rsidR="000102FC">
        <w:rPr>
          <w:lang w:val="sl-SI"/>
        </w:rPr>
        <w:t>m</w:t>
      </w:r>
      <w:r w:rsidRPr="007501FD">
        <w:rPr>
          <w:lang w:val="sl-SI"/>
        </w:rPr>
        <w:t xml:space="preserve">ožnostjo napredovanja v naziv </w:t>
      </w:r>
      <w:r w:rsidR="00835D1A">
        <w:rPr>
          <w:lang w:val="sl-SI"/>
        </w:rPr>
        <w:t>sekretar</w:t>
      </w:r>
      <w:r w:rsidRPr="007501FD">
        <w:rPr>
          <w:lang w:val="sl-SI"/>
        </w:rPr>
        <w:t xml:space="preserve">. </w:t>
      </w:r>
    </w:p>
    <w:p w14:paraId="6B1C0DFC" w14:textId="77777777" w:rsidR="00881686" w:rsidRDefault="00881686" w:rsidP="0080335E">
      <w:pPr>
        <w:jc w:val="both"/>
        <w:rPr>
          <w:lang w:val="sl-SI"/>
        </w:rPr>
      </w:pPr>
    </w:p>
    <w:p w14:paraId="6B1C0DFD" w14:textId="46C78C69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</w:t>
      </w:r>
      <w:proofErr w:type="spellStart"/>
      <w:r w:rsidR="00881686">
        <w:t>po</w:t>
      </w:r>
      <w:proofErr w:type="spellEnd"/>
      <w:r w:rsidR="00881686">
        <w:t xml:space="preserve">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</w:t>
      </w:r>
      <w:proofErr w:type="spellStart"/>
      <w:r w:rsidR="00881686">
        <w:t>za</w:t>
      </w:r>
      <w:proofErr w:type="spellEnd"/>
      <w:r w:rsidR="00881686">
        <w:t xml:space="preserve">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 xml:space="preserve">in </w:t>
      </w:r>
      <w:r w:rsidR="00A66435">
        <w:rPr>
          <w:szCs w:val="20"/>
          <w:lang w:val="sl-SI"/>
        </w:rPr>
        <w:t>tri (</w:t>
      </w:r>
      <w:r w:rsidR="00881686" w:rsidRPr="00CF6E7A">
        <w:rPr>
          <w:szCs w:val="20"/>
          <w:lang w:val="sl-SI"/>
        </w:rPr>
        <w:t>3</w:t>
      </w:r>
      <w:r w:rsidR="00A66435">
        <w:rPr>
          <w:szCs w:val="20"/>
          <w:lang w:val="sl-SI"/>
        </w:rPr>
        <w:t>)</w:t>
      </w:r>
      <w:r w:rsidR="00881686" w:rsidRPr="00CF6E7A">
        <w:rPr>
          <w:szCs w:val="20"/>
          <w:lang w:val="sl-SI"/>
        </w:rPr>
        <w:t xml:space="preserve"> mesečnim poskusnim delom</w:t>
      </w:r>
      <w:r w:rsidR="00881686" w:rsidRPr="007D43EA">
        <w:rPr>
          <w:lang w:val="sl-SI"/>
        </w:rPr>
        <w:t xml:space="preserve">. </w:t>
      </w:r>
    </w:p>
    <w:p w14:paraId="6B1C0DFE" w14:textId="77777777" w:rsidR="00881686" w:rsidRDefault="00881686" w:rsidP="0080335E">
      <w:pPr>
        <w:jc w:val="both"/>
        <w:rPr>
          <w:lang w:val="sl-SI"/>
        </w:rPr>
      </w:pPr>
    </w:p>
    <w:p w14:paraId="6B1C0DFF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835D1A">
        <w:rPr>
          <w:lang w:val="sl-SI"/>
        </w:rPr>
        <w:t>Direktorata za logistiko, Sektorja za nabavo</w:t>
      </w:r>
      <w:r w:rsidR="00835D1A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835D1A">
        <w:rPr>
          <w:szCs w:val="20"/>
          <w:lang w:val="sl-SI"/>
        </w:rPr>
        <w:t>Vojkovi</w:t>
      </w:r>
      <w:r>
        <w:rPr>
          <w:szCs w:val="20"/>
          <w:lang w:val="sl-SI"/>
        </w:rPr>
        <w:t xml:space="preserve"> cest</w:t>
      </w:r>
      <w:r w:rsidR="00835D1A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</w:t>
      </w:r>
      <w:r w:rsidR="00835D1A">
        <w:rPr>
          <w:szCs w:val="20"/>
          <w:lang w:val="sl-SI"/>
        </w:rPr>
        <w:t>59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6B1C0E00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B1C0E01" w14:textId="1FB53AF3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r w:rsidR="003A325F">
        <w:t xml:space="preserve">PODSEKRETAR </w:t>
      </w:r>
      <w:proofErr w:type="spellStart"/>
      <w:r w:rsidR="003A325F">
        <w:t>za</w:t>
      </w:r>
      <w:proofErr w:type="spellEnd"/>
      <w:r w:rsidR="003A325F">
        <w:t xml:space="preserve"> </w:t>
      </w:r>
      <w:proofErr w:type="spellStart"/>
      <w:r w:rsidR="003A325F">
        <w:t>pravne</w:t>
      </w:r>
      <w:proofErr w:type="spellEnd"/>
      <w:r w:rsidR="003A325F">
        <w:t xml:space="preserve"> </w:t>
      </w:r>
      <w:proofErr w:type="spellStart"/>
      <w:r w:rsidR="003A325F">
        <w:t>zadeve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5D5EC8">
        <w:rPr>
          <w:b/>
          <w:bCs/>
          <w:szCs w:val="20"/>
          <w:lang w:val="sl-SI"/>
        </w:rPr>
        <w:t>95</w:t>
      </w:r>
      <w:r w:rsidRPr="00F833BA">
        <w:rPr>
          <w:b/>
          <w:bCs/>
          <w:szCs w:val="20"/>
          <w:lang w:val="sl-SI"/>
        </w:rPr>
        <w:t>/202</w:t>
      </w:r>
      <w:r w:rsidR="00902CA9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512DE2">
        <w:rPr>
          <w:b/>
          <w:bCs/>
          <w:szCs w:val="20"/>
          <w:lang w:val="sl-SI"/>
        </w:rPr>
        <w:t xml:space="preserve">roku </w:t>
      </w:r>
      <w:r w:rsidR="00512DE2" w:rsidRPr="00512DE2">
        <w:rPr>
          <w:b/>
          <w:bCs/>
          <w:szCs w:val="20"/>
          <w:lang w:val="sl-SI"/>
        </w:rPr>
        <w:t>2</w:t>
      </w:r>
      <w:r w:rsidR="00902CA9" w:rsidRPr="00512DE2">
        <w:rPr>
          <w:b/>
          <w:bCs/>
          <w:szCs w:val="20"/>
          <w:lang w:val="sl-SI"/>
        </w:rPr>
        <w:t>1</w:t>
      </w:r>
      <w:r w:rsidRPr="00512DE2">
        <w:rPr>
          <w:b/>
          <w:bCs/>
          <w:szCs w:val="20"/>
          <w:lang w:val="sl-SI"/>
        </w:rPr>
        <w:t xml:space="preserve"> </w:t>
      </w:r>
      <w:r w:rsidRPr="00F833BA">
        <w:rPr>
          <w:b/>
          <w:bCs/>
          <w:szCs w:val="20"/>
          <w:lang w:val="sl-SI"/>
        </w:rPr>
        <w:t>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5D5EC8">
        <w:rPr>
          <w:b/>
          <w:szCs w:val="20"/>
          <w:lang w:val="sl-SI"/>
        </w:rPr>
        <w:t>30</w:t>
      </w:r>
      <w:r w:rsidRPr="00512DE2">
        <w:rPr>
          <w:b/>
          <w:szCs w:val="20"/>
          <w:lang w:val="sl-SI"/>
        </w:rPr>
        <w:t xml:space="preserve">. </w:t>
      </w:r>
      <w:r w:rsidR="005D5EC8">
        <w:rPr>
          <w:b/>
          <w:szCs w:val="20"/>
          <w:lang w:val="sl-SI"/>
        </w:rPr>
        <w:t>4</w:t>
      </w:r>
      <w:r w:rsidRPr="00512DE2">
        <w:rPr>
          <w:b/>
          <w:szCs w:val="20"/>
          <w:lang w:val="sl-SI"/>
        </w:rPr>
        <w:t>. 202</w:t>
      </w:r>
      <w:r w:rsidR="00902CA9" w:rsidRPr="00512DE2">
        <w:rPr>
          <w:b/>
          <w:szCs w:val="20"/>
          <w:lang w:val="sl-SI"/>
        </w:rPr>
        <w:t>5</w:t>
      </w:r>
      <w:r w:rsidR="000102FC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6B1C0E02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6B1C0E03" w14:textId="77777777" w:rsidR="00835D1A" w:rsidRDefault="00835D1A" w:rsidP="00835D1A">
      <w:pPr>
        <w:tabs>
          <w:tab w:val="center" w:pos="216pt"/>
          <w:tab w:val="end" w:pos="432pt"/>
        </w:tabs>
        <w:jc w:val="both"/>
        <w:rPr>
          <w:szCs w:val="20"/>
          <w:lang w:val="sl-SI" w:eastAsia="sl-SI"/>
        </w:rPr>
      </w:pPr>
      <w:proofErr w:type="spellStart"/>
      <w:proofErr w:type="gramStart"/>
      <w:r>
        <w:t>objavljeno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14:paraId="6B1C0E04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6B1C0E05" w14:textId="3C182935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Informacije o prostem delovnem mestu je možno dobiti na telefonski številki 0</w:t>
      </w:r>
      <w:r w:rsidR="00512DE2">
        <w:rPr>
          <w:szCs w:val="20"/>
          <w:lang w:val="sl-SI"/>
        </w:rPr>
        <w:t xml:space="preserve">2 449 </w:t>
      </w:r>
      <w:r w:rsidR="00902CA9">
        <w:rPr>
          <w:szCs w:val="20"/>
          <w:lang w:val="sl-SI"/>
        </w:rPr>
        <w:t>1489</w:t>
      </w:r>
      <w:r>
        <w:rPr>
          <w:szCs w:val="20"/>
          <w:lang w:val="sl-SI"/>
        </w:rPr>
        <w:t>, pri Nataši Zorko M</w:t>
      </w:r>
      <w:r w:rsidRPr="00774C98">
        <w:rPr>
          <w:szCs w:val="20"/>
          <w:lang w:val="sl-SI"/>
        </w:rPr>
        <w:t>aučec</w:t>
      </w:r>
      <w:r>
        <w:rPr>
          <w:szCs w:val="20"/>
          <w:lang w:val="sl-SI"/>
        </w:rPr>
        <w:t xml:space="preserve">. </w:t>
      </w:r>
    </w:p>
    <w:p w14:paraId="6B1C0E06" w14:textId="77777777" w:rsidR="00835D1A" w:rsidRDefault="00835D1A" w:rsidP="00835D1A">
      <w:pPr>
        <w:spacing w:line="12pt" w:lineRule="atLeast"/>
        <w:rPr>
          <w:szCs w:val="20"/>
          <w:lang w:val="sl-SI"/>
        </w:rPr>
      </w:pPr>
    </w:p>
    <w:p w14:paraId="6B1C0E07" w14:textId="77777777" w:rsidR="00835D1A" w:rsidRDefault="00835D1A" w:rsidP="00835D1A">
      <w:pPr>
        <w:pStyle w:val="Glava"/>
        <w:spacing w:line="12pt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6B1C0E08" w14:textId="77777777" w:rsidR="0080335E" w:rsidRPr="0080335E" w:rsidRDefault="0080335E" w:rsidP="00835D1A">
      <w:pPr>
        <w:pStyle w:val="Glava"/>
        <w:spacing w:line="12pt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4CD919" w14:textId="77777777" w:rsidR="00747017" w:rsidRDefault="00747017">
      <w:r>
        <w:separator/>
      </w:r>
    </w:p>
  </w:endnote>
  <w:endnote w:type="continuationSeparator" w:id="0">
    <w:p w14:paraId="4F6BA255" w14:textId="77777777" w:rsidR="00747017" w:rsidRDefault="0074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14A3F28" w14:textId="77777777" w:rsidR="00747017" w:rsidRDefault="00747017">
      <w:r>
        <w:separator/>
      </w:r>
    </w:p>
  </w:footnote>
  <w:footnote w:type="continuationSeparator" w:id="0">
    <w:p w14:paraId="75305662" w14:textId="77777777" w:rsidR="00747017" w:rsidRDefault="0074701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B1C0E0D" w14:textId="77777777"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1F50CBE6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B80C24D2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C1C983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424EEB8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94BC7CD0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A852C5F6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E3445DB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A9B8A938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69C40FE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5.4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DECA9A2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3398D19C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D80269C6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8645E1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30C25CC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5010C8D8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9A367FA2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E96EA142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6EA9740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02FC"/>
    <w:rsid w:val="00023680"/>
    <w:rsid w:val="00025BB6"/>
    <w:rsid w:val="00026E38"/>
    <w:rsid w:val="00030B7C"/>
    <w:rsid w:val="00042478"/>
    <w:rsid w:val="0004459E"/>
    <w:rsid w:val="000447FE"/>
    <w:rsid w:val="0005114C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66273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5034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06BBA"/>
    <w:rsid w:val="0031128A"/>
    <w:rsid w:val="00316E8C"/>
    <w:rsid w:val="00323C94"/>
    <w:rsid w:val="00327E3A"/>
    <w:rsid w:val="003335B7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25F"/>
    <w:rsid w:val="003A3EA5"/>
    <w:rsid w:val="003B3E74"/>
    <w:rsid w:val="003B4234"/>
    <w:rsid w:val="003B6E41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578A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5036"/>
    <w:rsid w:val="004E67E8"/>
    <w:rsid w:val="004F0818"/>
    <w:rsid w:val="004F14D0"/>
    <w:rsid w:val="004F4009"/>
    <w:rsid w:val="005078F2"/>
    <w:rsid w:val="00511F4E"/>
    <w:rsid w:val="00512DE2"/>
    <w:rsid w:val="00520935"/>
    <w:rsid w:val="00524EC3"/>
    <w:rsid w:val="0052515A"/>
    <w:rsid w:val="0052533E"/>
    <w:rsid w:val="00530257"/>
    <w:rsid w:val="005400CD"/>
    <w:rsid w:val="00541855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23C6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D5EC8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50AF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01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5D1A"/>
    <w:rsid w:val="008414CB"/>
    <w:rsid w:val="00843A94"/>
    <w:rsid w:val="00856C12"/>
    <w:rsid w:val="008603D8"/>
    <w:rsid w:val="00863710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0BCA"/>
    <w:rsid w:val="008C2FEE"/>
    <w:rsid w:val="008C580A"/>
    <w:rsid w:val="008D50AB"/>
    <w:rsid w:val="008E068A"/>
    <w:rsid w:val="008E1989"/>
    <w:rsid w:val="008F6EA9"/>
    <w:rsid w:val="00902C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B56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35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52C79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57BA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65A65"/>
    <w:rsid w:val="00D729D5"/>
    <w:rsid w:val="00D73975"/>
    <w:rsid w:val="00D7759D"/>
    <w:rsid w:val="00D82221"/>
    <w:rsid w:val="00D82B9F"/>
    <w:rsid w:val="00D82EC8"/>
    <w:rsid w:val="00D86264"/>
    <w:rsid w:val="00D91C9B"/>
    <w:rsid w:val="00D955CE"/>
    <w:rsid w:val="00DA13FA"/>
    <w:rsid w:val="00DA7E3F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3599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50F2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1C0DB4"/>
  <w15:chartTrackingRefBased/>
  <w15:docId w15:val="{6CBD4037-60E7-4FA7-9C59-A9C47FC584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mailto:glavna.pisarna@mors.si" TargetMode="Externa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5" Type="http://purl.oclc.org/ooxml/officeDocument/relationships/webSettings" Target="webSettings.xml"/><Relationship Id="rId15" Type="http://purl.oclc.org/ooxml/officeDocument/relationships/header" Target="header1.xml"/><Relationship Id="rId10" Type="http://purl.oclc.org/ooxml/officeDocument/relationships/hyperlink" Target="http://www.uradni-list.si/1/objava.jsp?sop=2008-01-3014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4A06AD8-2A2C-4F08-BDD3-DDF6A74B8D1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0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8867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2</cp:revision>
  <cp:lastPrinted>2018-01-29T07:33:00Z</cp:lastPrinted>
  <dcterms:created xsi:type="dcterms:W3CDTF">2025-04-04T12:24:00Z</dcterms:created>
  <dcterms:modified xsi:type="dcterms:W3CDTF">2025-04-04T12:24:00Z</dcterms:modified>
</cp:coreProperties>
</file>