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6006" w14:textId="77777777" w:rsidR="00D73946" w:rsidRDefault="00D73946" w:rsidP="00485E5D">
      <w:pPr>
        <w:pStyle w:val="Naslov1"/>
        <w:rPr>
          <w:rFonts w:cs="Arial"/>
          <w:sz w:val="22"/>
          <w:szCs w:val="22"/>
        </w:rPr>
      </w:pPr>
    </w:p>
    <w:p w14:paraId="002A8C22" w14:textId="77777777" w:rsidR="00D73946" w:rsidRDefault="00D73946" w:rsidP="00485E5D">
      <w:pPr>
        <w:pStyle w:val="Naslov1"/>
        <w:rPr>
          <w:rFonts w:cs="Arial"/>
          <w:sz w:val="22"/>
          <w:szCs w:val="22"/>
        </w:rPr>
      </w:pPr>
    </w:p>
    <w:p w14:paraId="1435B9EF" w14:textId="77777777" w:rsidR="00D73946" w:rsidRDefault="00D73946" w:rsidP="00485E5D">
      <w:pPr>
        <w:pStyle w:val="Naslov1"/>
        <w:rPr>
          <w:rFonts w:cs="Arial"/>
          <w:sz w:val="22"/>
          <w:szCs w:val="22"/>
        </w:rPr>
      </w:pPr>
    </w:p>
    <w:p w14:paraId="37F78364" w14:textId="7B4EAC52" w:rsidR="00CB3100" w:rsidRPr="002A5C55" w:rsidRDefault="00CB3100" w:rsidP="00485E5D">
      <w:pPr>
        <w:pStyle w:val="Naslov1"/>
        <w:rPr>
          <w:rFonts w:cs="Arial"/>
          <w:sz w:val="22"/>
          <w:szCs w:val="22"/>
        </w:rPr>
      </w:pPr>
      <w:r w:rsidRPr="002A5C55">
        <w:rPr>
          <w:rFonts w:cs="Arial"/>
          <w:sz w:val="22"/>
          <w:szCs w:val="22"/>
        </w:rPr>
        <w:t>S O G L A S J E</w:t>
      </w:r>
    </w:p>
    <w:p w14:paraId="2D785DCF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7DB396CD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6DAD370C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2925BBE0" w14:textId="7C6DAE54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  <w:r w:rsidRPr="002A5C55">
        <w:rPr>
          <w:rFonts w:cs="Arial"/>
          <w:szCs w:val="22"/>
        </w:rPr>
        <w:t xml:space="preserve">Podpisani/a ________________________________ soglašam, da sem pripravljen/a delovati kot član/ica predmetne komisije za </w:t>
      </w:r>
      <w:r w:rsidR="006139A6" w:rsidRPr="002A5C55">
        <w:rPr>
          <w:rFonts w:cs="Arial"/>
          <w:szCs w:val="22"/>
        </w:rPr>
        <w:t xml:space="preserve">3. razred </w:t>
      </w:r>
      <w:r w:rsidRPr="002A5C55">
        <w:rPr>
          <w:rFonts w:cs="Arial"/>
          <w:szCs w:val="22"/>
        </w:rPr>
        <w:t>za pripravo gradiva za nacionalno preverjanje znanja v osnovni šoli v mandatnem obdobju 202</w:t>
      </w:r>
      <w:r w:rsidR="00E76783" w:rsidRPr="002A5C55">
        <w:rPr>
          <w:rFonts w:cs="Arial"/>
          <w:szCs w:val="22"/>
        </w:rPr>
        <w:t>5</w:t>
      </w:r>
      <w:r w:rsidRPr="002A5C55">
        <w:rPr>
          <w:rFonts w:cs="Arial"/>
          <w:szCs w:val="22"/>
        </w:rPr>
        <w:t>–202</w:t>
      </w:r>
      <w:r w:rsidR="00E76783" w:rsidRPr="002A5C55">
        <w:rPr>
          <w:rFonts w:cs="Arial"/>
          <w:szCs w:val="22"/>
        </w:rPr>
        <w:t>9</w:t>
      </w:r>
      <w:r w:rsidRPr="002A5C55">
        <w:rPr>
          <w:rFonts w:cs="Arial"/>
          <w:szCs w:val="22"/>
        </w:rPr>
        <w:t>.</w:t>
      </w:r>
    </w:p>
    <w:p w14:paraId="27A5453C" w14:textId="77777777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</w:p>
    <w:p w14:paraId="0A5DE5DE" w14:textId="77777777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  <w:r w:rsidRPr="002A5C55">
        <w:rPr>
          <w:rFonts w:cs="Arial"/>
          <w:szCs w:val="22"/>
        </w:rPr>
        <w:t>Soglasje je potrebno zaradi priprave predloga sklepa o imenovanju za člana/ico predmetne komisije.</w:t>
      </w:r>
    </w:p>
    <w:p w14:paraId="4F482BAC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1EC03DE7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0138748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176"/>
      </w:tblGrid>
      <w:tr w:rsidR="00CB3100" w:rsidRPr="002A5C55" w14:paraId="04E715AE" w14:textId="77777777">
        <w:tc>
          <w:tcPr>
            <w:tcW w:w="4077" w:type="dxa"/>
            <w:shd w:val="clear" w:color="auto" w:fill="auto"/>
          </w:tcPr>
          <w:p w14:paraId="1839B01F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Datum:</w:t>
            </w:r>
          </w:p>
          <w:p w14:paraId="78265C5E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72B26A72" w14:textId="1D33B4B6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_______________________________</w:t>
            </w:r>
          </w:p>
          <w:p w14:paraId="41AA919F" w14:textId="77777777" w:rsidR="00CB3100" w:rsidRPr="002A5C55" w:rsidRDefault="00CB310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7A1647E" w14:textId="77777777" w:rsidR="00CB3100" w:rsidRPr="002A5C55" w:rsidRDefault="00CB3100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599068D" w14:textId="77777777" w:rsidR="00CB3100" w:rsidRPr="002A5C55" w:rsidRDefault="00CB310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2A9CFB5B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Podpis:</w:t>
            </w:r>
          </w:p>
          <w:p w14:paraId="6363AB5F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01B24923" w14:textId="77777777" w:rsidR="00CB3100" w:rsidRPr="002A5C55" w:rsidRDefault="00CB3100">
            <w:pPr>
              <w:spacing w:line="400" w:lineRule="exact"/>
              <w:jc w:val="right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2FAC6D3A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03762E4" w14:textId="77777777" w:rsidR="00CB3100" w:rsidRPr="00604918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7D9A4E3" w14:textId="77777777" w:rsidR="00CB3100" w:rsidRPr="00604918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3976D0F" w14:textId="77777777" w:rsidR="00C573C0" w:rsidRPr="00604918" w:rsidRDefault="00C573C0">
      <w:pPr>
        <w:rPr>
          <w:rFonts w:cs="Arial"/>
          <w:sz w:val="22"/>
          <w:szCs w:val="22"/>
        </w:rPr>
      </w:pPr>
    </w:p>
    <w:p w14:paraId="733FB50F" w14:textId="77777777" w:rsidR="001E13AD" w:rsidRPr="00604918" w:rsidRDefault="001E13AD">
      <w:pPr>
        <w:rPr>
          <w:rFonts w:cs="Arial"/>
          <w:sz w:val="22"/>
          <w:szCs w:val="22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2686"/>
        <w:gridCol w:w="6714"/>
      </w:tblGrid>
      <w:tr w:rsidR="00E377C5" w:rsidRPr="00604918" w14:paraId="3EBDFE7E" w14:textId="77777777">
        <w:tc>
          <w:tcPr>
            <w:tcW w:w="2000" w:type="dxa"/>
          </w:tcPr>
          <w:p w14:paraId="6E11EDC4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5000" w:type="dxa"/>
          </w:tcPr>
          <w:p w14:paraId="40DB7901" w14:textId="77777777" w:rsidR="00E377C5" w:rsidRPr="00604918" w:rsidRDefault="00E377C5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  <w:tr w:rsidR="00E377C5" w:rsidRPr="00604918" w14:paraId="1A467EC3" w14:textId="77777777">
        <w:tc>
          <w:tcPr>
            <w:tcW w:w="2000" w:type="dxa"/>
          </w:tcPr>
          <w:p w14:paraId="19D90D87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5000" w:type="dxa"/>
          </w:tcPr>
          <w:p w14:paraId="36E8C125" w14:textId="77777777" w:rsidR="001E13AD" w:rsidRPr="00604918" w:rsidRDefault="001E13AD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  <w:tr w:rsidR="00E377C5" w:rsidRPr="00604918" w14:paraId="15AB4D7B" w14:textId="77777777">
        <w:tc>
          <w:tcPr>
            <w:tcW w:w="2000" w:type="dxa"/>
          </w:tcPr>
          <w:p w14:paraId="1D79BBE9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22A8E8B" w14:textId="77777777" w:rsidR="00E377C5" w:rsidRPr="00604918" w:rsidRDefault="00E377C5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</w:tbl>
    <w:p w14:paraId="67C81922" w14:textId="77777777" w:rsidR="00E01678" w:rsidRPr="00604918" w:rsidRDefault="00E01678">
      <w:pPr>
        <w:rPr>
          <w:rFonts w:cs="Arial"/>
          <w:sz w:val="22"/>
          <w:szCs w:val="22"/>
        </w:rPr>
      </w:pPr>
    </w:p>
    <w:sectPr w:rsidR="00E01678" w:rsidRPr="00604918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B1CF" w14:textId="77777777" w:rsidR="00A41B44" w:rsidRDefault="00A41B44">
      <w:r>
        <w:separator/>
      </w:r>
    </w:p>
  </w:endnote>
  <w:endnote w:type="continuationSeparator" w:id="0">
    <w:p w14:paraId="7970650A" w14:textId="77777777" w:rsidR="00A41B44" w:rsidRDefault="00A4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3C59" w14:textId="77777777" w:rsidR="00A41B44" w:rsidRDefault="00A41B44">
      <w:r>
        <w:separator/>
      </w:r>
    </w:p>
  </w:footnote>
  <w:footnote w:type="continuationSeparator" w:id="0">
    <w:p w14:paraId="4322457E" w14:textId="77777777" w:rsidR="00A41B44" w:rsidRDefault="00A4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056C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6B93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95E549" wp14:editId="2F89E9AD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88"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216" behindDoc="1" locked="0" layoutInCell="0" allowOverlap="1" wp14:anchorId="58D6689D" wp14:editId="347835E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08BF1" id="Raven povezovalnik 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</w:p>
  <w:p w14:paraId="10AAD17A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432FE74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33586668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15D7B72" w14:textId="7777777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A55B22F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5461D"/>
    <w:multiLevelType w:val="hybridMultilevel"/>
    <w:tmpl w:val="FFECC872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E05B8"/>
    <w:multiLevelType w:val="hybridMultilevel"/>
    <w:tmpl w:val="A2C01EC4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859709">
    <w:abstractNumId w:val="5"/>
  </w:num>
  <w:num w:numId="2" w16cid:durableId="1442334993">
    <w:abstractNumId w:val="2"/>
  </w:num>
  <w:num w:numId="3" w16cid:durableId="932208981">
    <w:abstractNumId w:val="3"/>
  </w:num>
  <w:num w:numId="4" w16cid:durableId="643237597">
    <w:abstractNumId w:val="0"/>
  </w:num>
  <w:num w:numId="5" w16cid:durableId="1789592189">
    <w:abstractNumId w:val="1"/>
  </w:num>
  <w:num w:numId="6" w16cid:durableId="2044362530">
    <w:abstractNumId w:val="4"/>
  </w:num>
  <w:num w:numId="7" w16cid:durableId="271860354">
    <w:abstractNumId w:val="4"/>
  </w:num>
  <w:num w:numId="8" w16cid:durableId="29727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01557"/>
    <w:rsid w:val="000103EC"/>
    <w:rsid w:val="00023A88"/>
    <w:rsid w:val="00024676"/>
    <w:rsid w:val="0002518C"/>
    <w:rsid w:val="00054394"/>
    <w:rsid w:val="00062F06"/>
    <w:rsid w:val="00065E56"/>
    <w:rsid w:val="0008173B"/>
    <w:rsid w:val="00085B44"/>
    <w:rsid w:val="00087F33"/>
    <w:rsid w:val="000A18DE"/>
    <w:rsid w:val="000A7238"/>
    <w:rsid w:val="000F3B86"/>
    <w:rsid w:val="000F5580"/>
    <w:rsid w:val="00110148"/>
    <w:rsid w:val="0011666A"/>
    <w:rsid w:val="001232AE"/>
    <w:rsid w:val="001357B2"/>
    <w:rsid w:val="0014336E"/>
    <w:rsid w:val="001772FC"/>
    <w:rsid w:val="0018556C"/>
    <w:rsid w:val="001A7691"/>
    <w:rsid w:val="001B5A0A"/>
    <w:rsid w:val="001C1D00"/>
    <w:rsid w:val="001C4056"/>
    <w:rsid w:val="001E13AD"/>
    <w:rsid w:val="001F2D26"/>
    <w:rsid w:val="001F5018"/>
    <w:rsid w:val="00202A77"/>
    <w:rsid w:val="002163A7"/>
    <w:rsid w:val="002234CF"/>
    <w:rsid w:val="00223C13"/>
    <w:rsid w:val="002341B4"/>
    <w:rsid w:val="002437A6"/>
    <w:rsid w:val="00266518"/>
    <w:rsid w:val="00271716"/>
    <w:rsid w:val="00271CE5"/>
    <w:rsid w:val="0028101B"/>
    <w:rsid w:val="00282020"/>
    <w:rsid w:val="002841D8"/>
    <w:rsid w:val="002A0CC1"/>
    <w:rsid w:val="002A3954"/>
    <w:rsid w:val="002A5C55"/>
    <w:rsid w:val="002D243F"/>
    <w:rsid w:val="002F619E"/>
    <w:rsid w:val="002F6461"/>
    <w:rsid w:val="002F798E"/>
    <w:rsid w:val="00316659"/>
    <w:rsid w:val="00340F27"/>
    <w:rsid w:val="00356012"/>
    <w:rsid w:val="003636BF"/>
    <w:rsid w:val="00363952"/>
    <w:rsid w:val="003642A0"/>
    <w:rsid w:val="00373F7D"/>
    <w:rsid w:val="0037479F"/>
    <w:rsid w:val="003845B4"/>
    <w:rsid w:val="00387B1A"/>
    <w:rsid w:val="003A4007"/>
    <w:rsid w:val="003B6804"/>
    <w:rsid w:val="003E1C74"/>
    <w:rsid w:val="003E2E94"/>
    <w:rsid w:val="003E3CE7"/>
    <w:rsid w:val="00416F49"/>
    <w:rsid w:val="00425ECE"/>
    <w:rsid w:val="00436A4F"/>
    <w:rsid w:val="00463315"/>
    <w:rsid w:val="0046740D"/>
    <w:rsid w:val="00485E5D"/>
    <w:rsid w:val="00491E9C"/>
    <w:rsid w:val="004D6ECE"/>
    <w:rsid w:val="004E6781"/>
    <w:rsid w:val="0051651F"/>
    <w:rsid w:val="00526246"/>
    <w:rsid w:val="005336A6"/>
    <w:rsid w:val="00540B09"/>
    <w:rsid w:val="0054634D"/>
    <w:rsid w:val="0055059D"/>
    <w:rsid w:val="00550E97"/>
    <w:rsid w:val="00560107"/>
    <w:rsid w:val="00564141"/>
    <w:rsid w:val="00567106"/>
    <w:rsid w:val="0058289C"/>
    <w:rsid w:val="005828EC"/>
    <w:rsid w:val="00583FDA"/>
    <w:rsid w:val="005860CF"/>
    <w:rsid w:val="005C4E20"/>
    <w:rsid w:val="005D255D"/>
    <w:rsid w:val="005E1D3C"/>
    <w:rsid w:val="00600B53"/>
    <w:rsid w:val="00604918"/>
    <w:rsid w:val="006139A6"/>
    <w:rsid w:val="0062480D"/>
    <w:rsid w:val="00632253"/>
    <w:rsid w:val="00640261"/>
    <w:rsid w:val="0064045E"/>
    <w:rsid w:val="00642714"/>
    <w:rsid w:val="006455CE"/>
    <w:rsid w:val="00691985"/>
    <w:rsid w:val="006956CD"/>
    <w:rsid w:val="006B70C2"/>
    <w:rsid w:val="006C1433"/>
    <w:rsid w:val="006C1588"/>
    <w:rsid w:val="006D42D9"/>
    <w:rsid w:val="006D77B2"/>
    <w:rsid w:val="006E3261"/>
    <w:rsid w:val="006F5F9C"/>
    <w:rsid w:val="0070144E"/>
    <w:rsid w:val="007066EE"/>
    <w:rsid w:val="00710176"/>
    <w:rsid w:val="00717F56"/>
    <w:rsid w:val="007204AC"/>
    <w:rsid w:val="0072051D"/>
    <w:rsid w:val="007212ED"/>
    <w:rsid w:val="00733017"/>
    <w:rsid w:val="00746E36"/>
    <w:rsid w:val="00746F7B"/>
    <w:rsid w:val="00750A50"/>
    <w:rsid w:val="00780BD5"/>
    <w:rsid w:val="00783310"/>
    <w:rsid w:val="007A4732"/>
    <w:rsid w:val="007A4A6D"/>
    <w:rsid w:val="007B6867"/>
    <w:rsid w:val="007D1BCF"/>
    <w:rsid w:val="007D372B"/>
    <w:rsid w:val="007D75CF"/>
    <w:rsid w:val="007E6DC5"/>
    <w:rsid w:val="00820E75"/>
    <w:rsid w:val="00821317"/>
    <w:rsid w:val="00834235"/>
    <w:rsid w:val="00835243"/>
    <w:rsid w:val="008368ED"/>
    <w:rsid w:val="008765F7"/>
    <w:rsid w:val="0088043C"/>
    <w:rsid w:val="00882483"/>
    <w:rsid w:val="008833A9"/>
    <w:rsid w:val="0089053E"/>
    <w:rsid w:val="008906C9"/>
    <w:rsid w:val="0089358D"/>
    <w:rsid w:val="008943D0"/>
    <w:rsid w:val="00895944"/>
    <w:rsid w:val="008A3D1B"/>
    <w:rsid w:val="008B6BB1"/>
    <w:rsid w:val="008C5738"/>
    <w:rsid w:val="008D04F0"/>
    <w:rsid w:val="008D45D5"/>
    <w:rsid w:val="008F2DD1"/>
    <w:rsid w:val="008F33E8"/>
    <w:rsid w:val="008F3500"/>
    <w:rsid w:val="00904300"/>
    <w:rsid w:val="00924E3C"/>
    <w:rsid w:val="009313CF"/>
    <w:rsid w:val="00960248"/>
    <w:rsid w:val="009612BB"/>
    <w:rsid w:val="00962E5D"/>
    <w:rsid w:val="009A13F9"/>
    <w:rsid w:val="009E303C"/>
    <w:rsid w:val="009F3959"/>
    <w:rsid w:val="00A00F1C"/>
    <w:rsid w:val="00A026D5"/>
    <w:rsid w:val="00A125C5"/>
    <w:rsid w:val="00A17F4B"/>
    <w:rsid w:val="00A3745C"/>
    <w:rsid w:val="00A40CF9"/>
    <w:rsid w:val="00A41B44"/>
    <w:rsid w:val="00A5039D"/>
    <w:rsid w:val="00A6415D"/>
    <w:rsid w:val="00A65EE7"/>
    <w:rsid w:val="00A664E4"/>
    <w:rsid w:val="00A70133"/>
    <w:rsid w:val="00A753E7"/>
    <w:rsid w:val="00A85530"/>
    <w:rsid w:val="00AC354A"/>
    <w:rsid w:val="00AC3C04"/>
    <w:rsid w:val="00AE1938"/>
    <w:rsid w:val="00AE76B9"/>
    <w:rsid w:val="00AF5020"/>
    <w:rsid w:val="00B0192F"/>
    <w:rsid w:val="00B10E0A"/>
    <w:rsid w:val="00B17141"/>
    <w:rsid w:val="00B250D4"/>
    <w:rsid w:val="00B27CE3"/>
    <w:rsid w:val="00B30746"/>
    <w:rsid w:val="00B31575"/>
    <w:rsid w:val="00B36462"/>
    <w:rsid w:val="00B44139"/>
    <w:rsid w:val="00B7303C"/>
    <w:rsid w:val="00B8547D"/>
    <w:rsid w:val="00BB7755"/>
    <w:rsid w:val="00BC63EB"/>
    <w:rsid w:val="00C250D5"/>
    <w:rsid w:val="00C329B1"/>
    <w:rsid w:val="00C3662A"/>
    <w:rsid w:val="00C573C0"/>
    <w:rsid w:val="00C72B16"/>
    <w:rsid w:val="00C741BC"/>
    <w:rsid w:val="00C765C3"/>
    <w:rsid w:val="00C80FC9"/>
    <w:rsid w:val="00C85D85"/>
    <w:rsid w:val="00C8622E"/>
    <w:rsid w:val="00C92898"/>
    <w:rsid w:val="00CB3100"/>
    <w:rsid w:val="00CE7514"/>
    <w:rsid w:val="00D10141"/>
    <w:rsid w:val="00D2107A"/>
    <w:rsid w:val="00D248DE"/>
    <w:rsid w:val="00D26940"/>
    <w:rsid w:val="00D3014A"/>
    <w:rsid w:val="00D41211"/>
    <w:rsid w:val="00D561C9"/>
    <w:rsid w:val="00D56FF7"/>
    <w:rsid w:val="00D62EBB"/>
    <w:rsid w:val="00D65ACD"/>
    <w:rsid w:val="00D73946"/>
    <w:rsid w:val="00D8542D"/>
    <w:rsid w:val="00D9242E"/>
    <w:rsid w:val="00D93585"/>
    <w:rsid w:val="00D958F3"/>
    <w:rsid w:val="00DB0B51"/>
    <w:rsid w:val="00DB7ADE"/>
    <w:rsid w:val="00DC6A71"/>
    <w:rsid w:val="00DE5B46"/>
    <w:rsid w:val="00E01678"/>
    <w:rsid w:val="00E0357D"/>
    <w:rsid w:val="00E24EC2"/>
    <w:rsid w:val="00E31223"/>
    <w:rsid w:val="00E377C5"/>
    <w:rsid w:val="00E5468F"/>
    <w:rsid w:val="00E55FEC"/>
    <w:rsid w:val="00E71FBA"/>
    <w:rsid w:val="00E76783"/>
    <w:rsid w:val="00E83427"/>
    <w:rsid w:val="00E843B2"/>
    <w:rsid w:val="00EA54B6"/>
    <w:rsid w:val="00EA7077"/>
    <w:rsid w:val="00EB0910"/>
    <w:rsid w:val="00EB7B0C"/>
    <w:rsid w:val="00EC29C0"/>
    <w:rsid w:val="00EF04DE"/>
    <w:rsid w:val="00EF1908"/>
    <w:rsid w:val="00F11622"/>
    <w:rsid w:val="00F240BB"/>
    <w:rsid w:val="00F2653E"/>
    <w:rsid w:val="00F46724"/>
    <w:rsid w:val="00F52539"/>
    <w:rsid w:val="00F57FED"/>
    <w:rsid w:val="00F60B70"/>
    <w:rsid w:val="00F708F0"/>
    <w:rsid w:val="00F71634"/>
    <w:rsid w:val="00F725DF"/>
    <w:rsid w:val="00FA2AD5"/>
    <w:rsid w:val="00FE1003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AF38B43"/>
  <w15:docId w15:val="{27CEBD94-FA88-4522-8606-125D6C9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485E5D"/>
    <w:pPr>
      <w:keepNext/>
      <w:spacing w:before="240" w:after="60" w:line="400" w:lineRule="exact"/>
      <w:jc w:val="center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paragraph" w:customStyle="1" w:styleId="p">
    <w:name w:val="p"/>
    <w:basedOn w:val="Navaden"/>
    <w:rsid w:val="00CB3100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rsid w:val="00CB3100"/>
    <w:pPr>
      <w:spacing w:after="120" w:line="240" w:lineRule="auto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B3100"/>
    <w:rPr>
      <w:rFonts w:ascii="Arial" w:hAnsi="Arial"/>
      <w:sz w:val="22"/>
      <w:lang w:eastAsia="en-US"/>
    </w:rPr>
  </w:style>
  <w:style w:type="character" w:styleId="Pripombasklic">
    <w:name w:val="annotation reference"/>
    <w:basedOn w:val="Privzetapisavaodstavka"/>
    <w:rsid w:val="0002518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518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2518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51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518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F1908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7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dc:description/>
  <cp:lastModifiedBy>Janja Remšak</cp:lastModifiedBy>
  <cp:revision>2</cp:revision>
  <cp:lastPrinted>2024-12-18T11:41:00Z</cp:lastPrinted>
  <dcterms:created xsi:type="dcterms:W3CDTF">2025-01-06T08:32:00Z</dcterms:created>
  <dcterms:modified xsi:type="dcterms:W3CDTF">2025-01-06T08:32:00Z</dcterms:modified>
</cp:coreProperties>
</file>