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F9C2" w14:textId="761CBB4D" w:rsidR="009D5D31" w:rsidRPr="009D5D31" w:rsidRDefault="009D5D31" w:rsidP="009D5D31">
      <w:pPr>
        <w:jc w:val="both"/>
        <w:rPr>
          <w:rFonts w:ascii="Verdana" w:hAnsi="Verdana"/>
          <w:sz w:val="20"/>
          <w:lang w:eastAsia="sl-SI"/>
        </w:rPr>
      </w:pPr>
      <w:r w:rsidRPr="005E0EB8">
        <w:rPr>
          <w:rFonts w:ascii="Verdana" w:hAnsi="Verdana"/>
          <w:sz w:val="20"/>
          <w:lang w:eastAsia="sl-SI"/>
        </w:rPr>
        <w:t xml:space="preserve">Številka: </w:t>
      </w:r>
      <w:r w:rsidR="005E0EB8" w:rsidRPr="005E0EB8">
        <w:rPr>
          <w:rFonts w:ascii="Verdana" w:hAnsi="Verdana"/>
          <w:sz w:val="20"/>
          <w:lang w:eastAsia="sl-SI"/>
        </w:rPr>
        <w:t>4</w:t>
      </w:r>
      <w:r w:rsidRPr="005E0EB8">
        <w:rPr>
          <w:rFonts w:ascii="Verdana" w:hAnsi="Verdana"/>
          <w:sz w:val="20"/>
          <w:lang w:eastAsia="sl-SI"/>
        </w:rPr>
        <w:t>/202</w:t>
      </w:r>
      <w:r w:rsidR="00C61C8A" w:rsidRPr="005E0EB8">
        <w:rPr>
          <w:rFonts w:ascii="Verdana" w:hAnsi="Verdana"/>
          <w:sz w:val="20"/>
          <w:lang w:eastAsia="sl-SI"/>
        </w:rPr>
        <w:t>5</w:t>
      </w:r>
      <w:r w:rsidR="005E0EB8">
        <w:rPr>
          <w:rFonts w:ascii="Verdana" w:hAnsi="Verdana"/>
          <w:sz w:val="20"/>
          <w:lang w:eastAsia="sl-SI"/>
        </w:rPr>
        <w:t xml:space="preserve"> - TR</w:t>
      </w:r>
    </w:p>
    <w:p w14:paraId="4A4D509B" w14:textId="6345166D" w:rsidR="009D5D31" w:rsidRPr="009D5D31" w:rsidRDefault="009D5D31" w:rsidP="009D5D31">
      <w:pPr>
        <w:jc w:val="both"/>
        <w:rPr>
          <w:rFonts w:ascii="Verdana" w:hAnsi="Verdana"/>
          <w:sz w:val="20"/>
          <w:lang w:eastAsia="sl-SI"/>
        </w:rPr>
      </w:pPr>
      <w:r w:rsidRPr="009D5D31">
        <w:rPr>
          <w:rFonts w:ascii="Verdana" w:hAnsi="Verdana"/>
          <w:sz w:val="20"/>
          <w:lang w:eastAsia="sl-SI"/>
        </w:rPr>
        <w:t xml:space="preserve">Datum: </w:t>
      </w:r>
      <w:r w:rsidR="00C61C8A">
        <w:rPr>
          <w:rFonts w:ascii="Verdana" w:hAnsi="Verdana"/>
          <w:sz w:val="20"/>
          <w:lang w:eastAsia="sl-SI"/>
        </w:rPr>
        <w:t>6</w:t>
      </w:r>
      <w:r w:rsidRPr="009D5D31">
        <w:rPr>
          <w:rFonts w:ascii="Verdana" w:hAnsi="Verdana"/>
          <w:sz w:val="20"/>
          <w:lang w:eastAsia="sl-SI"/>
        </w:rPr>
        <w:t>. 1. 202</w:t>
      </w:r>
      <w:r w:rsidR="00C61C8A">
        <w:rPr>
          <w:rFonts w:ascii="Verdana" w:hAnsi="Verdana"/>
          <w:sz w:val="20"/>
          <w:lang w:eastAsia="sl-SI"/>
        </w:rPr>
        <w:t>5</w:t>
      </w:r>
    </w:p>
    <w:p w14:paraId="131A2EF1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6E8784DA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60008CF7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102CBD9E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1F7320BB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1EBB609B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1575D667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64AEFAD1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27D9161E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4E324FD8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7B2DEE3A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2C192254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5B46C2B6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lang w:eastAsia="sl-SI"/>
        </w:rPr>
      </w:pPr>
    </w:p>
    <w:p w14:paraId="44A8A3EC" w14:textId="4E1BA184" w:rsidR="009D5D31" w:rsidRPr="009D5D31" w:rsidRDefault="009D5D31" w:rsidP="009D5D31">
      <w:pPr>
        <w:autoSpaceDE w:val="0"/>
        <w:autoSpaceDN w:val="0"/>
        <w:adjustRightInd w:val="0"/>
        <w:jc w:val="center"/>
        <w:rPr>
          <w:rFonts w:ascii="Verdana" w:hAnsi="Verdana" w:cs="Verdana"/>
          <w:b/>
          <w:sz w:val="20"/>
          <w:lang w:eastAsia="sl-SI"/>
        </w:rPr>
      </w:pPr>
      <w:r w:rsidRPr="009D5D31">
        <w:rPr>
          <w:rFonts w:ascii="Verdana" w:hAnsi="Verdana" w:cs="Verdana"/>
          <w:b/>
          <w:sz w:val="20"/>
          <w:lang w:eastAsia="sl-SI"/>
        </w:rPr>
        <w:t>RAZPIS PROSTIH UČNIH MEST ZA ŠOLSKO LETO 202</w:t>
      </w:r>
      <w:r w:rsidR="00C61C8A">
        <w:rPr>
          <w:rFonts w:ascii="Verdana" w:hAnsi="Verdana" w:cs="Verdana"/>
          <w:b/>
          <w:sz w:val="20"/>
          <w:lang w:eastAsia="sl-SI"/>
        </w:rPr>
        <w:t>5</w:t>
      </w:r>
      <w:r w:rsidRPr="009D5D31">
        <w:rPr>
          <w:rFonts w:ascii="Verdana" w:hAnsi="Verdana" w:cs="Verdana"/>
          <w:b/>
          <w:sz w:val="20"/>
          <w:lang w:eastAsia="sl-SI"/>
        </w:rPr>
        <w:t>/202</w:t>
      </w:r>
      <w:r w:rsidR="00C61C8A">
        <w:rPr>
          <w:rFonts w:ascii="Verdana" w:hAnsi="Verdana" w:cs="Verdana"/>
          <w:b/>
          <w:sz w:val="20"/>
          <w:lang w:eastAsia="sl-SI"/>
        </w:rPr>
        <w:t>6</w:t>
      </w:r>
    </w:p>
    <w:p w14:paraId="14A56C7A" w14:textId="77777777" w:rsidR="009D5D31" w:rsidRPr="009D5D31" w:rsidRDefault="009D5D31" w:rsidP="009D5D31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</w:p>
    <w:p w14:paraId="293F52B2" w14:textId="31BB0A1C" w:rsidR="009D5D31" w:rsidRPr="009D5D31" w:rsidRDefault="009D5D31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  <w:r w:rsidRPr="009D5D31">
        <w:rPr>
          <w:rFonts w:ascii="Verdana" w:hAnsi="Verdana" w:cs="Verdana"/>
          <w:sz w:val="20"/>
          <w:lang w:eastAsia="sl-SI"/>
        </w:rPr>
        <w:t xml:space="preserve">Trgovinska zbornica Slovenije v skladu z Zakonom o poklicnem in strokovnem izobraževanju (UL RS, št. 79/06, </w:t>
      </w:r>
      <w:r w:rsidRPr="009D5D31">
        <w:rPr>
          <w:rFonts w:ascii="Verdana" w:hAnsi="Verdana"/>
          <w:sz w:val="20"/>
          <w:lang w:eastAsia="sl-SI"/>
        </w:rPr>
        <w:t>68/17</w:t>
      </w:r>
      <w:r w:rsidR="00C61C8A">
        <w:rPr>
          <w:rFonts w:ascii="Verdana" w:hAnsi="Verdana"/>
          <w:sz w:val="20"/>
          <w:lang w:eastAsia="sl-SI"/>
        </w:rPr>
        <w:t xml:space="preserve">, </w:t>
      </w:r>
      <w:r w:rsidRPr="009D5D31">
        <w:rPr>
          <w:rFonts w:ascii="Verdana" w:hAnsi="Verdana"/>
          <w:sz w:val="20"/>
          <w:lang w:eastAsia="sl-SI"/>
        </w:rPr>
        <w:t>46/19</w:t>
      </w:r>
      <w:r w:rsidR="00C61C8A">
        <w:rPr>
          <w:rFonts w:ascii="Verdana" w:hAnsi="Verdana"/>
          <w:sz w:val="20"/>
          <w:lang w:eastAsia="sl-SI"/>
        </w:rPr>
        <w:t xml:space="preserve"> in 53/24</w:t>
      </w:r>
      <w:r w:rsidRPr="009D5D31">
        <w:rPr>
          <w:rFonts w:ascii="Verdana" w:hAnsi="Verdana" w:cs="Verdana"/>
          <w:sz w:val="20"/>
          <w:lang w:eastAsia="sl-SI"/>
        </w:rPr>
        <w:t xml:space="preserve">), Pravilnikom o verifikaciji in vodenju registra učnih mest ter o izbrisu iz registra (UL RS, št. 26/03 in 79/06 – ZPSI-1) in odločbo Ministrstva za šolstvo in šport o podelitvi javnega pooblastila za izvajanje nalog socialnih partnerjev na področju poklicnega in strokovnega izobraževanja na področju trgovinske dejavnosti z dne 24. 4. 2007, objavlja </w:t>
      </w:r>
      <w:r w:rsidRPr="009D5D31">
        <w:rPr>
          <w:rFonts w:ascii="Verdana" w:hAnsi="Verdana" w:cs="Verdana"/>
          <w:b/>
          <w:sz w:val="20"/>
          <w:lang w:eastAsia="sl-SI"/>
        </w:rPr>
        <w:t>razpis prostih učnih mest za šolsko leto 202</w:t>
      </w:r>
      <w:r w:rsidR="00C61C8A">
        <w:rPr>
          <w:rFonts w:ascii="Verdana" w:hAnsi="Verdana" w:cs="Verdana"/>
          <w:b/>
          <w:sz w:val="20"/>
          <w:lang w:eastAsia="sl-SI"/>
        </w:rPr>
        <w:t>5</w:t>
      </w:r>
      <w:r w:rsidRPr="009D5D31">
        <w:rPr>
          <w:rFonts w:ascii="Verdana" w:hAnsi="Verdana" w:cs="Verdana"/>
          <w:b/>
          <w:sz w:val="20"/>
          <w:lang w:eastAsia="sl-SI"/>
        </w:rPr>
        <w:t>/202</w:t>
      </w:r>
      <w:r w:rsidR="00C61C8A">
        <w:rPr>
          <w:rFonts w:ascii="Verdana" w:hAnsi="Verdana" w:cs="Verdana"/>
          <w:b/>
          <w:sz w:val="20"/>
          <w:lang w:eastAsia="sl-SI"/>
        </w:rPr>
        <w:t>6</w:t>
      </w:r>
      <w:r w:rsidRPr="009D5D31">
        <w:rPr>
          <w:rFonts w:ascii="Verdana" w:hAnsi="Verdana" w:cs="Verdana"/>
          <w:sz w:val="20"/>
          <w:lang w:eastAsia="sl-SI"/>
        </w:rPr>
        <w:t>.</w:t>
      </w:r>
    </w:p>
    <w:p w14:paraId="7D54505A" w14:textId="77777777" w:rsidR="009D5D31" w:rsidRPr="009D5D31" w:rsidRDefault="009D5D31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</w:p>
    <w:p w14:paraId="269B76CC" w14:textId="5E607E0C" w:rsidR="009D5D31" w:rsidRPr="009D5D31" w:rsidRDefault="009D5D31" w:rsidP="00C62855">
      <w:pPr>
        <w:jc w:val="both"/>
        <w:rPr>
          <w:rFonts w:ascii="Verdana" w:hAnsi="Verdana" w:cs="Verdana"/>
          <w:sz w:val="20"/>
          <w:lang w:eastAsia="sl-SI"/>
        </w:rPr>
      </w:pPr>
      <w:r w:rsidRPr="009D5D31">
        <w:rPr>
          <w:rFonts w:ascii="Verdana" w:hAnsi="Verdana" w:cs="Verdana"/>
          <w:sz w:val="20"/>
          <w:lang w:eastAsia="sl-SI"/>
        </w:rPr>
        <w:t>V mesecu novembru in decembru 202</w:t>
      </w:r>
      <w:r w:rsidR="00C61C8A">
        <w:rPr>
          <w:rFonts w:ascii="Verdana" w:hAnsi="Verdana" w:cs="Verdana"/>
          <w:sz w:val="20"/>
          <w:lang w:eastAsia="sl-SI"/>
        </w:rPr>
        <w:t>4</w:t>
      </w:r>
      <w:r w:rsidRPr="009D5D31">
        <w:rPr>
          <w:rFonts w:ascii="Verdana" w:hAnsi="Verdana" w:cs="Verdana"/>
          <w:sz w:val="20"/>
          <w:lang w:eastAsia="sl-SI"/>
        </w:rPr>
        <w:t xml:space="preserve"> so podjetja za šolsko leto 202</w:t>
      </w:r>
      <w:r w:rsidR="00C61C8A">
        <w:rPr>
          <w:rFonts w:ascii="Verdana" w:hAnsi="Verdana" w:cs="Verdana"/>
          <w:sz w:val="20"/>
          <w:lang w:eastAsia="sl-SI"/>
        </w:rPr>
        <w:t>5</w:t>
      </w:r>
      <w:r w:rsidRPr="009D5D31">
        <w:rPr>
          <w:rFonts w:ascii="Verdana" w:hAnsi="Verdana" w:cs="Verdana"/>
          <w:sz w:val="20"/>
          <w:lang w:eastAsia="sl-SI"/>
        </w:rPr>
        <w:t>/202</w:t>
      </w:r>
      <w:r w:rsidR="00C61C8A">
        <w:rPr>
          <w:rFonts w:ascii="Verdana" w:hAnsi="Verdana" w:cs="Verdana"/>
          <w:sz w:val="20"/>
          <w:lang w:eastAsia="sl-SI"/>
        </w:rPr>
        <w:t>6</w:t>
      </w:r>
      <w:r w:rsidRPr="009D5D31">
        <w:rPr>
          <w:rFonts w:ascii="Verdana" w:hAnsi="Verdana" w:cs="Verdana"/>
          <w:sz w:val="20"/>
          <w:lang w:eastAsia="sl-SI"/>
        </w:rPr>
        <w:t xml:space="preserve"> napovedala naslednja učna mesta:</w:t>
      </w:r>
    </w:p>
    <w:p w14:paraId="35292B61" w14:textId="77777777" w:rsidR="009D5D31" w:rsidRPr="009D5D31" w:rsidRDefault="009D5D31" w:rsidP="00C62855">
      <w:pPr>
        <w:jc w:val="both"/>
        <w:rPr>
          <w:rFonts w:ascii="Verdana" w:hAnsi="Verdana" w:cs="Verdana"/>
          <w:sz w:val="20"/>
          <w:lang w:eastAsia="sl-SI"/>
        </w:rPr>
      </w:pPr>
    </w:p>
    <w:p w14:paraId="0771F5B8" w14:textId="174F5EA7" w:rsidR="009D5D31" w:rsidRPr="00840354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840354">
        <w:rPr>
          <w:rFonts w:ascii="Verdana" w:hAnsi="Verdana" w:cs="Verdana"/>
          <w:b/>
          <w:sz w:val="20"/>
          <w:lang w:eastAsia="sl-SI"/>
        </w:rPr>
        <w:t xml:space="preserve">Učna mesta za poklic </w:t>
      </w:r>
      <w:r w:rsidR="008237A4">
        <w:rPr>
          <w:rFonts w:ascii="Verdana" w:hAnsi="Verdana" w:cs="Verdana"/>
          <w:b/>
          <w:sz w:val="20"/>
          <w:lang w:eastAsia="sl-SI"/>
        </w:rPr>
        <w:t>TRGOV</w:t>
      </w:r>
      <w:r w:rsidR="00C61C8A" w:rsidRPr="00840354">
        <w:rPr>
          <w:rFonts w:ascii="Verdana" w:hAnsi="Verdana" w:cs="Verdana"/>
          <w:b/>
          <w:sz w:val="20"/>
          <w:lang w:eastAsia="sl-SI"/>
        </w:rPr>
        <w:t>EC</w:t>
      </w:r>
      <w:r w:rsidRPr="00840354">
        <w:rPr>
          <w:rFonts w:ascii="Verdana" w:hAnsi="Verdana" w:cs="Verdana"/>
          <w:b/>
          <w:sz w:val="20"/>
          <w:lang w:eastAsia="sl-SI"/>
        </w:rPr>
        <w:t>:</w:t>
      </w:r>
    </w:p>
    <w:p w14:paraId="000F72B6" w14:textId="6BE32870" w:rsidR="00840354" w:rsidRPr="00840354" w:rsidRDefault="00840354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bookmarkStart w:id="0" w:name="_Hlk186791277"/>
      <w:r w:rsidRPr="00840354">
        <w:rPr>
          <w:rFonts w:ascii="Verdana" w:hAnsi="Verdana" w:cs="Verdana"/>
          <w:sz w:val="20"/>
        </w:rPr>
        <w:t>AKADEMIJA Elitne Kozmetike d.o.o.</w:t>
      </w:r>
      <w:r>
        <w:rPr>
          <w:rFonts w:ascii="Verdana" w:hAnsi="Verdana" w:cs="Verdana"/>
          <w:sz w:val="20"/>
        </w:rPr>
        <w:t xml:space="preserve"> – 10 učnih mest;</w:t>
      </w:r>
    </w:p>
    <w:bookmarkEnd w:id="0"/>
    <w:p w14:paraId="376AB29E" w14:textId="41F13386" w:rsidR="009D5D31" w:rsidRPr="00B949F3" w:rsidRDefault="009D5D31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B949F3">
        <w:rPr>
          <w:rFonts w:ascii="Verdana" w:hAnsi="Verdana" w:cs="Verdana"/>
          <w:sz w:val="20"/>
        </w:rPr>
        <w:t xml:space="preserve">DEICHMANN d.o.o. – </w:t>
      </w:r>
      <w:r w:rsidR="00B949F3" w:rsidRPr="00B949F3">
        <w:rPr>
          <w:rFonts w:ascii="Verdana" w:hAnsi="Verdana" w:cs="Verdana"/>
          <w:sz w:val="20"/>
        </w:rPr>
        <w:t>6</w:t>
      </w:r>
      <w:r w:rsidRPr="00B949F3">
        <w:rPr>
          <w:rFonts w:ascii="Verdana" w:hAnsi="Verdana" w:cs="Verdana"/>
          <w:sz w:val="20"/>
        </w:rPr>
        <w:t>0 učnih mest;</w:t>
      </w:r>
    </w:p>
    <w:p w14:paraId="1353348A" w14:textId="67EA5836" w:rsidR="009D5D31" w:rsidRPr="00840354" w:rsidRDefault="009D5D31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bookmarkStart w:id="1" w:name="_Hlk186790957"/>
      <w:r w:rsidRPr="00840354">
        <w:rPr>
          <w:rFonts w:ascii="Verdana" w:hAnsi="Verdana" w:cs="Verdana"/>
          <w:sz w:val="20"/>
        </w:rPr>
        <w:t xml:space="preserve">DM DROGERIE MARKT d.o.o. – </w:t>
      </w:r>
      <w:r w:rsidR="00840354" w:rsidRPr="00840354">
        <w:rPr>
          <w:rFonts w:ascii="Verdana" w:hAnsi="Verdana" w:cs="Verdana"/>
          <w:sz w:val="20"/>
        </w:rPr>
        <w:t>35</w:t>
      </w:r>
      <w:r w:rsidRPr="00840354">
        <w:rPr>
          <w:rFonts w:ascii="Verdana" w:hAnsi="Verdana" w:cs="Verdana"/>
          <w:sz w:val="20"/>
        </w:rPr>
        <w:t xml:space="preserve"> učnih mest; </w:t>
      </w:r>
    </w:p>
    <w:bookmarkEnd w:id="1"/>
    <w:p w14:paraId="7A133D23" w14:textId="7825A79C" w:rsidR="009D5D31" w:rsidRPr="00BB15F4" w:rsidRDefault="009D5D31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BB15F4">
        <w:rPr>
          <w:rFonts w:ascii="Verdana" w:hAnsi="Verdana" w:cs="Verdana"/>
          <w:sz w:val="20"/>
        </w:rPr>
        <w:t xml:space="preserve">ENGROTUŠ d.o.o. – </w:t>
      </w:r>
      <w:r w:rsidR="00BB15F4" w:rsidRPr="00BB15F4">
        <w:rPr>
          <w:rFonts w:ascii="Verdana" w:hAnsi="Verdana" w:cs="Verdana"/>
          <w:sz w:val="20"/>
        </w:rPr>
        <w:t>50</w:t>
      </w:r>
      <w:r w:rsidRPr="00BB15F4">
        <w:rPr>
          <w:rFonts w:ascii="Verdana" w:hAnsi="Verdana" w:cs="Verdana"/>
          <w:sz w:val="20"/>
        </w:rPr>
        <w:t xml:space="preserve"> učn</w:t>
      </w:r>
      <w:r w:rsidR="00BB15F4" w:rsidRPr="00BB15F4">
        <w:rPr>
          <w:rFonts w:ascii="Verdana" w:hAnsi="Verdana" w:cs="Verdana"/>
          <w:sz w:val="20"/>
        </w:rPr>
        <w:t>ih</w:t>
      </w:r>
      <w:r w:rsidRPr="00BB15F4">
        <w:rPr>
          <w:rFonts w:ascii="Verdana" w:hAnsi="Verdana" w:cs="Verdana"/>
          <w:sz w:val="20"/>
        </w:rPr>
        <w:t xml:space="preserve"> mest;</w:t>
      </w:r>
    </w:p>
    <w:p w14:paraId="4F1D71F5" w14:textId="77777777" w:rsidR="009D5D31" w:rsidRPr="00C407C4" w:rsidRDefault="009D5D31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C407C4">
        <w:rPr>
          <w:rFonts w:ascii="Verdana" w:hAnsi="Verdana" w:cs="Verdana"/>
          <w:sz w:val="20"/>
        </w:rPr>
        <w:t xml:space="preserve">KEMOPLAST d.o.o. – 1 učno mesto; </w:t>
      </w:r>
    </w:p>
    <w:p w14:paraId="672434A1" w14:textId="2203F02D" w:rsidR="00915EE9" w:rsidRDefault="00915EE9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KIK TEXTILIEN UND NON-FOOD d.o.o.</w:t>
      </w:r>
      <w:r>
        <w:rPr>
          <w:rFonts w:ascii="Verdana" w:hAnsi="Verdana" w:cs="Verdana"/>
          <w:sz w:val="20"/>
        </w:rPr>
        <w:t xml:space="preserve"> – 5 učnih mest;</w:t>
      </w:r>
    </w:p>
    <w:p w14:paraId="20C1FD2E" w14:textId="2EF00642" w:rsidR="00CA2058" w:rsidRPr="00915EE9" w:rsidRDefault="00CA2058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bookmarkStart w:id="2" w:name="_Hlk186792801"/>
      <w:r w:rsidRPr="00CA2058">
        <w:rPr>
          <w:rFonts w:ascii="Verdana" w:hAnsi="Verdana" w:cs="Verdana"/>
          <w:sz w:val="20"/>
        </w:rPr>
        <w:t xml:space="preserve">KZ TREBNJE </w:t>
      </w:r>
      <w:proofErr w:type="spellStart"/>
      <w:r w:rsidRPr="00CA2058">
        <w:rPr>
          <w:rFonts w:ascii="Verdana" w:hAnsi="Verdana" w:cs="Verdana"/>
          <w:sz w:val="20"/>
        </w:rPr>
        <w:t>z.o.o</w:t>
      </w:r>
      <w:proofErr w:type="spellEnd"/>
      <w:r w:rsidRPr="00CA2058">
        <w:rPr>
          <w:rFonts w:ascii="Verdana" w:hAnsi="Verdana" w:cs="Verdana"/>
          <w:sz w:val="20"/>
        </w:rPr>
        <w:t>.</w:t>
      </w:r>
      <w:r>
        <w:rPr>
          <w:rFonts w:ascii="Verdana" w:hAnsi="Verdana" w:cs="Verdana"/>
          <w:sz w:val="20"/>
        </w:rPr>
        <w:t xml:space="preserve"> – 7 učnih mest;</w:t>
      </w:r>
    </w:p>
    <w:p w14:paraId="67D33299" w14:textId="52C2B4BC" w:rsidR="00CA2058" w:rsidRDefault="00CA2058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bookmarkStart w:id="3" w:name="_Hlk186792981"/>
      <w:bookmarkEnd w:id="2"/>
      <w:r w:rsidRPr="00CA2058">
        <w:rPr>
          <w:rFonts w:ascii="Verdana" w:hAnsi="Verdana" w:cs="Verdana"/>
          <w:sz w:val="20"/>
        </w:rPr>
        <w:t>MATICA MB d.o.o. – 1 učno mesto;</w:t>
      </w:r>
    </w:p>
    <w:p w14:paraId="320248AE" w14:textId="13CFAEC7" w:rsidR="00965572" w:rsidRPr="00CA2058" w:rsidRDefault="00965572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65572">
        <w:rPr>
          <w:rFonts w:ascii="Verdana" w:hAnsi="Verdana" w:cs="Verdana"/>
          <w:sz w:val="20"/>
        </w:rPr>
        <w:t>MERCATOR d.o.o.</w:t>
      </w:r>
      <w:r>
        <w:rPr>
          <w:rFonts w:ascii="Verdana" w:hAnsi="Verdana" w:cs="Verdana"/>
          <w:sz w:val="20"/>
        </w:rPr>
        <w:t xml:space="preserve"> – 100 učnih mest;</w:t>
      </w:r>
    </w:p>
    <w:p w14:paraId="2499B5FC" w14:textId="5AA0482F" w:rsidR="00CA2058" w:rsidRPr="00CA2058" w:rsidRDefault="00CA2058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bookmarkStart w:id="4" w:name="_Hlk186793098"/>
      <w:bookmarkEnd w:id="3"/>
      <w:r w:rsidRPr="00CA2058">
        <w:rPr>
          <w:rFonts w:ascii="Verdana" w:hAnsi="Verdana" w:cs="Verdana"/>
          <w:sz w:val="20"/>
        </w:rPr>
        <w:t>MUELLER DROGERIJA d.o.o. – 36 učnih mest;</w:t>
      </w:r>
    </w:p>
    <w:bookmarkEnd w:id="4"/>
    <w:p w14:paraId="19570B3E" w14:textId="77777777" w:rsidR="00C61C8A" w:rsidRPr="00C61C8A" w:rsidRDefault="009D5D31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C61C8A">
        <w:rPr>
          <w:rFonts w:ascii="Verdana" w:hAnsi="Verdana" w:cs="Verdana"/>
          <w:sz w:val="20"/>
        </w:rPr>
        <w:t>SPAR SLOVENIJA d.o.o. – 118 učnih mest;</w:t>
      </w:r>
    </w:p>
    <w:p w14:paraId="2D0FD065" w14:textId="77777777" w:rsidR="00C61C8A" w:rsidRDefault="00C61C8A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bookmarkStart w:id="5" w:name="_Hlk186789949"/>
      <w:r>
        <w:rPr>
          <w:rFonts w:ascii="Verdana" w:hAnsi="Verdana" w:cs="Verdana"/>
          <w:sz w:val="20"/>
        </w:rPr>
        <w:t>SPORT VISION d.o.o. – 23 učnih mest;</w:t>
      </w:r>
    </w:p>
    <w:p w14:paraId="6CC7B165" w14:textId="367DBE40" w:rsidR="009D5D31" w:rsidRDefault="00C61C8A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C61C8A">
        <w:rPr>
          <w:rFonts w:ascii="Verdana" w:hAnsi="Verdana" w:cs="Verdana"/>
          <w:sz w:val="20"/>
        </w:rPr>
        <w:t>S. OLIVER S L O d.o.o.</w:t>
      </w:r>
      <w:r>
        <w:rPr>
          <w:rFonts w:ascii="Verdana" w:hAnsi="Verdana" w:cs="Verdana"/>
          <w:sz w:val="20"/>
        </w:rPr>
        <w:t xml:space="preserve"> – 10 učnih mest;</w:t>
      </w:r>
    </w:p>
    <w:p w14:paraId="77466DAF" w14:textId="6B6C11D3" w:rsidR="00CA2058" w:rsidRPr="00CA2058" w:rsidRDefault="00CA2058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CA2058">
        <w:rPr>
          <w:rFonts w:ascii="Verdana" w:hAnsi="Verdana" w:cs="Verdana"/>
          <w:sz w:val="20"/>
        </w:rPr>
        <w:t>TAPRO, d.o.o.</w:t>
      </w:r>
      <w:r>
        <w:rPr>
          <w:rFonts w:ascii="Verdana" w:hAnsi="Verdana" w:cs="Verdana"/>
          <w:sz w:val="20"/>
        </w:rPr>
        <w:t xml:space="preserve"> – 5 učnih mest;</w:t>
      </w:r>
    </w:p>
    <w:bookmarkEnd w:id="5"/>
    <w:p w14:paraId="43ED6E19" w14:textId="5D5AFD6B" w:rsidR="009D5D31" w:rsidRPr="00840354" w:rsidRDefault="009D5D31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840354">
        <w:rPr>
          <w:rFonts w:ascii="Verdana" w:hAnsi="Verdana" w:cs="Verdana"/>
          <w:sz w:val="20"/>
        </w:rPr>
        <w:t xml:space="preserve">TUNING d.o.o. – </w:t>
      </w:r>
      <w:r w:rsidR="00840354" w:rsidRPr="00840354">
        <w:rPr>
          <w:rFonts w:ascii="Verdana" w:hAnsi="Verdana" w:cs="Verdana"/>
          <w:sz w:val="20"/>
        </w:rPr>
        <w:t>3</w:t>
      </w:r>
      <w:r w:rsidRPr="00840354">
        <w:rPr>
          <w:rFonts w:ascii="Verdana" w:hAnsi="Verdana" w:cs="Verdana"/>
          <w:sz w:val="20"/>
        </w:rPr>
        <w:t xml:space="preserve"> učn</w:t>
      </w:r>
      <w:r w:rsidR="00840354" w:rsidRPr="00840354">
        <w:rPr>
          <w:rFonts w:ascii="Verdana" w:hAnsi="Verdana" w:cs="Verdana"/>
          <w:sz w:val="20"/>
        </w:rPr>
        <w:t>a</w:t>
      </w:r>
      <w:r w:rsidRPr="00840354">
        <w:rPr>
          <w:rFonts w:ascii="Verdana" w:hAnsi="Verdana" w:cs="Verdana"/>
          <w:sz w:val="20"/>
        </w:rPr>
        <w:t xml:space="preserve"> mest</w:t>
      </w:r>
      <w:r w:rsidR="00840354" w:rsidRPr="00840354">
        <w:rPr>
          <w:rFonts w:ascii="Verdana" w:hAnsi="Verdana" w:cs="Verdana"/>
          <w:sz w:val="20"/>
        </w:rPr>
        <w:t>a</w:t>
      </w:r>
      <w:r w:rsidRPr="00840354">
        <w:rPr>
          <w:rFonts w:ascii="Verdana" w:hAnsi="Verdana" w:cs="Verdana"/>
          <w:sz w:val="20"/>
        </w:rPr>
        <w:t>.</w:t>
      </w:r>
    </w:p>
    <w:p w14:paraId="66949434" w14:textId="77777777" w:rsidR="00C61C8A" w:rsidRDefault="00C61C8A" w:rsidP="00C6285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</w:p>
    <w:p w14:paraId="23F9FEB4" w14:textId="4EA78783" w:rsidR="00C61C8A" w:rsidRPr="00C61C8A" w:rsidRDefault="00C61C8A" w:rsidP="00C6285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b/>
          <w:sz w:val="20"/>
        </w:rPr>
      </w:pPr>
      <w:r w:rsidRPr="00C61C8A">
        <w:rPr>
          <w:rFonts w:ascii="Verdana" w:hAnsi="Verdana" w:cs="Verdana"/>
          <w:b/>
          <w:sz w:val="20"/>
        </w:rPr>
        <w:t xml:space="preserve">Učna mesta za poklic </w:t>
      </w:r>
      <w:r>
        <w:rPr>
          <w:rFonts w:ascii="Verdana" w:hAnsi="Verdana" w:cs="Verdana"/>
          <w:b/>
          <w:sz w:val="20"/>
        </w:rPr>
        <w:t>ARANŽERSKI TEHNIK</w:t>
      </w:r>
      <w:r w:rsidRPr="00C61C8A">
        <w:rPr>
          <w:rFonts w:ascii="Verdana" w:hAnsi="Verdana" w:cs="Verdana"/>
          <w:b/>
          <w:sz w:val="20"/>
        </w:rPr>
        <w:t xml:space="preserve">: </w:t>
      </w:r>
    </w:p>
    <w:p w14:paraId="257A2F14" w14:textId="77777777" w:rsidR="00CA2058" w:rsidRDefault="00840354" w:rsidP="00C62855">
      <w:pPr>
        <w:pStyle w:val="Odstavekseznama"/>
        <w:numPr>
          <w:ilvl w:val="0"/>
          <w:numId w:val="10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840354">
        <w:rPr>
          <w:rFonts w:ascii="Verdana" w:hAnsi="Verdana" w:cs="Verdana"/>
          <w:sz w:val="20"/>
          <w:szCs w:val="20"/>
          <w:lang w:eastAsia="en-US"/>
        </w:rPr>
        <w:t xml:space="preserve">DM DROGERIE MARKT d.o.o. – </w:t>
      </w:r>
      <w:r>
        <w:rPr>
          <w:rFonts w:ascii="Verdana" w:hAnsi="Verdana" w:cs="Verdana"/>
          <w:sz w:val="20"/>
          <w:szCs w:val="20"/>
          <w:lang w:eastAsia="en-US"/>
        </w:rPr>
        <w:t>2</w:t>
      </w:r>
      <w:r w:rsidRPr="00840354">
        <w:rPr>
          <w:rFonts w:ascii="Verdana" w:hAnsi="Verdana" w:cs="Verdana"/>
          <w:sz w:val="20"/>
          <w:szCs w:val="20"/>
          <w:lang w:eastAsia="en-US"/>
        </w:rPr>
        <w:t xml:space="preserve"> učni mest</w:t>
      </w:r>
      <w:r>
        <w:rPr>
          <w:rFonts w:ascii="Verdana" w:hAnsi="Verdana" w:cs="Verdana"/>
          <w:sz w:val="20"/>
          <w:szCs w:val="20"/>
          <w:lang w:eastAsia="en-US"/>
        </w:rPr>
        <w:t>i</w:t>
      </w:r>
      <w:r w:rsidRPr="00840354">
        <w:rPr>
          <w:rFonts w:ascii="Verdana" w:hAnsi="Verdana" w:cs="Verdana"/>
          <w:sz w:val="20"/>
          <w:szCs w:val="20"/>
          <w:lang w:eastAsia="en-US"/>
        </w:rPr>
        <w:t>;</w:t>
      </w:r>
    </w:p>
    <w:p w14:paraId="712DAF00" w14:textId="589B9EDA" w:rsidR="00840354" w:rsidRPr="00CA2058" w:rsidRDefault="00CA2058" w:rsidP="00C62855">
      <w:pPr>
        <w:pStyle w:val="Odstavekseznama"/>
        <w:numPr>
          <w:ilvl w:val="0"/>
          <w:numId w:val="10"/>
        </w:numPr>
        <w:jc w:val="both"/>
        <w:rPr>
          <w:rFonts w:ascii="Verdana" w:hAnsi="Verdana" w:cs="Verdana"/>
          <w:sz w:val="20"/>
        </w:rPr>
      </w:pPr>
      <w:r w:rsidRPr="00CA2058">
        <w:rPr>
          <w:rFonts w:ascii="Verdana" w:hAnsi="Verdana" w:cs="Verdana"/>
          <w:sz w:val="20"/>
        </w:rPr>
        <w:t>MUELLER DROGERIJA d.o.o. – 36 učnih mest;</w:t>
      </w:r>
    </w:p>
    <w:p w14:paraId="13699699" w14:textId="0018CF6F" w:rsidR="00C61C8A" w:rsidRPr="00C61C8A" w:rsidRDefault="00C61C8A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C61C8A">
        <w:rPr>
          <w:rFonts w:ascii="Verdana" w:hAnsi="Verdana" w:cs="Verdana"/>
          <w:sz w:val="20"/>
        </w:rPr>
        <w:t xml:space="preserve">SPORT VISION d.o.o. – </w:t>
      </w:r>
      <w:r>
        <w:rPr>
          <w:rFonts w:ascii="Verdana" w:hAnsi="Verdana" w:cs="Verdana"/>
          <w:sz w:val="20"/>
        </w:rPr>
        <w:t>1</w:t>
      </w:r>
      <w:r w:rsidRPr="00C61C8A">
        <w:rPr>
          <w:rFonts w:ascii="Verdana" w:hAnsi="Verdana" w:cs="Verdana"/>
          <w:sz w:val="20"/>
        </w:rPr>
        <w:t xml:space="preserve"> učn</w:t>
      </w:r>
      <w:r>
        <w:rPr>
          <w:rFonts w:ascii="Verdana" w:hAnsi="Verdana" w:cs="Verdana"/>
          <w:sz w:val="20"/>
        </w:rPr>
        <w:t>o</w:t>
      </w:r>
      <w:r w:rsidRPr="00C61C8A">
        <w:rPr>
          <w:rFonts w:ascii="Verdana" w:hAnsi="Verdana" w:cs="Verdana"/>
          <w:sz w:val="20"/>
        </w:rPr>
        <w:t xml:space="preserve"> mest</w:t>
      </w:r>
      <w:r>
        <w:rPr>
          <w:rFonts w:ascii="Verdana" w:hAnsi="Verdana" w:cs="Verdana"/>
          <w:sz w:val="20"/>
        </w:rPr>
        <w:t>o</w:t>
      </w:r>
      <w:r w:rsidR="00840354">
        <w:rPr>
          <w:rFonts w:ascii="Verdana" w:hAnsi="Verdana" w:cs="Verdana"/>
          <w:sz w:val="20"/>
        </w:rPr>
        <w:t>.</w:t>
      </w:r>
      <w:r w:rsidRPr="00C61C8A">
        <w:rPr>
          <w:rFonts w:ascii="Verdana" w:hAnsi="Verdana" w:cs="Verdana"/>
          <w:sz w:val="20"/>
        </w:rPr>
        <w:t xml:space="preserve"> </w:t>
      </w:r>
    </w:p>
    <w:p w14:paraId="59C1C90C" w14:textId="77777777" w:rsidR="009D5D31" w:rsidRPr="009D5D31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cs="Verdana"/>
          <w:sz w:val="20"/>
          <w:szCs w:val="24"/>
          <w:lang w:eastAsia="sl-SI"/>
        </w:rPr>
      </w:pPr>
    </w:p>
    <w:p w14:paraId="419384C1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 xml:space="preserve">Učna mesta za poklic CVETLIČAR: </w:t>
      </w:r>
    </w:p>
    <w:p w14:paraId="5358BB60" w14:textId="77777777" w:rsidR="00D80A79" w:rsidRPr="00915EE9" w:rsidRDefault="00D80A79" w:rsidP="00C628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SEMENARNA Ljubljana, d.o.o. – 7 učnih mest.</w:t>
      </w:r>
    </w:p>
    <w:p w14:paraId="4B100B6F" w14:textId="77777777" w:rsidR="00D80A7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</w:p>
    <w:p w14:paraId="7A4AB888" w14:textId="7E20CAC6" w:rsidR="009D5D31" w:rsidRPr="00CA2058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CA2058">
        <w:rPr>
          <w:rFonts w:ascii="Verdana" w:hAnsi="Verdana" w:cs="Verdana"/>
          <w:b/>
          <w:sz w:val="20"/>
          <w:lang w:eastAsia="sl-SI"/>
        </w:rPr>
        <w:t>Učna mesta za poklic EKONOMSKI TEHNIK:</w:t>
      </w:r>
    </w:p>
    <w:p w14:paraId="632DA455" w14:textId="04FCF61B" w:rsidR="00CA2058" w:rsidRPr="00CA2058" w:rsidRDefault="00CA2058" w:rsidP="00C62855">
      <w:pPr>
        <w:pStyle w:val="Odstavekseznama"/>
        <w:numPr>
          <w:ilvl w:val="0"/>
          <w:numId w:val="13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CA2058">
        <w:rPr>
          <w:rFonts w:ascii="Verdana" w:hAnsi="Verdana" w:cs="Verdana"/>
          <w:sz w:val="20"/>
          <w:szCs w:val="20"/>
          <w:lang w:eastAsia="en-US"/>
        </w:rPr>
        <w:t>MATICA MB d.o.o. – 1 učno mesto;</w:t>
      </w:r>
    </w:p>
    <w:p w14:paraId="61DC3F74" w14:textId="77777777" w:rsidR="009D5D31" w:rsidRPr="00915EE9" w:rsidRDefault="009D5D31" w:rsidP="00C6285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– 13 učnih mest;</w:t>
      </w:r>
    </w:p>
    <w:p w14:paraId="65E15804" w14:textId="005A280C" w:rsidR="009D5D31" w:rsidRPr="009A36F2" w:rsidRDefault="009D5D31" w:rsidP="00C6285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840354">
        <w:rPr>
          <w:rFonts w:ascii="Verdana" w:hAnsi="Verdana" w:cs="Verdana"/>
          <w:sz w:val="20"/>
        </w:rPr>
        <w:t xml:space="preserve">TUNING d.o.o. – 1 učno mesto. </w:t>
      </w:r>
    </w:p>
    <w:p w14:paraId="05F7DD8E" w14:textId="1263AAB8" w:rsidR="00840354" w:rsidRPr="009D5D31" w:rsidRDefault="00840354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szCs w:val="24"/>
          <w:lang w:eastAsia="sl-SI"/>
        </w:rPr>
      </w:pPr>
      <w:bookmarkStart w:id="6" w:name="_Hlk186791071"/>
      <w:r w:rsidRPr="009D5D31">
        <w:rPr>
          <w:rFonts w:ascii="Verdana" w:hAnsi="Verdana" w:cs="Verdana"/>
          <w:b/>
          <w:sz w:val="20"/>
          <w:szCs w:val="24"/>
          <w:lang w:eastAsia="sl-SI"/>
        </w:rPr>
        <w:lastRenderedPageBreak/>
        <w:t xml:space="preserve">Učna mesta za poklic </w:t>
      </w:r>
      <w:r>
        <w:rPr>
          <w:rFonts w:ascii="Verdana" w:hAnsi="Verdana" w:cs="Verdana"/>
          <w:b/>
          <w:sz w:val="20"/>
          <w:szCs w:val="24"/>
          <w:lang w:eastAsia="sl-SI"/>
        </w:rPr>
        <w:t>FRIZER</w:t>
      </w:r>
      <w:r w:rsidRPr="009D5D31">
        <w:rPr>
          <w:rFonts w:ascii="Verdana" w:hAnsi="Verdana" w:cs="Verdana"/>
          <w:b/>
          <w:sz w:val="20"/>
          <w:szCs w:val="24"/>
          <w:lang w:eastAsia="sl-SI"/>
        </w:rPr>
        <w:t xml:space="preserve">: </w:t>
      </w:r>
    </w:p>
    <w:p w14:paraId="10FB3B4C" w14:textId="64139E4E" w:rsidR="00840354" w:rsidRPr="00840354" w:rsidRDefault="00840354" w:rsidP="00C62855">
      <w:pPr>
        <w:pStyle w:val="Odstavekseznama"/>
        <w:numPr>
          <w:ilvl w:val="0"/>
          <w:numId w:val="18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840354">
        <w:rPr>
          <w:rFonts w:ascii="Verdana" w:hAnsi="Verdana" w:cs="Verdana"/>
          <w:sz w:val="20"/>
          <w:szCs w:val="20"/>
          <w:lang w:eastAsia="en-US"/>
        </w:rPr>
        <w:t xml:space="preserve">DM DROGERIE MARKT d.o.o. – </w:t>
      </w:r>
      <w:r>
        <w:rPr>
          <w:rFonts w:ascii="Verdana" w:hAnsi="Verdana" w:cs="Verdana"/>
          <w:sz w:val="20"/>
          <w:szCs w:val="20"/>
          <w:lang w:eastAsia="en-US"/>
        </w:rPr>
        <w:t>5</w:t>
      </w:r>
      <w:r w:rsidRPr="00840354">
        <w:rPr>
          <w:rFonts w:ascii="Verdana" w:hAnsi="Verdana" w:cs="Verdana"/>
          <w:sz w:val="20"/>
          <w:szCs w:val="20"/>
          <w:lang w:eastAsia="en-US"/>
        </w:rPr>
        <w:t xml:space="preserve"> učni</w:t>
      </w:r>
      <w:r>
        <w:rPr>
          <w:rFonts w:ascii="Verdana" w:hAnsi="Verdana" w:cs="Verdana"/>
          <w:sz w:val="20"/>
          <w:szCs w:val="20"/>
          <w:lang w:eastAsia="en-US"/>
        </w:rPr>
        <w:t>h</w:t>
      </w:r>
      <w:r w:rsidRPr="00840354">
        <w:rPr>
          <w:rFonts w:ascii="Verdana" w:hAnsi="Verdana" w:cs="Verdana"/>
          <w:sz w:val="20"/>
          <w:szCs w:val="20"/>
          <w:lang w:eastAsia="en-US"/>
        </w:rPr>
        <w:t xml:space="preserve"> mest</w:t>
      </w:r>
      <w:r>
        <w:rPr>
          <w:rFonts w:ascii="Verdana" w:hAnsi="Verdana" w:cs="Verdana"/>
          <w:sz w:val="20"/>
          <w:szCs w:val="20"/>
          <w:lang w:eastAsia="en-US"/>
        </w:rPr>
        <w:t>.</w:t>
      </w:r>
    </w:p>
    <w:bookmarkEnd w:id="6"/>
    <w:p w14:paraId="4F0A0C4E" w14:textId="77777777" w:rsidR="00840354" w:rsidRDefault="00840354" w:rsidP="00C62855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Verdana" w:hAnsi="Verdana" w:cs="Verdana"/>
          <w:sz w:val="20"/>
          <w:highlight w:val="yellow"/>
        </w:rPr>
      </w:pPr>
    </w:p>
    <w:p w14:paraId="09F4C20C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GASTRONOM KUHAR:</w:t>
      </w:r>
    </w:p>
    <w:p w14:paraId="0DC50501" w14:textId="77777777" w:rsidR="00D80A79" w:rsidRPr="00915EE9" w:rsidRDefault="00D80A79" w:rsidP="00C6285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- 13 učnih mest.</w:t>
      </w:r>
    </w:p>
    <w:p w14:paraId="5A5DA525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szCs w:val="24"/>
          <w:highlight w:val="yellow"/>
          <w:lang w:eastAsia="sl-SI"/>
        </w:rPr>
      </w:pPr>
    </w:p>
    <w:p w14:paraId="5595559B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 xml:space="preserve">Učna mesta za poklic GASTRONOM NATAKAR: </w:t>
      </w:r>
    </w:p>
    <w:p w14:paraId="5D01FAFE" w14:textId="77777777" w:rsidR="00D80A79" w:rsidRPr="00915EE9" w:rsidRDefault="00D80A79" w:rsidP="00C62855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– 13 učnih mest.</w:t>
      </w:r>
    </w:p>
    <w:p w14:paraId="1A6FA52B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cs="Verdana"/>
          <w:sz w:val="20"/>
          <w:szCs w:val="24"/>
          <w:highlight w:val="yellow"/>
          <w:lang w:eastAsia="sl-SI"/>
        </w:rPr>
      </w:pPr>
    </w:p>
    <w:p w14:paraId="48201B91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HORTIKULTURNI TEHNIK:</w:t>
      </w:r>
    </w:p>
    <w:p w14:paraId="12CE6551" w14:textId="77777777" w:rsidR="00D80A79" w:rsidRPr="00915EE9" w:rsidRDefault="00D80A79" w:rsidP="00C628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SEMENARNA Ljubljana, d.o.o. – 4 učna mesta.</w:t>
      </w:r>
    </w:p>
    <w:p w14:paraId="3EDF7686" w14:textId="77777777" w:rsidR="00D80A7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szCs w:val="24"/>
          <w:lang w:eastAsia="sl-SI"/>
        </w:rPr>
      </w:pPr>
    </w:p>
    <w:p w14:paraId="3AF57138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KMETIJSKO-PODJETNIŠKI TEHNIK:</w:t>
      </w:r>
    </w:p>
    <w:p w14:paraId="750546FC" w14:textId="77777777" w:rsidR="00D80A79" w:rsidRPr="00915EE9" w:rsidRDefault="00D80A79" w:rsidP="00C6285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bookmarkStart w:id="7" w:name="_Hlk186790810"/>
      <w:r w:rsidRPr="00915EE9">
        <w:rPr>
          <w:rFonts w:ascii="Verdana" w:hAnsi="Verdana" w:cs="Verdana"/>
          <w:sz w:val="20"/>
        </w:rPr>
        <w:t>SEMENARNA Ljubljana, d.o.o. – 2 učni mesti.</w:t>
      </w:r>
    </w:p>
    <w:bookmarkEnd w:id="7"/>
    <w:p w14:paraId="395EEE9D" w14:textId="77777777" w:rsidR="00D80A7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szCs w:val="24"/>
          <w:lang w:eastAsia="sl-SI"/>
        </w:rPr>
      </w:pPr>
    </w:p>
    <w:p w14:paraId="336F8B1D" w14:textId="1DD2C1BB" w:rsidR="00840354" w:rsidRPr="009D5D31" w:rsidRDefault="00840354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szCs w:val="24"/>
          <w:lang w:eastAsia="sl-SI"/>
        </w:rPr>
      </w:pPr>
      <w:r w:rsidRPr="009D5D31">
        <w:rPr>
          <w:rFonts w:ascii="Verdana" w:hAnsi="Verdana" w:cs="Verdana"/>
          <w:b/>
          <w:sz w:val="20"/>
          <w:szCs w:val="24"/>
          <w:lang w:eastAsia="sl-SI"/>
        </w:rPr>
        <w:t xml:space="preserve">Učna mesta za poklic </w:t>
      </w:r>
      <w:r>
        <w:rPr>
          <w:rFonts w:ascii="Verdana" w:hAnsi="Verdana" w:cs="Verdana"/>
          <w:b/>
          <w:sz w:val="20"/>
          <w:szCs w:val="24"/>
          <w:lang w:eastAsia="sl-SI"/>
        </w:rPr>
        <w:t>KOZMETIČNI TEHNIK</w:t>
      </w:r>
      <w:r w:rsidRPr="009D5D31">
        <w:rPr>
          <w:rFonts w:ascii="Verdana" w:hAnsi="Verdana" w:cs="Verdana"/>
          <w:b/>
          <w:sz w:val="20"/>
          <w:szCs w:val="24"/>
          <w:lang w:eastAsia="sl-SI"/>
        </w:rPr>
        <w:t xml:space="preserve">: </w:t>
      </w:r>
    </w:p>
    <w:p w14:paraId="70C7CD19" w14:textId="4A6639E0" w:rsidR="00840354" w:rsidRPr="00840354" w:rsidRDefault="00840354" w:rsidP="00C62855">
      <w:pPr>
        <w:pStyle w:val="Odstavekseznama"/>
        <w:numPr>
          <w:ilvl w:val="0"/>
          <w:numId w:val="18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840354">
        <w:rPr>
          <w:rFonts w:ascii="Verdana" w:hAnsi="Verdana" w:cs="Verdana"/>
          <w:sz w:val="20"/>
          <w:szCs w:val="20"/>
          <w:lang w:eastAsia="en-US"/>
        </w:rPr>
        <w:t>AKADEMIJA Elitne Kozmetike d.o.o. – 10 učnih mest;</w:t>
      </w:r>
    </w:p>
    <w:p w14:paraId="6FDD41B6" w14:textId="77777777" w:rsidR="00CA2058" w:rsidRDefault="00840354" w:rsidP="00C62855">
      <w:pPr>
        <w:pStyle w:val="Odstavekseznama"/>
        <w:numPr>
          <w:ilvl w:val="0"/>
          <w:numId w:val="18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840354">
        <w:rPr>
          <w:rFonts w:ascii="Verdana" w:hAnsi="Verdana" w:cs="Verdana"/>
          <w:sz w:val="20"/>
          <w:szCs w:val="20"/>
          <w:lang w:eastAsia="en-US"/>
        </w:rPr>
        <w:t xml:space="preserve">DM DROGERIE MARKT d.o.o. – </w:t>
      </w:r>
      <w:r>
        <w:rPr>
          <w:rFonts w:ascii="Verdana" w:hAnsi="Verdana" w:cs="Verdana"/>
          <w:sz w:val="20"/>
          <w:szCs w:val="20"/>
          <w:lang w:eastAsia="en-US"/>
        </w:rPr>
        <w:t>10</w:t>
      </w:r>
      <w:r w:rsidRPr="00840354">
        <w:rPr>
          <w:rFonts w:ascii="Verdana" w:hAnsi="Verdana" w:cs="Verdana"/>
          <w:sz w:val="20"/>
          <w:szCs w:val="20"/>
          <w:lang w:eastAsia="en-US"/>
        </w:rPr>
        <w:t xml:space="preserve"> učni</w:t>
      </w:r>
      <w:r>
        <w:rPr>
          <w:rFonts w:ascii="Verdana" w:hAnsi="Verdana" w:cs="Verdana"/>
          <w:sz w:val="20"/>
          <w:szCs w:val="20"/>
          <w:lang w:eastAsia="en-US"/>
        </w:rPr>
        <w:t>h</w:t>
      </w:r>
      <w:r w:rsidRPr="00840354">
        <w:rPr>
          <w:rFonts w:ascii="Verdana" w:hAnsi="Verdana" w:cs="Verdana"/>
          <w:sz w:val="20"/>
          <w:szCs w:val="20"/>
          <w:lang w:eastAsia="en-US"/>
        </w:rPr>
        <w:t xml:space="preserve"> mest</w:t>
      </w:r>
      <w:r w:rsidR="00CA2058">
        <w:rPr>
          <w:rFonts w:ascii="Verdana" w:hAnsi="Verdana" w:cs="Verdana"/>
          <w:sz w:val="20"/>
          <w:szCs w:val="20"/>
          <w:lang w:eastAsia="en-US"/>
        </w:rPr>
        <w:t>;</w:t>
      </w:r>
    </w:p>
    <w:p w14:paraId="5938AC81" w14:textId="6BE99D8E" w:rsidR="00840354" w:rsidRPr="00CA2058" w:rsidRDefault="00CA2058" w:rsidP="00C62855">
      <w:pPr>
        <w:pStyle w:val="Odstavekseznama"/>
        <w:numPr>
          <w:ilvl w:val="0"/>
          <w:numId w:val="18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CA2058">
        <w:rPr>
          <w:rFonts w:ascii="Verdana" w:hAnsi="Verdana" w:cs="Verdana"/>
          <w:sz w:val="20"/>
          <w:szCs w:val="20"/>
          <w:lang w:eastAsia="en-US"/>
        </w:rPr>
        <w:t>MUELLER DROGERIJA d.o.o. – 36 učnih mest</w:t>
      </w:r>
      <w:r w:rsidR="00840354" w:rsidRPr="00CA2058">
        <w:rPr>
          <w:rFonts w:ascii="Verdana" w:hAnsi="Verdana" w:cs="Verdana"/>
          <w:sz w:val="20"/>
        </w:rPr>
        <w:t>.</w:t>
      </w:r>
    </w:p>
    <w:p w14:paraId="6C170393" w14:textId="77777777" w:rsidR="00840354" w:rsidRPr="00915EE9" w:rsidRDefault="00840354" w:rsidP="00C62855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Verdana" w:hAnsi="Verdana" w:cs="Verdana"/>
          <w:sz w:val="20"/>
          <w:highlight w:val="yellow"/>
        </w:rPr>
      </w:pPr>
    </w:p>
    <w:p w14:paraId="10FA6C92" w14:textId="77777777" w:rsidR="009D5D31" w:rsidRPr="00CA2058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CA2058">
        <w:rPr>
          <w:rFonts w:ascii="Verdana" w:hAnsi="Verdana" w:cs="Verdana"/>
          <w:b/>
          <w:sz w:val="20"/>
          <w:lang w:eastAsia="sl-SI"/>
        </w:rPr>
        <w:t>Učna mesta za poklic LOGISTIČNI TEHNIK:</w:t>
      </w:r>
    </w:p>
    <w:p w14:paraId="79C63FA9" w14:textId="77777777" w:rsidR="009D5D31" w:rsidRPr="00915EE9" w:rsidRDefault="009D5D31" w:rsidP="00C62855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– 1 učno mesto.</w:t>
      </w:r>
    </w:p>
    <w:p w14:paraId="006A9559" w14:textId="77777777" w:rsidR="009D5D31" w:rsidRPr="00915EE9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cs="Verdana"/>
          <w:sz w:val="20"/>
          <w:szCs w:val="24"/>
          <w:highlight w:val="yellow"/>
          <w:lang w:eastAsia="sl-SI"/>
        </w:rPr>
      </w:pPr>
    </w:p>
    <w:p w14:paraId="13F01DC6" w14:textId="77777777" w:rsidR="009D5D31" w:rsidRPr="00915EE9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MEDIJSKI TEHNIK:</w:t>
      </w:r>
    </w:p>
    <w:p w14:paraId="7DB2EF5F" w14:textId="77777777" w:rsidR="009D5D31" w:rsidRPr="00915EE9" w:rsidRDefault="009D5D31" w:rsidP="00C6285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– 1 učno mesto.</w:t>
      </w:r>
    </w:p>
    <w:p w14:paraId="46EE8201" w14:textId="77777777" w:rsidR="00D80A7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</w:p>
    <w:p w14:paraId="0E02AE39" w14:textId="0AF07CC0" w:rsidR="00D80A79" w:rsidRPr="009D5D31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D5D31">
        <w:rPr>
          <w:rFonts w:ascii="Verdana" w:hAnsi="Verdana" w:cs="Verdana"/>
          <w:b/>
          <w:sz w:val="20"/>
          <w:lang w:eastAsia="sl-SI"/>
        </w:rPr>
        <w:t>Učna mesta za poklic MESAR:</w:t>
      </w:r>
    </w:p>
    <w:p w14:paraId="17E287D1" w14:textId="7CE06593" w:rsidR="00D80A79" w:rsidRPr="00BB15F4" w:rsidRDefault="00D80A79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BB15F4">
        <w:rPr>
          <w:rFonts w:ascii="Verdana" w:hAnsi="Verdana" w:cs="Verdana"/>
          <w:sz w:val="20"/>
        </w:rPr>
        <w:t xml:space="preserve">ENGROTUŠ d.o.o. – </w:t>
      </w:r>
      <w:r w:rsidR="00BB15F4" w:rsidRPr="00BB15F4">
        <w:rPr>
          <w:rFonts w:ascii="Verdana" w:hAnsi="Verdana" w:cs="Verdana"/>
          <w:sz w:val="20"/>
        </w:rPr>
        <w:t>20</w:t>
      </w:r>
      <w:r w:rsidRPr="00BB15F4">
        <w:rPr>
          <w:rFonts w:ascii="Verdana" w:hAnsi="Verdana" w:cs="Verdana"/>
          <w:sz w:val="20"/>
        </w:rPr>
        <w:t xml:space="preserve"> učn</w:t>
      </w:r>
      <w:r w:rsidR="00BB15F4" w:rsidRPr="00BB15F4">
        <w:rPr>
          <w:rFonts w:ascii="Verdana" w:hAnsi="Verdana" w:cs="Verdana"/>
          <w:sz w:val="20"/>
        </w:rPr>
        <w:t>ih</w:t>
      </w:r>
      <w:r w:rsidRPr="00BB15F4">
        <w:rPr>
          <w:rFonts w:ascii="Verdana" w:hAnsi="Verdana" w:cs="Verdana"/>
          <w:sz w:val="20"/>
        </w:rPr>
        <w:t xml:space="preserve"> mest;</w:t>
      </w:r>
    </w:p>
    <w:p w14:paraId="68811EDC" w14:textId="77777777" w:rsidR="00D80A79" w:rsidRDefault="00D80A79" w:rsidP="00C62855">
      <w:pPr>
        <w:pStyle w:val="Odstavekseznama"/>
        <w:numPr>
          <w:ilvl w:val="0"/>
          <w:numId w:val="10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CA2058">
        <w:rPr>
          <w:rFonts w:ascii="Verdana" w:hAnsi="Verdana" w:cs="Verdana"/>
          <w:sz w:val="20"/>
          <w:szCs w:val="20"/>
          <w:lang w:eastAsia="en-US"/>
        </w:rPr>
        <w:t xml:space="preserve">KZ TREBNJE </w:t>
      </w:r>
      <w:proofErr w:type="spellStart"/>
      <w:r w:rsidRPr="00CA2058">
        <w:rPr>
          <w:rFonts w:ascii="Verdana" w:hAnsi="Verdana" w:cs="Verdana"/>
          <w:sz w:val="20"/>
          <w:szCs w:val="20"/>
          <w:lang w:eastAsia="en-US"/>
        </w:rPr>
        <w:t>z.o.o</w:t>
      </w:r>
      <w:proofErr w:type="spellEnd"/>
      <w:r w:rsidRPr="00CA2058">
        <w:rPr>
          <w:rFonts w:ascii="Verdana" w:hAnsi="Verdana" w:cs="Verdana"/>
          <w:sz w:val="20"/>
          <w:szCs w:val="20"/>
          <w:lang w:eastAsia="en-US"/>
        </w:rPr>
        <w:t xml:space="preserve">. – </w:t>
      </w:r>
      <w:r>
        <w:rPr>
          <w:rFonts w:ascii="Verdana" w:hAnsi="Verdana" w:cs="Verdana"/>
          <w:sz w:val="20"/>
          <w:szCs w:val="20"/>
          <w:lang w:eastAsia="en-US"/>
        </w:rPr>
        <w:t>2</w:t>
      </w:r>
      <w:r w:rsidRPr="00CA2058">
        <w:rPr>
          <w:rFonts w:ascii="Verdana" w:hAnsi="Verdana" w:cs="Verdana"/>
          <w:sz w:val="20"/>
          <w:szCs w:val="20"/>
          <w:lang w:eastAsia="en-US"/>
        </w:rPr>
        <w:t xml:space="preserve"> učni mest</w:t>
      </w:r>
      <w:r>
        <w:rPr>
          <w:rFonts w:ascii="Verdana" w:hAnsi="Verdana" w:cs="Verdana"/>
          <w:sz w:val="20"/>
          <w:szCs w:val="20"/>
          <w:lang w:eastAsia="en-US"/>
        </w:rPr>
        <w:t>i</w:t>
      </w:r>
      <w:r w:rsidRPr="00CA2058">
        <w:rPr>
          <w:rFonts w:ascii="Verdana" w:hAnsi="Verdana" w:cs="Verdana"/>
          <w:sz w:val="20"/>
          <w:szCs w:val="20"/>
          <w:lang w:eastAsia="en-US"/>
        </w:rPr>
        <w:t>;</w:t>
      </w:r>
    </w:p>
    <w:p w14:paraId="3C89D821" w14:textId="77777777" w:rsidR="00D80A79" w:rsidRPr="00965572" w:rsidRDefault="00D80A79" w:rsidP="00C62855">
      <w:pPr>
        <w:pStyle w:val="Odstavekseznama"/>
        <w:numPr>
          <w:ilvl w:val="0"/>
          <w:numId w:val="10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965572">
        <w:rPr>
          <w:rFonts w:ascii="Verdana" w:hAnsi="Verdana" w:cs="Verdana"/>
          <w:sz w:val="20"/>
          <w:szCs w:val="20"/>
          <w:lang w:eastAsia="en-US"/>
        </w:rPr>
        <w:t xml:space="preserve">MERCATOR d.o.o. – </w:t>
      </w:r>
      <w:r>
        <w:rPr>
          <w:rFonts w:ascii="Verdana" w:hAnsi="Verdana" w:cs="Verdana"/>
          <w:sz w:val="20"/>
          <w:szCs w:val="20"/>
          <w:lang w:eastAsia="en-US"/>
        </w:rPr>
        <w:t>2</w:t>
      </w:r>
      <w:r w:rsidRPr="00965572">
        <w:rPr>
          <w:rFonts w:ascii="Verdana" w:hAnsi="Verdana" w:cs="Verdana"/>
          <w:sz w:val="20"/>
          <w:szCs w:val="20"/>
          <w:lang w:eastAsia="en-US"/>
        </w:rPr>
        <w:t>0 učnih mest;</w:t>
      </w:r>
    </w:p>
    <w:p w14:paraId="0F354DA5" w14:textId="77777777" w:rsidR="00D80A79" w:rsidRPr="009D5D31" w:rsidRDefault="00D80A79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D5D31">
        <w:rPr>
          <w:rFonts w:ascii="Verdana" w:hAnsi="Verdana" w:cs="Verdana"/>
          <w:sz w:val="20"/>
        </w:rPr>
        <w:t>SPAR SLOVENIJA d.o.o. – 118 učnih mest.</w:t>
      </w:r>
    </w:p>
    <w:p w14:paraId="54960EED" w14:textId="77777777" w:rsidR="009D5D31" w:rsidRPr="00915EE9" w:rsidRDefault="009D5D31" w:rsidP="00C62855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Verdana" w:hAnsi="Verdana" w:cs="Verdana"/>
          <w:sz w:val="20"/>
          <w:highlight w:val="yellow"/>
        </w:rPr>
      </w:pPr>
    </w:p>
    <w:p w14:paraId="1BC782A0" w14:textId="77777777" w:rsidR="009D5D31" w:rsidRPr="00915EE9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OKOLJEVARSTVENI TEHNIK:</w:t>
      </w:r>
    </w:p>
    <w:p w14:paraId="041C278E" w14:textId="08117524" w:rsidR="00915EE9" w:rsidRPr="00915EE9" w:rsidRDefault="00915EE9" w:rsidP="00C6285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SEMENARNA Ljubljana, d.o.o. – 2 učni mesti</w:t>
      </w:r>
      <w:r>
        <w:rPr>
          <w:rFonts w:ascii="Verdana" w:hAnsi="Verdana" w:cs="Verdana"/>
          <w:sz w:val="20"/>
        </w:rPr>
        <w:t>;</w:t>
      </w:r>
    </w:p>
    <w:p w14:paraId="4FEAF683" w14:textId="137ED774" w:rsidR="009D5D31" w:rsidRPr="00915EE9" w:rsidRDefault="009D5D31" w:rsidP="00C6285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– 1 učno mesto.</w:t>
      </w:r>
    </w:p>
    <w:p w14:paraId="03FFD6E3" w14:textId="77777777" w:rsidR="009D5D31" w:rsidRPr="00915EE9" w:rsidRDefault="009D5D31" w:rsidP="00C62855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Verdana" w:hAnsi="Verdana" w:cs="Verdana"/>
          <w:sz w:val="20"/>
          <w:highlight w:val="yellow"/>
        </w:rPr>
      </w:pPr>
    </w:p>
    <w:p w14:paraId="57BE0A5C" w14:textId="77777777" w:rsidR="00D80A79" w:rsidRPr="009D5D31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D5D31">
        <w:rPr>
          <w:rFonts w:ascii="Verdana" w:hAnsi="Verdana" w:cs="Verdana"/>
          <w:b/>
          <w:sz w:val="20"/>
          <w:lang w:eastAsia="sl-SI"/>
        </w:rPr>
        <w:t>Učna mesta za poklic PEK:</w:t>
      </w:r>
    </w:p>
    <w:p w14:paraId="30A05A3E" w14:textId="77777777" w:rsidR="00D80A79" w:rsidRPr="009D5D31" w:rsidRDefault="00D80A79" w:rsidP="00C6285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D5D31">
        <w:rPr>
          <w:rFonts w:ascii="Verdana" w:hAnsi="Verdana" w:cs="Verdana"/>
          <w:sz w:val="20"/>
        </w:rPr>
        <w:t>SPAR SLOVENIJA d.o.o. – 5 učnih mest.</w:t>
      </w:r>
    </w:p>
    <w:p w14:paraId="12B2C8CE" w14:textId="77777777" w:rsidR="00D80A79" w:rsidRPr="009D5D31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highlight w:val="yellow"/>
          <w:lang w:eastAsia="sl-SI"/>
        </w:rPr>
      </w:pPr>
    </w:p>
    <w:p w14:paraId="6FCE36DD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SLAŠČIČAR:</w:t>
      </w:r>
    </w:p>
    <w:p w14:paraId="551BA6AF" w14:textId="77777777" w:rsidR="00D80A79" w:rsidRPr="00915EE9" w:rsidRDefault="00D80A79" w:rsidP="00C6285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 xml:space="preserve">SPAR SLOVENIJA d.o.o. – 13 učnih mest. </w:t>
      </w:r>
    </w:p>
    <w:p w14:paraId="78C2798D" w14:textId="77777777" w:rsidR="00D80A7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</w:p>
    <w:p w14:paraId="08E36709" w14:textId="0A04E499" w:rsidR="009D5D31" w:rsidRPr="00915EE9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TEHNIK RAČUNALNIŠTVA:</w:t>
      </w:r>
    </w:p>
    <w:p w14:paraId="16F469F6" w14:textId="77777777" w:rsidR="009D5D31" w:rsidRPr="00915EE9" w:rsidRDefault="009D5D31" w:rsidP="00C6285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– 1 učno mesto.</w:t>
      </w:r>
    </w:p>
    <w:p w14:paraId="142D32F5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cs="Verdana"/>
          <w:sz w:val="20"/>
          <w:szCs w:val="24"/>
          <w:highlight w:val="yellow"/>
          <w:lang w:eastAsia="sl-SI"/>
        </w:rPr>
      </w:pPr>
    </w:p>
    <w:p w14:paraId="25089382" w14:textId="77777777" w:rsidR="00D80A79" w:rsidRPr="00915EE9" w:rsidRDefault="00D80A79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 xml:space="preserve">Učna mesta za poklic VRTNAR: </w:t>
      </w:r>
    </w:p>
    <w:p w14:paraId="550FA609" w14:textId="77777777" w:rsidR="00D80A79" w:rsidRPr="00CA2058" w:rsidRDefault="00D80A79" w:rsidP="00C62855">
      <w:pPr>
        <w:pStyle w:val="Odstavekseznama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r w:rsidRPr="00CA2058">
        <w:rPr>
          <w:rFonts w:ascii="Verdana" w:hAnsi="Verdana" w:cs="Verdana"/>
          <w:sz w:val="20"/>
          <w:szCs w:val="20"/>
          <w:lang w:eastAsia="en-US"/>
        </w:rPr>
        <w:t xml:space="preserve">KZ TREBNJE </w:t>
      </w:r>
      <w:proofErr w:type="spellStart"/>
      <w:r w:rsidRPr="00CA2058">
        <w:rPr>
          <w:rFonts w:ascii="Verdana" w:hAnsi="Verdana" w:cs="Verdana"/>
          <w:sz w:val="20"/>
          <w:szCs w:val="20"/>
          <w:lang w:eastAsia="en-US"/>
        </w:rPr>
        <w:t>z.o.o</w:t>
      </w:r>
      <w:proofErr w:type="spellEnd"/>
      <w:r w:rsidRPr="00CA2058">
        <w:rPr>
          <w:rFonts w:ascii="Verdana" w:hAnsi="Verdana" w:cs="Verdana"/>
          <w:sz w:val="20"/>
          <w:szCs w:val="20"/>
          <w:lang w:eastAsia="en-US"/>
        </w:rPr>
        <w:t xml:space="preserve">. – </w:t>
      </w:r>
      <w:r>
        <w:rPr>
          <w:rFonts w:ascii="Verdana" w:hAnsi="Verdana" w:cs="Verdana"/>
          <w:sz w:val="20"/>
          <w:szCs w:val="20"/>
          <w:lang w:eastAsia="en-US"/>
        </w:rPr>
        <w:t>1</w:t>
      </w:r>
      <w:r w:rsidRPr="00CA2058">
        <w:rPr>
          <w:rFonts w:ascii="Verdana" w:hAnsi="Verdana" w:cs="Verdana"/>
          <w:sz w:val="20"/>
          <w:szCs w:val="20"/>
          <w:lang w:eastAsia="en-US"/>
        </w:rPr>
        <w:t xml:space="preserve"> učn</w:t>
      </w:r>
      <w:r>
        <w:rPr>
          <w:rFonts w:ascii="Verdana" w:hAnsi="Verdana" w:cs="Verdana"/>
          <w:sz w:val="20"/>
          <w:szCs w:val="20"/>
          <w:lang w:eastAsia="en-US"/>
        </w:rPr>
        <w:t>o</w:t>
      </w:r>
      <w:r w:rsidRPr="00CA2058">
        <w:rPr>
          <w:rFonts w:ascii="Verdana" w:hAnsi="Verdana" w:cs="Verdana"/>
          <w:sz w:val="20"/>
          <w:szCs w:val="20"/>
          <w:lang w:eastAsia="en-US"/>
        </w:rPr>
        <w:t xml:space="preserve"> mest</w:t>
      </w:r>
      <w:r>
        <w:rPr>
          <w:rFonts w:ascii="Verdana" w:hAnsi="Verdana" w:cs="Verdana"/>
          <w:sz w:val="20"/>
          <w:szCs w:val="20"/>
          <w:lang w:eastAsia="en-US"/>
        </w:rPr>
        <w:t>o</w:t>
      </w:r>
      <w:r w:rsidRPr="00CA2058">
        <w:rPr>
          <w:rFonts w:ascii="Verdana" w:hAnsi="Verdana" w:cs="Verdana"/>
          <w:sz w:val="20"/>
          <w:szCs w:val="20"/>
          <w:lang w:eastAsia="en-US"/>
        </w:rPr>
        <w:t>;</w:t>
      </w:r>
    </w:p>
    <w:p w14:paraId="54618FDE" w14:textId="77777777" w:rsidR="00D80A79" w:rsidRPr="00915EE9" w:rsidRDefault="00D80A79" w:rsidP="00C6285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SEMENARNA Ljubljana, d.o.o. – 5 učnih mest.</w:t>
      </w:r>
    </w:p>
    <w:p w14:paraId="4B520496" w14:textId="77777777" w:rsidR="009D5D31" w:rsidRPr="00915EE9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highlight w:val="yellow"/>
          <w:lang w:eastAsia="sl-SI"/>
        </w:rPr>
      </w:pPr>
    </w:p>
    <w:p w14:paraId="2486D5E5" w14:textId="77777777" w:rsidR="009D5D31" w:rsidRPr="00915EE9" w:rsidRDefault="009D5D31" w:rsidP="00C6285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lang w:eastAsia="sl-SI"/>
        </w:rPr>
      </w:pPr>
      <w:r w:rsidRPr="00915EE9">
        <w:rPr>
          <w:rFonts w:ascii="Verdana" w:hAnsi="Verdana" w:cs="Verdana"/>
          <w:b/>
          <w:sz w:val="20"/>
          <w:lang w:eastAsia="sl-SI"/>
        </w:rPr>
        <w:t>Učna mesta za poklic ŽIVILSKO PREHRANSKI TEHNIK:</w:t>
      </w:r>
    </w:p>
    <w:p w14:paraId="6DCD85EF" w14:textId="29D77A8E" w:rsidR="009D5D31" w:rsidRPr="00D80A79" w:rsidRDefault="009D5D31" w:rsidP="00C6285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Verdana"/>
          <w:sz w:val="20"/>
        </w:rPr>
      </w:pPr>
      <w:r w:rsidRPr="00915EE9">
        <w:rPr>
          <w:rFonts w:ascii="Verdana" w:hAnsi="Verdana" w:cs="Verdana"/>
          <w:sz w:val="20"/>
        </w:rPr>
        <w:t>SPAR SLOVENIJA d.o.o. – 14 učnih mest.</w:t>
      </w:r>
    </w:p>
    <w:p w14:paraId="437FDB38" w14:textId="77777777" w:rsidR="009A36F2" w:rsidRDefault="009A36F2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</w:p>
    <w:p w14:paraId="00981AD6" w14:textId="1DBF006B" w:rsidR="009D5D31" w:rsidRPr="009D5D31" w:rsidRDefault="009D5D31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  <w:r w:rsidRPr="009D5D31">
        <w:rPr>
          <w:rFonts w:ascii="Verdana" w:hAnsi="Verdana" w:cs="Verdana"/>
          <w:sz w:val="20"/>
          <w:lang w:eastAsia="sl-SI"/>
        </w:rPr>
        <w:lastRenderedPageBreak/>
        <w:t>Napoved učnih mest za šolsko leto 202</w:t>
      </w:r>
      <w:r w:rsidR="00C61C8A">
        <w:rPr>
          <w:rFonts w:ascii="Verdana" w:hAnsi="Verdana" w:cs="Verdana"/>
          <w:sz w:val="20"/>
          <w:lang w:eastAsia="sl-SI"/>
        </w:rPr>
        <w:t>5</w:t>
      </w:r>
      <w:r w:rsidRPr="009D5D31">
        <w:rPr>
          <w:rFonts w:ascii="Verdana" w:hAnsi="Verdana" w:cs="Verdana"/>
          <w:sz w:val="20"/>
          <w:lang w:eastAsia="sl-SI"/>
        </w:rPr>
        <w:t>/202</w:t>
      </w:r>
      <w:r w:rsidR="00C61C8A">
        <w:rPr>
          <w:rFonts w:ascii="Verdana" w:hAnsi="Verdana" w:cs="Verdana"/>
          <w:sz w:val="20"/>
          <w:lang w:eastAsia="sl-SI"/>
        </w:rPr>
        <w:t>6</w:t>
      </w:r>
      <w:r w:rsidRPr="009D5D31">
        <w:rPr>
          <w:rFonts w:ascii="Verdana" w:hAnsi="Verdana" w:cs="Verdana"/>
          <w:sz w:val="20"/>
          <w:lang w:eastAsia="sl-SI"/>
        </w:rPr>
        <w:t xml:space="preserve"> delodajalca ne zavezuje k dejanski izvedbi predvidenega obsega praktičnega izobraževanja dijakov.</w:t>
      </w:r>
    </w:p>
    <w:p w14:paraId="664A44B4" w14:textId="77777777" w:rsidR="009D5D31" w:rsidRPr="009D5D31" w:rsidRDefault="009D5D31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</w:p>
    <w:p w14:paraId="4A3A99BD" w14:textId="77777777" w:rsidR="009D5D31" w:rsidRPr="009D5D31" w:rsidRDefault="009D5D31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  <w:r w:rsidRPr="009D5D31">
        <w:rPr>
          <w:rFonts w:ascii="Verdana" w:hAnsi="Verdana" w:cs="Verdana"/>
          <w:sz w:val="20"/>
          <w:lang w:eastAsia="sl-SI"/>
        </w:rPr>
        <w:t>Aktualne podatke o verificiranih učnih mestih v trgovinski dejavnosti lahko preverite v spletni aplikaciji register učnih mest, ki se nahaja na spletnem naslovu: https://www.tzslo.si/sl/izobrazevanje-javno-pooblastilo/ucna-mesta/register-ucnih-mest.</w:t>
      </w:r>
    </w:p>
    <w:p w14:paraId="4528BFA0" w14:textId="77777777" w:rsidR="009D5D31" w:rsidRPr="009D5D31" w:rsidRDefault="009D5D31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</w:p>
    <w:p w14:paraId="474C4068" w14:textId="77777777" w:rsidR="009D5D31" w:rsidRPr="009D5D31" w:rsidRDefault="009D5D31" w:rsidP="00C62855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lang w:eastAsia="sl-SI"/>
        </w:rPr>
      </w:pPr>
      <w:r w:rsidRPr="009D5D31">
        <w:rPr>
          <w:rFonts w:ascii="Verdana" w:hAnsi="Verdana" w:cs="Verdana"/>
          <w:sz w:val="20"/>
          <w:lang w:eastAsia="sl-SI"/>
        </w:rPr>
        <w:t xml:space="preserve">Dodatne informacije: Trgovinska zbornica Slovenije, Dunajska cesta 167, 1000 Ljubljana, tel.: 01 58 98 212/213, e-naslov: </w:t>
      </w:r>
      <w:hyperlink r:id="rId8" w:history="1">
        <w:r w:rsidRPr="009D5D31">
          <w:rPr>
            <w:rFonts w:ascii="Verdana" w:hAnsi="Verdana" w:cs="Verdana"/>
            <w:sz w:val="20"/>
            <w:lang w:eastAsia="sl-SI"/>
          </w:rPr>
          <w:t>info@tzslo.si</w:t>
        </w:r>
      </w:hyperlink>
      <w:r w:rsidRPr="009D5D31">
        <w:rPr>
          <w:rFonts w:ascii="Verdana" w:hAnsi="Verdana" w:cs="Verdana"/>
          <w:sz w:val="20"/>
          <w:lang w:eastAsia="sl-SI"/>
        </w:rPr>
        <w:t>.</w:t>
      </w:r>
    </w:p>
    <w:p w14:paraId="1CCDBC05" w14:textId="77777777" w:rsidR="009A7372" w:rsidRPr="009A7372" w:rsidRDefault="009A7372" w:rsidP="00C62855">
      <w:pPr>
        <w:jc w:val="both"/>
        <w:rPr>
          <w:rFonts w:eastAsia="Calibri"/>
        </w:rPr>
      </w:pPr>
    </w:p>
    <w:sectPr w:rsidR="009A7372" w:rsidRPr="009A7372" w:rsidSect="00F11B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0" w:footer="6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B4C0" w14:textId="77777777" w:rsidR="00B91E82" w:rsidRDefault="00B91E82">
      <w:r>
        <w:separator/>
      </w:r>
    </w:p>
  </w:endnote>
  <w:endnote w:type="continuationSeparator" w:id="0">
    <w:p w14:paraId="6122E5BA" w14:textId="77777777" w:rsidR="00B91E82" w:rsidRDefault="00B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28E1" w14:textId="77777777" w:rsidR="00D62AE2" w:rsidRDefault="00892740" w:rsidP="0027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62A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700FC3" w14:textId="77777777" w:rsidR="00D62AE2" w:rsidRDefault="00D62AE2" w:rsidP="002755F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B666" w14:textId="77777777" w:rsidR="00D62AE2" w:rsidRPr="008172E5" w:rsidRDefault="00892740" w:rsidP="008172E5">
    <w:pPr>
      <w:pStyle w:val="Noga"/>
      <w:framePr w:wrap="around" w:vAnchor="text" w:hAnchor="margin" w:xAlign="right" w:y="1"/>
      <w:spacing w:before="60"/>
      <w:rPr>
        <w:rStyle w:val="tevilkastrani"/>
        <w:rFonts w:ascii="Verdana" w:hAnsi="Verdana"/>
        <w:sz w:val="20"/>
      </w:rPr>
    </w:pPr>
    <w:r w:rsidRPr="008172E5">
      <w:rPr>
        <w:rStyle w:val="tevilkastrani"/>
        <w:rFonts w:ascii="Verdana" w:hAnsi="Verdana"/>
        <w:sz w:val="20"/>
      </w:rPr>
      <w:fldChar w:fldCharType="begin"/>
    </w:r>
    <w:r w:rsidR="00D62AE2" w:rsidRPr="008172E5">
      <w:rPr>
        <w:rStyle w:val="tevilkastrani"/>
        <w:rFonts w:ascii="Verdana" w:hAnsi="Verdana"/>
        <w:sz w:val="20"/>
      </w:rPr>
      <w:instrText xml:space="preserve">PAGE  </w:instrText>
    </w:r>
    <w:r w:rsidRPr="008172E5">
      <w:rPr>
        <w:rStyle w:val="tevilkastrani"/>
        <w:rFonts w:ascii="Verdana" w:hAnsi="Verdana"/>
        <w:sz w:val="20"/>
      </w:rPr>
      <w:fldChar w:fldCharType="separate"/>
    </w:r>
    <w:r w:rsidR="00B75A60">
      <w:rPr>
        <w:rStyle w:val="tevilkastrani"/>
        <w:rFonts w:ascii="Verdana" w:hAnsi="Verdana"/>
        <w:noProof/>
        <w:sz w:val="20"/>
      </w:rPr>
      <w:t>4</w:t>
    </w:r>
    <w:r w:rsidRPr="008172E5">
      <w:rPr>
        <w:rStyle w:val="tevilkastrani"/>
        <w:rFonts w:ascii="Verdana" w:hAnsi="Verdana"/>
        <w:sz w:val="20"/>
      </w:rPr>
      <w:fldChar w:fldCharType="end"/>
    </w:r>
  </w:p>
  <w:p w14:paraId="7C4850ED" w14:textId="77777777" w:rsidR="00D62AE2" w:rsidRPr="000B0BB8" w:rsidRDefault="00D62AE2" w:rsidP="002755F8">
    <w:pPr>
      <w:pStyle w:val="Noga"/>
      <w:tabs>
        <w:tab w:val="clear" w:pos="4536"/>
        <w:tab w:val="clear" w:pos="9072"/>
      </w:tabs>
      <w:ind w:right="360"/>
      <w:jc w:val="right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0EC61CFB" wp14:editId="615283A0">
          <wp:simplePos x="0" y="0"/>
          <wp:positionH relativeFrom="column">
            <wp:posOffset>-20955</wp:posOffset>
          </wp:positionH>
          <wp:positionV relativeFrom="paragraph">
            <wp:posOffset>56515</wp:posOffset>
          </wp:positionV>
          <wp:extent cx="3780155" cy="579755"/>
          <wp:effectExtent l="19050" t="0" r="0" b="0"/>
          <wp:wrapNone/>
          <wp:docPr id="3" name="Slika 3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0F96" w14:textId="77777777" w:rsidR="00D62AE2" w:rsidRPr="00776A82" w:rsidRDefault="00892740" w:rsidP="00036D56">
    <w:pPr>
      <w:pStyle w:val="Noga"/>
      <w:framePr w:wrap="around" w:vAnchor="text" w:hAnchor="margin" w:xAlign="right" w:y="1"/>
      <w:rPr>
        <w:rStyle w:val="tevilkastrani"/>
        <w:rFonts w:ascii="Verdana" w:hAnsi="Verdana"/>
        <w:color w:val="FFFFFF"/>
        <w:sz w:val="20"/>
      </w:rPr>
    </w:pPr>
    <w:r w:rsidRPr="00776A82">
      <w:rPr>
        <w:rStyle w:val="tevilkastrani"/>
        <w:rFonts w:ascii="Verdana" w:hAnsi="Verdana"/>
        <w:color w:val="FFFFFF"/>
        <w:sz w:val="20"/>
      </w:rPr>
      <w:fldChar w:fldCharType="begin"/>
    </w:r>
    <w:r w:rsidR="00D62AE2" w:rsidRPr="00776A82">
      <w:rPr>
        <w:rStyle w:val="tevilkastrani"/>
        <w:rFonts w:ascii="Verdana" w:hAnsi="Verdana"/>
        <w:color w:val="FFFFFF"/>
        <w:sz w:val="20"/>
      </w:rPr>
      <w:instrText xml:space="preserve">PAGE  </w:instrText>
    </w:r>
    <w:r w:rsidRPr="00776A82">
      <w:rPr>
        <w:rStyle w:val="tevilkastrani"/>
        <w:rFonts w:ascii="Verdana" w:hAnsi="Verdana"/>
        <w:color w:val="FFFFFF"/>
        <w:sz w:val="20"/>
      </w:rPr>
      <w:fldChar w:fldCharType="separate"/>
    </w:r>
    <w:r w:rsidR="00727FA8">
      <w:rPr>
        <w:rStyle w:val="tevilkastrani"/>
        <w:rFonts w:ascii="Verdana" w:hAnsi="Verdana"/>
        <w:noProof/>
        <w:color w:val="FFFFFF"/>
        <w:sz w:val="20"/>
      </w:rPr>
      <w:t>1</w:t>
    </w:r>
    <w:r w:rsidRPr="00776A82">
      <w:rPr>
        <w:rStyle w:val="tevilkastrani"/>
        <w:rFonts w:ascii="Verdana" w:hAnsi="Verdana"/>
        <w:color w:val="FFFFFF"/>
        <w:sz w:val="20"/>
      </w:rPr>
      <w:fldChar w:fldCharType="end"/>
    </w:r>
  </w:p>
  <w:p w14:paraId="6C407A23" w14:textId="50002B21" w:rsidR="00D62AE2" w:rsidRPr="00E36B7F" w:rsidRDefault="00C41043" w:rsidP="00C41043">
    <w:pPr>
      <w:pStyle w:val="Noga"/>
      <w:tabs>
        <w:tab w:val="clear" w:pos="4536"/>
        <w:tab w:val="clear" w:pos="9072"/>
        <w:tab w:val="left" w:pos="3456"/>
      </w:tabs>
      <w:rPr>
        <w:sz w:val="2"/>
        <w:szCs w:val="2"/>
      </w:rPr>
    </w:pPr>
    <w:r>
      <w:rPr>
        <w:noProof/>
        <w:lang w:eastAsia="sl-SI"/>
      </w:rPr>
      <w:drawing>
        <wp:anchor distT="0" distB="0" distL="114300" distR="114300" simplePos="0" relativeHeight="251661824" behindDoc="0" locked="0" layoutInCell="1" allowOverlap="1" wp14:anchorId="5063FA96" wp14:editId="6F309917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6120000" cy="583200"/>
          <wp:effectExtent l="0" t="0" r="0" b="7620"/>
          <wp:wrapNone/>
          <wp:docPr id="9410013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01343" name="Slika 941001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4D60" w14:textId="77777777" w:rsidR="00B91E82" w:rsidRDefault="00B91E82">
      <w:r>
        <w:separator/>
      </w:r>
    </w:p>
  </w:footnote>
  <w:footnote w:type="continuationSeparator" w:id="0">
    <w:p w14:paraId="11262F44" w14:textId="77777777" w:rsidR="00B91E82" w:rsidRDefault="00B9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A9F" w14:textId="77777777" w:rsidR="00D62AE2" w:rsidRDefault="00D62AE2" w:rsidP="00AB729F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F639" w14:textId="094ADE12" w:rsidR="00D62AE2" w:rsidRDefault="00132611" w:rsidP="00AB729F">
    <w:pPr>
      <w:pStyle w:val="Glava"/>
      <w:jc w:val="right"/>
    </w:pPr>
    <w:r>
      <w:rPr>
        <w:rFonts w:ascii="Verdana" w:eastAsia="Calibri" w:hAnsi="Verdana"/>
        <w:b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26CD99D7" wp14:editId="43C3BD1B">
          <wp:simplePos x="0" y="0"/>
          <wp:positionH relativeFrom="column">
            <wp:posOffset>3775710</wp:posOffset>
          </wp:positionH>
          <wp:positionV relativeFrom="paragraph">
            <wp:posOffset>0</wp:posOffset>
          </wp:positionV>
          <wp:extent cx="2343917" cy="2584709"/>
          <wp:effectExtent l="0" t="0" r="0" b="6350"/>
          <wp:wrapNone/>
          <wp:docPr id="1096827194" name="Slika 1" descr="Slika, ki vsebuje besede besedilo, posnetek zaslona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27194" name="Slika 1" descr="Slika, ki vsebuje besede besedilo, posnetek zaslona, pisav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17" cy="258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483"/>
    <w:multiLevelType w:val="hybridMultilevel"/>
    <w:tmpl w:val="94FAC21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B7F"/>
    <w:multiLevelType w:val="hybridMultilevel"/>
    <w:tmpl w:val="DDC08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F57"/>
    <w:multiLevelType w:val="multilevel"/>
    <w:tmpl w:val="8F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F5E3F"/>
    <w:multiLevelType w:val="multilevel"/>
    <w:tmpl w:val="C39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86505"/>
    <w:multiLevelType w:val="hybridMultilevel"/>
    <w:tmpl w:val="54D4D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773B"/>
    <w:multiLevelType w:val="hybridMultilevel"/>
    <w:tmpl w:val="E878C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61C4"/>
    <w:multiLevelType w:val="multilevel"/>
    <w:tmpl w:val="D6E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B1AB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56361D2"/>
    <w:multiLevelType w:val="hybridMultilevel"/>
    <w:tmpl w:val="13E48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5BE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CF6674B"/>
    <w:multiLevelType w:val="hybridMultilevel"/>
    <w:tmpl w:val="B2946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0874"/>
    <w:multiLevelType w:val="hybridMultilevel"/>
    <w:tmpl w:val="A0A448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CB8CF2A">
      <w:start w:val="2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6169E0"/>
    <w:multiLevelType w:val="hybridMultilevel"/>
    <w:tmpl w:val="210AE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8595D"/>
    <w:multiLevelType w:val="hybridMultilevel"/>
    <w:tmpl w:val="01E4E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05C86"/>
    <w:multiLevelType w:val="hybridMultilevel"/>
    <w:tmpl w:val="8DBCE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938EF"/>
    <w:multiLevelType w:val="hybridMultilevel"/>
    <w:tmpl w:val="B11CF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217D0"/>
    <w:multiLevelType w:val="hybridMultilevel"/>
    <w:tmpl w:val="53B24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41E1F"/>
    <w:multiLevelType w:val="hybridMultilevel"/>
    <w:tmpl w:val="9BBC0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20A6E"/>
    <w:multiLevelType w:val="hybridMultilevel"/>
    <w:tmpl w:val="28582E96"/>
    <w:lvl w:ilvl="0" w:tplc="182E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242786">
    <w:abstractNumId w:val="0"/>
  </w:num>
  <w:num w:numId="2" w16cid:durableId="795756068">
    <w:abstractNumId w:val="18"/>
  </w:num>
  <w:num w:numId="3" w16cid:durableId="2105109195">
    <w:abstractNumId w:val="7"/>
  </w:num>
  <w:num w:numId="4" w16cid:durableId="2009090183">
    <w:abstractNumId w:val="9"/>
  </w:num>
  <w:num w:numId="5" w16cid:durableId="1840195658">
    <w:abstractNumId w:val="6"/>
  </w:num>
  <w:num w:numId="6" w16cid:durableId="603076769">
    <w:abstractNumId w:val="2"/>
  </w:num>
  <w:num w:numId="7" w16cid:durableId="1125539045">
    <w:abstractNumId w:val="3"/>
  </w:num>
  <w:num w:numId="8" w16cid:durableId="1112473964">
    <w:abstractNumId w:val="11"/>
  </w:num>
  <w:num w:numId="9" w16cid:durableId="2126806791">
    <w:abstractNumId w:val="14"/>
  </w:num>
  <w:num w:numId="10" w16cid:durableId="742486620">
    <w:abstractNumId w:val="17"/>
  </w:num>
  <w:num w:numId="11" w16cid:durableId="1287810583">
    <w:abstractNumId w:val="10"/>
  </w:num>
  <w:num w:numId="12" w16cid:durableId="392781482">
    <w:abstractNumId w:val="4"/>
  </w:num>
  <w:num w:numId="13" w16cid:durableId="404033054">
    <w:abstractNumId w:val="15"/>
  </w:num>
  <w:num w:numId="14" w16cid:durableId="85158582">
    <w:abstractNumId w:val="8"/>
  </w:num>
  <w:num w:numId="15" w16cid:durableId="1619339024">
    <w:abstractNumId w:val="16"/>
  </w:num>
  <w:num w:numId="16" w16cid:durableId="260723792">
    <w:abstractNumId w:val="1"/>
  </w:num>
  <w:num w:numId="17" w16cid:durableId="2048984001">
    <w:abstractNumId w:val="12"/>
  </w:num>
  <w:num w:numId="18" w16cid:durableId="1367683803">
    <w:abstractNumId w:val="5"/>
  </w:num>
  <w:num w:numId="19" w16cid:durableId="1486773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41"/>
    <w:rsid w:val="00012252"/>
    <w:rsid w:val="0001609E"/>
    <w:rsid w:val="0002195C"/>
    <w:rsid w:val="00036D56"/>
    <w:rsid w:val="00067960"/>
    <w:rsid w:val="00074ACB"/>
    <w:rsid w:val="0007662E"/>
    <w:rsid w:val="00081565"/>
    <w:rsid w:val="00086733"/>
    <w:rsid w:val="0008706C"/>
    <w:rsid w:val="000910AC"/>
    <w:rsid w:val="0009676B"/>
    <w:rsid w:val="000A2E38"/>
    <w:rsid w:val="000A52B8"/>
    <w:rsid w:val="000B0BB8"/>
    <w:rsid w:val="000B74DF"/>
    <w:rsid w:val="000D2B9D"/>
    <w:rsid w:val="000D3112"/>
    <w:rsid w:val="000D3D94"/>
    <w:rsid w:val="000E4737"/>
    <w:rsid w:val="000F1F51"/>
    <w:rsid w:val="000F2704"/>
    <w:rsid w:val="0011427A"/>
    <w:rsid w:val="00132611"/>
    <w:rsid w:val="00154314"/>
    <w:rsid w:val="00155163"/>
    <w:rsid w:val="001574E8"/>
    <w:rsid w:val="00163A18"/>
    <w:rsid w:val="00176B22"/>
    <w:rsid w:val="00190BB3"/>
    <w:rsid w:val="00191227"/>
    <w:rsid w:val="00191590"/>
    <w:rsid w:val="00194F07"/>
    <w:rsid w:val="001C2CB7"/>
    <w:rsid w:val="001D3D79"/>
    <w:rsid w:val="001E0BC8"/>
    <w:rsid w:val="001E75C7"/>
    <w:rsid w:val="0020286B"/>
    <w:rsid w:val="00206FBA"/>
    <w:rsid w:val="00224C27"/>
    <w:rsid w:val="0023506F"/>
    <w:rsid w:val="002755F8"/>
    <w:rsid w:val="00284BC9"/>
    <w:rsid w:val="002974A6"/>
    <w:rsid w:val="00297ED9"/>
    <w:rsid w:val="002A1683"/>
    <w:rsid w:val="002B1301"/>
    <w:rsid w:val="002B3385"/>
    <w:rsid w:val="002C2D90"/>
    <w:rsid w:val="002D01EB"/>
    <w:rsid w:val="002D56E2"/>
    <w:rsid w:val="002E6299"/>
    <w:rsid w:val="002F4245"/>
    <w:rsid w:val="00304028"/>
    <w:rsid w:val="003648FE"/>
    <w:rsid w:val="00370661"/>
    <w:rsid w:val="003726A0"/>
    <w:rsid w:val="00373B26"/>
    <w:rsid w:val="003750D0"/>
    <w:rsid w:val="003B1F4D"/>
    <w:rsid w:val="003B503F"/>
    <w:rsid w:val="003B520B"/>
    <w:rsid w:val="003B7F74"/>
    <w:rsid w:val="003C65C0"/>
    <w:rsid w:val="003C7E82"/>
    <w:rsid w:val="003E053D"/>
    <w:rsid w:val="003F0AF0"/>
    <w:rsid w:val="003F5B27"/>
    <w:rsid w:val="00435702"/>
    <w:rsid w:val="004476B3"/>
    <w:rsid w:val="00456D56"/>
    <w:rsid w:val="00463741"/>
    <w:rsid w:val="00476E38"/>
    <w:rsid w:val="004A6E5B"/>
    <w:rsid w:val="004B0D28"/>
    <w:rsid w:val="004B2793"/>
    <w:rsid w:val="004B5C57"/>
    <w:rsid w:val="004B66DA"/>
    <w:rsid w:val="004C1196"/>
    <w:rsid w:val="004D25CB"/>
    <w:rsid w:val="004D35A9"/>
    <w:rsid w:val="004E4C77"/>
    <w:rsid w:val="004F5FA6"/>
    <w:rsid w:val="00511CF0"/>
    <w:rsid w:val="00514371"/>
    <w:rsid w:val="005208DC"/>
    <w:rsid w:val="005268E9"/>
    <w:rsid w:val="00540BD0"/>
    <w:rsid w:val="00562C3C"/>
    <w:rsid w:val="00570B32"/>
    <w:rsid w:val="0058313A"/>
    <w:rsid w:val="005911D6"/>
    <w:rsid w:val="005A16ED"/>
    <w:rsid w:val="005A1F61"/>
    <w:rsid w:val="005D13E2"/>
    <w:rsid w:val="005D1B6F"/>
    <w:rsid w:val="005D5A91"/>
    <w:rsid w:val="005E0EB8"/>
    <w:rsid w:val="005F4F5C"/>
    <w:rsid w:val="006313F4"/>
    <w:rsid w:val="00640DA8"/>
    <w:rsid w:val="0066014B"/>
    <w:rsid w:val="00667850"/>
    <w:rsid w:val="00675B2F"/>
    <w:rsid w:val="00685DE7"/>
    <w:rsid w:val="0069055C"/>
    <w:rsid w:val="00690CAF"/>
    <w:rsid w:val="0069279C"/>
    <w:rsid w:val="006A0818"/>
    <w:rsid w:val="006C704A"/>
    <w:rsid w:val="006E7B6E"/>
    <w:rsid w:val="006F27C6"/>
    <w:rsid w:val="0071678C"/>
    <w:rsid w:val="007247D5"/>
    <w:rsid w:val="00725DD1"/>
    <w:rsid w:val="00727FA8"/>
    <w:rsid w:val="0075033E"/>
    <w:rsid w:val="00756AD4"/>
    <w:rsid w:val="00760C59"/>
    <w:rsid w:val="007641F5"/>
    <w:rsid w:val="00773762"/>
    <w:rsid w:val="00776A82"/>
    <w:rsid w:val="00776E45"/>
    <w:rsid w:val="007812F1"/>
    <w:rsid w:val="00796357"/>
    <w:rsid w:val="007A0ADE"/>
    <w:rsid w:val="007C7408"/>
    <w:rsid w:val="007D2160"/>
    <w:rsid w:val="007D5E7F"/>
    <w:rsid w:val="007D7335"/>
    <w:rsid w:val="008100C0"/>
    <w:rsid w:val="00815621"/>
    <w:rsid w:val="00815B35"/>
    <w:rsid w:val="008172E5"/>
    <w:rsid w:val="008212DE"/>
    <w:rsid w:val="008237A4"/>
    <w:rsid w:val="00825B85"/>
    <w:rsid w:val="00835416"/>
    <w:rsid w:val="00840354"/>
    <w:rsid w:val="0084480F"/>
    <w:rsid w:val="0084552D"/>
    <w:rsid w:val="00847E18"/>
    <w:rsid w:val="00852C1C"/>
    <w:rsid w:val="00864455"/>
    <w:rsid w:val="00890EBF"/>
    <w:rsid w:val="008918CE"/>
    <w:rsid w:val="00892740"/>
    <w:rsid w:val="00894ACB"/>
    <w:rsid w:val="00897C21"/>
    <w:rsid w:val="008A2487"/>
    <w:rsid w:val="008A54C8"/>
    <w:rsid w:val="008A5936"/>
    <w:rsid w:val="008A6161"/>
    <w:rsid w:val="008A7DF2"/>
    <w:rsid w:val="008C3FEF"/>
    <w:rsid w:val="008D0BD2"/>
    <w:rsid w:val="008D5505"/>
    <w:rsid w:val="008D5AFB"/>
    <w:rsid w:val="008F219F"/>
    <w:rsid w:val="008F7A9D"/>
    <w:rsid w:val="00910329"/>
    <w:rsid w:val="00915EE9"/>
    <w:rsid w:val="009178DC"/>
    <w:rsid w:val="0093405B"/>
    <w:rsid w:val="00934CCF"/>
    <w:rsid w:val="0095072E"/>
    <w:rsid w:val="00954233"/>
    <w:rsid w:val="009558C8"/>
    <w:rsid w:val="009564FA"/>
    <w:rsid w:val="00965572"/>
    <w:rsid w:val="00967729"/>
    <w:rsid w:val="00985096"/>
    <w:rsid w:val="009A36F2"/>
    <w:rsid w:val="009A7372"/>
    <w:rsid w:val="009B76E9"/>
    <w:rsid w:val="009C3ABC"/>
    <w:rsid w:val="009D1BE0"/>
    <w:rsid w:val="009D5D31"/>
    <w:rsid w:val="009E6F60"/>
    <w:rsid w:val="00A2068B"/>
    <w:rsid w:val="00A24E16"/>
    <w:rsid w:val="00A333F5"/>
    <w:rsid w:val="00A34CC8"/>
    <w:rsid w:val="00A4744F"/>
    <w:rsid w:val="00A47ABA"/>
    <w:rsid w:val="00A60011"/>
    <w:rsid w:val="00A7034A"/>
    <w:rsid w:val="00A7507C"/>
    <w:rsid w:val="00A808DB"/>
    <w:rsid w:val="00A829B6"/>
    <w:rsid w:val="00A85E0B"/>
    <w:rsid w:val="00A90329"/>
    <w:rsid w:val="00AB1D79"/>
    <w:rsid w:val="00AB1E07"/>
    <w:rsid w:val="00AB3AA7"/>
    <w:rsid w:val="00AB3DCA"/>
    <w:rsid w:val="00AB57F6"/>
    <w:rsid w:val="00AB6193"/>
    <w:rsid w:val="00AB729F"/>
    <w:rsid w:val="00AF758D"/>
    <w:rsid w:val="00B105CB"/>
    <w:rsid w:val="00B27ED1"/>
    <w:rsid w:val="00B35C7B"/>
    <w:rsid w:val="00B362DD"/>
    <w:rsid w:val="00B4730A"/>
    <w:rsid w:val="00B6066E"/>
    <w:rsid w:val="00B62085"/>
    <w:rsid w:val="00B75A60"/>
    <w:rsid w:val="00B75E98"/>
    <w:rsid w:val="00B863B2"/>
    <w:rsid w:val="00B913AE"/>
    <w:rsid w:val="00B91E82"/>
    <w:rsid w:val="00B949F3"/>
    <w:rsid w:val="00BA05EE"/>
    <w:rsid w:val="00BA093E"/>
    <w:rsid w:val="00BA397F"/>
    <w:rsid w:val="00BA76D7"/>
    <w:rsid w:val="00BB15F4"/>
    <w:rsid w:val="00BB4AFB"/>
    <w:rsid w:val="00BC3D2B"/>
    <w:rsid w:val="00BD11C3"/>
    <w:rsid w:val="00BD595F"/>
    <w:rsid w:val="00C01A55"/>
    <w:rsid w:val="00C03DE0"/>
    <w:rsid w:val="00C14E9A"/>
    <w:rsid w:val="00C407C4"/>
    <w:rsid w:val="00C41043"/>
    <w:rsid w:val="00C47BE5"/>
    <w:rsid w:val="00C61C8A"/>
    <w:rsid w:val="00C62855"/>
    <w:rsid w:val="00C76902"/>
    <w:rsid w:val="00C91D14"/>
    <w:rsid w:val="00C95A31"/>
    <w:rsid w:val="00CA0313"/>
    <w:rsid w:val="00CA2058"/>
    <w:rsid w:val="00CD0A19"/>
    <w:rsid w:val="00CD3E70"/>
    <w:rsid w:val="00CE5682"/>
    <w:rsid w:val="00D0032A"/>
    <w:rsid w:val="00D03E88"/>
    <w:rsid w:val="00D0448D"/>
    <w:rsid w:val="00D0739E"/>
    <w:rsid w:val="00D32CB6"/>
    <w:rsid w:val="00D34022"/>
    <w:rsid w:val="00D54468"/>
    <w:rsid w:val="00D57625"/>
    <w:rsid w:val="00D62AE2"/>
    <w:rsid w:val="00D66C8C"/>
    <w:rsid w:val="00D71E99"/>
    <w:rsid w:val="00D7606E"/>
    <w:rsid w:val="00D80A79"/>
    <w:rsid w:val="00D83669"/>
    <w:rsid w:val="00D95037"/>
    <w:rsid w:val="00DA7470"/>
    <w:rsid w:val="00DB1682"/>
    <w:rsid w:val="00DB4CE1"/>
    <w:rsid w:val="00DD5EFD"/>
    <w:rsid w:val="00E0334B"/>
    <w:rsid w:val="00E11106"/>
    <w:rsid w:val="00E16852"/>
    <w:rsid w:val="00E20119"/>
    <w:rsid w:val="00E230FB"/>
    <w:rsid w:val="00E25CDC"/>
    <w:rsid w:val="00E313C9"/>
    <w:rsid w:val="00E36B7F"/>
    <w:rsid w:val="00E36DD0"/>
    <w:rsid w:val="00E573D8"/>
    <w:rsid w:val="00E57FB4"/>
    <w:rsid w:val="00E65216"/>
    <w:rsid w:val="00E915CC"/>
    <w:rsid w:val="00EB39DF"/>
    <w:rsid w:val="00EC43D3"/>
    <w:rsid w:val="00ED294A"/>
    <w:rsid w:val="00ED7D77"/>
    <w:rsid w:val="00EE2D69"/>
    <w:rsid w:val="00EF055C"/>
    <w:rsid w:val="00EF5512"/>
    <w:rsid w:val="00F11B9A"/>
    <w:rsid w:val="00F20AAC"/>
    <w:rsid w:val="00F25876"/>
    <w:rsid w:val="00F319E2"/>
    <w:rsid w:val="00F4000B"/>
    <w:rsid w:val="00F50594"/>
    <w:rsid w:val="00F54017"/>
    <w:rsid w:val="00F61EDA"/>
    <w:rsid w:val="00F630A7"/>
    <w:rsid w:val="00F65BD8"/>
    <w:rsid w:val="00F67F17"/>
    <w:rsid w:val="00F94603"/>
    <w:rsid w:val="00F94E47"/>
    <w:rsid w:val="00FA1704"/>
    <w:rsid w:val="00FC32CA"/>
    <w:rsid w:val="00FD3B71"/>
    <w:rsid w:val="00FD3E93"/>
    <w:rsid w:val="00FD4615"/>
    <w:rsid w:val="00FE5DB4"/>
    <w:rsid w:val="00FF3AB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15330"/>
  <w15:docId w15:val="{69306C50-42E2-4326-A78C-799E6C0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30A7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2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91D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1D1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F5512"/>
  </w:style>
  <w:style w:type="paragraph" w:styleId="Besedilooblaka">
    <w:name w:val="Balloon Text"/>
    <w:basedOn w:val="Navaden"/>
    <w:semiHidden/>
    <w:rsid w:val="00F630A7"/>
    <w:rPr>
      <w:rFonts w:ascii="Tahoma" w:hAnsi="Tahoma" w:cs="Tahoma"/>
      <w:sz w:val="16"/>
      <w:szCs w:val="16"/>
    </w:rPr>
  </w:style>
  <w:style w:type="paragraph" w:customStyle="1" w:styleId="CharCharZnakZnakZnak">
    <w:name w:val="Char Char Znak Znak Znak"/>
    <w:basedOn w:val="Navaden"/>
    <w:rsid w:val="00815B35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CharCharZnakZnakZnak0">
    <w:name w:val="Char Char Znak Znak Znak"/>
    <w:basedOn w:val="Navaden"/>
    <w:rsid w:val="00AF758D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Odstavek">
    <w:name w:val="Odstavek"/>
    <w:basedOn w:val="Navaden"/>
    <w:rsid w:val="00AF758D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AF758D"/>
    <w:pPr>
      <w:spacing w:before="1440" w:after="480"/>
    </w:pPr>
    <w:rPr>
      <w:b/>
      <w:sz w:val="28"/>
    </w:rPr>
  </w:style>
  <w:style w:type="paragraph" w:styleId="Telobesedila2">
    <w:name w:val="Body Text 2"/>
    <w:basedOn w:val="Navaden"/>
    <w:rsid w:val="00AF758D"/>
    <w:pPr>
      <w:widowControl w:val="0"/>
    </w:pPr>
  </w:style>
  <w:style w:type="character" w:styleId="Hiperpovezava">
    <w:name w:val="Hyperlink"/>
    <w:uiPriority w:val="99"/>
    <w:unhideWhenUsed/>
    <w:rsid w:val="00835416"/>
    <w:rPr>
      <w:color w:val="0000FF"/>
      <w:u w:val="single"/>
    </w:rPr>
  </w:style>
  <w:style w:type="table" w:styleId="Tabelamrea">
    <w:name w:val="Table Grid"/>
    <w:basedOn w:val="Navadnatabela"/>
    <w:rsid w:val="008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427A"/>
    <w:pPr>
      <w:ind w:left="720"/>
      <w:contextualSpacing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zslo.s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zs%20predloga%20dopis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68A8-DA9A-4124-894E-BD12D54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tzs predloga dopisa</Template>
  <TotalTime>1</TotalTime>
  <Pages>3</Pages>
  <Words>546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Trionova d.o.o.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KRIVIC</dc:creator>
  <cp:lastModifiedBy>Mateja Gornik Mrvar</cp:lastModifiedBy>
  <cp:revision>2</cp:revision>
  <cp:lastPrinted>2018-06-28T08:46:00Z</cp:lastPrinted>
  <dcterms:created xsi:type="dcterms:W3CDTF">2025-01-09T12:15:00Z</dcterms:created>
  <dcterms:modified xsi:type="dcterms:W3CDTF">2025-01-09T12:15:00Z</dcterms:modified>
</cp:coreProperties>
</file>