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CBE" w14:textId="5DCA8A41" w:rsidR="002B1DE9" w:rsidRPr="002B1DE9" w:rsidRDefault="002B1DE9" w:rsidP="002B1DE9">
      <w:pPr>
        <w:tabs>
          <w:tab w:val="left" w:pos="1701"/>
          <w:tab w:val="center" w:pos="4249"/>
        </w:tabs>
        <w:rPr>
          <w:szCs w:val="20"/>
          <w:lang w:eastAsia="sl-SI"/>
        </w:rPr>
      </w:pPr>
      <w:bookmarkStart w:id="0" w:name="_Hlk161315192"/>
      <w:r w:rsidRPr="002B1DE9">
        <w:rPr>
          <w:szCs w:val="20"/>
          <w:lang w:eastAsia="sl-SI"/>
        </w:rPr>
        <w:t xml:space="preserve">Številka:  </w:t>
      </w:r>
      <w:r w:rsidR="00F54B79">
        <w:rPr>
          <w:szCs w:val="20"/>
          <w:lang w:eastAsia="sl-SI"/>
        </w:rPr>
        <w:t>6036-153/2024/</w:t>
      </w:r>
      <w:r w:rsidR="00753CA8">
        <w:rPr>
          <w:szCs w:val="20"/>
          <w:lang w:eastAsia="sl-SI"/>
        </w:rPr>
        <w:t>2</w:t>
      </w:r>
      <w:r w:rsidRPr="002B1DE9">
        <w:rPr>
          <w:szCs w:val="20"/>
          <w:lang w:eastAsia="sl-SI"/>
        </w:rPr>
        <w:tab/>
      </w:r>
    </w:p>
    <w:p w14:paraId="010F3A1D" w14:textId="6586D552" w:rsidR="002B1DE9" w:rsidRPr="002B1DE9" w:rsidRDefault="002B1DE9" w:rsidP="002B1DE9">
      <w:pPr>
        <w:tabs>
          <w:tab w:val="left" w:pos="1701"/>
        </w:tabs>
        <w:ind w:left="-426" w:firstLine="426"/>
        <w:rPr>
          <w:szCs w:val="20"/>
          <w:lang w:eastAsia="sl-SI"/>
        </w:rPr>
      </w:pPr>
      <w:r w:rsidRPr="002B1DE9">
        <w:rPr>
          <w:szCs w:val="20"/>
          <w:lang w:eastAsia="sl-SI"/>
        </w:rPr>
        <w:t xml:space="preserve">Datum: </w:t>
      </w:r>
      <w:r w:rsidR="005E7DC4">
        <w:rPr>
          <w:szCs w:val="20"/>
          <w:lang w:eastAsia="sl-SI"/>
        </w:rPr>
        <w:t>10</w:t>
      </w:r>
      <w:r w:rsidR="00BF735F">
        <w:rPr>
          <w:szCs w:val="20"/>
          <w:lang w:eastAsia="sl-SI"/>
        </w:rPr>
        <w:t xml:space="preserve">. </w:t>
      </w:r>
      <w:r w:rsidR="00874B44">
        <w:rPr>
          <w:szCs w:val="20"/>
          <w:lang w:eastAsia="sl-SI"/>
        </w:rPr>
        <w:t>5</w:t>
      </w:r>
      <w:r w:rsidR="00BF735F">
        <w:rPr>
          <w:szCs w:val="20"/>
          <w:lang w:eastAsia="sl-SI"/>
        </w:rPr>
        <w:t>. 2024</w:t>
      </w:r>
    </w:p>
    <w:p w14:paraId="403509C8" w14:textId="77777777" w:rsidR="002B1DE9" w:rsidRPr="002B1DE9" w:rsidRDefault="002B1DE9" w:rsidP="002B1DE9">
      <w:pPr>
        <w:tabs>
          <w:tab w:val="left" w:pos="1701"/>
        </w:tabs>
        <w:rPr>
          <w:szCs w:val="20"/>
          <w:lang w:eastAsia="sl-SI"/>
        </w:rPr>
      </w:pPr>
      <w:r w:rsidRPr="002B1DE9">
        <w:rPr>
          <w:szCs w:val="20"/>
          <w:lang w:eastAsia="sl-SI"/>
        </w:rPr>
        <w:tab/>
        <w:t xml:space="preserve"> </w:t>
      </w:r>
    </w:p>
    <w:p w14:paraId="4DC50DAE" w14:textId="77777777" w:rsidR="002B1DE9" w:rsidRPr="002B1DE9" w:rsidRDefault="002B1DE9" w:rsidP="002B1DE9">
      <w:pPr>
        <w:tabs>
          <w:tab w:val="left" w:pos="1701"/>
        </w:tabs>
        <w:rPr>
          <w:szCs w:val="20"/>
          <w:lang w:eastAsia="sl-SI"/>
        </w:rPr>
      </w:pPr>
    </w:p>
    <w:p w14:paraId="1BAAB138" w14:textId="13A27496" w:rsidR="002B1DE9" w:rsidRPr="00874B44" w:rsidRDefault="002B1DE9" w:rsidP="0064125A">
      <w:pPr>
        <w:jc w:val="both"/>
        <w:rPr>
          <w:rFonts w:cs="Arial"/>
          <w:color w:val="000000" w:themeColor="text1"/>
          <w:szCs w:val="20"/>
        </w:rPr>
      </w:pPr>
      <w:r w:rsidRPr="00874B44">
        <w:rPr>
          <w:rFonts w:cs="Arial"/>
          <w:szCs w:val="20"/>
        </w:rPr>
        <w:t xml:space="preserve">Na podlagi 15. člena Pravilnika o šolskem koledarju </w:t>
      </w:r>
      <w:r w:rsidR="00965731" w:rsidRPr="00874B44">
        <w:rPr>
          <w:rFonts w:cs="Arial"/>
          <w:szCs w:val="20"/>
        </w:rPr>
        <w:t xml:space="preserve">v </w:t>
      </w:r>
      <w:r w:rsidR="00965731" w:rsidRPr="00874B44">
        <w:rPr>
          <w:rFonts w:cs="Arial"/>
          <w:color w:val="000000" w:themeColor="text1"/>
          <w:szCs w:val="20"/>
        </w:rPr>
        <w:t>srednjih šolah</w:t>
      </w:r>
      <w:r w:rsidRPr="00874B44">
        <w:rPr>
          <w:rFonts w:cs="Arial"/>
          <w:color w:val="000000" w:themeColor="text1"/>
          <w:szCs w:val="20"/>
        </w:rPr>
        <w:t xml:space="preserve"> (</w:t>
      </w:r>
      <w:r w:rsidR="00965731" w:rsidRPr="00874B44">
        <w:rPr>
          <w:rFonts w:cs="Arial"/>
          <w:color w:val="000000" w:themeColor="text1"/>
          <w:szCs w:val="20"/>
          <w:shd w:val="clear" w:color="auto" w:fill="FFFFFF"/>
        </w:rPr>
        <w:t>Uradni list RS, št. </w:t>
      </w:r>
      <w:hyperlink r:id="rId8" w:tgtFrame="_blank" w:tooltip="Pravilnik o šolskem koledarju v srednjih šolah" w:history="1">
        <w:r w:rsidR="00965731" w:rsidRPr="00874B44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30/18</w:t>
        </w:r>
      </w:hyperlink>
      <w:r w:rsidR="00965731" w:rsidRPr="00874B44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9" w:tgtFrame="_blank" w:tooltip="Pravilnik o spremembah Pravilnika o šolskem koledarju v srednjih šolah" w:history="1">
        <w:r w:rsidR="00965731" w:rsidRPr="00874B44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9/20</w:t>
        </w:r>
      </w:hyperlink>
      <w:r w:rsidR="00965731" w:rsidRPr="00874B44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0" w:tgtFrame="_blank" w:tooltip="Pravilnik o spremembah in dopolnitvah Pravilnika o šolskem koledarju v srednjih šolah" w:history="1">
        <w:r w:rsidR="00965731" w:rsidRPr="00874B44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67/21</w:t>
        </w:r>
      </w:hyperlink>
      <w:r w:rsidR="00965731" w:rsidRPr="00874B44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1" w:tgtFrame="_blank" w:tooltip="Pravilnik o dopolnitvi Pravilnika o šolskem koledarju v srednjih šolah" w:history="1">
        <w:r w:rsidR="00965731" w:rsidRPr="00874B44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58/22</w:t>
        </w:r>
      </w:hyperlink>
      <w:r w:rsidRPr="00874B44">
        <w:rPr>
          <w:rFonts w:cs="Arial"/>
          <w:color w:val="000000" w:themeColor="text1"/>
          <w:szCs w:val="20"/>
        </w:rPr>
        <w:t xml:space="preserve">) minister za vzgojo in izobraževanje izdaja </w:t>
      </w:r>
    </w:p>
    <w:p w14:paraId="7E5D5F1F" w14:textId="77777777" w:rsidR="002B1DE9" w:rsidRPr="00874B44" w:rsidRDefault="002B1DE9" w:rsidP="0064125A">
      <w:pPr>
        <w:jc w:val="both"/>
        <w:rPr>
          <w:rFonts w:cs="Arial"/>
          <w:color w:val="000000" w:themeColor="text1"/>
          <w:sz w:val="22"/>
          <w:szCs w:val="22"/>
        </w:rPr>
      </w:pPr>
    </w:p>
    <w:p w14:paraId="5F1727CA" w14:textId="2927472E" w:rsidR="002B1DE9" w:rsidRPr="002B1DE9" w:rsidRDefault="002B1DE9" w:rsidP="002B1DE9">
      <w:pPr>
        <w:jc w:val="center"/>
        <w:rPr>
          <w:rFonts w:cs="Arial"/>
          <w:b/>
          <w:caps/>
        </w:rPr>
      </w:pPr>
      <w:r w:rsidRPr="002B1DE9">
        <w:rPr>
          <w:rFonts w:cs="Arial"/>
          <w:b/>
          <w:caps/>
        </w:rPr>
        <w:t xml:space="preserve">podrobnejša navodila o šolskem koledarju ZA </w:t>
      </w:r>
      <w:r w:rsidR="00965731">
        <w:rPr>
          <w:rFonts w:cs="Arial"/>
          <w:b/>
          <w:caps/>
        </w:rPr>
        <w:t>srednje</w:t>
      </w:r>
      <w:r w:rsidRPr="002B1DE9">
        <w:rPr>
          <w:rFonts w:cs="Arial"/>
          <w:b/>
          <w:caps/>
        </w:rPr>
        <w:t xml:space="preserve"> ŠOLE</w:t>
      </w:r>
    </w:p>
    <w:p w14:paraId="165E5038" w14:textId="147AC85A" w:rsidR="002B1DE9" w:rsidRPr="002B1DE9" w:rsidRDefault="002B1DE9" w:rsidP="002B1DE9">
      <w:pPr>
        <w:jc w:val="center"/>
        <w:rPr>
          <w:rFonts w:cs="Arial"/>
          <w:b/>
        </w:rPr>
      </w:pPr>
      <w:r w:rsidRPr="002B1DE9">
        <w:rPr>
          <w:rFonts w:cs="Arial"/>
        </w:rPr>
        <w:t xml:space="preserve"> </w:t>
      </w:r>
      <w:r w:rsidRPr="002B1DE9">
        <w:rPr>
          <w:rFonts w:cs="Arial"/>
          <w:b/>
        </w:rPr>
        <w:t>ZA ŠOLSKO LETO 202</w:t>
      </w:r>
      <w:r>
        <w:rPr>
          <w:rFonts w:cs="Arial"/>
          <w:b/>
        </w:rPr>
        <w:t>4</w:t>
      </w:r>
      <w:r w:rsidRPr="002B1DE9">
        <w:rPr>
          <w:rFonts w:cs="Arial"/>
          <w:b/>
        </w:rPr>
        <w:t>/202</w:t>
      </w:r>
      <w:r>
        <w:rPr>
          <w:rFonts w:cs="Arial"/>
          <w:b/>
        </w:rPr>
        <w:t>5</w:t>
      </w:r>
    </w:p>
    <w:tbl>
      <w:tblPr>
        <w:tblW w:w="9902" w:type="dxa"/>
        <w:tblInd w:w="-356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86"/>
        <w:gridCol w:w="952"/>
        <w:gridCol w:w="479"/>
        <w:gridCol w:w="1567"/>
        <w:gridCol w:w="560"/>
        <w:gridCol w:w="889"/>
        <w:gridCol w:w="3005"/>
        <w:gridCol w:w="1264"/>
      </w:tblGrid>
      <w:tr w:rsidR="002B1DE9" w:rsidRPr="002B1DE9" w14:paraId="5FD05A19" w14:textId="77777777" w:rsidTr="00A062A8">
        <w:trPr>
          <w:trHeight w:val="488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FFE1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50D546EF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23C1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704A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A42B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E4ED" w14:textId="77777777" w:rsidR="002B1DE9" w:rsidRPr="002B1DE9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F735F" w:rsidRPr="002B1DE9" w14:paraId="73A35D69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71D509D" w14:textId="1FCB7934" w:rsidR="00BF735F" w:rsidRPr="002B1DE9" w:rsidRDefault="00BF735F" w:rsidP="002B1DE9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 w:rsidRPr="002B1DE9">
              <w:rPr>
                <w:rFonts w:cs="Arial"/>
                <w:sz w:val="44"/>
                <w:szCs w:val="44"/>
                <w:lang w:eastAsia="sl-SI"/>
              </w:rPr>
              <w:t>202</w:t>
            </w:r>
            <w:r>
              <w:rPr>
                <w:rFonts w:cs="Arial"/>
                <w:sz w:val="44"/>
                <w:szCs w:val="44"/>
                <w:lang w:eastAsia="sl-SI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794" w14:textId="6E59702D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</w:t>
            </w:r>
            <w:r>
              <w:rPr>
                <w:rFonts w:cs="Arial"/>
                <w:sz w:val="16"/>
                <w:szCs w:val="16"/>
                <w:lang w:eastAsia="sl-SI"/>
              </w:rPr>
              <w:t>onedeljek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BDD" w14:textId="18CA5E2A" w:rsidR="00BF735F" w:rsidRPr="002B1DE9" w:rsidRDefault="00BF735F" w:rsidP="002B1DE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9F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BF735F" w:rsidRPr="002B1DE9" w14:paraId="3CE569F3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437E61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52F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3CAA" w14:textId="1890644B" w:rsidR="00BF735F" w:rsidRPr="002B1DE9" w:rsidRDefault="00BF735F" w:rsidP="002B1DE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28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. 10. –  </w:t>
            </w: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11.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F44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BF735F" w:rsidRPr="002B1DE9" w14:paraId="78D9BC27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1E1F20D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A4BB" w14:textId="11227F8D" w:rsidR="00BF735F" w:rsidDel="0064765D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62C5" w14:textId="4F597C2E" w:rsidR="00BF735F" w:rsidRPr="002B1DE9" w:rsidDel="0064765D" w:rsidRDefault="00BF735F" w:rsidP="002B1DE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24. 12.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C1F5" w14:textId="52335056" w:rsidR="00BF735F" w:rsidRPr="002B1DE9" w:rsidDel="0064765D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PROSLAVA PRED DNEVOM SAMOSTOJNOSTI IN ENOTNOSTI</w:t>
            </w:r>
          </w:p>
        </w:tc>
      </w:tr>
      <w:tr w:rsidR="00BF735F" w:rsidRPr="002B1DE9" w14:paraId="383A9D86" w14:textId="77777777" w:rsidTr="00B2327A">
        <w:trPr>
          <w:gridAfter w:val="1"/>
          <w:wAfter w:w="1264" w:type="dxa"/>
          <w:trHeight w:val="218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02AC56F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904" w14:textId="56F780AE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 - </w:t>
            </w: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FF0" w14:textId="61001005" w:rsidR="00BF735F" w:rsidRPr="002B1DE9" w:rsidRDefault="00BF735F" w:rsidP="002B1DE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2</w:t>
            </w:r>
            <w:r>
              <w:rPr>
                <w:rFonts w:cs="Arial"/>
                <w:sz w:val="16"/>
                <w:szCs w:val="16"/>
                <w:lang w:eastAsia="sl-SI"/>
              </w:rPr>
              <w:t>7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. 12. </w:t>
            </w:r>
            <w:r w:rsidRPr="00BF735F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>
              <w:rPr>
                <w:rFonts w:cs="Arial"/>
                <w:sz w:val="16"/>
                <w:szCs w:val="16"/>
                <w:lang w:eastAsia="sl-SI"/>
              </w:rPr>
              <w:t>2.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 1.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52" w14:textId="4522F1A3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BF735F" w:rsidRPr="002B1DE9" w14:paraId="5449AB79" w14:textId="77777777" w:rsidTr="00B2327A">
        <w:trPr>
          <w:gridAfter w:val="1"/>
          <w:wAfter w:w="1264" w:type="dxa"/>
          <w:trHeight w:val="218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F52EFE5" w14:textId="7777777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D64" w14:textId="7A5A8961" w:rsidR="00BF735F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010" w14:textId="33E8BA54" w:rsidR="00BF735F" w:rsidRPr="002B1DE9" w:rsidRDefault="00BF735F" w:rsidP="002B1DE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3. 1. 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4BF" w14:textId="21351D57" w:rsidR="00BF735F" w:rsidRPr="002B1DE9" w:rsidRDefault="00BF735F" w:rsidP="002B1DE9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POUKA PROST DAN v skladu </w:t>
            </w:r>
            <w:r w:rsidR="00C46AE8">
              <w:rPr>
                <w:rFonts w:cs="Arial"/>
                <w:sz w:val="16"/>
                <w:szCs w:val="16"/>
                <w:lang w:eastAsia="sl-SI"/>
              </w:rPr>
              <w:t>z 10. členom Pravilnika o šolskem koledarju v srednjih šolah</w:t>
            </w:r>
          </w:p>
        </w:tc>
      </w:tr>
      <w:bookmarkEnd w:id="0"/>
      <w:tr w:rsidR="00BF735F" w:rsidRPr="002B1DE9" w14:paraId="3965AF73" w14:textId="77777777" w:rsidTr="00A062A8">
        <w:trPr>
          <w:gridAfter w:val="1"/>
          <w:wAfter w:w="1264" w:type="dxa"/>
          <w:trHeight w:val="218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3BB9E443" w14:textId="251288C3" w:rsidR="00BF735F" w:rsidRPr="0064125A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44"/>
                <w:szCs w:val="44"/>
                <w:lang w:eastAsia="sl-SI"/>
              </w:rPr>
              <w:t>2025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C39" w14:textId="13067866" w:rsidR="00BF735F" w:rsidRPr="0064125A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C767" w14:textId="7BD44E7A" w:rsidR="00BF735F" w:rsidRPr="0064125A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15. 1.</w:t>
            </w:r>
            <w:r w:rsidR="00AB6C42" w:rsidRPr="00AB6C42">
              <w:rPr>
                <w:rFonts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516" w14:textId="5B208E69" w:rsidR="00BF735F" w:rsidRPr="0064125A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BF735F" w:rsidRPr="002B1DE9" w14:paraId="47EBAD1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7D06080" w14:textId="77777777" w:rsidR="00BF735F" w:rsidRPr="0064125A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259" w14:textId="10FF115F" w:rsidR="00BF735F" w:rsidRPr="0064125A" w:rsidDel="00965731" w:rsidRDefault="00C46AE8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ponedeljek</w:t>
            </w:r>
            <w:r w:rsidR="00BF735F" w:rsidRPr="0064125A">
              <w:rPr>
                <w:rFonts w:cs="Arial"/>
                <w:sz w:val="16"/>
                <w:szCs w:val="16"/>
                <w:lang w:eastAsia="sl-SI"/>
              </w:rPr>
              <w:t xml:space="preserve"> - </w:t>
            </w:r>
            <w:r w:rsidRPr="0064125A"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DA0" w14:textId="4C388397" w:rsidR="00BF735F" w:rsidRPr="0064125A" w:rsidRDefault="00C46AE8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3</w:t>
            </w:r>
            <w:r w:rsidR="00BF735F" w:rsidRPr="0064125A">
              <w:rPr>
                <w:rFonts w:cs="Arial"/>
                <w:sz w:val="16"/>
                <w:szCs w:val="16"/>
                <w:lang w:eastAsia="sl-SI"/>
              </w:rPr>
              <w:t>.</w:t>
            </w:r>
            <w:r w:rsidR="00874B44"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="00BF735F" w:rsidRPr="0064125A">
              <w:rPr>
                <w:rFonts w:cs="Arial"/>
                <w:sz w:val="16"/>
                <w:szCs w:val="16"/>
                <w:lang w:eastAsia="sl-SI"/>
              </w:rPr>
              <w:t xml:space="preserve">2. – </w:t>
            </w:r>
            <w:r w:rsidRPr="0064125A">
              <w:rPr>
                <w:rFonts w:cs="Arial"/>
                <w:sz w:val="16"/>
                <w:szCs w:val="16"/>
                <w:lang w:eastAsia="sl-SI"/>
              </w:rPr>
              <w:t>28</w:t>
            </w:r>
            <w:r w:rsidR="00BF735F" w:rsidRPr="0064125A">
              <w:rPr>
                <w:rFonts w:cs="Arial"/>
                <w:sz w:val="16"/>
                <w:szCs w:val="16"/>
                <w:lang w:eastAsia="sl-SI"/>
              </w:rPr>
              <w:t>.</w:t>
            </w:r>
            <w:r w:rsidRPr="0064125A">
              <w:rPr>
                <w:rFonts w:cs="Arial"/>
                <w:sz w:val="16"/>
                <w:szCs w:val="16"/>
                <w:lang w:eastAsia="sl-SI"/>
              </w:rPr>
              <w:t xml:space="preserve"> 2</w:t>
            </w:r>
            <w:r w:rsidR="00BF735F" w:rsidRPr="0064125A">
              <w:rPr>
                <w:rFonts w:cs="Arial"/>
                <w:sz w:val="16"/>
                <w:szCs w:val="16"/>
                <w:lang w:eastAsia="sl-SI"/>
              </w:rPr>
              <w:t xml:space="preserve">. 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CEF" w14:textId="222DC6E0" w:rsidR="00BF735F" w:rsidRPr="0064125A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  <w:lang w:eastAsia="sl-SI"/>
              </w:rPr>
              <w:t>ZIMSKI IZPITNI ROK</w:t>
            </w:r>
          </w:p>
        </w:tc>
      </w:tr>
      <w:tr w:rsidR="00BF735F" w:rsidRPr="002B1DE9" w14:paraId="5239E2E8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8B4D0" w14:textId="77777777" w:rsidR="00BF735F" w:rsidRPr="0064125A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609" w14:textId="3505FB2E" w:rsidR="00BF735F" w:rsidRPr="0064125A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rFonts w:cs="Arial"/>
                <w:sz w:val="16"/>
                <w:szCs w:val="16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A323" w14:textId="4181DFFD" w:rsidR="00BF735F" w:rsidRPr="0064125A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64125A">
              <w:rPr>
                <w:sz w:val="16"/>
                <w:szCs w:val="16"/>
                <w:lang w:val="en-US"/>
              </w:rPr>
              <w:t>7. 2.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D5A" w14:textId="2E7AC34E" w:rsidR="00BF735F" w:rsidRPr="0064125A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proofErr w:type="spellStart"/>
            <w:r w:rsidRPr="0064125A">
              <w:rPr>
                <w:sz w:val="16"/>
                <w:szCs w:val="16"/>
                <w:lang w:val="en-US"/>
              </w:rPr>
              <w:t>PROSLAVA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PRED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SLOVENSKIM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KULTURNIM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PRAZNIKOM</w:t>
            </w:r>
            <w:proofErr w:type="spellEnd"/>
          </w:p>
        </w:tc>
      </w:tr>
      <w:tr w:rsidR="00BF735F" w:rsidRPr="002B1DE9" w14:paraId="6F33257F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C2B6A0" w14:textId="77777777" w:rsidR="00BF735F" w:rsidRPr="0064125A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184" w14:textId="77777777" w:rsidR="00BF735F" w:rsidRPr="0064125A" w:rsidRDefault="00BF735F" w:rsidP="00BF735F">
            <w:pPr>
              <w:spacing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64125A">
              <w:rPr>
                <w:sz w:val="16"/>
                <w:szCs w:val="16"/>
                <w:lang w:val="en-US"/>
              </w:rPr>
              <w:t>petek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sobota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BA66" w14:textId="318F52A8" w:rsidR="00BF735F" w:rsidRPr="0064125A" w:rsidRDefault="00BF735F" w:rsidP="00BF735F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4125A">
              <w:rPr>
                <w:sz w:val="16"/>
                <w:szCs w:val="16"/>
                <w:lang w:val="en-US"/>
              </w:rPr>
              <w:t>14. 2 – 15.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83A" w14:textId="77777777" w:rsidR="00BF735F" w:rsidRPr="0064125A" w:rsidRDefault="00BF735F" w:rsidP="00BF735F">
            <w:pPr>
              <w:spacing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64125A">
              <w:rPr>
                <w:sz w:val="16"/>
                <w:szCs w:val="16"/>
                <w:lang w:val="en-US"/>
              </w:rPr>
              <w:t>INFORMATIVNA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DNEVA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VPIS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V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SREDNJE</w:t>
            </w:r>
            <w:proofErr w:type="spellEnd"/>
            <w:r w:rsidRPr="006412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25A">
              <w:rPr>
                <w:sz w:val="16"/>
                <w:szCs w:val="16"/>
                <w:lang w:val="en-US"/>
              </w:rPr>
              <w:t>ŠOLE</w:t>
            </w:r>
            <w:proofErr w:type="spellEnd"/>
          </w:p>
        </w:tc>
      </w:tr>
      <w:tr w:rsidR="00BF735F" w:rsidRPr="002B1DE9" w14:paraId="104EBAAA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8325D78" w14:textId="77777777" w:rsidR="00BF735F" w:rsidRPr="002B1DE9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076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DBB" w14:textId="50C48513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1</w:t>
            </w:r>
            <w:r>
              <w:rPr>
                <w:rFonts w:cs="Arial"/>
                <w:sz w:val="16"/>
                <w:szCs w:val="16"/>
                <w:lang w:eastAsia="sl-SI"/>
              </w:rPr>
              <w:t>7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2. – 2</w:t>
            </w: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70C2" w14:textId="6CA04A6E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BF735F" w:rsidRPr="002B1DE9" w14:paraId="0AC4011B" w14:textId="77777777" w:rsidTr="00A062A8">
        <w:trPr>
          <w:gridAfter w:val="1"/>
          <w:wAfter w:w="1264" w:type="dxa"/>
          <w:trHeight w:val="248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BCCB9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B30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734D" w14:textId="7898F6D1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2</w:t>
            </w:r>
            <w:r>
              <w:rPr>
                <w:rFonts w:cs="Arial"/>
                <w:sz w:val="16"/>
                <w:szCs w:val="16"/>
                <w:lang w:eastAsia="sl-SI"/>
              </w:rPr>
              <w:t>4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. 2. – </w:t>
            </w:r>
            <w:r>
              <w:rPr>
                <w:rFonts w:cs="Arial"/>
                <w:sz w:val="16"/>
                <w:szCs w:val="16"/>
                <w:lang w:eastAsia="sl-SI"/>
              </w:rPr>
              <w:t>28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. </w:t>
            </w:r>
            <w:r>
              <w:rPr>
                <w:rFonts w:cs="Arial"/>
                <w:sz w:val="16"/>
                <w:szCs w:val="16"/>
                <w:lang w:eastAsia="sl-SI"/>
              </w:rPr>
              <w:t>2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C45" w14:textId="2F5CB624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BF735F" w:rsidRPr="002B1DE9" w14:paraId="66961A8B" w14:textId="77777777" w:rsidTr="00A062A8">
        <w:trPr>
          <w:gridAfter w:val="1"/>
          <w:wAfter w:w="1264" w:type="dxa"/>
          <w:trHeight w:val="2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B1AB7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90E8" w14:textId="37EDED45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 - </w:t>
            </w: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F77D" w14:textId="3DB4537F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2</w:t>
            </w:r>
            <w:r>
              <w:rPr>
                <w:rFonts w:cs="Arial"/>
                <w:sz w:val="16"/>
                <w:szCs w:val="16"/>
                <w:lang w:eastAsia="sl-SI"/>
              </w:rPr>
              <w:t>8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4. – 2.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3CC6" w14:textId="49F40A66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BF735F" w:rsidRPr="002B1DE9" w14:paraId="1356DFF3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CE2A5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93C" w14:textId="323FCE09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D864" w14:textId="54D00716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21. 5.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6F6F" w14:textId="14550B50" w:rsidR="00BF735F" w:rsidRPr="002B1DE9" w:rsidRDefault="00BF735F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ZAKLJUČNE LETNIKE</w:t>
            </w:r>
          </w:p>
        </w:tc>
      </w:tr>
      <w:tr w:rsidR="00BF735F" w:rsidRPr="002B1DE9" w14:paraId="5D86D92B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A330A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E3A" w14:textId="3A5C34D0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EBC" w14:textId="7E62D3AB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22. 5. 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8EC" w14:textId="6C697B43" w:rsidR="00BF735F" w:rsidRPr="002B1DE9" w:rsidRDefault="0064125A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POUKA IN RA</w:t>
            </w:r>
            <w:r w:rsidR="00BF735F">
              <w:rPr>
                <w:rFonts w:cs="Arial"/>
                <w:sz w:val="16"/>
                <w:szCs w:val="16"/>
                <w:lang w:eastAsia="sl-SI"/>
              </w:rPr>
              <w:t>ZDELITEV SPRIČEVAL ZA ZAKLJUČNE LETNIKE</w:t>
            </w:r>
          </w:p>
        </w:tc>
      </w:tr>
      <w:tr w:rsidR="00BF735F" w:rsidRPr="002B1DE9" w14:paraId="6DD3375F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08CA4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110" w14:textId="52E3E574" w:rsidR="00BF735F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 - 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25B" w14:textId="0B2FEB0F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23. 5. – 28.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1BC" w14:textId="212953C8" w:rsidR="00BF735F" w:rsidRPr="002B1DE9" w:rsidRDefault="00BF735F" w:rsidP="00BF735F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PRIPRAVA NA SM, PM, </w:t>
            </w:r>
            <w:proofErr w:type="spellStart"/>
            <w:r>
              <w:rPr>
                <w:rFonts w:cs="Arial"/>
                <w:sz w:val="16"/>
                <w:szCs w:val="16"/>
                <w:lang w:eastAsia="sl-SI"/>
              </w:rPr>
              <w:t>ZI</w:t>
            </w:r>
            <w:proofErr w:type="spellEnd"/>
          </w:p>
        </w:tc>
      </w:tr>
      <w:tr w:rsidR="00BF735F" w:rsidRPr="002B1DE9" w14:paraId="302C729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D888A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FC99" w14:textId="497FE27E" w:rsidR="00BF735F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 - 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F60" w14:textId="25C2A19C" w:rsidR="00BF735F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23. 5. – 28.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EEE4" w14:textId="68D23827" w:rsidR="00BF735F" w:rsidRDefault="00BF735F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IZPITNI ROKI ZA IZBOLJŠEVANJE OCENE ZA ZAKLJUČNE LETNIKE (PREDMETNI IZPITI)</w:t>
            </w:r>
          </w:p>
        </w:tc>
      </w:tr>
      <w:tr w:rsidR="00BF735F" w:rsidRPr="002B1DE9" w14:paraId="1C941E68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98F3B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79F0" w14:textId="63C124D4" w:rsidR="00BF735F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C2B" w14:textId="03AED21B" w:rsidR="00BF735F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29. 5.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819D" w14:textId="64BEF74D" w:rsidR="00BF735F" w:rsidRDefault="00BF735F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ZAČETEK IZPITNEGA ROKA ZA OPRAVLJANJE IZPITOV V POKLICNEM IZOBRAŽEVANJU ZA ZAKLJUČNE LETNIKE (DOPOLNILNI IN POPRAVNI IZPITI)</w:t>
            </w:r>
          </w:p>
        </w:tc>
      </w:tr>
      <w:tr w:rsidR="00BF735F" w:rsidRPr="002B1DE9" w14:paraId="4F2273A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0DBC69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CF8E" w14:textId="0D22263C" w:rsidR="00BF735F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209" w14:textId="7221766E" w:rsidR="00BF735F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23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>. 6.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6A2" w14:textId="08C9415E" w:rsidR="00BF735F" w:rsidRDefault="00BF735F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ZAKLJUČEK 2. OCENJEVALNEGA OBDOBJA ZA </w:t>
            </w:r>
            <w:r>
              <w:rPr>
                <w:rFonts w:cs="Arial"/>
                <w:sz w:val="16"/>
                <w:szCs w:val="16"/>
                <w:lang w:eastAsia="sl-SI"/>
              </w:rPr>
              <w:t>OSTALE LETNIKE</w:t>
            </w:r>
          </w:p>
        </w:tc>
      </w:tr>
      <w:tr w:rsidR="00BF735F" w:rsidRPr="002B1DE9" w14:paraId="3F3DC99D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A5EBF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70A0" w14:textId="2BDD59BD" w:rsidR="00BF735F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630" w14:textId="65C8700A" w:rsidR="00BF735F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24. 6.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B6B" w14:textId="557F1B4E" w:rsidR="00BF735F" w:rsidRDefault="00BF735F" w:rsidP="0064125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PROSLAVA PRED DNEVOM DRŽAVNOSTI IN ZAKLJUČEK POUKA ZA OSTALE LETNIKE TER RAZDELITEV SPRIČEVAL</w:t>
            </w:r>
          </w:p>
        </w:tc>
      </w:tr>
      <w:tr w:rsidR="00BF735F" w:rsidRPr="002B1DE9" w14:paraId="33A9FDC7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772BC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67D2" w14:textId="7702F34D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EBE" w14:textId="5B5B2D96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30. 6.</w:t>
            </w:r>
            <w:r w:rsidR="00AB6C42" w:rsidRPr="00AB6C42">
              <w:rPr>
                <w:rFonts w:cs="Arial"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57E" w14:textId="0820B0EA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ZAČETEK SPOMLADANSKEGA IZPITNEGA ROKA</w:t>
            </w:r>
          </w:p>
        </w:tc>
      </w:tr>
      <w:tr w:rsidR="00BF735F" w:rsidRPr="002B1DE9" w14:paraId="03AB2EE2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798E51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6CB" w14:textId="775B0F0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  <w:r w:rsidRPr="002B1DE9">
              <w:rPr>
                <w:rFonts w:cs="Arial"/>
                <w:sz w:val="16"/>
                <w:szCs w:val="16"/>
                <w:lang w:eastAsia="sl-SI"/>
              </w:rPr>
              <w:t xml:space="preserve"> -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nedelja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1A84" w14:textId="7B5C7567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26. 6. – 31. 8.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32D0" w14:textId="2510FCE9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B1DE9">
              <w:rPr>
                <w:rFonts w:cs="Arial"/>
                <w:sz w:val="16"/>
                <w:szCs w:val="16"/>
                <w:lang w:eastAsia="sl-SI"/>
              </w:rPr>
              <w:t>POLETNE POČITNICE</w:t>
            </w:r>
          </w:p>
        </w:tc>
      </w:tr>
      <w:tr w:rsidR="00BF735F" w:rsidRPr="002B1DE9" w14:paraId="74347233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A107D" w14:textId="77777777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A28" w14:textId="0064F7B1" w:rsidR="00BF735F" w:rsidRDefault="0064125A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</w:t>
            </w:r>
            <w:r w:rsidR="00BF735F">
              <w:rPr>
                <w:rFonts w:cs="Arial"/>
                <w:sz w:val="16"/>
                <w:szCs w:val="16"/>
                <w:lang w:eastAsia="sl-SI"/>
              </w:rPr>
              <w:t>onedeljek -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5FE" w14:textId="388692A7" w:rsidR="00BF735F" w:rsidRPr="002B1DE9" w:rsidRDefault="00BF735F" w:rsidP="00BF735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18. 8. – </w:t>
            </w:r>
            <w:r w:rsidRPr="0064125A">
              <w:rPr>
                <w:rFonts w:cs="Arial"/>
                <w:sz w:val="16"/>
                <w:szCs w:val="16"/>
                <w:lang w:eastAsia="sl-SI"/>
              </w:rPr>
              <w:t>26</w:t>
            </w:r>
            <w:r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735C" w14:textId="1DB4F1DA" w:rsidR="00BF735F" w:rsidRPr="002B1DE9" w:rsidRDefault="00BF735F" w:rsidP="00BF735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JESENSKI IZPITNI ROK</w:t>
            </w:r>
          </w:p>
        </w:tc>
      </w:tr>
    </w:tbl>
    <w:p w14:paraId="634961FC" w14:textId="77777777" w:rsidR="002B1DE9" w:rsidRDefault="002B1DE9" w:rsidP="002B1DE9">
      <w:pPr>
        <w:rPr>
          <w:vanish/>
          <w:lang w:val="it-IT"/>
        </w:rPr>
      </w:pPr>
    </w:p>
    <w:p w14:paraId="38051BF2" w14:textId="77777777" w:rsidR="00AB6C42" w:rsidRPr="002B1DE9" w:rsidRDefault="00AB6C42" w:rsidP="002B1DE9">
      <w:pPr>
        <w:rPr>
          <w:vanish/>
          <w:lang w:val="it-IT"/>
        </w:rPr>
      </w:pPr>
    </w:p>
    <w:p w14:paraId="098AAFC0" w14:textId="22A7EF81" w:rsidR="002B1DE9" w:rsidRPr="0082640D" w:rsidRDefault="00AB6C42" w:rsidP="00AB6C42">
      <w:pPr>
        <w:tabs>
          <w:tab w:val="left" w:pos="3643"/>
        </w:tabs>
        <w:jc w:val="both"/>
        <w:rPr>
          <w:b/>
          <w:bCs/>
          <w:szCs w:val="20"/>
          <w:lang w:val="en-US"/>
        </w:rPr>
      </w:pPr>
      <w:proofErr w:type="spellStart"/>
      <w:r w:rsidRPr="0082640D">
        <w:rPr>
          <w:b/>
          <w:bCs/>
          <w:szCs w:val="20"/>
          <w:lang w:val="en-US"/>
        </w:rPr>
        <w:lastRenderedPageBreak/>
        <w:t>Opombe</w:t>
      </w:r>
      <w:proofErr w:type="spellEnd"/>
      <w:r w:rsidRPr="0082640D">
        <w:rPr>
          <w:b/>
          <w:bCs/>
          <w:szCs w:val="20"/>
          <w:lang w:val="en-US"/>
        </w:rPr>
        <w:t>:</w:t>
      </w:r>
    </w:p>
    <w:p w14:paraId="11B3E552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Pouka prosti dnevi so predpisani z zakonom, ki ureja praznike in dela proste dneve v Republiki Sloveniji, zato v tem dokumentu niso posebej navedeni.</w:t>
      </w:r>
    </w:p>
    <w:p w14:paraId="1DFD1069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*Velja za šole, ki imajo dve ocenjevalni obdobji; če jih imate več, določite datume zaključkov ocenjevalnih obdobij sami. Pri tem je treba upoštevati četrti odstavek 4. člena Pravilnika o šolskem koledarju v srednjih šolah.</w:t>
      </w:r>
    </w:p>
    <w:p w14:paraId="5D45AA04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V poklicnem izobraževanju lahko dijaki opravljajo popravne izpite že pred pristopom k zaključnemu izpitu v spomladanskem izpitnem roku. Dijaki gimnazij in strokovnega izobraževanja, ki opravijo popravne izpite v spomladanskem izpitnem roku, pristopijo k opravljanju splošne oziroma poklicne mature v jesenskem izpitnem roku.</w:t>
      </w:r>
    </w:p>
    <w:p w14:paraId="64C8E46B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**Izpitni rok za predmetne, dopolnilne in popravne izpite.</w:t>
      </w:r>
    </w:p>
    <w:p w14:paraId="609B04D6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Šola določi v letnem delovnem načrtu, skladno s Podrobnejšimi navodili o šolskem koledarju, koledarjem splošne mature, koledarjem poklicne mature oziroma koledarjem zaključnega izpita, podrobnejši koledar za opravljanje izpitov.</w:t>
      </w:r>
    </w:p>
    <w:p w14:paraId="44CCD0B9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Roke za pripravljalna dela za izdelek oziroma storitev določita šolska komisija za zaključni izpit oziroma šolska maturitetna komisija za poklicno maturo.</w:t>
      </w:r>
    </w:p>
    <w:p w14:paraId="6E0260A1" w14:textId="77777777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Skladno s Pravilnikom o šolskem koledarju v srednjih šolah lahko šola v letnem delovnem načrtu določi, da se dva dneva pouka v šolskem letu izvedeta v drugem terminu, kot ju za pouk določa šolski koledar. Šole, ki želijo izvesti nekatere aktivnosti drugače, kot je določeno s tem koledarjem oziroma v Pravilniku o šolskem koledarju v srednjih šolah, lahko, kadar za to obstajajo utemeljeni razlogi in če zagotovijo ustrezno realizacijo izobraževalnega programa, zaprosijo ministrstvo za soglasje k spremembi najpozneje do 5. julija 2024.</w:t>
      </w:r>
    </w:p>
    <w:p w14:paraId="63B91272" w14:textId="103C2273" w:rsidR="00AB6C42" w:rsidRPr="0082640D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Strokovni delavci izrabijo letni dopust praviloma med jesenskimi, novoletnimi, zimskimi in prvomajskimi počitnicami, večino dopusta pa med poletnimi počitnicami. V teh obdobjih se lahko vključujejo tudi v programe strokovnega izobraževanja, nadaljnjega izobraževanja in usposabljanja, skladno z letnim delovnim načrtom šole.</w:t>
      </w:r>
    </w:p>
    <w:p w14:paraId="30616CFC" w14:textId="77777777" w:rsidR="00AB6C42" w:rsidRDefault="00AB6C42" w:rsidP="002B1DE9">
      <w:pPr>
        <w:tabs>
          <w:tab w:val="left" w:pos="3643"/>
        </w:tabs>
        <w:rPr>
          <w:lang w:val="en-US"/>
        </w:rPr>
      </w:pPr>
    </w:p>
    <w:p w14:paraId="3CCF6106" w14:textId="77777777" w:rsidR="00AB6C42" w:rsidRPr="002B1DE9" w:rsidRDefault="00AB6C42" w:rsidP="002B1DE9">
      <w:pPr>
        <w:tabs>
          <w:tab w:val="left" w:pos="3643"/>
        </w:tabs>
        <w:rPr>
          <w:lang w:val="en-US"/>
        </w:rPr>
      </w:pPr>
    </w:p>
    <w:p w14:paraId="28850E07" w14:textId="77777777" w:rsidR="002B1DE9" w:rsidRPr="002B1DE9" w:rsidRDefault="002B1DE9" w:rsidP="002B1DE9">
      <w:pPr>
        <w:tabs>
          <w:tab w:val="left" w:pos="4620"/>
        </w:tabs>
        <w:rPr>
          <w:lang w:val="en-US"/>
        </w:rPr>
      </w:pPr>
      <w:r w:rsidRPr="002B1DE9">
        <w:rPr>
          <w:lang w:val="en-US"/>
        </w:rPr>
        <w:tab/>
      </w:r>
    </w:p>
    <w:p w14:paraId="1377DBA4" w14:textId="77777777" w:rsidR="002B1DE9" w:rsidRPr="002B1DE9" w:rsidRDefault="002B1DE9" w:rsidP="002B1DE9">
      <w:pPr>
        <w:tabs>
          <w:tab w:val="left" w:pos="3643"/>
        </w:tabs>
        <w:rPr>
          <w:lang w:val="en-US"/>
        </w:rPr>
      </w:pPr>
    </w:p>
    <w:p w14:paraId="68852474" w14:textId="658A96FC" w:rsidR="002B1DE9" w:rsidRPr="002B1DE9" w:rsidRDefault="00874B44" w:rsidP="002B1DE9">
      <w:pPr>
        <w:ind w:left="4320" w:firstLine="720"/>
        <w:jc w:val="center"/>
        <w:rPr>
          <w:lang w:val="en-US"/>
        </w:rPr>
      </w:pPr>
      <w:r>
        <w:rPr>
          <w:lang w:val="en-US"/>
        </w:rPr>
        <w:t>d</w:t>
      </w:r>
      <w:r w:rsidR="002B1DE9" w:rsidRPr="002B1DE9">
        <w:rPr>
          <w:lang w:val="en-US"/>
        </w:rPr>
        <w:t xml:space="preserve">r.  </w:t>
      </w:r>
      <w:proofErr w:type="spellStart"/>
      <w:r w:rsidR="002B1DE9" w:rsidRPr="002B1DE9">
        <w:rPr>
          <w:lang w:val="en-US"/>
        </w:rPr>
        <w:t>Darjo</w:t>
      </w:r>
      <w:proofErr w:type="spellEnd"/>
      <w:r w:rsidR="002B1DE9" w:rsidRPr="002B1DE9">
        <w:rPr>
          <w:lang w:val="en-US"/>
        </w:rPr>
        <w:t xml:space="preserve"> Felda</w:t>
      </w:r>
    </w:p>
    <w:p w14:paraId="56D45DC4" w14:textId="77777777" w:rsidR="002B1DE9" w:rsidRPr="002B1DE9" w:rsidRDefault="002B1DE9" w:rsidP="002B1DE9">
      <w:pPr>
        <w:ind w:left="5040" w:firstLine="720"/>
        <w:jc w:val="center"/>
        <w:rPr>
          <w:lang w:val="en-US"/>
        </w:rPr>
      </w:pPr>
      <w:r w:rsidRPr="002B1DE9">
        <w:rPr>
          <w:lang w:val="en-US"/>
        </w:rPr>
        <w:t xml:space="preserve">MINISTER       </w:t>
      </w:r>
      <w:r w:rsidRPr="002B1DE9">
        <w:rPr>
          <w:lang w:val="en-US"/>
        </w:rPr>
        <w:tab/>
      </w:r>
    </w:p>
    <w:p w14:paraId="2C1E0A10" w14:textId="77777777" w:rsidR="002B1DE9" w:rsidRPr="002B1DE9" w:rsidRDefault="002B1DE9" w:rsidP="002B1DE9">
      <w:pPr>
        <w:rPr>
          <w:lang w:val="en-US"/>
        </w:rPr>
      </w:pPr>
    </w:p>
    <w:p w14:paraId="1774C3D5" w14:textId="77777777" w:rsidR="002B1DE9" w:rsidRPr="002B1DE9" w:rsidRDefault="002B1DE9" w:rsidP="002B1DE9">
      <w:pPr>
        <w:rPr>
          <w:lang w:val="en-US"/>
        </w:rPr>
      </w:pPr>
    </w:p>
    <w:p w14:paraId="6D9BCB70" w14:textId="77777777" w:rsidR="008A0B46" w:rsidRDefault="008A0B46" w:rsidP="002B1DE9"/>
    <w:p w14:paraId="280681CA" w14:textId="77777777" w:rsidR="0082640D" w:rsidRPr="0082640D" w:rsidRDefault="0082640D" w:rsidP="0082640D"/>
    <w:p w14:paraId="588CB592" w14:textId="77777777" w:rsidR="0082640D" w:rsidRPr="0082640D" w:rsidRDefault="0082640D" w:rsidP="0082640D"/>
    <w:p w14:paraId="1132BC09" w14:textId="77777777" w:rsidR="0082640D" w:rsidRPr="0082640D" w:rsidRDefault="0082640D" w:rsidP="0082640D"/>
    <w:p w14:paraId="3EA7A951" w14:textId="77777777" w:rsidR="0082640D" w:rsidRPr="0082640D" w:rsidRDefault="0082640D" w:rsidP="0082640D"/>
    <w:p w14:paraId="3A4C8EED" w14:textId="77777777" w:rsidR="0082640D" w:rsidRPr="0082640D" w:rsidRDefault="0082640D" w:rsidP="0082640D"/>
    <w:p w14:paraId="6573DC04" w14:textId="77777777" w:rsidR="0082640D" w:rsidRPr="0082640D" w:rsidRDefault="0082640D" w:rsidP="0082640D"/>
    <w:p w14:paraId="43EF0C3A" w14:textId="77777777" w:rsidR="0082640D" w:rsidRPr="0082640D" w:rsidRDefault="0082640D" w:rsidP="0082640D"/>
    <w:p w14:paraId="6C8C78FC" w14:textId="77777777" w:rsidR="0082640D" w:rsidRPr="0082640D" w:rsidRDefault="0082640D" w:rsidP="0082640D"/>
    <w:p w14:paraId="7A18C165" w14:textId="77777777" w:rsidR="0082640D" w:rsidRPr="0082640D" w:rsidRDefault="0082640D" w:rsidP="0082640D"/>
    <w:p w14:paraId="41944637" w14:textId="77777777" w:rsidR="0082640D" w:rsidRPr="0082640D" w:rsidRDefault="0082640D" w:rsidP="0082640D"/>
    <w:p w14:paraId="42EB345E" w14:textId="77777777" w:rsidR="0082640D" w:rsidRPr="0082640D" w:rsidRDefault="0082640D" w:rsidP="0082640D"/>
    <w:p w14:paraId="6CB6C2E9" w14:textId="77777777" w:rsidR="0082640D" w:rsidRPr="0082640D" w:rsidRDefault="0082640D" w:rsidP="0082640D"/>
    <w:p w14:paraId="1E23B4ED" w14:textId="77777777" w:rsidR="0082640D" w:rsidRPr="0082640D" w:rsidRDefault="0082640D" w:rsidP="0082640D"/>
    <w:p w14:paraId="7A211581" w14:textId="77777777" w:rsidR="0082640D" w:rsidRPr="0082640D" w:rsidRDefault="0082640D" w:rsidP="0082640D"/>
    <w:p w14:paraId="3DD29CC1" w14:textId="77777777" w:rsidR="0082640D" w:rsidRPr="0082640D" w:rsidRDefault="0082640D" w:rsidP="0082640D"/>
    <w:p w14:paraId="16A62084" w14:textId="77777777" w:rsidR="0082640D" w:rsidRPr="0082640D" w:rsidRDefault="0082640D" w:rsidP="0082640D"/>
    <w:p w14:paraId="17D06A67" w14:textId="77777777" w:rsidR="0082640D" w:rsidRDefault="0082640D" w:rsidP="0082640D"/>
    <w:p w14:paraId="4772C136" w14:textId="186AFE6D" w:rsidR="0082640D" w:rsidRDefault="0082640D" w:rsidP="0082640D">
      <w:pPr>
        <w:tabs>
          <w:tab w:val="left" w:pos="5180"/>
        </w:tabs>
      </w:pPr>
      <w:r>
        <w:tab/>
      </w:r>
    </w:p>
    <w:p w14:paraId="7678EA2F" w14:textId="77777777" w:rsidR="0082640D" w:rsidRPr="00E557A1" w:rsidRDefault="0082640D" w:rsidP="0082640D">
      <w:pPr>
        <w:rPr>
          <w:rFonts w:cs="Arial"/>
          <w:szCs w:val="22"/>
        </w:rPr>
      </w:pPr>
    </w:p>
    <w:p w14:paraId="17BD0C3B" w14:textId="77777777" w:rsidR="0082640D" w:rsidRPr="00E557A1" w:rsidRDefault="0082640D" w:rsidP="0082640D">
      <w:pPr>
        <w:rPr>
          <w:rFonts w:cs="Arial"/>
          <w:szCs w:val="22"/>
        </w:rPr>
      </w:pPr>
    </w:p>
    <w:p w14:paraId="4A8AF05A" w14:textId="77777777" w:rsidR="0082640D" w:rsidRPr="00E557A1" w:rsidRDefault="0082640D" w:rsidP="0082640D">
      <w:pPr>
        <w:rPr>
          <w:rFonts w:cs="Arial"/>
          <w:szCs w:val="22"/>
        </w:rPr>
      </w:pPr>
    </w:p>
    <w:p w14:paraId="4F337A05" w14:textId="77777777" w:rsidR="0082640D" w:rsidRPr="00E557A1" w:rsidRDefault="0082640D" w:rsidP="0082640D">
      <w:pPr>
        <w:rPr>
          <w:rFonts w:cs="Arial"/>
          <w:szCs w:val="22"/>
        </w:rPr>
      </w:pPr>
    </w:p>
    <w:p w14:paraId="04DCFD0B" w14:textId="77777777" w:rsidR="0082640D" w:rsidRPr="00E557A1" w:rsidRDefault="0082640D" w:rsidP="0082640D">
      <w:pPr>
        <w:jc w:val="center"/>
        <w:rPr>
          <w:rFonts w:cs="Arial"/>
          <w:b/>
          <w:szCs w:val="22"/>
        </w:rPr>
      </w:pPr>
    </w:p>
    <w:p w14:paraId="2CE43FB3" w14:textId="77777777" w:rsidR="0082640D" w:rsidRPr="00E557A1" w:rsidRDefault="0082640D" w:rsidP="0082640D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 xml:space="preserve">OKVIRNI KOLEDAR </w:t>
      </w:r>
    </w:p>
    <w:p w14:paraId="4B6C926A" w14:textId="77777777" w:rsidR="0082640D" w:rsidRPr="00E557A1" w:rsidRDefault="0082640D" w:rsidP="0082640D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 xml:space="preserve">SPLOŠNE IN POKLICNE MATURE </w:t>
      </w:r>
    </w:p>
    <w:p w14:paraId="1F39C4ED" w14:textId="77777777" w:rsidR="0082640D" w:rsidRPr="00E557A1" w:rsidRDefault="0082640D" w:rsidP="0082640D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>v šolskem letu 202</w:t>
      </w:r>
      <w:r>
        <w:rPr>
          <w:rFonts w:cs="Arial"/>
          <w:b/>
          <w:szCs w:val="22"/>
        </w:rPr>
        <w:t>4</w:t>
      </w:r>
      <w:r w:rsidRPr="00E557A1">
        <w:rPr>
          <w:rFonts w:cs="Arial"/>
          <w:b/>
          <w:szCs w:val="22"/>
        </w:rPr>
        <w:t>/2</w:t>
      </w:r>
      <w:r>
        <w:rPr>
          <w:rFonts w:cs="Arial"/>
          <w:b/>
          <w:szCs w:val="22"/>
        </w:rPr>
        <w:t>5</w:t>
      </w:r>
    </w:p>
    <w:p w14:paraId="06447877" w14:textId="77777777" w:rsidR="0082640D" w:rsidRPr="00E557A1" w:rsidRDefault="0082640D" w:rsidP="0082640D">
      <w:pPr>
        <w:jc w:val="both"/>
        <w:rPr>
          <w:rFonts w:cs="Arial"/>
          <w:b/>
          <w:szCs w:val="22"/>
        </w:rPr>
      </w:pPr>
    </w:p>
    <w:p w14:paraId="0BCE21D5" w14:textId="77777777" w:rsidR="0082640D" w:rsidRPr="00E557A1" w:rsidRDefault="0082640D" w:rsidP="0082640D">
      <w:pPr>
        <w:jc w:val="both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82640D" w:rsidRPr="00E557A1" w14:paraId="7F527400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DF4AF7B" w14:textId="77777777" w:rsidR="0082640D" w:rsidRPr="00E557A1" w:rsidRDefault="0082640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EFD1059" w14:textId="77777777" w:rsidR="0082640D" w:rsidRPr="00E557A1" w:rsidRDefault="0082640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3D68FA2D" w14:textId="77777777" w:rsidR="0082640D" w:rsidRPr="00E557A1" w:rsidRDefault="0082640D" w:rsidP="0024187A">
            <w:pPr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 xml:space="preserve">2 0 2 </w:t>
            </w:r>
            <w:r>
              <w:rPr>
                <w:rFonts w:cs="Arial"/>
                <w:b/>
                <w:szCs w:val="22"/>
              </w:rPr>
              <w:t>5</w:t>
            </w:r>
            <w:r w:rsidRPr="00E557A1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82640D" w:rsidRPr="00E557A1" w14:paraId="6BEAEF1D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9142C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C78C50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5EB8F9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Aktivnosti</w:t>
            </w:r>
          </w:p>
        </w:tc>
      </w:tr>
      <w:tr w:rsidR="0082640D" w:rsidRPr="00975C43" w14:paraId="3E2E5CA5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2EE41064" w14:textId="77777777" w:rsidR="0082640D" w:rsidRPr="00975C43" w:rsidRDefault="0082640D" w:rsidP="0024187A">
            <w:pPr>
              <w:jc w:val="center"/>
              <w:rPr>
                <w:rFonts w:cs="Arial"/>
                <w:b/>
              </w:rPr>
            </w:pPr>
            <w:r w:rsidRPr="00106C25">
              <w:rPr>
                <w:rFonts w:cs="Arial"/>
                <w:b/>
                <w:szCs w:val="22"/>
              </w:rPr>
              <w:t>ponedeljek</w:t>
            </w:r>
            <w:r w:rsidRPr="00975C43">
              <w:rPr>
                <w:rFonts w:cs="Arial"/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7E5592AF" w14:textId="77777777" w:rsidR="0082640D" w:rsidRPr="00516FC7" w:rsidRDefault="0082640D" w:rsidP="0024187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  <w:r w:rsidRPr="00516FC7">
              <w:rPr>
                <w:rFonts w:cs="Arial"/>
                <w:b/>
                <w:szCs w:val="22"/>
              </w:rPr>
              <w:t xml:space="preserve">. 2.  </w:t>
            </w:r>
          </w:p>
          <w:p w14:paraId="33E932EB" w14:textId="77777777" w:rsidR="0082640D" w:rsidRPr="00516FC7" w:rsidRDefault="0082640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14533837" w14:textId="77777777" w:rsidR="0082640D" w:rsidRPr="00975C43" w:rsidRDefault="0082640D" w:rsidP="0024187A">
            <w:pPr>
              <w:rPr>
                <w:rFonts w:cs="Arial"/>
                <w:b/>
                <w:i/>
                <w:szCs w:val="22"/>
              </w:rPr>
            </w:pPr>
            <w:r w:rsidRPr="00975C43">
              <w:rPr>
                <w:rFonts w:cs="Arial"/>
                <w:b/>
                <w:i/>
                <w:szCs w:val="22"/>
              </w:rPr>
              <w:t xml:space="preserve">ZAČETEK POKLICNE MATURE  - </w:t>
            </w:r>
          </w:p>
          <w:p w14:paraId="57A05D76" w14:textId="77777777" w:rsidR="0082640D" w:rsidRPr="00975C43" w:rsidRDefault="0082640D" w:rsidP="0024187A">
            <w:pPr>
              <w:rPr>
                <w:rFonts w:cs="Arial"/>
                <w:b/>
                <w:i/>
              </w:rPr>
            </w:pPr>
            <w:r w:rsidRPr="00975C43">
              <w:rPr>
                <w:rFonts w:cs="Arial"/>
                <w:b/>
                <w:i/>
                <w:szCs w:val="22"/>
              </w:rPr>
              <w:t xml:space="preserve">zimski izpitni rok </w:t>
            </w:r>
          </w:p>
        </w:tc>
      </w:tr>
      <w:tr w:rsidR="0082640D" w:rsidRPr="00975C43" w14:paraId="57DFAA57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13A50B8C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 w:rsidRPr="00106C25">
              <w:rPr>
                <w:rFonts w:cs="Arial"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3DB8B906" w14:textId="77777777" w:rsidR="0082640D" w:rsidRPr="00516FC7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Pr="00516FC7">
              <w:rPr>
                <w:rFonts w:cs="Arial"/>
                <w:szCs w:val="22"/>
              </w:rPr>
              <w:t xml:space="preserve">. 3. </w:t>
            </w:r>
          </w:p>
        </w:tc>
        <w:tc>
          <w:tcPr>
            <w:tcW w:w="5400" w:type="dxa"/>
            <w:vAlign w:val="center"/>
          </w:tcPr>
          <w:p w14:paraId="729EF9BD" w14:textId="77777777" w:rsidR="0082640D" w:rsidRPr="00A96FD7" w:rsidRDefault="0082640D" w:rsidP="0024187A">
            <w:pPr>
              <w:rPr>
                <w:rFonts w:cs="Arial"/>
              </w:rPr>
            </w:pPr>
            <w:r w:rsidRPr="00A96FD7">
              <w:rPr>
                <w:rFonts w:cs="Arial"/>
                <w:szCs w:val="22"/>
              </w:rPr>
              <w:t>SEZNANITEV kandidatov z uspehom pri poklicni maturi</w:t>
            </w:r>
            <w:r>
              <w:rPr>
                <w:rFonts w:cs="Arial"/>
                <w:szCs w:val="22"/>
              </w:rPr>
              <w:t xml:space="preserve"> na zimskem izpitnem roku</w:t>
            </w:r>
          </w:p>
        </w:tc>
      </w:tr>
      <w:tr w:rsidR="0082640D" w:rsidRPr="00975C43" w14:paraId="59513DF1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3A96ADFD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419D8958" w14:textId="77777777" w:rsidR="0082640D" w:rsidRPr="00516FC7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6</w:t>
            </w:r>
            <w:r w:rsidRPr="00516FC7">
              <w:rPr>
                <w:rFonts w:cs="Arial"/>
                <w:szCs w:val="22"/>
              </w:rPr>
              <w:t xml:space="preserve">. 5. </w:t>
            </w:r>
          </w:p>
        </w:tc>
        <w:tc>
          <w:tcPr>
            <w:tcW w:w="5400" w:type="dxa"/>
            <w:vAlign w:val="center"/>
          </w:tcPr>
          <w:p w14:paraId="53AAC4EB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Splošna matura, slovenščina (italijanščina, madžarščina) – ESEJ </w:t>
            </w:r>
          </w:p>
        </w:tc>
      </w:tr>
      <w:tr w:rsidR="0082640D" w:rsidRPr="00E557A1" w14:paraId="0E615613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1CC226D6" w14:textId="77777777" w:rsidR="0082640D" w:rsidRPr="00E251A8" w:rsidRDefault="0082640D" w:rsidP="0024187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četrtek</w:t>
            </w:r>
          </w:p>
        </w:tc>
        <w:tc>
          <w:tcPr>
            <w:tcW w:w="2075" w:type="dxa"/>
            <w:vAlign w:val="center"/>
          </w:tcPr>
          <w:p w14:paraId="5F58A2E0" w14:textId="77777777" w:rsidR="0082640D" w:rsidRDefault="0082640D" w:rsidP="0024187A">
            <w:pPr>
              <w:jc w:val="center"/>
              <w:rPr>
                <w:rFonts w:cs="Arial"/>
                <w:b/>
                <w:szCs w:val="22"/>
              </w:rPr>
            </w:pPr>
          </w:p>
          <w:p w14:paraId="666D61FC" w14:textId="77777777" w:rsidR="0082640D" w:rsidRPr="00E251A8" w:rsidRDefault="0082640D" w:rsidP="0024187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29. 5. </w:t>
            </w:r>
          </w:p>
        </w:tc>
        <w:tc>
          <w:tcPr>
            <w:tcW w:w="5400" w:type="dxa"/>
            <w:vAlign w:val="center"/>
          </w:tcPr>
          <w:p w14:paraId="0D54EEFF" w14:textId="77777777" w:rsidR="0082640D" w:rsidRPr="00E251A8" w:rsidRDefault="0082640D" w:rsidP="0024187A">
            <w:pPr>
              <w:rPr>
                <w:rFonts w:cs="Arial"/>
                <w:b/>
                <w:i/>
              </w:rPr>
            </w:pPr>
            <w:r w:rsidRPr="00E251A8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251A8">
              <w:rPr>
                <w:rFonts w:cs="Arial"/>
                <w:i/>
                <w:szCs w:val="22"/>
              </w:rPr>
              <w:t xml:space="preserve">in </w:t>
            </w:r>
            <w:r w:rsidRPr="00E251A8">
              <w:rPr>
                <w:rFonts w:cs="Arial"/>
                <w:b/>
                <w:i/>
                <w:szCs w:val="22"/>
              </w:rPr>
              <w:t xml:space="preserve">POKLICNE MATURE  -  spomladanski izpitni rok </w:t>
            </w:r>
          </w:p>
        </w:tc>
      </w:tr>
      <w:tr w:rsidR="0082640D" w:rsidRPr="00DD17B7" w14:paraId="7DE17F29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472FDB89" w14:textId="77777777" w:rsidR="0082640D" w:rsidRDefault="0082640D" w:rsidP="0024187A">
            <w:pPr>
              <w:jc w:val="center"/>
              <w:rPr>
                <w:rFonts w:cs="Arial"/>
              </w:rPr>
            </w:pPr>
          </w:p>
          <w:p w14:paraId="1205FF4C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sreda</w:t>
            </w:r>
          </w:p>
        </w:tc>
        <w:tc>
          <w:tcPr>
            <w:tcW w:w="2075" w:type="dxa"/>
            <w:vAlign w:val="center"/>
          </w:tcPr>
          <w:p w14:paraId="0B1FC900" w14:textId="77777777" w:rsidR="0082640D" w:rsidRDefault="0082640D" w:rsidP="0024187A">
            <w:pPr>
              <w:jc w:val="center"/>
              <w:rPr>
                <w:rFonts w:cs="Arial"/>
                <w:szCs w:val="22"/>
              </w:rPr>
            </w:pPr>
          </w:p>
          <w:p w14:paraId="5D6EB5ED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11. 6. </w:t>
            </w:r>
          </w:p>
        </w:tc>
        <w:tc>
          <w:tcPr>
            <w:tcW w:w="5400" w:type="dxa"/>
            <w:vAlign w:val="center"/>
          </w:tcPr>
          <w:p w14:paraId="7B463663" w14:textId="77777777" w:rsidR="0082640D" w:rsidRPr="00E557A1" w:rsidRDefault="0082640D" w:rsidP="0024187A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>ZAČETEK OBDOBJA USTNIH IZPITOV</w:t>
            </w:r>
          </w:p>
          <w:p w14:paraId="4FA16661" w14:textId="77777777" w:rsidR="0082640D" w:rsidRPr="00E557A1" w:rsidRDefault="0082640D" w:rsidP="0024187A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 xml:space="preserve">(rezerva </w:t>
            </w:r>
            <w:r>
              <w:rPr>
                <w:rFonts w:cs="Arial"/>
                <w:i/>
                <w:szCs w:val="22"/>
              </w:rPr>
              <w:t>31</w:t>
            </w:r>
            <w:r w:rsidRPr="00E557A1">
              <w:rPr>
                <w:rFonts w:cs="Arial"/>
                <w:i/>
                <w:szCs w:val="22"/>
              </w:rPr>
              <w:t>.</w:t>
            </w:r>
            <w:r>
              <w:rPr>
                <w:rFonts w:cs="Arial"/>
                <w:i/>
                <w:szCs w:val="22"/>
              </w:rPr>
              <w:t xml:space="preserve"> 5.</w:t>
            </w:r>
            <w:r w:rsidRPr="00E557A1">
              <w:rPr>
                <w:rFonts w:cs="Arial"/>
                <w:i/>
                <w:szCs w:val="22"/>
              </w:rPr>
              <w:t xml:space="preserve"> in</w:t>
            </w:r>
            <w:r>
              <w:rPr>
                <w:rFonts w:cs="Arial"/>
                <w:i/>
                <w:szCs w:val="22"/>
              </w:rPr>
              <w:t xml:space="preserve"> 7</w:t>
            </w:r>
            <w:r w:rsidRPr="00E557A1">
              <w:rPr>
                <w:rFonts w:cs="Arial"/>
                <w:i/>
                <w:szCs w:val="22"/>
              </w:rPr>
              <w:t>. 6.)</w:t>
            </w:r>
          </w:p>
        </w:tc>
      </w:tr>
      <w:tr w:rsidR="0082640D" w:rsidRPr="00975C43" w14:paraId="429CFED8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4ED845A0" w14:textId="77777777" w:rsidR="0082640D" w:rsidRDefault="0082640D" w:rsidP="0024187A">
            <w:pPr>
              <w:jc w:val="center"/>
              <w:rPr>
                <w:rFonts w:cs="Arial"/>
                <w:szCs w:val="22"/>
              </w:rPr>
            </w:pPr>
          </w:p>
          <w:p w14:paraId="59F3DD2C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ponedeljek</w:t>
            </w:r>
          </w:p>
        </w:tc>
        <w:tc>
          <w:tcPr>
            <w:tcW w:w="2075" w:type="dxa"/>
            <w:vAlign w:val="center"/>
          </w:tcPr>
          <w:p w14:paraId="7B78B6D9" w14:textId="77777777" w:rsidR="0082640D" w:rsidRDefault="0082640D" w:rsidP="0024187A">
            <w:pPr>
              <w:jc w:val="center"/>
              <w:rPr>
                <w:rFonts w:cs="Arial"/>
                <w:szCs w:val="22"/>
              </w:rPr>
            </w:pPr>
          </w:p>
          <w:p w14:paraId="610BA92D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7. 7. </w:t>
            </w:r>
          </w:p>
        </w:tc>
        <w:tc>
          <w:tcPr>
            <w:tcW w:w="5400" w:type="dxa"/>
            <w:vAlign w:val="center"/>
          </w:tcPr>
          <w:p w14:paraId="1766176A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maturi na spomladanskem izpitnem roku</w:t>
            </w:r>
          </w:p>
        </w:tc>
      </w:tr>
      <w:tr w:rsidR="0082640D" w:rsidRPr="00975C43" w14:paraId="25DE2D6E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1BE98D4C" w14:textId="77777777" w:rsidR="0082640D" w:rsidRDefault="0082640D" w:rsidP="0024187A">
            <w:pPr>
              <w:jc w:val="center"/>
              <w:rPr>
                <w:rFonts w:cs="Arial"/>
              </w:rPr>
            </w:pPr>
          </w:p>
          <w:p w14:paraId="69DE5481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vAlign w:val="center"/>
          </w:tcPr>
          <w:p w14:paraId="115CC609" w14:textId="77777777" w:rsidR="0082640D" w:rsidRDefault="0082640D" w:rsidP="0024187A">
            <w:pPr>
              <w:jc w:val="center"/>
              <w:rPr>
                <w:rFonts w:cs="Arial"/>
                <w:szCs w:val="22"/>
              </w:rPr>
            </w:pPr>
          </w:p>
          <w:p w14:paraId="2F2613B3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14. 7.</w:t>
            </w:r>
          </w:p>
        </w:tc>
        <w:tc>
          <w:tcPr>
            <w:tcW w:w="5400" w:type="dxa"/>
            <w:vAlign w:val="center"/>
          </w:tcPr>
          <w:p w14:paraId="62CE77FE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splošni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spomladanskem izpitnem roku</w:t>
            </w:r>
          </w:p>
        </w:tc>
      </w:tr>
      <w:tr w:rsidR="0082640D" w:rsidRPr="00E557A1" w14:paraId="357CA855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5781ACDA" w14:textId="77777777" w:rsidR="0082640D" w:rsidRPr="00E557A1" w:rsidRDefault="0082640D" w:rsidP="0024187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24D10382" w14:textId="77777777" w:rsidR="0082640D" w:rsidRPr="00E557A1" w:rsidRDefault="0082640D" w:rsidP="0024187A">
            <w:pPr>
              <w:jc w:val="center"/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2</w:t>
            </w:r>
            <w:r w:rsidRPr="00E557A1">
              <w:rPr>
                <w:rFonts w:cs="Arial"/>
                <w:b/>
                <w:szCs w:val="22"/>
              </w:rPr>
              <w:t>. 8.</w:t>
            </w:r>
          </w:p>
        </w:tc>
        <w:tc>
          <w:tcPr>
            <w:tcW w:w="5400" w:type="dxa"/>
            <w:vAlign w:val="center"/>
          </w:tcPr>
          <w:p w14:paraId="018063AE" w14:textId="77777777" w:rsidR="0082640D" w:rsidRPr="00E557A1" w:rsidRDefault="0082640D" w:rsidP="0024187A">
            <w:pPr>
              <w:rPr>
                <w:rFonts w:cs="Arial"/>
                <w:b/>
                <w:i/>
              </w:rPr>
            </w:pPr>
            <w:r w:rsidRPr="00E557A1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557A1">
              <w:rPr>
                <w:rFonts w:cs="Arial"/>
                <w:i/>
                <w:szCs w:val="22"/>
              </w:rPr>
              <w:t>in</w:t>
            </w:r>
            <w:r w:rsidRPr="00E557A1">
              <w:rPr>
                <w:rFonts w:cs="Arial"/>
                <w:b/>
                <w:i/>
                <w:szCs w:val="22"/>
              </w:rPr>
              <w:t xml:space="preserve"> POKLICNE MATURE  -  jesenski izpitni rok</w:t>
            </w:r>
          </w:p>
        </w:tc>
      </w:tr>
      <w:tr w:rsidR="0082640D" w:rsidRPr="00975C43" w14:paraId="1082807F" w14:textId="77777777" w:rsidTr="0024187A">
        <w:trPr>
          <w:trHeight w:val="497"/>
          <w:jc w:val="center"/>
        </w:trPr>
        <w:tc>
          <w:tcPr>
            <w:tcW w:w="1525" w:type="dxa"/>
            <w:vAlign w:val="center"/>
          </w:tcPr>
          <w:p w14:paraId="0A529F79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1EBC94B0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9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vAlign w:val="center"/>
          </w:tcPr>
          <w:p w14:paraId="43A0F276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jesenskem izpitnem roku</w:t>
            </w:r>
          </w:p>
        </w:tc>
      </w:tr>
      <w:tr w:rsidR="0082640D" w:rsidRPr="00975C43" w14:paraId="03B87350" w14:textId="77777777" w:rsidTr="0024187A">
        <w:trPr>
          <w:trHeight w:val="497"/>
          <w:jc w:val="center"/>
        </w:trPr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798843A0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7B9759DE" w14:textId="77777777" w:rsidR="0082640D" w:rsidRPr="00E557A1" w:rsidRDefault="0082640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16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14:paraId="785F8684" w14:textId="77777777" w:rsidR="0082640D" w:rsidRPr="00E557A1" w:rsidRDefault="0082640D" w:rsidP="0024187A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SEZNANITEV kandidatov z uspehom pri splošni maturi  na jesenskem izpitnem roku </w:t>
            </w:r>
          </w:p>
        </w:tc>
      </w:tr>
    </w:tbl>
    <w:p w14:paraId="562C7331" w14:textId="77777777" w:rsidR="0082640D" w:rsidRPr="00E557A1" w:rsidRDefault="0082640D" w:rsidP="0082640D">
      <w:pPr>
        <w:tabs>
          <w:tab w:val="left" w:pos="7380"/>
        </w:tabs>
        <w:rPr>
          <w:rFonts w:cs="Arial"/>
          <w:szCs w:val="22"/>
        </w:rPr>
      </w:pPr>
    </w:p>
    <w:p w14:paraId="024C024F" w14:textId="77777777" w:rsidR="0082640D" w:rsidRPr="00E557A1" w:rsidRDefault="0082640D" w:rsidP="0082640D">
      <w:pPr>
        <w:tabs>
          <w:tab w:val="left" w:pos="7380"/>
        </w:tabs>
        <w:rPr>
          <w:rFonts w:cs="Arial"/>
          <w:szCs w:val="22"/>
        </w:rPr>
      </w:pPr>
    </w:p>
    <w:p w14:paraId="39014C91" w14:textId="77777777" w:rsidR="0082640D" w:rsidRPr="00E557A1" w:rsidRDefault="0082640D" w:rsidP="0082640D">
      <w:pPr>
        <w:tabs>
          <w:tab w:val="left" w:pos="7380"/>
        </w:tabs>
        <w:rPr>
          <w:rFonts w:cs="Arial"/>
          <w:szCs w:val="22"/>
        </w:rPr>
      </w:pPr>
    </w:p>
    <w:p w14:paraId="01E3358B" w14:textId="77777777" w:rsidR="0082640D" w:rsidRPr="00E557A1" w:rsidRDefault="0082640D" w:rsidP="0082640D">
      <w:pPr>
        <w:jc w:val="both"/>
        <w:rPr>
          <w:rFonts w:cs="Arial"/>
          <w:b/>
        </w:rPr>
      </w:pPr>
      <w:r w:rsidRPr="00E557A1">
        <w:rPr>
          <w:rFonts w:cs="Arial"/>
          <w:b/>
        </w:rPr>
        <w:t>Opombe</w:t>
      </w:r>
      <w:r w:rsidRPr="00E557A1">
        <w:rPr>
          <w:rFonts w:cs="Arial"/>
        </w:rPr>
        <w:t>:</w:t>
      </w:r>
      <w:r w:rsidRPr="00E557A1">
        <w:rPr>
          <w:rFonts w:cs="Arial"/>
          <w:b/>
        </w:rPr>
        <w:t xml:space="preserve"> </w:t>
      </w:r>
    </w:p>
    <w:p w14:paraId="0489B7F8" w14:textId="77777777" w:rsidR="0082640D" w:rsidRPr="00E557A1" w:rsidRDefault="0082640D" w:rsidP="0082640D">
      <w:pPr>
        <w:numPr>
          <w:ilvl w:val="0"/>
          <w:numId w:val="2"/>
        </w:numPr>
        <w:spacing w:line="240" w:lineRule="auto"/>
        <w:jc w:val="both"/>
        <w:rPr>
          <w:rFonts w:cs="Arial"/>
          <w:b/>
        </w:rPr>
      </w:pPr>
      <w:r w:rsidRPr="00E557A1">
        <w:rPr>
          <w:rFonts w:cs="Arial"/>
        </w:rPr>
        <w:t>Podrobnejš</w:t>
      </w:r>
      <w:r>
        <w:rPr>
          <w:rFonts w:cs="Arial"/>
        </w:rPr>
        <w:t>a</w:t>
      </w:r>
      <w:r w:rsidRPr="00E557A1">
        <w:rPr>
          <w:rFonts w:cs="Arial"/>
        </w:rPr>
        <w:t xml:space="preserve"> koledarj</w:t>
      </w:r>
      <w:r>
        <w:rPr>
          <w:rFonts w:cs="Arial"/>
        </w:rPr>
        <w:t>a</w:t>
      </w:r>
      <w:r w:rsidRPr="00E557A1">
        <w:rPr>
          <w:rFonts w:cs="Arial"/>
        </w:rPr>
        <w:t xml:space="preserve"> opravljanja splošne oziroma poklicne mature bo</w:t>
      </w:r>
      <w:r>
        <w:rPr>
          <w:rFonts w:cs="Arial"/>
        </w:rPr>
        <w:t>sta</w:t>
      </w:r>
      <w:r w:rsidRPr="00E557A1">
        <w:rPr>
          <w:rFonts w:cs="Arial"/>
        </w:rPr>
        <w:t xml:space="preserve"> objavljen</w:t>
      </w:r>
      <w:r>
        <w:rPr>
          <w:rFonts w:cs="Arial"/>
        </w:rPr>
        <w:t>a</w:t>
      </w:r>
      <w:r w:rsidRPr="00E557A1">
        <w:rPr>
          <w:rFonts w:cs="Arial"/>
        </w:rPr>
        <w:t xml:space="preserve"> na </w:t>
      </w:r>
      <w:r w:rsidRPr="00E557A1">
        <w:rPr>
          <w:rFonts w:cs="Arial"/>
          <w:b/>
        </w:rPr>
        <w:t>spletni strani Državnega izpitnega centra</w:t>
      </w:r>
      <w:r w:rsidRPr="00E557A1">
        <w:rPr>
          <w:rFonts w:cs="Arial"/>
        </w:rPr>
        <w:t>, ko jih bosta potrdili Državna komisija za splošno maturo in Državna komisija za poklicno maturo.</w:t>
      </w:r>
    </w:p>
    <w:p w14:paraId="3263477D" w14:textId="77777777" w:rsidR="0082640D" w:rsidRPr="00E557A1" w:rsidRDefault="0082640D" w:rsidP="0082640D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E557A1">
        <w:rPr>
          <w:rFonts w:cs="Arial"/>
        </w:rPr>
        <w:t>Priporočamo, da pouk med izvajanjem splošne oziroma poklicne mature izvedete (v skladu z možnostmi) v preostalih letnikih popoldne.</w:t>
      </w:r>
    </w:p>
    <w:p w14:paraId="25BA5F31" w14:textId="77777777" w:rsidR="0082640D" w:rsidRPr="00E557A1" w:rsidRDefault="0082640D" w:rsidP="0082640D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E557A1">
        <w:rPr>
          <w:rFonts w:cs="Arial"/>
        </w:rPr>
        <w:t xml:space="preserve">Obdobje opravljanja ustnih izpitov se začne </w:t>
      </w:r>
      <w:r w:rsidRPr="00E557A1">
        <w:rPr>
          <w:rFonts w:cs="Arial"/>
          <w:b/>
        </w:rPr>
        <w:t xml:space="preserve">praviloma </w:t>
      </w:r>
      <w:r>
        <w:rPr>
          <w:rFonts w:cs="Arial"/>
          <w:b/>
        </w:rPr>
        <w:t>11</w:t>
      </w:r>
      <w:r w:rsidRPr="00E557A1">
        <w:rPr>
          <w:rFonts w:cs="Arial"/>
          <w:b/>
        </w:rPr>
        <w:t>. junija.</w:t>
      </w:r>
      <w:r w:rsidRPr="00E557A1">
        <w:rPr>
          <w:rFonts w:cs="Arial"/>
        </w:rPr>
        <w:t xml:space="preserve"> Če šola zaradi večjega števila ustnih izpitov teh ne more izpeljati v predvidenem času, jih lahko izjemoma organizira tudi </w:t>
      </w:r>
      <w:r>
        <w:rPr>
          <w:rFonts w:cs="Arial"/>
        </w:rPr>
        <w:t>31. maja</w:t>
      </w:r>
      <w:r w:rsidRPr="00E557A1">
        <w:rPr>
          <w:rFonts w:cs="Arial"/>
        </w:rPr>
        <w:t xml:space="preserve">. in </w:t>
      </w:r>
      <w:r>
        <w:rPr>
          <w:rFonts w:cs="Arial"/>
        </w:rPr>
        <w:t>7</w:t>
      </w:r>
      <w:r w:rsidRPr="00E557A1">
        <w:rPr>
          <w:rFonts w:cs="Arial"/>
        </w:rPr>
        <w:t>. junija.</w:t>
      </w:r>
    </w:p>
    <w:p w14:paraId="79E2AEC1" w14:textId="77777777" w:rsidR="0082640D" w:rsidRDefault="0082640D" w:rsidP="0082640D">
      <w:pPr>
        <w:tabs>
          <w:tab w:val="left" w:pos="6300"/>
        </w:tabs>
        <w:rPr>
          <w:rFonts w:cs="Arial"/>
          <w:szCs w:val="22"/>
        </w:rPr>
      </w:pPr>
    </w:p>
    <w:p w14:paraId="08572368" w14:textId="77777777" w:rsidR="0082640D" w:rsidRPr="000145C1" w:rsidRDefault="0082640D" w:rsidP="0082640D">
      <w:pPr>
        <w:tabs>
          <w:tab w:val="left" w:pos="6300"/>
        </w:tabs>
        <w:rPr>
          <w:rFonts w:cs="Arial"/>
        </w:rPr>
      </w:pPr>
    </w:p>
    <w:p w14:paraId="11F5FD43" w14:textId="77777777" w:rsidR="0082640D" w:rsidRPr="000145C1" w:rsidRDefault="0082640D" w:rsidP="0082640D">
      <w:pPr>
        <w:tabs>
          <w:tab w:val="left" w:pos="6300"/>
        </w:tabs>
        <w:rPr>
          <w:rFonts w:cs="Arial"/>
          <w:szCs w:val="22"/>
        </w:rPr>
      </w:pPr>
    </w:p>
    <w:p w14:paraId="2501BAD3" w14:textId="77777777" w:rsidR="0082640D" w:rsidRPr="000145C1" w:rsidRDefault="0082640D" w:rsidP="0082640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4E68EF11" w14:textId="77777777" w:rsidR="0082640D" w:rsidRPr="00691DC4" w:rsidRDefault="0082640D" w:rsidP="0082640D">
      <w:pPr>
        <w:tabs>
          <w:tab w:val="center" w:pos="6804"/>
        </w:tabs>
        <w:rPr>
          <w:rFonts w:cs="Arial"/>
          <w:szCs w:val="22"/>
          <w:lang w:val="it-IT"/>
        </w:rPr>
      </w:pPr>
    </w:p>
    <w:p w14:paraId="68681EF7" w14:textId="77777777" w:rsidR="0082640D" w:rsidRPr="002B1DE9" w:rsidRDefault="0082640D" w:rsidP="0082640D">
      <w:pPr>
        <w:ind w:left="4320" w:firstLine="720"/>
        <w:jc w:val="center"/>
        <w:rPr>
          <w:lang w:val="en-US"/>
        </w:rPr>
      </w:pPr>
      <w:r>
        <w:rPr>
          <w:lang w:val="en-US"/>
        </w:rPr>
        <w:t>d</w:t>
      </w:r>
      <w:r w:rsidRPr="002B1DE9">
        <w:rPr>
          <w:lang w:val="en-US"/>
        </w:rPr>
        <w:t xml:space="preserve">r.  </w:t>
      </w:r>
      <w:proofErr w:type="spellStart"/>
      <w:r w:rsidRPr="002B1DE9">
        <w:rPr>
          <w:lang w:val="en-US"/>
        </w:rPr>
        <w:t>Darjo</w:t>
      </w:r>
      <w:proofErr w:type="spellEnd"/>
      <w:r w:rsidRPr="002B1DE9">
        <w:rPr>
          <w:lang w:val="en-US"/>
        </w:rPr>
        <w:t xml:space="preserve"> Felda</w:t>
      </w:r>
    </w:p>
    <w:p w14:paraId="22360000" w14:textId="664F3E81" w:rsidR="0082640D" w:rsidRDefault="0082640D" w:rsidP="0082640D">
      <w:pPr>
        <w:tabs>
          <w:tab w:val="left" w:pos="518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2B1DE9">
        <w:rPr>
          <w:lang w:val="en-US"/>
        </w:rPr>
        <w:t>MINISTER</w:t>
      </w:r>
    </w:p>
    <w:p w14:paraId="626B7E50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483CB1E4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599D70F6" w14:textId="77777777" w:rsidR="00585AAD" w:rsidRDefault="00585AAD" w:rsidP="00585AAD">
      <w:pPr>
        <w:tabs>
          <w:tab w:val="left" w:pos="7380"/>
        </w:tabs>
        <w:ind w:left="360" w:right="970"/>
        <w:rPr>
          <w:rFonts w:cs="Arial"/>
          <w:szCs w:val="22"/>
        </w:rPr>
      </w:pPr>
    </w:p>
    <w:p w14:paraId="080374D9" w14:textId="77777777" w:rsidR="00585AAD" w:rsidRDefault="00585AAD" w:rsidP="00585AAD">
      <w:pPr>
        <w:ind w:left="6372"/>
        <w:rPr>
          <w:rFonts w:cs="Arial"/>
          <w:szCs w:val="22"/>
        </w:rPr>
      </w:pPr>
    </w:p>
    <w:p w14:paraId="07A65664" w14:textId="77777777" w:rsidR="00585AAD" w:rsidRDefault="00585AAD" w:rsidP="00585AAD">
      <w:pPr>
        <w:ind w:left="6372"/>
        <w:rPr>
          <w:rFonts w:cs="Arial"/>
          <w:szCs w:val="22"/>
        </w:rPr>
      </w:pPr>
    </w:p>
    <w:p w14:paraId="134CFE97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OKVIRNI KOLEDAR</w:t>
      </w:r>
    </w:p>
    <w:p w14:paraId="0BCFAC8B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ZAKLJUČNEGA IZPITA</w:t>
      </w:r>
    </w:p>
    <w:p w14:paraId="391B0120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 šolskem letu 2024/25</w:t>
      </w:r>
    </w:p>
    <w:p w14:paraId="5C06FE0B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p w14:paraId="134CC889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p w14:paraId="03B5EFC3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585AAD" w14:paraId="188DACC2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5BBC3F5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599014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935B1" w14:textId="77777777" w:rsidR="00585AAD" w:rsidRDefault="00585AAD" w:rsidP="0024187A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2 0 2 5</w:t>
            </w:r>
          </w:p>
        </w:tc>
      </w:tr>
      <w:tr w:rsidR="00585AAD" w14:paraId="41ACBF48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293FB5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DC331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B610BB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Aktivnost</w:t>
            </w:r>
          </w:p>
        </w:tc>
      </w:tr>
      <w:tr w:rsidR="00585AAD" w14:paraId="14F2F85F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315FC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F1C72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10. 2.  </w:t>
            </w:r>
          </w:p>
        </w:tc>
        <w:tc>
          <w:tcPr>
            <w:tcW w:w="54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530839" w14:textId="77777777" w:rsidR="00585AAD" w:rsidRDefault="00585AAD" w:rsidP="0024187A">
            <w:pPr>
              <w:rPr>
                <w:rFonts w:cs="Arial"/>
              </w:rPr>
            </w:pPr>
          </w:p>
          <w:p w14:paraId="076F3F23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  <w:p w14:paraId="51D5DFAE" w14:textId="77777777" w:rsidR="00585AAD" w:rsidRDefault="00585AAD" w:rsidP="0024187A">
            <w:pPr>
              <w:rPr>
                <w:rFonts w:cs="Arial"/>
                <w:b/>
              </w:rPr>
            </w:pPr>
          </w:p>
        </w:tc>
      </w:tr>
      <w:tr w:rsidR="00585AAD" w14:paraId="191CE646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F060A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0789F2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3. 6.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F43DA5C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  <w:tr w:rsidR="00585AAD" w14:paraId="33C3F891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4BABFCF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sreda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B5D1A68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20. 8.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CAAFB9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</w:tbl>
    <w:p w14:paraId="00239A89" w14:textId="77777777" w:rsidR="00585AAD" w:rsidRDefault="00585AAD" w:rsidP="00585AAD">
      <w:pPr>
        <w:rPr>
          <w:rFonts w:cs="Arial"/>
          <w:szCs w:val="22"/>
        </w:rPr>
      </w:pPr>
    </w:p>
    <w:p w14:paraId="70EC34A9" w14:textId="77777777" w:rsidR="00585AAD" w:rsidRDefault="00585AAD" w:rsidP="00585AAD">
      <w:pPr>
        <w:rPr>
          <w:rFonts w:cs="Arial"/>
          <w:szCs w:val="22"/>
        </w:rPr>
      </w:pPr>
    </w:p>
    <w:p w14:paraId="30AD2EC2" w14:textId="77777777" w:rsidR="00585AAD" w:rsidRDefault="00585AAD" w:rsidP="00585AAD">
      <w:pPr>
        <w:rPr>
          <w:rFonts w:cs="Arial"/>
          <w:szCs w:val="22"/>
        </w:rPr>
      </w:pPr>
    </w:p>
    <w:p w14:paraId="7EE797F9" w14:textId="77777777" w:rsidR="00585AAD" w:rsidRDefault="00585AAD" w:rsidP="00585AAD">
      <w:pPr>
        <w:jc w:val="both"/>
        <w:rPr>
          <w:rFonts w:cs="Arial"/>
          <w:b/>
        </w:rPr>
      </w:pPr>
      <w:r>
        <w:rPr>
          <w:rFonts w:cs="Arial"/>
          <w:b/>
        </w:rPr>
        <w:t>Opomba:</w:t>
      </w:r>
    </w:p>
    <w:p w14:paraId="15BE20F3" w14:textId="77777777" w:rsidR="00585AAD" w:rsidRDefault="00585AAD" w:rsidP="00585AAD">
      <w:pPr>
        <w:tabs>
          <w:tab w:val="left" w:pos="9639"/>
        </w:tabs>
        <w:ind w:right="2"/>
        <w:jc w:val="both"/>
        <w:rPr>
          <w:rFonts w:cs="Arial"/>
        </w:rPr>
      </w:pPr>
      <w:r>
        <w:rPr>
          <w:rFonts w:cs="Arial"/>
        </w:rPr>
        <w:t>Datume za preostale izpite zaključnega izpita in datum seznanitve kandidatov z uspehom pri zaključnem izpitu določi šola v koledarju zaključnega izpita.</w:t>
      </w:r>
    </w:p>
    <w:p w14:paraId="3A02B690" w14:textId="77777777" w:rsidR="00585AAD" w:rsidRDefault="00585AAD" w:rsidP="00585AAD">
      <w:pPr>
        <w:tabs>
          <w:tab w:val="left" w:pos="2750"/>
          <w:tab w:val="left" w:pos="9639"/>
        </w:tabs>
        <w:ind w:right="2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5227334" w14:textId="77777777" w:rsidR="00585AAD" w:rsidRDefault="00585AAD" w:rsidP="00585AAD">
      <w:pPr>
        <w:tabs>
          <w:tab w:val="left" w:pos="9639"/>
        </w:tabs>
        <w:ind w:right="2"/>
        <w:jc w:val="both"/>
        <w:rPr>
          <w:rFonts w:cs="Arial"/>
          <w:szCs w:val="22"/>
        </w:rPr>
      </w:pPr>
    </w:p>
    <w:p w14:paraId="65AA50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51EEA4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4B391CD7" w14:textId="77777777" w:rsidR="00585AAD" w:rsidRDefault="00585AAD" w:rsidP="00585A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1445A9" w14:textId="77777777" w:rsidR="00585AAD" w:rsidRDefault="00585AAD" w:rsidP="00585AAD">
      <w:pPr>
        <w:tabs>
          <w:tab w:val="center" w:pos="6804"/>
        </w:tabs>
        <w:rPr>
          <w:rFonts w:cs="Arial"/>
          <w:szCs w:val="22"/>
        </w:rPr>
      </w:pPr>
    </w:p>
    <w:p w14:paraId="49C15144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1857749F" w14:textId="77777777" w:rsidR="00585AAD" w:rsidRDefault="00585AAD" w:rsidP="00585AAD">
      <w:pPr>
        <w:ind w:left="5760" w:firstLine="720"/>
      </w:pPr>
    </w:p>
    <w:p w14:paraId="6E21C636" w14:textId="65243CEF" w:rsidR="00585AAD" w:rsidRDefault="00585AAD" w:rsidP="00585AAD">
      <w:pPr>
        <w:ind w:left="4320" w:firstLine="720"/>
        <w:jc w:val="center"/>
      </w:pPr>
      <w:r>
        <w:t xml:space="preserve">dr. Darjo </w:t>
      </w:r>
      <w:proofErr w:type="spellStart"/>
      <w:r>
        <w:t>Felda</w:t>
      </w:r>
      <w:proofErr w:type="spellEnd"/>
    </w:p>
    <w:p w14:paraId="20BDE647" w14:textId="3B7B3CE8" w:rsidR="00585AAD" w:rsidRDefault="00585AAD" w:rsidP="00585AAD">
      <w:pPr>
        <w:ind w:left="5040" w:firstLine="720"/>
      </w:pPr>
      <w:r>
        <w:t xml:space="preserve">           MINISTER</w:t>
      </w:r>
      <w:r w:rsidRPr="00C76542">
        <w:t xml:space="preserve"> </w:t>
      </w:r>
    </w:p>
    <w:p w14:paraId="3037F18F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  <w:lang w:val="it-IT"/>
        </w:rPr>
      </w:pPr>
    </w:p>
    <w:p w14:paraId="0AC24353" w14:textId="77777777" w:rsidR="00585AAD" w:rsidRPr="0082640D" w:rsidRDefault="00585AAD" w:rsidP="0082640D">
      <w:pPr>
        <w:tabs>
          <w:tab w:val="left" w:pos="5180"/>
        </w:tabs>
      </w:pPr>
    </w:p>
    <w:sectPr w:rsidR="00585AAD" w:rsidRPr="0082640D">
      <w:headerReference w:type="default" r:id="rId12"/>
      <w:headerReference w:type="first" r:id="rId13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CB1C" w14:textId="77777777" w:rsidR="004F3697" w:rsidRDefault="004F3697">
      <w:pPr>
        <w:spacing w:line="240" w:lineRule="auto"/>
      </w:pPr>
      <w:r>
        <w:separator/>
      </w:r>
    </w:p>
  </w:endnote>
  <w:endnote w:type="continuationSeparator" w:id="0">
    <w:p w14:paraId="1FC03166" w14:textId="77777777" w:rsidR="004F3697" w:rsidRDefault="004F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02AA" w14:textId="77777777" w:rsidR="004F3697" w:rsidRDefault="004F3697">
      <w:pPr>
        <w:spacing w:line="240" w:lineRule="auto"/>
      </w:pPr>
      <w:r>
        <w:separator/>
      </w:r>
    </w:p>
  </w:footnote>
  <w:footnote w:type="continuationSeparator" w:id="0">
    <w:p w14:paraId="2612D888" w14:textId="77777777" w:rsidR="004F3697" w:rsidRDefault="004F3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8FC" w14:textId="77777777" w:rsidR="008A0B46" w:rsidRDefault="008A0B4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7F32" w14:textId="77777777" w:rsidR="008A0B46" w:rsidRDefault="00FD35AB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0631D1" wp14:editId="44B21576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EE377D" wp14:editId="13D3BEA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3C6080B3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5D361D34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00B4D5B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4CA33A08" w14:textId="77777777" w:rsidR="008A0B46" w:rsidRDefault="00FD35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2CF61190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0019"/>
    <w:multiLevelType w:val="hybridMultilevel"/>
    <w:tmpl w:val="C6F07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67F38"/>
    <w:multiLevelType w:val="hybridMultilevel"/>
    <w:tmpl w:val="53FEAA34"/>
    <w:lvl w:ilvl="0" w:tplc="15303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0273277">
    <w:abstractNumId w:val="0"/>
  </w:num>
  <w:num w:numId="2" w16cid:durableId="190096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55FC8"/>
    <w:rsid w:val="00062F06"/>
    <w:rsid w:val="00072992"/>
    <w:rsid w:val="0007661E"/>
    <w:rsid w:val="0008173B"/>
    <w:rsid w:val="00085B44"/>
    <w:rsid w:val="0009202A"/>
    <w:rsid w:val="000A7238"/>
    <w:rsid w:val="0011666A"/>
    <w:rsid w:val="001357B2"/>
    <w:rsid w:val="001772FC"/>
    <w:rsid w:val="001A7691"/>
    <w:rsid w:val="001D4097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1DE9"/>
    <w:rsid w:val="002E6573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6A4F"/>
    <w:rsid w:val="00463315"/>
    <w:rsid w:val="0046740D"/>
    <w:rsid w:val="00491E9C"/>
    <w:rsid w:val="004F3697"/>
    <w:rsid w:val="0051651F"/>
    <w:rsid w:val="00526246"/>
    <w:rsid w:val="00560107"/>
    <w:rsid w:val="00567106"/>
    <w:rsid w:val="00585AAD"/>
    <w:rsid w:val="005C4E20"/>
    <w:rsid w:val="005D255D"/>
    <w:rsid w:val="005E1D3C"/>
    <w:rsid w:val="005E7DC4"/>
    <w:rsid w:val="00600B53"/>
    <w:rsid w:val="0062480D"/>
    <w:rsid w:val="00632253"/>
    <w:rsid w:val="0064125A"/>
    <w:rsid w:val="00642714"/>
    <w:rsid w:val="006455CE"/>
    <w:rsid w:val="0064765D"/>
    <w:rsid w:val="00691985"/>
    <w:rsid w:val="006D42D9"/>
    <w:rsid w:val="006D77B2"/>
    <w:rsid w:val="006F5F9C"/>
    <w:rsid w:val="00717F56"/>
    <w:rsid w:val="007204AC"/>
    <w:rsid w:val="00733017"/>
    <w:rsid w:val="00753CA8"/>
    <w:rsid w:val="007565ED"/>
    <w:rsid w:val="00783310"/>
    <w:rsid w:val="007A4A6D"/>
    <w:rsid w:val="007D1BCF"/>
    <w:rsid w:val="007D372B"/>
    <w:rsid w:val="007D75CF"/>
    <w:rsid w:val="007E6DC5"/>
    <w:rsid w:val="00815218"/>
    <w:rsid w:val="0082640D"/>
    <w:rsid w:val="00835243"/>
    <w:rsid w:val="00874B44"/>
    <w:rsid w:val="008763A9"/>
    <w:rsid w:val="0088043C"/>
    <w:rsid w:val="0088710D"/>
    <w:rsid w:val="008906C9"/>
    <w:rsid w:val="008943D0"/>
    <w:rsid w:val="008A0B46"/>
    <w:rsid w:val="008B6BB1"/>
    <w:rsid w:val="008C5738"/>
    <w:rsid w:val="008D04F0"/>
    <w:rsid w:val="008D45D5"/>
    <w:rsid w:val="008F3500"/>
    <w:rsid w:val="00924E3C"/>
    <w:rsid w:val="009313CF"/>
    <w:rsid w:val="00960248"/>
    <w:rsid w:val="009612BB"/>
    <w:rsid w:val="00962E5D"/>
    <w:rsid w:val="00965731"/>
    <w:rsid w:val="009A13F9"/>
    <w:rsid w:val="00A062A8"/>
    <w:rsid w:val="00A125C5"/>
    <w:rsid w:val="00A40CF9"/>
    <w:rsid w:val="00A5039D"/>
    <w:rsid w:val="00A6415D"/>
    <w:rsid w:val="00A65EE7"/>
    <w:rsid w:val="00A664E4"/>
    <w:rsid w:val="00A70133"/>
    <w:rsid w:val="00A85530"/>
    <w:rsid w:val="00AB6C42"/>
    <w:rsid w:val="00AC354A"/>
    <w:rsid w:val="00AE76B9"/>
    <w:rsid w:val="00AF5020"/>
    <w:rsid w:val="00B0192F"/>
    <w:rsid w:val="00B031FB"/>
    <w:rsid w:val="00B10E0A"/>
    <w:rsid w:val="00B17141"/>
    <w:rsid w:val="00B31575"/>
    <w:rsid w:val="00B36462"/>
    <w:rsid w:val="00B44139"/>
    <w:rsid w:val="00B8547D"/>
    <w:rsid w:val="00BF0AAD"/>
    <w:rsid w:val="00BF735F"/>
    <w:rsid w:val="00C250D5"/>
    <w:rsid w:val="00C329B1"/>
    <w:rsid w:val="00C46AE8"/>
    <w:rsid w:val="00C741BC"/>
    <w:rsid w:val="00C765C3"/>
    <w:rsid w:val="00C85D85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93585"/>
    <w:rsid w:val="00D958F3"/>
    <w:rsid w:val="00DC6A71"/>
    <w:rsid w:val="00DE5B46"/>
    <w:rsid w:val="00E0357D"/>
    <w:rsid w:val="00E22DF5"/>
    <w:rsid w:val="00E24EC2"/>
    <w:rsid w:val="00E36ADF"/>
    <w:rsid w:val="00E5468F"/>
    <w:rsid w:val="00E71FBA"/>
    <w:rsid w:val="00EA7077"/>
    <w:rsid w:val="00EB0910"/>
    <w:rsid w:val="00F11622"/>
    <w:rsid w:val="00F240BB"/>
    <w:rsid w:val="00F46724"/>
    <w:rsid w:val="00F52539"/>
    <w:rsid w:val="00F54B79"/>
    <w:rsid w:val="00F5745E"/>
    <w:rsid w:val="00F57FED"/>
    <w:rsid w:val="00FB1815"/>
    <w:rsid w:val="00FD35AB"/>
    <w:rsid w:val="00FE5C45"/>
    <w:rsid w:val="00FF68BC"/>
    <w:rsid w:val="00FF782C"/>
    <w:rsid w:val="3E1303EA"/>
    <w:rsid w:val="493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D930"/>
  <w15:docId w15:val="{1227D64C-CE42-4E17-872F-F6F0B01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/>
    <w:lsdException w:name="caption" w:semiHidden="1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  <w:style w:type="paragraph" w:styleId="Revizija">
    <w:name w:val="Revision"/>
    <w:hidden/>
    <w:uiPriority w:val="99"/>
    <w:semiHidden/>
    <w:rsid w:val="00965731"/>
    <w:rPr>
      <w:rFonts w:ascii="Arial" w:hAnsi="Arial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B6C4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tevilka">
    <w:name w:val="datum številka"/>
    <w:basedOn w:val="Navaden"/>
    <w:qFormat/>
    <w:rsid w:val="0082640D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8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12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1-01-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24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</TotalTime>
  <Pages>4</Pages>
  <Words>912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Ajda Petrovič</cp:lastModifiedBy>
  <cp:revision>2</cp:revision>
  <cp:lastPrinted>2024-03-25T10:17:00Z</cp:lastPrinted>
  <dcterms:created xsi:type="dcterms:W3CDTF">2024-05-16T04:49:00Z</dcterms:created>
  <dcterms:modified xsi:type="dcterms:W3CDTF">2024-05-16T04:49:00Z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4CB8149EFA894A6AB4EC92D3CDF0FE02_13</vt:lpwstr>
  </property>
</Properties>
</file>