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EE" w:rsidRDefault="009B40E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B40EE" w:rsidRDefault="009B40E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B40EE" w:rsidRDefault="009B40E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B40EE" w:rsidRPr="00B000F1" w:rsidRDefault="009B40E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20. 3. 2025</w:t>
      </w:r>
    </w:p>
    <w:p w:rsidR="009B40EE" w:rsidRPr="004F014F" w:rsidRDefault="009B40E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9D4">
        <w:rPr>
          <w:rFonts w:ascii="Arial Narrow" w:hAnsi="Arial Narrow"/>
          <w:noProof/>
          <w:szCs w:val="24"/>
        </w:rPr>
        <w:t>013-11/2025-3350-5</w:t>
      </w:r>
    </w:p>
    <w:p w:rsidR="009B40EE" w:rsidRPr="00B000F1" w:rsidRDefault="009B40EE" w:rsidP="00063E40">
      <w:pPr>
        <w:rPr>
          <w:rFonts w:ascii="Arial Narrow" w:hAnsi="Arial Narrow" w:cs="Arial"/>
        </w:rPr>
      </w:pPr>
    </w:p>
    <w:p w:rsidR="009B40EE" w:rsidRPr="005A5E89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64658D" w:rsidRDefault="009B40EE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9D4">
        <w:rPr>
          <w:rFonts w:ascii="Arial Narrow" w:hAnsi="Arial Narrow"/>
          <w:noProof/>
          <w:sz w:val="24"/>
          <w:szCs w:val="24"/>
        </w:rPr>
        <w:t>ZALOŽBA OBZORJA, d.d., Partizanska cesta 5, 2000 Maribor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B40EE" w:rsidRPr="00B000F1" w:rsidRDefault="009B40EE" w:rsidP="00063E40">
      <w:pPr>
        <w:jc w:val="both"/>
        <w:rPr>
          <w:rFonts w:ascii="Arial Narrow" w:hAnsi="Arial Narrow"/>
        </w:rPr>
      </w:pPr>
    </w:p>
    <w:p w:rsidR="009B40EE" w:rsidRPr="0064658D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237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23. 5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9D4">
        <w:rPr>
          <w:rFonts w:ascii="Arial Narrow" w:hAnsi="Arial Narrow"/>
          <w:b/>
          <w:noProof/>
          <w:sz w:val="24"/>
          <w:szCs w:val="24"/>
        </w:rPr>
        <w:t>013-11/2025-3350-5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B40EE" w:rsidRPr="0064658D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9D4">
        <w:rPr>
          <w:rFonts w:ascii="Arial Narrow" w:hAnsi="Arial Narrow" w:cs="Book Antiqua"/>
          <w:b/>
          <w:bCs/>
          <w:noProof/>
          <w:sz w:val="24"/>
          <w:szCs w:val="24"/>
        </w:rPr>
        <w:t>iTOUCHSTONE 4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 xml:space="preserve">i-učbenik za angleščino v 4. razredu osnovne šole 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i-učbenik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spletni dostop: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https://e-gradiva.com/dokumenti/T6/T4/iT4/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4.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70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Janez Skela, Mateja Dagarin, Urška Medved, Janja Čolić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Alenka Valh Lopert, Jason Blake (angleški jezik)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dr. Mihaela Brumen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Barbara Umek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Metka Žerovnik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Nevenka Rihter Peče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Ljubo Jančič, Mojca Fo, Marko Renko, Robert Valčič, Matej de Cccco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arhiv založbe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2025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OBZORJA, d.d., Partizanska cesta 5, 2000 Maribor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9B40EE" w:rsidRPr="00B000F1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5A5E89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B40EE" w:rsidRPr="00B000F1" w:rsidRDefault="009B40E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B40EE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9B40EE" w:rsidRDefault="009B40EE" w:rsidP="00063E40">
      <w:pPr>
        <w:jc w:val="both"/>
        <w:sectPr w:rsidR="009B40EE" w:rsidSect="009B40E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9B40EE" w:rsidRDefault="009B40E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B40EE" w:rsidRDefault="009B40E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B40EE" w:rsidRDefault="009B40E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B40EE" w:rsidRPr="00B000F1" w:rsidRDefault="009B40E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20. 3. 2025</w:t>
      </w:r>
    </w:p>
    <w:p w:rsidR="009B40EE" w:rsidRPr="004F014F" w:rsidRDefault="009B40E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9D4">
        <w:rPr>
          <w:rFonts w:ascii="Arial Narrow" w:hAnsi="Arial Narrow"/>
          <w:noProof/>
          <w:szCs w:val="24"/>
        </w:rPr>
        <w:t>013-11/2025-3350-6</w:t>
      </w:r>
    </w:p>
    <w:p w:rsidR="009B40EE" w:rsidRPr="00B000F1" w:rsidRDefault="009B40EE" w:rsidP="00063E40">
      <w:pPr>
        <w:rPr>
          <w:rFonts w:ascii="Arial Narrow" w:hAnsi="Arial Narrow" w:cs="Arial"/>
        </w:rPr>
      </w:pPr>
    </w:p>
    <w:p w:rsidR="009B40EE" w:rsidRPr="005A5E89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64658D" w:rsidRDefault="009B40EE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9D4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B40EE" w:rsidRPr="00B000F1" w:rsidRDefault="009B40EE" w:rsidP="00063E40">
      <w:pPr>
        <w:jc w:val="both"/>
        <w:rPr>
          <w:rFonts w:ascii="Arial Narrow" w:hAnsi="Arial Narrow"/>
        </w:rPr>
      </w:pPr>
    </w:p>
    <w:p w:rsidR="009B40EE" w:rsidRPr="0064658D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237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23. 5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9D4">
        <w:rPr>
          <w:rFonts w:ascii="Arial Narrow" w:hAnsi="Arial Narrow"/>
          <w:b/>
          <w:noProof/>
          <w:sz w:val="24"/>
          <w:szCs w:val="24"/>
        </w:rPr>
        <w:t>013-11/2025-3350-6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B40EE" w:rsidRPr="0064658D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9D4">
        <w:rPr>
          <w:rFonts w:ascii="Arial Narrow" w:hAnsi="Arial Narrow" w:cs="Book Antiqua"/>
          <w:b/>
          <w:bCs/>
          <w:noProof/>
          <w:sz w:val="24"/>
          <w:szCs w:val="24"/>
        </w:rPr>
        <w:t>4MINDS B1+,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učbenik za angleščino kot prvi tuji jezik od 1. do 4. letnika srednjega tehniškega oz. strokovnega izobraževanja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učbenik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1. - 4.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105,</w:t>
      </w:r>
      <w:r w:rsidR="00E9235D">
        <w:rPr>
          <w:rFonts w:ascii="Arial Narrow" w:hAnsi="Arial Narrow" w:cs="Book Antiqua"/>
          <w:noProof/>
          <w:sz w:val="24"/>
          <w:szCs w:val="24"/>
        </w:rPr>
        <w:t xml:space="preserve"> </w:t>
      </w:r>
      <w:r w:rsidRPr="008419D4">
        <w:rPr>
          <w:rFonts w:ascii="Arial Narrow" w:hAnsi="Arial Narrow" w:cs="Book Antiqua"/>
          <w:noProof/>
          <w:sz w:val="24"/>
          <w:szCs w:val="24"/>
        </w:rPr>
        <w:t>105, 105, 105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Jenny Dooley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dr. Janez Skela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dr. Eva Boh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2024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9B40EE" w:rsidRPr="00B000F1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5A5E89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B40EE" w:rsidRPr="00B000F1" w:rsidRDefault="009B40E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B40EE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9B40EE" w:rsidRDefault="009B40EE" w:rsidP="00063E40">
      <w:pPr>
        <w:jc w:val="both"/>
        <w:sectPr w:rsidR="009B40EE" w:rsidSect="009B40E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9B40EE" w:rsidRDefault="009B40E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B40EE" w:rsidRDefault="009B40E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B40EE" w:rsidRDefault="009B40E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B40EE" w:rsidRPr="00B000F1" w:rsidRDefault="009B40E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20. 3. 2025</w:t>
      </w:r>
    </w:p>
    <w:p w:rsidR="009B40EE" w:rsidRPr="004F014F" w:rsidRDefault="009B40E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9D4">
        <w:rPr>
          <w:rFonts w:ascii="Arial Narrow" w:hAnsi="Arial Narrow"/>
          <w:noProof/>
          <w:szCs w:val="24"/>
        </w:rPr>
        <w:t>013-11/2025-3350-7</w:t>
      </w:r>
    </w:p>
    <w:p w:rsidR="009B40EE" w:rsidRPr="00B000F1" w:rsidRDefault="009B40EE" w:rsidP="00063E40">
      <w:pPr>
        <w:rPr>
          <w:rFonts w:ascii="Arial Narrow" w:hAnsi="Arial Narrow" w:cs="Arial"/>
        </w:rPr>
      </w:pPr>
    </w:p>
    <w:p w:rsidR="009B40EE" w:rsidRPr="005A5E89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64658D" w:rsidRDefault="009B40EE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9D4">
        <w:rPr>
          <w:rFonts w:ascii="Arial Narrow" w:hAnsi="Arial Narrow"/>
          <w:noProof/>
          <w:sz w:val="24"/>
          <w:szCs w:val="24"/>
        </w:rPr>
        <w:t>EXPRESS PUBLISHING,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B40EE" w:rsidRPr="00B000F1" w:rsidRDefault="009B40EE" w:rsidP="00063E40">
      <w:pPr>
        <w:jc w:val="both"/>
        <w:rPr>
          <w:rFonts w:ascii="Arial Narrow" w:hAnsi="Arial Narrow"/>
        </w:rPr>
      </w:pPr>
    </w:p>
    <w:p w:rsidR="009B40EE" w:rsidRPr="0064658D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237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23. 5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9D4">
        <w:rPr>
          <w:rFonts w:ascii="Arial Narrow" w:hAnsi="Arial Narrow"/>
          <w:b/>
          <w:noProof/>
          <w:sz w:val="24"/>
          <w:szCs w:val="24"/>
        </w:rPr>
        <w:t>013-11/2025-3350-7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B40EE" w:rsidRPr="0064658D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9D4">
        <w:rPr>
          <w:rFonts w:ascii="Arial Narrow" w:hAnsi="Arial Narrow" w:cs="Book Antiqua"/>
          <w:b/>
          <w:bCs/>
          <w:noProof/>
          <w:sz w:val="24"/>
          <w:szCs w:val="24"/>
        </w:rPr>
        <w:t>4MINDS B2,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gimnazijskega izobraževanja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učbenik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1., 2.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105, 105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Jenny Dooley, Bob Obee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</w:t>
      </w:r>
      <w:bookmarkStart w:id="0" w:name="_GoBack"/>
      <w:bookmarkEnd w:id="0"/>
      <w:r w:rsidRPr="008419D4">
        <w:rPr>
          <w:rFonts w:ascii="Arial Narrow" w:hAnsi="Arial Narrow" w:cs="Book Antiqua"/>
          <w:noProof/>
          <w:sz w:val="24"/>
          <w:szCs w:val="24"/>
        </w:rPr>
        <w:t>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dr. Janez Skela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mag. Alenka Gortan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2024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EXPRESS PUBLISHING, DZS d.d., Izobraževalno založništvo, Dalmatinova ulica 2, 1538 Ljubljana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9B40EE" w:rsidRPr="00B000F1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5A5E89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B40EE" w:rsidRPr="00B000F1" w:rsidRDefault="009B40E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B40EE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9B40EE" w:rsidRDefault="009B40EE" w:rsidP="00063E40">
      <w:pPr>
        <w:jc w:val="both"/>
        <w:sectPr w:rsidR="009B40EE" w:rsidSect="009B40E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9B40EE" w:rsidRDefault="009B40E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B40EE" w:rsidRDefault="009B40E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B40EE" w:rsidRDefault="009B40E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B40EE" w:rsidRPr="00B000F1" w:rsidRDefault="009B40E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20. 3. 2025</w:t>
      </w:r>
    </w:p>
    <w:p w:rsidR="009B40EE" w:rsidRPr="004F014F" w:rsidRDefault="009B40E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9D4">
        <w:rPr>
          <w:rFonts w:ascii="Arial Narrow" w:hAnsi="Arial Narrow"/>
          <w:noProof/>
          <w:szCs w:val="24"/>
        </w:rPr>
        <w:t>013-11/2025-3350-8</w:t>
      </w:r>
    </w:p>
    <w:p w:rsidR="009B40EE" w:rsidRPr="00B000F1" w:rsidRDefault="009B40EE" w:rsidP="00063E40">
      <w:pPr>
        <w:rPr>
          <w:rFonts w:ascii="Arial Narrow" w:hAnsi="Arial Narrow" w:cs="Arial"/>
        </w:rPr>
      </w:pPr>
    </w:p>
    <w:p w:rsidR="009B40EE" w:rsidRPr="005A5E89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64658D" w:rsidRDefault="009B40EE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9D4">
        <w:rPr>
          <w:rFonts w:ascii="Arial Narrow" w:hAnsi="Arial Narrow"/>
          <w:noProof/>
          <w:sz w:val="24"/>
          <w:szCs w:val="24"/>
        </w:rPr>
        <w:t>HUEBER, Mladinska knjiga Trgovina, d. d.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B40EE" w:rsidRPr="00B000F1" w:rsidRDefault="009B40EE" w:rsidP="00063E40">
      <w:pPr>
        <w:jc w:val="both"/>
        <w:rPr>
          <w:rFonts w:ascii="Arial Narrow" w:hAnsi="Arial Narrow"/>
        </w:rPr>
      </w:pPr>
    </w:p>
    <w:p w:rsidR="009B40EE" w:rsidRPr="0064658D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237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23. 5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9D4">
        <w:rPr>
          <w:rFonts w:ascii="Arial Narrow" w:hAnsi="Arial Narrow"/>
          <w:b/>
          <w:noProof/>
          <w:sz w:val="24"/>
          <w:szCs w:val="24"/>
        </w:rPr>
        <w:t>013-11/2025-3350-8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B40EE" w:rsidRPr="0064658D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9D4">
        <w:rPr>
          <w:rFonts w:ascii="Arial Narrow" w:hAnsi="Arial Narrow" w:cs="Book Antiqua"/>
          <w:b/>
          <w:bCs/>
          <w:noProof/>
          <w:sz w:val="24"/>
          <w:szCs w:val="24"/>
        </w:rPr>
        <w:t>MIT UNS B1+, Deutsch für Jugendliche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učbenik za nemščino kot prvi tuji jezik v 1.</w:t>
      </w:r>
      <w:r>
        <w:rPr>
          <w:rFonts w:ascii="Arial Narrow" w:hAnsi="Arial Narrow" w:cs="Book Antiqua"/>
          <w:noProof/>
          <w:sz w:val="24"/>
          <w:szCs w:val="24"/>
        </w:rPr>
        <w:t xml:space="preserve"> in </w:t>
      </w:r>
      <w:r w:rsidRPr="008419D4">
        <w:rPr>
          <w:rFonts w:ascii="Arial Narrow" w:hAnsi="Arial Narrow" w:cs="Book Antiqua"/>
          <w:noProof/>
          <w:sz w:val="24"/>
          <w:szCs w:val="24"/>
        </w:rPr>
        <w:t>2. letniku v gimnazij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učbenik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nemščina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1., 2.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Anna Breitsameter, Klaus Lili, Christiane Seuthe, Margarethe Thomasen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Vesna Matajič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Mojca Mikuž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2017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HUEBER, Mladinska knjiga Trgovina, d. d. - Center Oxford, Slovenska 29, 1000 Ljubljana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9B40EE" w:rsidRPr="00B000F1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5A5E89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B40EE" w:rsidRPr="00B000F1" w:rsidRDefault="009B40E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B40EE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9B40EE" w:rsidRDefault="009B40EE" w:rsidP="00063E40">
      <w:pPr>
        <w:jc w:val="both"/>
        <w:sectPr w:rsidR="009B40EE" w:rsidSect="009B40E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9B40EE" w:rsidRDefault="009B40E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B40EE" w:rsidRDefault="009B40E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B40EE" w:rsidRDefault="009B40E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B40EE" w:rsidRPr="00B000F1" w:rsidRDefault="009B40E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20. 3. 2025</w:t>
      </w:r>
    </w:p>
    <w:p w:rsidR="009B40EE" w:rsidRPr="004F014F" w:rsidRDefault="009B40E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9D4">
        <w:rPr>
          <w:rFonts w:ascii="Arial Narrow" w:hAnsi="Arial Narrow"/>
          <w:noProof/>
          <w:szCs w:val="24"/>
        </w:rPr>
        <w:t>013-11/2025-3350-9</w:t>
      </w:r>
    </w:p>
    <w:p w:rsidR="009B40EE" w:rsidRPr="00B000F1" w:rsidRDefault="009B40EE" w:rsidP="00063E40">
      <w:pPr>
        <w:rPr>
          <w:rFonts w:ascii="Arial Narrow" w:hAnsi="Arial Narrow" w:cs="Arial"/>
        </w:rPr>
      </w:pPr>
    </w:p>
    <w:p w:rsidR="009B40EE" w:rsidRPr="005A5E89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64658D" w:rsidRDefault="009B40EE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9D4">
        <w:rPr>
          <w:rFonts w:ascii="Arial Narrow" w:hAnsi="Arial Narrow"/>
          <w:noProof/>
          <w:sz w:val="24"/>
          <w:szCs w:val="24"/>
        </w:rPr>
        <w:t>HUEBER, Mladinska knjiga Trgovina, d. d. - Center Oxford, Slovenska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B40EE" w:rsidRPr="00B000F1" w:rsidRDefault="009B40EE" w:rsidP="00063E40">
      <w:pPr>
        <w:jc w:val="both"/>
        <w:rPr>
          <w:rFonts w:ascii="Arial Narrow" w:hAnsi="Arial Narrow"/>
        </w:rPr>
      </w:pPr>
    </w:p>
    <w:p w:rsidR="009B40EE" w:rsidRPr="0064658D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237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23. 5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9D4">
        <w:rPr>
          <w:rFonts w:ascii="Arial Narrow" w:hAnsi="Arial Narrow"/>
          <w:b/>
          <w:noProof/>
          <w:sz w:val="24"/>
          <w:szCs w:val="24"/>
        </w:rPr>
        <w:t>013-11/2025-3350-9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B40EE" w:rsidRPr="0064658D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9D4">
        <w:rPr>
          <w:rFonts w:ascii="Arial Narrow" w:hAnsi="Arial Narrow" w:cs="Book Antiqua"/>
          <w:b/>
          <w:bCs/>
          <w:noProof/>
          <w:sz w:val="24"/>
          <w:szCs w:val="24"/>
        </w:rPr>
        <w:t>MIT UNS B2, Deutsch für Jugendliche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učbenik za nemščino kot prvi tuji jezik v 3 in 4. letniku v gimnazij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učbenik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nemščina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3., 4.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Anna Breitsameter, Anna Hila, Klaus Lili, Christiane Seuthe, Margarethe Thomasen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dr. Saša Jazbec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Milena Zavec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Mojca Mikuž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2017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HUEBER, Mladinska knjiga Trgovina, d. d. - Center Oxford, Slovenska 29, 1000 Ljubljana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9B40EE" w:rsidRPr="00B000F1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5A5E89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B40EE" w:rsidRPr="00B000F1" w:rsidRDefault="009B40E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B40EE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9B40EE" w:rsidRDefault="009B40EE" w:rsidP="00063E40">
      <w:pPr>
        <w:jc w:val="both"/>
        <w:sectPr w:rsidR="009B40EE" w:rsidSect="009B40E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9B40EE" w:rsidRDefault="009B40E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B40EE" w:rsidRDefault="009B40E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B40EE" w:rsidRDefault="009B40E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B40EE" w:rsidRPr="00B000F1" w:rsidRDefault="009B40E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20. 3. 2025</w:t>
      </w:r>
    </w:p>
    <w:p w:rsidR="009B40EE" w:rsidRPr="004F014F" w:rsidRDefault="009B40E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9D4">
        <w:rPr>
          <w:rFonts w:ascii="Arial Narrow" w:hAnsi="Arial Narrow"/>
          <w:noProof/>
          <w:szCs w:val="24"/>
        </w:rPr>
        <w:t>013-11/2025-3350-10</w:t>
      </w:r>
    </w:p>
    <w:p w:rsidR="009B40EE" w:rsidRPr="00B000F1" w:rsidRDefault="009B40EE" w:rsidP="00063E40">
      <w:pPr>
        <w:rPr>
          <w:rFonts w:ascii="Arial Narrow" w:hAnsi="Arial Narrow" w:cs="Arial"/>
        </w:rPr>
      </w:pPr>
    </w:p>
    <w:p w:rsidR="009B40EE" w:rsidRPr="005A5E89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64658D" w:rsidRDefault="009B40EE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9D4">
        <w:rPr>
          <w:rFonts w:ascii="Arial Narrow" w:hAnsi="Arial Narrow"/>
          <w:noProof/>
          <w:sz w:val="24"/>
          <w:szCs w:val="24"/>
        </w:rPr>
        <w:t>EDELSA, DZS d.d., založništvo in trgovina,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B40EE" w:rsidRPr="00B000F1" w:rsidRDefault="009B40EE" w:rsidP="00063E40">
      <w:pPr>
        <w:jc w:val="both"/>
        <w:rPr>
          <w:rFonts w:ascii="Arial Narrow" w:hAnsi="Arial Narrow"/>
        </w:rPr>
      </w:pPr>
    </w:p>
    <w:p w:rsidR="009B40EE" w:rsidRPr="0064658D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237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23. 5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9D4">
        <w:rPr>
          <w:rFonts w:ascii="Arial Narrow" w:hAnsi="Arial Narrow"/>
          <w:b/>
          <w:noProof/>
          <w:sz w:val="24"/>
          <w:szCs w:val="24"/>
        </w:rPr>
        <w:t>013-11/2025-3350-10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B40EE" w:rsidRPr="0064658D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9D4">
        <w:rPr>
          <w:rFonts w:ascii="Arial Narrow" w:hAnsi="Arial Narrow" w:cs="Book Antiqua"/>
          <w:b/>
          <w:bCs/>
          <w:noProof/>
          <w:sz w:val="24"/>
          <w:szCs w:val="24"/>
        </w:rPr>
        <w:t>EXPERIENCIAS INTERNACIONAL A1, Libro del alumno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učbenik za španščino kot drugi tuji jezik v 1. in 2. letniku, modul II in modul III z vsaj 140 urami gimnazijskega izobraževanja ter kot tretji tuji jezik v 3. in 4. letniku gimnazijskega izobraževanja, modul IV z vsaj 140 urami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učbenik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španščina kot drugi tuji jezik, španščina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1., 2./ 3., 4.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vsaj 140/ vsaj 140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Alonso Encina, Alonso Geni, Ortiz Susana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dr. Marjana Šifrar Kalan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Špela Novljan Potočnik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arhiv založbe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2019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EDELSA, DZS d.d., založništvo in trgovina, Dalmatinova ulica 2, 1538 Ljubljana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9B40EE" w:rsidRPr="00B000F1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5A5E89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B40EE" w:rsidRPr="00B000F1" w:rsidRDefault="009B40E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B40EE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9B40EE" w:rsidRDefault="009B40EE" w:rsidP="00063E40">
      <w:pPr>
        <w:jc w:val="both"/>
        <w:sectPr w:rsidR="009B40EE" w:rsidSect="009B40E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9B40EE" w:rsidRDefault="009B40E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9B40EE" w:rsidRDefault="009B40E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9B40EE" w:rsidRDefault="009B40E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9B40EE" w:rsidRDefault="009B40E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9B40EE" w:rsidRPr="00B000F1" w:rsidRDefault="009B40E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20. 3. 2025</w:t>
      </w:r>
    </w:p>
    <w:p w:rsidR="009B40EE" w:rsidRPr="004F014F" w:rsidRDefault="009B40E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8419D4">
        <w:rPr>
          <w:rFonts w:ascii="Arial Narrow" w:hAnsi="Arial Narrow"/>
          <w:noProof/>
          <w:szCs w:val="24"/>
        </w:rPr>
        <w:t>013-11/2025-3350-11</w:t>
      </w:r>
    </w:p>
    <w:p w:rsidR="009B40EE" w:rsidRPr="00B000F1" w:rsidRDefault="009B40EE" w:rsidP="00063E40">
      <w:pPr>
        <w:rPr>
          <w:rFonts w:ascii="Arial Narrow" w:hAnsi="Arial Narrow" w:cs="Arial"/>
        </w:rPr>
      </w:pPr>
    </w:p>
    <w:p w:rsidR="009B40EE" w:rsidRPr="005A5E89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64658D" w:rsidRDefault="009B40EE" w:rsidP="00A33B3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Pravilnika o potrjevanju učbenikov (Uradni list RS, št. 34/2015 in 27/2017) </w:t>
      </w:r>
      <w:r w:rsidRPr="0064658D">
        <w:rPr>
          <w:rFonts w:ascii="Arial Narrow" w:hAnsi="Arial Narrow"/>
          <w:sz w:val="24"/>
          <w:szCs w:val="24"/>
        </w:rPr>
        <w:t xml:space="preserve">na zahtevo stranke </w:t>
      </w:r>
      <w:r w:rsidRPr="008419D4">
        <w:rPr>
          <w:rFonts w:ascii="Arial Narrow" w:hAnsi="Arial Narrow"/>
          <w:noProof/>
          <w:sz w:val="24"/>
          <w:szCs w:val="24"/>
        </w:rPr>
        <w:t>EDELSA, DZS d.d., založništvo in trgovina,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9B40EE" w:rsidRPr="00B000F1" w:rsidRDefault="009B40EE" w:rsidP="00063E40">
      <w:pPr>
        <w:jc w:val="both"/>
        <w:rPr>
          <w:rFonts w:ascii="Arial Narrow" w:hAnsi="Arial Narrow"/>
        </w:rPr>
      </w:pPr>
    </w:p>
    <w:p w:rsidR="009B40EE" w:rsidRPr="0064658D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237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23. 5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24</w:t>
      </w:r>
      <w:r w:rsidRPr="0064658D">
        <w:rPr>
          <w:rFonts w:ascii="Arial Narrow" w:hAnsi="Arial Narrow"/>
          <w:sz w:val="24"/>
          <w:szCs w:val="24"/>
        </w:rPr>
        <w:t xml:space="preserve"> na podlagi </w:t>
      </w:r>
      <w:r>
        <w:rPr>
          <w:rFonts w:ascii="Arial Narrow" w:hAnsi="Arial Narrow"/>
          <w:sz w:val="24"/>
          <w:szCs w:val="24"/>
        </w:rPr>
        <w:t xml:space="preserve">25. člena Zakona o organizaciji in financiranju vzgoje in izobraževanja (Uradni list RS, št. 16/07 – uradno prečiščeno besedilo, 36/08, 58/09, 64/09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>
        <w:rPr>
          <w:rFonts w:ascii="Arial Narrow" w:hAnsi="Arial Narrow"/>
          <w:sz w:val="24"/>
          <w:szCs w:val="24"/>
        </w:rPr>
        <w:t>popr</w:t>
      </w:r>
      <w:proofErr w:type="spellEnd"/>
      <w:r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>
        <w:rPr>
          <w:rFonts w:ascii="Arial Narrow" w:hAnsi="Arial Narrow"/>
          <w:sz w:val="24"/>
          <w:szCs w:val="24"/>
        </w:rPr>
        <w:t>ZVaj</w:t>
      </w:r>
      <w:proofErr w:type="spellEnd"/>
      <w:r>
        <w:rPr>
          <w:rFonts w:ascii="Arial Narrow" w:hAnsi="Arial Narrow"/>
          <w:sz w:val="24"/>
          <w:szCs w:val="24"/>
        </w:rPr>
        <w:t xml:space="preserve">, 123/21, 172/21, 207/21, 105/22 – ZZNŠPP, 141/22, 158/22 – ZDoh-2AA in 71/23) ter </w:t>
      </w:r>
      <w:r w:rsidRPr="0064658D">
        <w:rPr>
          <w:rFonts w:ascii="Arial Narrow" w:hAnsi="Arial Narrow"/>
          <w:sz w:val="24"/>
          <w:szCs w:val="24"/>
        </w:rPr>
        <w:t xml:space="preserve">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8419D4">
        <w:rPr>
          <w:rFonts w:ascii="Arial Narrow" w:hAnsi="Arial Narrow"/>
          <w:b/>
          <w:noProof/>
          <w:sz w:val="24"/>
          <w:szCs w:val="24"/>
        </w:rPr>
        <w:t>013-11/2025-3350-11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9B40EE" w:rsidRPr="0064658D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8419D4">
        <w:rPr>
          <w:rFonts w:ascii="Arial Narrow" w:hAnsi="Arial Narrow" w:cs="Book Antiqua"/>
          <w:b/>
          <w:bCs/>
          <w:noProof/>
          <w:sz w:val="24"/>
          <w:szCs w:val="24"/>
        </w:rPr>
        <w:t>EXPERIENCIAS INTERNACIONAL A2, Libro del alumno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učbenik za španščino kot drugi tuji jezik v 2. in 3. letniku, modul II in modul III z vsaj 140 urami, gimnazijskega izobraževanja ter španščino kot tretji tuji jezik v 3. in 4. letniku, modul IV z vsaj 140 urami in predznanjem A1, gimnazijskega izobraževanja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vrsta e-učbenika: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učbenik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španščina kot drugi tuji jezik, španščina kot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2., 3./ 3., 4.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število ur: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vsaj 140/ vsaj 140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Alonso Encina, Alonso Geni, Ortiz Susana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dr. Marjana Šifrar Kalan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8419D4">
        <w:rPr>
          <w:rFonts w:ascii="Arial Narrow" w:hAnsi="Arial Narrow" w:cs="Book Antiqua"/>
          <w:noProof/>
          <w:sz w:val="24"/>
          <w:szCs w:val="24"/>
        </w:rPr>
        <w:t>Špela Novljan Potočnik</w:t>
      </w:r>
    </w:p>
    <w:p w:rsidR="009B40EE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založba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arhiv založbe Edelsa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2019</w:t>
      </w:r>
    </w:p>
    <w:p w:rsidR="009B40EE" w:rsidRPr="00B000F1" w:rsidRDefault="009B40E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8419D4">
        <w:rPr>
          <w:rFonts w:ascii="Arial Narrow" w:hAnsi="Arial Narrow" w:cs="Book Antiqua"/>
          <w:noProof/>
          <w:sz w:val="24"/>
          <w:szCs w:val="24"/>
        </w:rPr>
        <w:t>EDELSA, DZS d.d., založništvo in trgovina, Dalmatinova ulica 2, 1538 Ljubljana</w:t>
      </w:r>
      <w:r>
        <w:rPr>
          <w:rFonts w:ascii="Arial Narrow" w:hAnsi="Arial Narrow" w:cs="Book Antiqua"/>
          <w:noProof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9B40EE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9B40EE" w:rsidRPr="00B000F1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9B40EE" w:rsidRDefault="009B40E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9B40EE" w:rsidRDefault="009B40EE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9B40EE" w:rsidRPr="00B000F1" w:rsidRDefault="009B40EE" w:rsidP="00063E40">
      <w:pPr>
        <w:jc w:val="center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oddana v postopek potrjevanja v skladu s 3. in 15.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9B40EE" w:rsidRPr="00B000F1" w:rsidRDefault="009B40E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419D4">
        <w:rPr>
          <w:rFonts w:ascii="Arial Narrow" w:hAnsi="Arial Narrow" w:cs="Book Antiqua"/>
          <w:noProof/>
          <w:sz w:val="24"/>
          <w:szCs w:val="24"/>
        </w:rPr>
        <w:t>je vloga prejela pozitivno oceno o skladnosti že potrjenih učbenikov s cilji, standardi znanja in vsebinami, opredeljenimi v novem ali spremenjenem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9B40EE" w:rsidRPr="00B000F1" w:rsidRDefault="009B40EE" w:rsidP="00063E40">
      <w:pPr>
        <w:jc w:val="both"/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9B40EE" w:rsidRPr="00B000F1" w:rsidRDefault="009B40E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</w:t>
      </w:r>
      <w:r>
        <w:rPr>
          <w:rFonts w:ascii="Arial Narrow" w:hAnsi="Arial Narrow"/>
          <w:sz w:val="24"/>
          <w:szCs w:val="24"/>
        </w:rPr>
        <w:t>Ministrstvo za vzgojo in izobraževanje</w:t>
      </w:r>
      <w:r w:rsidRPr="005A5E89">
        <w:rPr>
          <w:rFonts w:ascii="Arial Narrow" w:hAnsi="Arial Narrow"/>
          <w:sz w:val="24"/>
          <w:szCs w:val="24"/>
        </w:rPr>
        <w:t xml:space="preserve">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  <w:sz w:val="24"/>
          <w:szCs w:val="24"/>
        </w:rPr>
      </w:pPr>
    </w:p>
    <w:p w:rsidR="009B40EE" w:rsidRPr="005A5E89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dr. Kristjan Musek Lešnik </w:t>
      </w:r>
      <w:proofErr w:type="spellStart"/>
      <w:r>
        <w:rPr>
          <w:rFonts w:ascii="Arial Narrow" w:hAnsi="Arial Narrow"/>
          <w:sz w:val="24"/>
          <w:szCs w:val="24"/>
        </w:rPr>
        <w:t>l.r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9B40EE" w:rsidRPr="00B000F1" w:rsidRDefault="009B40E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</w:p>
    <w:p w:rsidR="009B40EE" w:rsidRPr="00B000F1" w:rsidRDefault="009B40E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9B40EE" w:rsidRPr="00B000F1" w:rsidRDefault="009B40E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9B40EE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9B40EE" w:rsidRPr="00B000F1" w:rsidRDefault="009B40E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MVI</w:t>
      </w:r>
    </w:p>
    <w:p w:rsidR="009B40EE" w:rsidRDefault="009B40EE" w:rsidP="00063E40">
      <w:pPr>
        <w:jc w:val="both"/>
        <w:sectPr w:rsidR="009B40EE" w:rsidSect="009B40E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9B40EE" w:rsidRDefault="009B40EE" w:rsidP="00063E40">
      <w:pPr>
        <w:jc w:val="both"/>
      </w:pPr>
    </w:p>
    <w:sectPr w:rsidR="009B40EE" w:rsidSect="009B40EE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96"/>
    <w:rsid w:val="00005AAD"/>
    <w:rsid w:val="00063E40"/>
    <w:rsid w:val="000A5A6D"/>
    <w:rsid w:val="00171136"/>
    <w:rsid w:val="001811CA"/>
    <w:rsid w:val="001911AD"/>
    <w:rsid w:val="001A495C"/>
    <w:rsid w:val="0022589B"/>
    <w:rsid w:val="00296EDB"/>
    <w:rsid w:val="002B02D6"/>
    <w:rsid w:val="002B2D22"/>
    <w:rsid w:val="002C4A7F"/>
    <w:rsid w:val="002E6BF2"/>
    <w:rsid w:val="003826B1"/>
    <w:rsid w:val="003A5061"/>
    <w:rsid w:val="003B2846"/>
    <w:rsid w:val="004405BB"/>
    <w:rsid w:val="00446692"/>
    <w:rsid w:val="00466B81"/>
    <w:rsid w:val="00487073"/>
    <w:rsid w:val="004877C9"/>
    <w:rsid w:val="004C3701"/>
    <w:rsid w:val="004F014F"/>
    <w:rsid w:val="00511C96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7C0541"/>
    <w:rsid w:val="00830D12"/>
    <w:rsid w:val="008B52BB"/>
    <w:rsid w:val="008D542F"/>
    <w:rsid w:val="008F07DE"/>
    <w:rsid w:val="008F4E61"/>
    <w:rsid w:val="009B40EE"/>
    <w:rsid w:val="00A20C23"/>
    <w:rsid w:val="00A24FED"/>
    <w:rsid w:val="00A27C81"/>
    <w:rsid w:val="00A33B34"/>
    <w:rsid w:val="00A42680"/>
    <w:rsid w:val="00A74C20"/>
    <w:rsid w:val="00B4259A"/>
    <w:rsid w:val="00BE69FC"/>
    <w:rsid w:val="00C4188F"/>
    <w:rsid w:val="00C52FD2"/>
    <w:rsid w:val="00D42CD0"/>
    <w:rsid w:val="00D674F5"/>
    <w:rsid w:val="00D72AE6"/>
    <w:rsid w:val="00DA45B5"/>
    <w:rsid w:val="00DB2449"/>
    <w:rsid w:val="00DC673B"/>
    <w:rsid w:val="00E174E4"/>
    <w:rsid w:val="00E51E72"/>
    <w:rsid w:val="00E9235D"/>
    <w:rsid w:val="00EA14AD"/>
    <w:rsid w:val="00EE22A7"/>
    <w:rsid w:val="00F40AFA"/>
    <w:rsid w:val="00F6043C"/>
    <w:rsid w:val="00F7566F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8C71"/>
  <w15:docId w15:val="{473BDFE7-61C2-458C-A84A-9DE9006C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CBACKUP\RedirFolder\VFilipcic\Desktop\PREDLOGE\2024%20Predlogi%20sklepov%20KU%20po%20seji%20SSSI%20u%20d%20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Predlogi sklepov KU po seji SSSI u d i</Template>
  <TotalTime>14</TotalTime>
  <Pages>14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Vincenc Filipčič</cp:lastModifiedBy>
  <cp:revision>2</cp:revision>
  <cp:lastPrinted>2025-03-20T12:53:00Z</cp:lastPrinted>
  <dcterms:created xsi:type="dcterms:W3CDTF">2025-03-20T12:45:00Z</dcterms:created>
  <dcterms:modified xsi:type="dcterms:W3CDTF">2025-03-20T13:03:00Z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