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C691" w14:textId="77777777" w:rsidR="00C957F2" w:rsidRDefault="00C957F2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181B17B0" wp14:editId="62687501">
            <wp:extent cx="193675" cy="24638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08865FC0" w14:textId="77777777" w:rsidR="00C957F2" w:rsidRDefault="00C957F2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26140FA2" w14:textId="77777777" w:rsidR="00C957F2" w:rsidRDefault="00C957F2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6AA88D3F" w14:textId="77777777" w:rsidR="00C957F2" w:rsidRDefault="00C957F2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5F3F8A18" w14:textId="77777777" w:rsidR="00C957F2" w:rsidRDefault="00C957F2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23A19D40" w14:textId="77777777" w:rsidR="00C957F2" w:rsidRPr="00B000F1" w:rsidRDefault="00C957F2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17. 10. 2024</w:t>
      </w:r>
    </w:p>
    <w:p w14:paraId="0A1A749F" w14:textId="77777777" w:rsidR="00C957F2" w:rsidRPr="004F014F" w:rsidRDefault="00C957F2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8412BF">
        <w:rPr>
          <w:rFonts w:ascii="Arial Narrow" w:hAnsi="Arial Narrow"/>
          <w:noProof/>
          <w:szCs w:val="24"/>
        </w:rPr>
        <w:t>013-10/2024/73</w:t>
      </w:r>
    </w:p>
    <w:p w14:paraId="33F8BF78" w14:textId="77777777" w:rsidR="00C957F2" w:rsidRPr="00B000F1" w:rsidRDefault="00C957F2" w:rsidP="00063E40">
      <w:pPr>
        <w:rPr>
          <w:rFonts w:ascii="Arial Narrow" w:hAnsi="Arial Narrow" w:cs="Arial"/>
        </w:rPr>
      </w:pPr>
    </w:p>
    <w:p w14:paraId="68D631E9" w14:textId="77777777" w:rsidR="00C957F2" w:rsidRPr="005A5E89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7C45B73E" w14:textId="77777777" w:rsidR="00C957F2" w:rsidRPr="0064658D" w:rsidRDefault="00C957F2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8412BF">
        <w:rPr>
          <w:rFonts w:ascii="Arial Narrow" w:hAnsi="Arial Narrow"/>
          <w:noProof/>
          <w:sz w:val="24"/>
          <w:szCs w:val="24"/>
        </w:rPr>
        <w:t>DZS d.d., Izobraževalno založništvo, Dalmatinova ulica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1993D28B" w14:textId="77777777" w:rsidR="00C957F2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5700CC47" w14:textId="77777777" w:rsidR="00C957F2" w:rsidRPr="00B000F1" w:rsidRDefault="00C957F2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54A998F5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095DCEB1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6ECF0E0D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185AF9F1" w14:textId="77777777" w:rsidR="00C957F2" w:rsidRPr="00B000F1" w:rsidRDefault="00C957F2" w:rsidP="00063E40">
      <w:pPr>
        <w:jc w:val="both"/>
        <w:rPr>
          <w:rFonts w:ascii="Arial Narrow" w:hAnsi="Arial Narrow"/>
        </w:rPr>
      </w:pPr>
    </w:p>
    <w:p w14:paraId="753357B5" w14:textId="77777777" w:rsidR="00C957F2" w:rsidRPr="0064658D" w:rsidRDefault="00C957F2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239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17. 10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</w:t>
      </w:r>
      <w:r w:rsidRPr="0064658D">
        <w:rPr>
          <w:rFonts w:ascii="Arial Narrow" w:hAnsi="Arial Narrow"/>
          <w:sz w:val="24"/>
          <w:szCs w:val="24"/>
        </w:rPr>
        <w:t xml:space="preserve">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8412BF">
        <w:rPr>
          <w:rFonts w:ascii="Arial Narrow" w:hAnsi="Arial Narrow"/>
          <w:b/>
          <w:noProof/>
          <w:sz w:val="24"/>
          <w:szCs w:val="24"/>
        </w:rPr>
        <w:t>013-10/2024/73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4DB8ADB2" w14:textId="77777777" w:rsidR="00C957F2" w:rsidRPr="0064658D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40EC51B7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4507C155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8412BF">
        <w:rPr>
          <w:rFonts w:ascii="Arial Narrow" w:hAnsi="Arial Narrow" w:cs="Book Antiqua"/>
          <w:b/>
          <w:bCs/>
          <w:noProof/>
          <w:sz w:val="24"/>
          <w:szCs w:val="24"/>
        </w:rPr>
        <w:t>DEDOVANJE IN EVOLUCIJA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412BF">
        <w:rPr>
          <w:rFonts w:ascii="Arial Narrow" w:hAnsi="Arial Narrow" w:cs="Book Antiqua"/>
          <w:noProof/>
          <w:sz w:val="24"/>
          <w:szCs w:val="24"/>
        </w:rPr>
        <w:t>učbenik za biologijo v gimnazijah in srednjih strokovnih šolah</w:t>
      </w:r>
    </w:p>
    <w:p w14:paraId="5590AA47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29E13BD0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biologija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40C0621F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1. - 4.</w:t>
      </w:r>
    </w:p>
    <w:p w14:paraId="2F8104A6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Koprivnikar Nataša, Potisk Zorica, Prosen Kristina, Škrlep Jana</w:t>
      </w:r>
    </w:p>
    <w:p w14:paraId="039C0F6D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Jasna Berčon</w:t>
      </w:r>
    </w:p>
    <w:p w14:paraId="15088824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dr. Sonja Škornik, dr. Janja Plazar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412BF">
        <w:rPr>
          <w:rFonts w:ascii="Arial Narrow" w:hAnsi="Arial Narrow" w:cs="Book Antiqua"/>
          <w:noProof/>
          <w:sz w:val="24"/>
          <w:szCs w:val="24"/>
        </w:rPr>
        <w:t>mag. Nataša Režek Donev</w:t>
      </w:r>
    </w:p>
    <w:p w14:paraId="035B81C2" w14:textId="77777777" w:rsidR="00C957F2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Bojan Švigelj</w:t>
      </w:r>
    </w:p>
    <w:p w14:paraId="688D9730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Vasja Kožuh</w:t>
      </w:r>
    </w:p>
    <w:p w14:paraId="1AEDF09F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Shutterstock</w:t>
      </w:r>
    </w:p>
    <w:p w14:paraId="3534B19E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Shutterstock, arhiv DZS in drugi viri</w:t>
      </w:r>
    </w:p>
    <w:p w14:paraId="418EDA88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2024</w:t>
      </w:r>
    </w:p>
    <w:p w14:paraId="20626EF9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DZS d.d., Izobraževalno založništvo, Dalmatinova ulica 2, 1538 Ljubljana</w:t>
      </w:r>
      <w:r w:rsidR="001255BC">
        <w:rPr>
          <w:rFonts w:ascii="Arial Narrow" w:hAnsi="Arial Narrow" w:cs="Book Antiqua"/>
          <w:noProof/>
          <w:sz w:val="24"/>
          <w:szCs w:val="24"/>
        </w:rPr>
        <w:t>.</w:t>
      </w:r>
    </w:p>
    <w:p w14:paraId="7B47F895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131859D4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283ACA7F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</w:p>
    <w:p w14:paraId="7277319E" w14:textId="77777777" w:rsidR="00C957F2" w:rsidRDefault="00C957F2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61B75F2D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52CB2706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14:paraId="56A4FDAD" w14:textId="77777777" w:rsidR="00C957F2" w:rsidRPr="00B000F1" w:rsidRDefault="00C957F2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12A4B04A" w14:textId="77777777" w:rsidR="00C957F2" w:rsidRDefault="00C957F2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530BC393" w14:textId="77777777" w:rsidR="00C957F2" w:rsidRDefault="00C957F2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055ABD31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14:paraId="0518ABAA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</w:p>
    <w:p w14:paraId="1E7E4857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6DA9F231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2BBD31AC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14274E4E" w14:textId="77777777" w:rsidR="00C957F2" w:rsidRPr="00B000F1" w:rsidRDefault="00C957F2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42F3D05E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1E8D6B4F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325A8247" w14:textId="77777777" w:rsidR="00C957F2" w:rsidRPr="00B000F1" w:rsidRDefault="00C957F2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5544A9B2" w14:textId="77777777" w:rsidR="00C957F2" w:rsidRPr="00B000F1" w:rsidRDefault="00C957F2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8412BF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462EEB94" w14:textId="77777777" w:rsidR="00C957F2" w:rsidRPr="00B000F1" w:rsidRDefault="00C957F2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412BF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11106569" w14:textId="77777777" w:rsidR="00C957F2" w:rsidRPr="00B000F1" w:rsidRDefault="00C957F2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412BF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3D0F1C0D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07B3ED54" w14:textId="77777777" w:rsidR="00C957F2" w:rsidRPr="00B000F1" w:rsidRDefault="00C957F2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1CA45163" w14:textId="77777777" w:rsidR="00C957F2" w:rsidRPr="00B000F1" w:rsidRDefault="00C957F2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66D2FA56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46DA97FF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</w:p>
    <w:p w14:paraId="4B05FAE9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3F779E5A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</w:p>
    <w:p w14:paraId="6B02B723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</w:p>
    <w:p w14:paraId="6238AEC0" w14:textId="77777777" w:rsidR="00C957F2" w:rsidRPr="005A5E89" w:rsidRDefault="00C957F2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3394F177" w14:textId="77777777" w:rsidR="00C957F2" w:rsidRPr="00B000F1" w:rsidRDefault="00C957F2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7400236A" w14:textId="77777777" w:rsidR="00C957F2" w:rsidRPr="00B000F1" w:rsidRDefault="00C957F2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445B9AC2" w14:textId="77777777" w:rsidR="00C957F2" w:rsidRPr="00B000F1" w:rsidRDefault="00C957F2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094CEB0F" w14:textId="77777777" w:rsidR="00C957F2" w:rsidRPr="00B000F1" w:rsidRDefault="00C957F2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66E2451C" w14:textId="77777777" w:rsidR="00C957F2" w:rsidRPr="00B000F1" w:rsidRDefault="00C957F2" w:rsidP="00063E40">
      <w:pPr>
        <w:rPr>
          <w:rFonts w:ascii="Arial Narrow" w:hAnsi="Arial Narrow"/>
        </w:rPr>
      </w:pPr>
    </w:p>
    <w:p w14:paraId="118238E3" w14:textId="77777777" w:rsidR="00C957F2" w:rsidRPr="00B000F1" w:rsidRDefault="00C957F2" w:rsidP="00063E40">
      <w:pPr>
        <w:rPr>
          <w:rFonts w:ascii="Arial Narrow" w:hAnsi="Arial Narrow"/>
        </w:rPr>
      </w:pPr>
    </w:p>
    <w:p w14:paraId="4BCD1DA7" w14:textId="77777777" w:rsidR="00C957F2" w:rsidRPr="00B000F1" w:rsidRDefault="00C957F2" w:rsidP="00063E40">
      <w:pPr>
        <w:rPr>
          <w:rFonts w:ascii="Arial Narrow" w:hAnsi="Arial Narrow"/>
        </w:rPr>
      </w:pPr>
    </w:p>
    <w:p w14:paraId="16F76A8F" w14:textId="77777777" w:rsidR="00C957F2" w:rsidRPr="00B000F1" w:rsidRDefault="00C957F2" w:rsidP="00063E40">
      <w:pPr>
        <w:rPr>
          <w:rFonts w:ascii="Arial Narrow" w:hAnsi="Arial Narrow"/>
        </w:rPr>
      </w:pPr>
    </w:p>
    <w:p w14:paraId="2CBFB017" w14:textId="77777777" w:rsidR="00C957F2" w:rsidRPr="00B000F1" w:rsidRDefault="00C957F2" w:rsidP="00063E40">
      <w:pPr>
        <w:rPr>
          <w:rFonts w:ascii="Arial Narrow" w:hAnsi="Arial Narrow"/>
        </w:rPr>
      </w:pPr>
    </w:p>
    <w:p w14:paraId="50D3286A" w14:textId="77777777" w:rsidR="00C957F2" w:rsidRPr="00B000F1" w:rsidRDefault="00C957F2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4FC23DFA" w14:textId="77777777" w:rsidR="00C957F2" w:rsidRPr="00B000F1" w:rsidRDefault="00C957F2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69D086FF" w14:textId="77777777" w:rsidR="00C957F2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7FD7C30B" w14:textId="77777777" w:rsidR="00C957F2" w:rsidRPr="00B000F1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1362781B" w14:textId="77777777" w:rsidR="00C957F2" w:rsidRPr="00B000F1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43A66812" w14:textId="77777777" w:rsidR="00C957F2" w:rsidRPr="00B000F1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61F34038" w14:textId="77777777" w:rsidR="00C957F2" w:rsidRDefault="00C957F2" w:rsidP="00063E40">
      <w:pPr>
        <w:jc w:val="both"/>
        <w:sectPr w:rsidR="00C957F2" w:rsidSect="00C957F2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4BF3A1B3" w14:textId="77777777" w:rsidR="00C957F2" w:rsidRDefault="00C957F2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5C5D9ECC" wp14:editId="0EA1E67B">
            <wp:extent cx="193675" cy="24638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5C8F2572" w14:textId="77777777" w:rsidR="00C957F2" w:rsidRDefault="00C957F2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7A9C62F2" w14:textId="77777777" w:rsidR="00C957F2" w:rsidRDefault="00C957F2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5C8CEAA1" w14:textId="77777777" w:rsidR="00C957F2" w:rsidRDefault="00C957F2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25120120" w14:textId="77777777" w:rsidR="00C957F2" w:rsidRDefault="00C957F2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3EC1EBE9" w14:textId="77777777" w:rsidR="00C957F2" w:rsidRPr="00B000F1" w:rsidRDefault="00C957F2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17. 10. 2024</w:t>
      </w:r>
    </w:p>
    <w:p w14:paraId="308427D5" w14:textId="77777777" w:rsidR="00C957F2" w:rsidRPr="004F014F" w:rsidRDefault="00C957F2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8412BF">
        <w:rPr>
          <w:rFonts w:ascii="Arial Narrow" w:hAnsi="Arial Narrow"/>
          <w:noProof/>
          <w:szCs w:val="24"/>
        </w:rPr>
        <w:t>013-10/2024/74</w:t>
      </w:r>
    </w:p>
    <w:p w14:paraId="58F8D637" w14:textId="77777777" w:rsidR="00C957F2" w:rsidRPr="00B000F1" w:rsidRDefault="00C957F2" w:rsidP="00063E40">
      <w:pPr>
        <w:rPr>
          <w:rFonts w:ascii="Arial Narrow" w:hAnsi="Arial Narrow" w:cs="Arial"/>
        </w:rPr>
      </w:pPr>
    </w:p>
    <w:p w14:paraId="5D3EF2E4" w14:textId="77777777" w:rsidR="00C957F2" w:rsidRPr="005A5E89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52F8F8C8" w14:textId="77777777" w:rsidR="00C957F2" w:rsidRPr="0064658D" w:rsidRDefault="00C957F2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8412BF">
        <w:rPr>
          <w:rFonts w:ascii="Arial Narrow" w:hAnsi="Arial Narrow"/>
          <w:noProof/>
          <w:sz w:val="24"/>
          <w:szCs w:val="24"/>
        </w:rPr>
        <w:t>MAISON DES LANGUES, 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346CF656" w14:textId="77777777" w:rsidR="00C957F2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53330760" w14:textId="77777777" w:rsidR="00C957F2" w:rsidRPr="00B000F1" w:rsidRDefault="00C957F2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67AEC850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3747881E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4E3DC5AF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32D59BCC" w14:textId="77777777" w:rsidR="00C957F2" w:rsidRPr="00B000F1" w:rsidRDefault="00C957F2" w:rsidP="00063E40">
      <w:pPr>
        <w:jc w:val="both"/>
        <w:rPr>
          <w:rFonts w:ascii="Arial Narrow" w:hAnsi="Arial Narrow"/>
        </w:rPr>
      </w:pPr>
    </w:p>
    <w:p w14:paraId="47C6B70D" w14:textId="77777777" w:rsidR="00C957F2" w:rsidRPr="0064658D" w:rsidRDefault="00C957F2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239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17. 10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</w:t>
      </w:r>
      <w:r w:rsidRPr="0064658D">
        <w:rPr>
          <w:rFonts w:ascii="Arial Narrow" w:hAnsi="Arial Narrow"/>
          <w:sz w:val="24"/>
          <w:szCs w:val="24"/>
        </w:rPr>
        <w:t xml:space="preserve">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8412BF">
        <w:rPr>
          <w:rFonts w:ascii="Arial Narrow" w:hAnsi="Arial Narrow"/>
          <w:b/>
          <w:noProof/>
          <w:sz w:val="24"/>
          <w:szCs w:val="24"/>
        </w:rPr>
        <w:t>013-10/2024/74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2D6954AD" w14:textId="77777777" w:rsidR="00C957F2" w:rsidRPr="0064658D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3CE23A5A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4DE56FCD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8412BF">
        <w:rPr>
          <w:rFonts w:ascii="Arial Narrow" w:hAnsi="Arial Narrow" w:cs="Book Antiqua"/>
          <w:b/>
          <w:bCs/>
          <w:noProof/>
          <w:sz w:val="24"/>
          <w:szCs w:val="24"/>
        </w:rPr>
        <w:t>PRÊT- À-PARLER 1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412BF">
        <w:rPr>
          <w:rFonts w:ascii="Arial Narrow" w:hAnsi="Arial Narrow" w:cs="Book Antiqua"/>
          <w:noProof/>
          <w:sz w:val="24"/>
          <w:szCs w:val="24"/>
        </w:rPr>
        <w:t>učbenik za francoščino kot drugi tuji jezik v 1. in 2. letniku gimnazijskega izobraževanja, modul I in modul II z vsaj 140 urami pouk ter francoščino kot tretji tuji jezik v 2. in 3. letniku gimnazijskega izobraževanja, modul II z vsaj 140 urami pouka</w:t>
      </w:r>
    </w:p>
    <w:p w14:paraId="75FEF4E5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5105E4D5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francoščina kot drugi tuji jezik, francoščina kot tretji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6A28B218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1., 2./ 2., 3.</w:t>
      </w:r>
    </w:p>
    <w:p w14:paraId="36452015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Chevrier Anna, Biras Pascal</w:t>
      </w:r>
    </w:p>
    <w:p w14:paraId="14EC858C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Maison des langues</w:t>
      </w:r>
    </w:p>
    <w:p w14:paraId="50CBFD03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dr. Meta Lah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412BF">
        <w:rPr>
          <w:rFonts w:ascii="Arial Narrow" w:hAnsi="Arial Narrow" w:cs="Book Antiqua"/>
          <w:noProof/>
          <w:sz w:val="24"/>
          <w:szCs w:val="24"/>
        </w:rPr>
        <w:t>mag. Žunko Mangotič</w:t>
      </w:r>
    </w:p>
    <w:p w14:paraId="3CB63BEC" w14:textId="77777777" w:rsidR="00C957F2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Maison des langues</w:t>
      </w:r>
    </w:p>
    <w:p w14:paraId="3625B2CA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Marjeta Juvan</w:t>
      </w:r>
    </w:p>
    <w:p w14:paraId="5F48B1FE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Maison des langues</w:t>
      </w:r>
    </w:p>
    <w:p w14:paraId="02E14979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Maison des langues</w:t>
      </w:r>
    </w:p>
    <w:p w14:paraId="17CC6586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2023</w:t>
      </w:r>
    </w:p>
    <w:p w14:paraId="175F92DC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MAISON DES LANGUES, ZALOŽBA ROKUS KLETT d. o. o., Stegne 9b, 1000 Ljubljana</w:t>
      </w:r>
      <w:r w:rsidR="001255BC">
        <w:rPr>
          <w:rFonts w:ascii="Arial Narrow" w:hAnsi="Arial Narrow" w:cs="Book Antiqua"/>
          <w:noProof/>
          <w:sz w:val="24"/>
          <w:szCs w:val="24"/>
        </w:rPr>
        <w:t>.</w:t>
      </w:r>
    </w:p>
    <w:p w14:paraId="4891CFD9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1CDF8E14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475A4B5D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</w:p>
    <w:p w14:paraId="6E0A0E2B" w14:textId="77777777" w:rsidR="00C957F2" w:rsidRDefault="00C957F2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12CE6A3B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13CE0E69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14:paraId="630B95BA" w14:textId="77777777" w:rsidR="00C957F2" w:rsidRPr="00B000F1" w:rsidRDefault="00C957F2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4E7BFAA1" w14:textId="77777777" w:rsidR="00C957F2" w:rsidRDefault="00C957F2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054AC836" w14:textId="77777777" w:rsidR="00C957F2" w:rsidRDefault="00C957F2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20EF6B4D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14:paraId="1BF43ED8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</w:p>
    <w:p w14:paraId="041B9E18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328CA5FB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58C86EEA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1C53F3F5" w14:textId="77777777" w:rsidR="00C957F2" w:rsidRPr="00B000F1" w:rsidRDefault="00C957F2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5BC2B586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57BAC65F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33590B8C" w14:textId="77777777" w:rsidR="00C957F2" w:rsidRPr="00B000F1" w:rsidRDefault="00C957F2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7A1CB5F3" w14:textId="77777777" w:rsidR="00C957F2" w:rsidRPr="00B000F1" w:rsidRDefault="00C957F2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8412BF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3A7D1F0B" w14:textId="77777777" w:rsidR="00C957F2" w:rsidRPr="00B000F1" w:rsidRDefault="00C957F2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412BF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6D1CB4E5" w14:textId="77777777" w:rsidR="00C957F2" w:rsidRPr="00B000F1" w:rsidRDefault="00C957F2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412BF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0154B579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29C2953C" w14:textId="77777777" w:rsidR="00C957F2" w:rsidRPr="00B000F1" w:rsidRDefault="00C957F2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28E3F411" w14:textId="77777777" w:rsidR="00C957F2" w:rsidRPr="00B000F1" w:rsidRDefault="00C957F2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4C170A47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2AF21CAD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</w:p>
    <w:p w14:paraId="2542D099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0F493675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</w:p>
    <w:p w14:paraId="06BAD4D0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</w:p>
    <w:p w14:paraId="4882ECC7" w14:textId="77777777" w:rsidR="00C957F2" w:rsidRPr="005A5E89" w:rsidRDefault="00C957F2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61C2777E" w14:textId="77777777" w:rsidR="00C957F2" w:rsidRPr="00B000F1" w:rsidRDefault="00C957F2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7C6EF782" w14:textId="77777777" w:rsidR="00C957F2" w:rsidRPr="00B000F1" w:rsidRDefault="00C957F2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481A3528" w14:textId="77777777" w:rsidR="00C957F2" w:rsidRPr="00B000F1" w:rsidRDefault="00C957F2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30760DFC" w14:textId="77777777" w:rsidR="00C957F2" w:rsidRPr="00B000F1" w:rsidRDefault="00C957F2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3C0336D7" w14:textId="77777777" w:rsidR="00C957F2" w:rsidRPr="00B000F1" w:rsidRDefault="00C957F2" w:rsidP="00063E40">
      <w:pPr>
        <w:rPr>
          <w:rFonts w:ascii="Arial Narrow" w:hAnsi="Arial Narrow"/>
        </w:rPr>
      </w:pPr>
    </w:p>
    <w:p w14:paraId="625BBC15" w14:textId="77777777" w:rsidR="00C957F2" w:rsidRPr="00B000F1" w:rsidRDefault="00C957F2" w:rsidP="00063E40">
      <w:pPr>
        <w:rPr>
          <w:rFonts w:ascii="Arial Narrow" w:hAnsi="Arial Narrow"/>
        </w:rPr>
      </w:pPr>
    </w:p>
    <w:p w14:paraId="744B53A2" w14:textId="77777777" w:rsidR="00C957F2" w:rsidRPr="00B000F1" w:rsidRDefault="00C957F2" w:rsidP="00063E40">
      <w:pPr>
        <w:rPr>
          <w:rFonts w:ascii="Arial Narrow" w:hAnsi="Arial Narrow"/>
        </w:rPr>
      </w:pPr>
    </w:p>
    <w:p w14:paraId="08D45E2C" w14:textId="77777777" w:rsidR="00C957F2" w:rsidRPr="00B000F1" w:rsidRDefault="00C957F2" w:rsidP="00063E40">
      <w:pPr>
        <w:rPr>
          <w:rFonts w:ascii="Arial Narrow" w:hAnsi="Arial Narrow"/>
        </w:rPr>
      </w:pPr>
    </w:p>
    <w:p w14:paraId="562D7C40" w14:textId="77777777" w:rsidR="00C957F2" w:rsidRPr="00B000F1" w:rsidRDefault="00C957F2" w:rsidP="00063E40">
      <w:pPr>
        <w:rPr>
          <w:rFonts w:ascii="Arial Narrow" w:hAnsi="Arial Narrow"/>
        </w:rPr>
      </w:pPr>
    </w:p>
    <w:p w14:paraId="2A047AEB" w14:textId="77777777" w:rsidR="00C957F2" w:rsidRPr="00B000F1" w:rsidRDefault="00C957F2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08EC50C8" w14:textId="77777777" w:rsidR="00C957F2" w:rsidRPr="00B000F1" w:rsidRDefault="00C957F2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6CE3C01A" w14:textId="77777777" w:rsidR="00C957F2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784D8F2B" w14:textId="77777777" w:rsidR="00C957F2" w:rsidRPr="00B000F1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527A49D9" w14:textId="77777777" w:rsidR="00C957F2" w:rsidRPr="00B000F1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386FF2F5" w14:textId="77777777" w:rsidR="00C957F2" w:rsidRPr="00B000F1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39C874C6" w14:textId="77777777" w:rsidR="00C957F2" w:rsidRDefault="00C957F2" w:rsidP="00063E40">
      <w:pPr>
        <w:jc w:val="both"/>
        <w:sectPr w:rsidR="00C957F2" w:rsidSect="00C957F2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5A34AC9D" w14:textId="77777777" w:rsidR="00C957F2" w:rsidRDefault="00C957F2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7413C583" wp14:editId="358D21B6">
            <wp:extent cx="193675" cy="246380"/>
            <wp:effectExtent l="1905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31CEF753" w14:textId="77777777" w:rsidR="00C957F2" w:rsidRDefault="00C957F2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6BF30164" w14:textId="77777777" w:rsidR="00C957F2" w:rsidRDefault="00C957F2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64895C27" w14:textId="77777777" w:rsidR="00C957F2" w:rsidRDefault="00C957F2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04A123B5" w14:textId="77777777" w:rsidR="00C957F2" w:rsidRDefault="00C957F2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34E37A92" w14:textId="77777777" w:rsidR="00C957F2" w:rsidRPr="00B000F1" w:rsidRDefault="00C957F2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17. 10. 2024</w:t>
      </w:r>
    </w:p>
    <w:p w14:paraId="15E20623" w14:textId="77777777" w:rsidR="00C957F2" w:rsidRPr="004F014F" w:rsidRDefault="00C957F2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8412BF">
        <w:rPr>
          <w:rFonts w:ascii="Arial Narrow" w:hAnsi="Arial Narrow"/>
          <w:noProof/>
          <w:szCs w:val="24"/>
        </w:rPr>
        <w:t>013-10/2024/75</w:t>
      </w:r>
    </w:p>
    <w:p w14:paraId="1B12310D" w14:textId="77777777" w:rsidR="00C957F2" w:rsidRPr="00B000F1" w:rsidRDefault="00C957F2" w:rsidP="00063E40">
      <w:pPr>
        <w:rPr>
          <w:rFonts w:ascii="Arial Narrow" w:hAnsi="Arial Narrow" w:cs="Arial"/>
        </w:rPr>
      </w:pPr>
    </w:p>
    <w:p w14:paraId="23F08C60" w14:textId="77777777" w:rsidR="00C957F2" w:rsidRPr="005A5E89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5E4611BF" w14:textId="77777777" w:rsidR="00C957F2" w:rsidRPr="0064658D" w:rsidRDefault="00C957F2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8412BF">
        <w:rPr>
          <w:rFonts w:ascii="Arial Narrow" w:hAnsi="Arial Narrow"/>
          <w:noProof/>
          <w:sz w:val="24"/>
          <w:szCs w:val="24"/>
        </w:rPr>
        <w:t>MAISON DES LANGUES, 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4123A22E" w14:textId="77777777" w:rsidR="00C957F2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0F1197BB" w14:textId="77777777" w:rsidR="00C957F2" w:rsidRPr="00B000F1" w:rsidRDefault="00C957F2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30F68C51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7D71DFC8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14A2EC20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494953D4" w14:textId="77777777" w:rsidR="00C957F2" w:rsidRPr="00B000F1" w:rsidRDefault="00C957F2" w:rsidP="00063E40">
      <w:pPr>
        <w:jc w:val="both"/>
        <w:rPr>
          <w:rFonts w:ascii="Arial Narrow" w:hAnsi="Arial Narrow"/>
        </w:rPr>
      </w:pPr>
    </w:p>
    <w:p w14:paraId="1D21BB71" w14:textId="77777777" w:rsidR="00C957F2" w:rsidRPr="0064658D" w:rsidRDefault="00C957F2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239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17. 10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</w:t>
      </w:r>
      <w:r w:rsidRPr="0064658D">
        <w:rPr>
          <w:rFonts w:ascii="Arial Narrow" w:hAnsi="Arial Narrow"/>
          <w:sz w:val="24"/>
          <w:szCs w:val="24"/>
        </w:rPr>
        <w:t xml:space="preserve">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8412BF">
        <w:rPr>
          <w:rFonts w:ascii="Arial Narrow" w:hAnsi="Arial Narrow"/>
          <w:b/>
          <w:noProof/>
          <w:sz w:val="24"/>
          <w:szCs w:val="24"/>
        </w:rPr>
        <w:t>013-10/2024/75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3220A635" w14:textId="77777777" w:rsidR="00C957F2" w:rsidRPr="0064658D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29951606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577AA4B1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8412BF">
        <w:rPr>
          <w:rFonts w:ascii="Arial Narrow" w:hAnsi="Arial Narrow" w:cs="Book Antiqua"/>
          <w:b/>
          <w:bCs/>
          <w:noProof/>
          <w:sz w:val="24"/>
          <w:szCs w:val="24"/>
        </w:rPr>
        <w:t>PRÊT- À-PARLER 2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412BF">
        <w:rPr>
          <w:rFonts w:ascii="Arial Narrow" w:hAnsi="Arial Narrow" w:cs="Book Antiqua"/>
          <w:noProof/>
          <w:sz w:val="24"/>
          <w:szCs w:val="24"/>
        </w:rPr>
        <w:t>učbenik za francoščino kot drugi tuji jezik v 2. in 3. letniku gimnazijskega izobraževanja, modul II in modul III z vsaj 140 urami pouka ter francoščino kot tretji tuji jezik v 3. in 4. letniku gimnazijskega izobraževanja, modul IV z vsaj 140 urami pouka</w:t>
      </w:r>
    </w:p>
    <w:p w14:paraId="170D0334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6940A0C1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francoščina kot drugi tuji jezik, francoščina kot tretji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6F63F529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2., 3../ 3., 4.</w:t>
      </w:r>
    </w:p>
    <w:p w14:paraId="68C1190F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Biras Pascal, Chevrier Anna</w:t>
      </w:r>
    </w:p>
    <w:p w14:paraId="52EB3555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Maison des langues</w:t>
      </w:r>
    </w:p>
    <w:p w14:paraId="2469D266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dr. Meta Lah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412BF">
        <w:rPr>
          <w:rFonts w:ascii="Arial Narrow" w:hAnsi="Arial Narrow" w:cs="Book Antiqua"/>
          <w:noProof/>
          <w:sz w:val="24"/>
          <w:szCs w:val="24"/>
        </w:rPr>
        <w:t>mag. Žunko Mangotič</w:t>
      </w:r>
    </w:p>
    <w:p w14:paraId="0AB968B4" w14:textId="77777777" w:rsidR="00C957F2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Maison des langues</w:t>
      </w:r>
    </w:p>
    <w:p w14:paraId="05F2661C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Marjeta Juvan</w:t>
      </w:r>
    </w:p>
    <w:p w14:paraId="3F43F3CC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Maison des langues</w:t>
      </w:r>
    </w:p>
    <w:p w14:paraId="2CECB8B8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Maison des langues</w:t>
      </w:r>
    </w:p>
    <w:p w14:paraId="10773BFF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2023</w:t>
      </w:r>
    </w:p>
    <w:p w14:paraId="49454E3F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MAISON DES LANGUES, ZALOŽBA ROKUS KLETT d. o. o., Stegne 9b, 1000 Ljubljana</w:t>
      </w:r>
      <w:r w:rsidR="001255BC">
        <w:rPr>
          <w:rFonts w:ascii="Arial Narrow" w:hAnsi="Arial Narrow" w:cs="Book Antiqua"/>
          <w:noProof/>
          <w:sz w:val="24"/>
          <w:szCs w:val="24"/>
        </w:rPr>
        <w:t>.</w:t>
      </w:r>
    </w:p>
    <w:p w14:paraId="02D7B1F7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27D2F380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62D433C4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</w:p>
    <w:p w14:paraId="01D2D4E0" w14:textId="77777777" w:rsidR="00C957F2" w:rsidRDefault="00C957F2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103D53B8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1BC1721F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14:paraId="6743C32F" w14:textId="77777777" w:rsidR="00C957F2" w:rsidRPr="00B000F1" w:rsidRDefault="00C957F2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2DA3DD8F" w14:textId="77777777" w:rsidR="00C957F2" w:rsidRDefault="00C957F2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0277779E" w14:textId="77777777" w:rsidR="00C957F2" w:rsidRDefault="00C957F2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3C349282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14:paraId="47E56237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</w:p>
    <w:p w14:paraId="45F5B26B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7DCA95EC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5FE683E1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295E4667" w14:textId="77777777" w:rsidR="00C957F2" w:rsidRPr="00B000F1" w:rsidRDefault="00C957F2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20BF93F8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709C4D8F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37585731" w14:textId="77777777" w:rsidR="00C957F2" w:rsidRPr="00B000F1" w:rsidRDefault="00C957F2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5315D089" w14:textId="77777777" w:rsidR="00C957F2" w:rsidRPr="00B000F1" w:rsidRDefault="00C957F2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8412BF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06EDFA87" w14:textId="77777777" w:rsidR="00C957F2" w:rsidRPr="00B000F1" w:rsidRDefault="00C957F2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412BF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72B0CFF3" w14:textId="77777777" w:rsidR="00C957F2" w:rsidRPr="00B000F1" w:rsidRDefault="00C957F2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412BF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0426A55A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59A21BC6" w14:textId="77777777" w:rsidR="00C957F2" w:rsidRPr="00B000F1" w:rsidRDefault="00C957F2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3B106FF8" w14:textId="77777777" w:rsidR="00C957F2" w:rsidRPr="00B000F1" w:rsidRDefault="00C957F2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00A44C4C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3A0FB2DC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</w:p>
    <w:p w14:paraId="074D850F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43F634F0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</w:p>
    <w:p w14:paraId="5759C6A2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</w:p>
    <w:p w14:paraId="2A2620D3" w14:textId="77777777" w:rsidR="00C957F2" w:rsidRPr="005A5E89" w:rsidRDefault="00C957F2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13C60EAE" w14:textId="77777777" w:rsidR="00C957F2" w:rsidRPr="00B000F1" w:rsidRDefault="00C957F2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302DDC63" w14:textId="77777777" w:rsidR="00C957F2" w:rsidRPr="00B000F1" w:rsidRDefault="00C957F2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6A6C9E20" w14:textId="77777777" w:rsidR="00C957F2" w:rsidRPr="00B000F1" w:rsidRDefault="00C957F2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63FB1B7F" w14:textId="77777777" w:rsidR="00C957F2" w:rsidRPr="00B000F1" w:rsidRDefault="00C957F2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335ACA3A" w14:textId="77777777" w:rsidR="00C957F2" w:rsidRPr="00B000F1" w:rsidRDefault="00C957F2" w:rsidP="00063E40">
      <w:pPr>
        <w:rPr>
          <w:rFonts w:ascii="Arial Narrow" w:hAnsi="Arial Narrow"/>
        </w:rPr>
      </w:pPr>
    </w:p>
    <w:p w14:paraId="3D0CECE9" w14:textId="77777777" w:rsidR="00C957F2" w:rsidRPr="00B000F1" w:rsidRDefault="00C957F2" w:rsidP="00063E40">
      <w:pPr>
        <w:rPr>
          <w:rFonts w:ascii="Arial Narrow" w:hAnsi="Arial Narrow"/>
        </w:rPr>
      </w:pPr>
    </w:p>
    <w:p w14:paraId="33E97851" w14:textId="77777777" w:rsidR="00C957F2" w:rsidRPr="00B000F1" w:rsidRDefault="00C957F2" w:rsidP="00063E40">
      <w:pPr>
        <w:rPr>
          <w:rFonts w:ascii="Arial Narrow" w:hAnsi="Arial Narrow"/>
        </w:rPr>
      </w:pPr>
    </w:p>
    <w:p w14:paraId="1EB994D1" w14:textId="77777777" w:rsidR="00C957F2" w:rsidRPr="00B000F1" w:rsidRDefault="00C957F2" w:rsidP="00063E40">
      <w:pPr>
        <w:rPr>
          <w:rFonts w:ascii="Arial Narrow" w:hAnsi="Arial Narrow"/>
        </w:rPr>
      </w:pPr>
    </w:p>
    <w:p w14:paraId="508EE426" w14:textId="77777777" w:rsidR="00C957F2" w:rsidRPr="00B000F1" w:rsidRDefault="00C957F2" w:rsidP="00063E40">
      <w:pPr>
        <w:rPr>
          <w:rFonts w:ascii="Arial Narrow" w:hAnsi="Arial Narrow"/>
        </w:rPr>
      </w:pPr>
    </w:p>
    <w:p w14:paraId="14D377EC" w14:textId="77777777" w:rsidR="00C957F2" w:rsidRPr="00B000F1" w:rsidRDefault="00C957F2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0FAC64B7" w14:textId="77777777" w:rsidR="00C957F2" w:rsidRPr="00B000F1" w:rsidRDefault="00C957F2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63A07AFF" w14:textId="77777777" w:rsidR="00C957F2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1E9B8385" w14:textId="77777777" w:rsidR="00C957F2" w:rsidRPr="00B000F1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4F115AF5" w14:textId="77777777" w:rsidR="00C957F2" w:rsidRPr="00B000F1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67DB5A71" w14:textId="77777777" w:rsidR="00C957F2" w:rsidRPr="00B000F1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6529A167" w14:textId="77777777" w:rsidR="00C957F2" w:rsidRDefault="00C957F2" w:rsidP="00063E40">
      <w:pPr>
        <w:jc w:val="both"/>
        <w:sectPr w:rsidR="00C957F2" w:rsidSect="00C957F2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0921CC08" w14:textId="77777777" w:rsidR="00C957F2" w:rsidRDefault="00C957F2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025304FC" wp14:editId="45F2DE0F">
            <wp:extent cx="193675" cy="246380"/>
            <wp:effectExtent l="1905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709CF9B0" w14:textId="77777777" w:rsidR="00C957F2" w:rsidRDefault="00C957F2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5123CA46" w14:textId="77777777" w:rsidR="00C957F2" w:rsidRDefault="00C957F2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6513CAA6" w14:textId="77777777" w:rsidR="00C957F2" w:rsidRDefault="00C957F2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43523FBC" w14:textId="77777777" w:rsidR="00C957F2" w:rsidRDefault="00C957F2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4563EBAF" w14:textId="77777777" w:rsidR="00C957F2" w:rsidRPr="00B000F1" w:rsidRDefault="00C957F2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17. 10. 2024</w:t>
      </w:r>
    </w:p>
    <w:p w14:paraId="255570FE" w14:textId="77777777" w:rsidR="00C957F2" w:rsidRPr="004F014F" w:rsidRDefault="00C957F2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8412BF">
        <w:rPr>
          <w:rFonts w:ascii="Arial Narrow" w:hAnsi="Arial Narrow"/>
          <w:noProof/>
          <w:szCs w:val="24"/>
        </w:rPr>
        <w:t>013-10/2024/76</w:t>
      </w:r>
    </w:p>
    <w:p w14:paraId="59DC80A3" w14:textId="77777777" w:rsidR="00C957F2" w:rsidRPr="00B000F1" w:rsidRDefault="00C957F2" w:rsidP="00063E40">
      <w:pPr>
        <w:rPr>
          <w:rFonts w:ascii="Arial Narrow" w:hAnsi="Arial Narrow" w:cs="Arial"/>
        </w:rPr>
      </w:pPr>
    </w:p>
    <w:p w14:paraId="7B3FC82D" w14:textId="77777777" w:rsidR="00C957F2" w:rsidRPr="005A5E89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58EF53D1" w14:textId="77777777" w:rsidR="00C957F2" w:rsidRPr="0064658D" w:rsidRDefault="00C957F2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8412BF">
        <w:rPr>
          <w:rFonts w:ascii="Arial Narrow" w:hAnsi="Arial Narrow"/>
          <w:noProof/>
          <w:sz w:val="24"/>
          <w:szCs w:val="24"/>
        </w:rPr>
        <w:t>CORNELSEN, DZS d.d., Dalmatinova ul.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706F614C" w14:textId="77777777" w:rsidR="00C957F2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7BF4A1C8" w14:textId="77777777" w:rsidR="00C957F2" w:rsidRPr="00B000F1" w:rsidRDefault="00C957F2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72EF7B8D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6863C0D6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55E9D23E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06338213" w14:textId="77777777" w:rsidR="00C957F2" w:rsidRPr="00B000F1" w:rsidRDefault="00C957F2" w:rsidP="00063E40">
      <w:pPr>
        <w:jc w:val="both"/>
        <w:rPr>
          <w:rFonts w:ascii="Arial Narrow" w:hAnsi="Arial Narrow"/>
        </w:rPr>
      </w:pPr>
    </w:p>
    <w:p w14:paraId="0111B573" w14:textId="77777777" w:rsidR="00C957F2" w:rsidRPr="0064658D" w:rsidRDefault="00C957F2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239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17. 10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</w:t>
      </w:r>
      <w:r w:rsidRPr="0064658D">
        <w:rPr>
          <w:rFonts w:ascii="Arial Narrow" w:hAnsi="Arial Narrow"/>
          <w:sz w:val="24"/>
          <w:szCs w:val="24"/>
        </w:rPr>
        <w:t xml:space="preserve">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8412BF">
        <w:rPr>
          <w:rFonts w:ascii="Arial Narrow" w:hAnsi="Arial Narrow"/>
          <w:b/>
          <w:noProof/>
          <w:sz w:val="24"/>
          <w:szCs w:val="24"/>
        </w:rPr>
        <w:t>013-10/2024/76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1F6AA624" w14:textId="77777777" w:rsidR="00C957F2" w:rsidRPr="0064658D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597470BE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6316212B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8412BF">
        <w:rPr>
          <w:rFonts w:ascii="Arial Narrow" w:hAnsi="Arial Narrow" w:cs="Book Antiqua"/>
          <w:b/>
          <w:bCs/>
          <w:noProof/>
          <w:sz w:val="24"/>
          <w:szCs w:val="24"/>
        </w:rPr>
        <w:t>PRIMA AKTIV A1.1, Deutsch für Jugendliche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412BF">
        <w:rPr>
          <w:rFonts w:ascii="Arial Narrow" w:hAnsi="Arial Narrow" w:cs="Book Antiqua"/>
          <w:noProof/>
          <w:sz w:val="24"/>
          <w:szCs w:val="24"/>
        </w:rPr>
        <w:t>učbenik za nemščino kot izbirni predmet in nemščino kot drugi tuji jezik, neobvezni izbirni predmet v 7. razredu osnovne šole</w:t>
      </w:r>
    </w:p>
    <w:p w14:paraId="6303659B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145DD63C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nemščina, izbirni predmet, nemščina kot drugi tuji jezik, neobvezni izbirni predmet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6EF076FD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7.</w:t>
      </w:r>
    </w:p>
    <w:p w14:paraId="1A11B4C9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Jentges Sabine, Jin Friederike, Kothar Anjali</w:t>
      </w:r>
    </w:p>
    <w:p w14:paraId="345133A6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Cornelsen</w:t>
      </w:r>
    </w:p>
    <w:p w14:paraId="2A373CB9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dr. Mojca Leskovec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412BF">
        <w:rPr>
          <w:rFonts w:ascii="Arial Narrow" w:hAnsi="Arial Narrow" w:cs="Book Antiqua"/>
          <w:noProof/>
          <w:sz w:val="24"/>
          <w:szCs w:val="24"/>
        </w:rPr>
        <w:t>Tina Svetičič, mag</w:t>
      </w:r>
    </w:p>
    <w:p w14:paraId="242161BF" w14:textId="77777777" w:rsidR="00C957F2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Cornelsen</w:t>
      </w:r>
    </w:p>
    <w:p w14:paraId="2FAF9C60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Barbara Glavnik</w:t>
      </w:r>
    </w:p>
    <w:p w14:paraId="7F0EED5B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Cornelsen</w:t>
      </w:r>
    </w:p>
    <w:p w14:paraId="7AB4BE21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Cornelsen</w:t>
      </w:r>
    </w:p>
    <w:p w14:paraId="02EF04C8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2023</w:t>
      </w:r>
    </w:p>
    <w:p w14:paraId="26972BD3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CORNELSEN, DZS d.d., Dalmatinova ul. 2, 1538 Ljubljana</w:t>
      </w:r>
      <w:r w:rsidR="001255BC">
        <w:rPr>
          <w:rFonts w:ascii="Arial Narrow" w:hAnsi="Arial Narrow" w:cs="Book Antiqua"/>
          <w:noProof/>
          <w:sz w:val="24"/>
          <w:szCs w:val="24"/>
        </w:rPr>
        <w:t>.</w:t>
      </w:r>
    </w:p>
    <w:p w14:paraId="1078F5DB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0B7C7F85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4234C431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</w:p>
    <w:p w14:paraId="7D577273" w14:textId="77777777" w:rsidR="00C957F2" w:rsidRDefault="00C957F2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1ECEA023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77E22A04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14:paraId="3A72CA59" w14:textId="77777777" w:rsidR="00C957F2" w:rsidRPr="00B000F1" w:rsidRDefault="00C957F2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60C98B93" w14:textId="77777777" w:rsidR="00C957F2" w:rsidRDefault="00C957F2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2EFC7F0A" w14:textId="77777777" w:rsidR="00C957F2" w:rsidRDefault="00C957F2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27A2670B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14:paraId="1C57E49E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</w:p>
    <w:p w14:paraId="72EA5025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221197F9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1800011A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53370D86" w14:textId="77777777" w:rsidR="00C957F2" w:rsidRPr="00B000F1" w:rsidRDefault="00C957F2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020EA7AC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07432ABC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36CB1916" w14:textId="77777777" w:rsidR="00C957F2" w:rsidRPr="00B000F1" w:rsidRDefault="00C957F2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288E2099" w14:textId="77777777" w:rsidR="00C957F2" w:rsidRPr="00B000F1" w:rsidRDefault="00C957F2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8412BF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6F85604D" w14:textId="77777777" w:rsidR="00C957F2" w:rsidRPr="00B000F1" w:rsidRDefault="00C957F2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412BF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6ACC5831" w14:textId="77777777" w:rsidR="00C957F2" w:rsidRPr="00B000F1" w:rsidRDefault="00C957F2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412BF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3C603122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5149BD64" w14:textId="77777777" w:rsidR="00C957F2" w:rsidRPr="00B000F1" w:rsidRDefault="00C957F2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14F38F94" w14:textId="77777777" w:rsidR="00C957F2" w:rsidRPr="00B000F1" w:rsidRDefault="00C957F2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5ED7E9F8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1C37BAB1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</w:p>
    <w:p w14:paraId="2101EBD9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61C1AB9D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</w:p>
    <w:p w14:paraId="5DE18052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</w:p>
    <w:p w14:paraId="2F04C546" w14:textId="77777777" w:rsidR="00C957F2" w:rsidRPr="005A5E89" w:rsidRDefault="00C957F2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6510CF17" w14:textId="77777777" w:rsidR="00C957F2" w:rsidRPr="00B000F1" w:rsidRDefault="00C957F2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50E59C31" w14:textId="77777777" w:rsidR="00C957F2" w:rsidRPr="00B000F1" w:rsidRDefault="00C957F2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13A5E0CA" w14:textId="77777777" w:rsidR="00C957F2" w:rsidRPr="00B000F1" w:rsidRDefault="00C957F2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5DAD68D1" w14:textId="77777777" w:rsidR="00C957F2" w:rsidRPr="00B000F1" w:rsidRDefault="00C957F2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609B060C" w14:textId="77777777" w:rsidR="00C957F2" w:rsidRPr="00B000F1" w:rsidRDefault="00C957F2" w:rsidP="00063E40">
      <w:pPr>
        <w:rPr>
          <w:rFonts w:ascii="Arial Narrow" w:hAnsi="Arial Narrow"/>
        </w:rPr>
      </w:pPr>
    </w:p>
    <w:p w14:paraId="3643D852" w14:textId="77777777" w:rsidR="00C957F2" w:rsidRPr="00B000F1" w:rsidRDefault="00C957F2" w:rsidP="00063E40">
      <w:pPr>
        <w:rPr>
          <w:rFonts w:ascii="Arial Narrow" w:hAnsi="Arial Narrow"/>
        </w:rPr>
      </w:pPr>
    </w:p>
    <w:p w14:paraId="63CE9316" w14:textId="77777777" w:rsidR="00C957F2" w:rsidRPr="00B000F1" w:rsidRDefault="00C957F2" w:rsidP="00063E40">
      <w:pPr>
        <w:rPr>
          <w:rFonts w:ascii="Arial Narrow" w:hAnsi="Arial Narrow"/>
        </w:rPr>
      </w:pPr>
    </w:p>
    <w:p w14:paraId="06ED8FE8" w14:textId="77777777" w:rsidR="00C957F2" w:rsidRPr="00B000F1" w:rsidRDefault="00C957F2" w:rsidP="00063E40">
      <w:pPr>
        <w:rPr>
          <w:rFonts w:ascii="Arial Narrow" w:hAnsi="Arial Narrow"/>
        </w:rPr>
      </w:pPr>
    </w:p>
    <w:p w14:paraId="62B673BF" w14:textId="77777777" w:rsidR="00C957F2" w:rsidRPr="00B000F1" w:rsidRDefault="00C957F2" w:rsidP="00063E40">
      <w:pPr>
        <w:rPr>
          <w:rFonts w:ascii="Arial Narrow" w:hAnsi="Arial Narrow"/>
        </w:rPr>
      </w:pPr>
    </w:p>
    <w:p w14:paraId="0C8356A2" w14:textId="77777777" w:rsidR="00C957F2" w:rsidRPr="00B000F1" w:rsidRDefault="00C957F2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259F3C13" w14:textId="77777777" w:rsidR="00C957F2" w:rsidRPr="00B000F1" w:rsidRDefault="00C957F2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68D079B8" w14:textId="77777777" w:rsidR="00C957F2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20DA795D" w14:textId="77777777" w:rsidR="00C957F2" w:rsidRPr="00B000F1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786E9F60" w14:textId="77777777" w:rsidR="00C957F2" w:rsidRPr="00B000F1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46E527BA" w14:textId="77777777" w:rsidR="00C957F2" w:rsidRPr="00B000F1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6031DC2A" w14:textId="77777777" w:rsidR="00C957F2" w:rsidRDefault="00C957F2" w:rsidP="00063E40">
      <w:pPr>
        <w:jc w:val="both"/>
        <w:sectPr w:rsidR="00C957F2" w:rsidSect="00C957F2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73D8300A" w14:textId="77777777" w:rsidR="00C957F2" w:rsidRDefault="00C957F2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113DCD3B" wp14:editId="0AF70A82">
            <wp:extent cx="193675" cy="246380"/>
            <wp:effectExtent l="1905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47B7E858" w14:textId="77777777" w:rsidR="00C957F2" w:rsidRDefault="00C957F2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7559436B" w14:textId="77777777" w:rsidR="00C957F2" w:rsidRDefault="00C957F2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7C7C5CB3" w14:textId="77777777" w:rsidR="00C957F2" w:rsidRDefault="00C957F2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49FD308B" w14:textId="77777777" w:rsidR="00C957F2" w:rsidRDefault="00C957F2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113C2588" w14:textId="77777777" w:rsidR="00C957F2" w:rsidRPr="00B000F1" w:rsidRDefault="00C957F2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17. 10. 2024</w:t>
      </w:r>
    </w:p>
    <w:p w14:paraId="4B788E80" w14:textId="77777777" w:rsidR="00C957F2" w:rsidRPr="004F014F" w:rsidRDefault="00C957F2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8412BF">
        <w:rPr>
          <w:rFonts w:ascii="Arial Narrow" w:hAnsi="Arial Narrow"/>
          <w:noProof/>
          <w:szCs w:val="24"/>
        </w:rPr>
        <w:t>013-10/2024/77</w:t>
      </w:r>
    </w:p>
    <w:p w14:paraId="6AFF91E6" w14:textId="77777777" w:rsidR="00C957F2" w:rsidRPr="00B000F1" w:rsidRDefault="00C957F2" w:rsidP="00063E40">
      <w:pPr>
        <w:rPr>
          <w:rFonts w:ascii="Arial Narrow" w:hAnsi="Arial Narrow" w:cs="Arial"/>
        </w:rPr>
      </w:pPr>
    </w:p>
    <w:p w14:paraId="698D16BE" w14:textId="77777777" w:rsidR="00C957F2" w:rsidRPr="005A5E89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64AE7055" w14:textId="77777777" w:rsidR="00C957F2" w:rsidRPr="0064658D" w:rsidRDefault="00C957F2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8412BF">
        <w:rPr>
          <w:rFonts w:ascii="Arial Narrow" w:hAnsi="Arial Narrow"/>
          <w:noProof/>
          <w:sz w:val="24"/>
          <w:szCs w:val="24"/>
        </w:rPr>
        <w:t>CORNELSEN, DZS d.d., Dalmatinova ul.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131849A5" w14:textId="77777777" w:rsidR="00C957F2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25CDED79" w14:textId="77777777" w:rsidR="00C957F2" w:rsidRPr="00B000F1" w:rsidRDefault="00C957F2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681C0D14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172E951B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711AE24E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2F68BEB3" w14:textId="77777777" w:rsidR="00C957F2" w:rsidRPr="00B000F1" w:rsidRDefault="00C957F2" w:rsidP="00063E40">
      <w:pPr>
        <w:jc w:val="both"/>
        <w:rPr>
          <w:rFonts w:ascii="Arial Narrow" w:hAnsi="Arial Narrow"/>
        </w:rPr>
      </w:pPr>
    </w:p>
    <w:p w14:paraId="6068B650" w14:textId="77777777" w:rsidR="00C957F2" w:rsidRPr="0064658D" w:rsidRDefault="00C957F2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239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17. 10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</w:t>
      </w:r>
      <w:r w:rsidRPr="0064658D">
        <w:rPr>
          <w:rFonts w:ascii="Arial Narrow" w:hAnsi="Arial Narrow"/>
          <w:sz w:val="24"/>
          <w:szCs w:val="24"/>
        </w:rPr>
        <w:t xml:space="preserve">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8412BF">
        <w:rPr>
          <w:rFonts w:ascii="Arial Narrow" w:hAnsi="Arial Narrow"/>
          <w:b/>
          <w:noProof/>
          <w:sz w:val="24"/>
          <w:szCs w:val="24"/>
        </w:rPr>
        <w:t>013-10/2024/77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2C26FA5F" w14:textId="77777777" w:rsidR="00C957F2" w:rsidRPr="0064658D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6E5FEA26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70A69343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8412BF">
        <w:rPr>
          <w:rFonts w:ascii="Arial Narrow" w:hAnsi="Arial Narrow" w:cs="Book Antiqua"/>
          <w:b/>
          <w:bCs/>
          <w:noProof/>
          <w:sz w:val="24"/>
          <w:szCs w:val="24"/>
        </w:rPr>
        <w:t>PRIMA AKTIV A2.1, Deutsch für Jugendliche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412BF">
        <w:rPr>
          <w:rFonts w:ascii="Arial Narrow" w:hAnsi="Arial Narrow" w:cs="Book Antiqua"/>
          <w:noProof/>
          <w:sz w:val="24"/>
          <w:szCs w:val="24"/>
        </w:rPr>
        <w:t>učbenik za nemščino kot izbirni predmet in nemščino kot drugi tuji jezik, neobvezni izbirni predmet v 9. razredu osnovne šole</w:t>
      </w:r>
    </w:p>
    <w:p w14:paraId="416C5B10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74EE5A0A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nemščina, izbirni predmet, nemščina kot drugi tuji jezik, neobvezni izbirni predmet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77011AAE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9.</w:t>
      </w:r>
    </w:p>
    <w:p w14:paraId="00697888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Robson Carapeto</w:t>
      </w:r>
      <w:r w:rsidR="001255BC">
        <w:rPr>
          <w:rFonts w:ascii="Arial Narrow" w:hAnsi="Arial Narrow" w:cs="Book Antiqua"/>
          <w:noProof/>
          <w:sz w:val="24"/>
          <w:szCs w:val="24"/>
        </w:rPr>
        <w:t xml:space="preserve"> </w:t>
      </w:r>
      <w:r w:rsidRPr="008412BF">
        <w:rPr>
          <w:rFonts w:ascii="Arial Narrow" w:hAnsi="Arial Narrow" w:cs="Book Antiqua"/>
          <w:noProof/>
          <w:sz w:val="24"/>
          <w:szCs w:val="24"/>
        </w:rPr>
        <w:t>Conceiçăo, Jentges Sabine, Jin Friederike, Kothar Anjali</w:t>
      </w:r>
    </w:p>
    <w:p w14:paraId="69419B7F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Cornelsen</w:t>
      </w:r>
    </w:p>
    <w:p w14:paraId="14F749C8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dr. Mojca Leskovec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412BF">
        <w:rPr>
          <w:rFonts w:ascii="Arial Narrow" w:hAnsi="Arial Narrow" w:cs="Book Antiqua"/>
          <w:noProof/>
          <w:sz w:val="24"/>
          <w:szCs w:val="24"/>
        </w:rPr>
        <w:t>Tina Svetičič, mag</w:t>
      </w:r>
    </w:p>
    <w:p w14:paraId="6DD63C12" w14:textId="77777777" w:rsidR="00C957F2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Cornelsen</w:t>
      </w:r>
    </w:p>
    <w:p w14:paraId="4ECB6424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Barbara Glavnik</w:t>
      </w:r>
    </w:p>
    <w:p w14:paraId="6BCD9E9B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Cornelsen</w:t>
      </w:r>
    </w:p>
    <w:p w14:paraId="4A4A7EDE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Cornelsen</w:t>
      </w:r>
    </w:p>
    <w:p w14:paraId="26F1ED7B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2023</w:t>
      </w:r>
    </w:p>
    <w:p w14:paraId="2A305191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CORNELSEN, DZS d.d., Dalmatinova ul. 2, 1538 Ljubljana</w:t>
      </w:r>
      <w:r w:rsidR="001255BC">
        <w:rPr>
          <w:rFonts w:ascii="Arial Narrow" w:hAnsi="Arial Narrow" w:cs="Book Antiqua"/>
          <w:noProof/>
          <w:sz w:val="24"/>
          <w:szCs w:val="24"/>
        </w:rPr>
        <w:t>.</w:t>
      </w:r>
    </w:p>
    <w:p w14:paraId="1AB5DEE7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4E34F25F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60431807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</w:p>
    <w:p w14:paraId="08FDA581" w14:textId="77777777" w:rsidR="00C957F2" w:rsidRDefault="00C957F2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05C2FAFE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24238D6F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14:paraId="02F5A6C8" w14:textId="77777777" w:rsidR="00C957F2" w:rsidRPr="00B000F1" w:rsidRDefault="00C957F2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250BF6C3" w14:textId="77777777" w:rsidR="00C957F2" w:rsidRDefault="00C957F2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570661D8" w14:textId="77777777" w:rsidR="00C957F2" w:rsidRDefault="00C957F2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2AE4857E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14:paraId="1BE20D70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</w:p>
    <w:p w14:paraId="4A2A5349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54C9E9F1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612094E5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39FD06EF" w14:textId="77777777" w:rsidR="00C957F2" w:rsidRPr="00B000F1" w:rsidRDefault="00C957F2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3AFFCE53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029B1548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128C1771" w14:textId="77777777" w:rsidR="00C957F2" w:rsidRPr="00B000F1" w:rsidRDefault="00C957F2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236C0AF1" w14:textId="77777777" w:rsidR="00C957F2" w:rsidRPr="00B000F1" w:rsidRDefault="00C957F2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8412BF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02EC9593" w14:textId="77777777" w:rsidR="00C957F2" w:rsidRPr="00B000F1" w:rsidRDefault="00C957F2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412BF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4932C998" w14:textId="77777777" w:rsidR="00C957F2" w:rsidRPr="00B000F1" w:rsidRDefault="00C957F2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412BF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3C6CB7F8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31DA7737" w14:textId="77777777" w:rsidR="00C957F2" w:rsidRPr="00B000F1" w:rsidRDefault="00C957F2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251C55D2" w14:textId="77777777" w:rsidR="00C957F2" w:rsidRPr="00B000F1" w:rsidRDefault="00C957F2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4B150ECA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01E52963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</w:p>
    <w:p w14:paraId="4F7171D0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4E2810E8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</w:p>
    <w:p w14:paraId="721D64AD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</w:p>
    <w:p w14:paraId="6CAC3D3A" w14:textId="77777777" w:rsidR="00C957F2" w:rsidRPr="005A5E89" w:rsidRDefault="00C957F2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26B5C7FE" w14:textId="77777777" w:rsidR="00C957F2" w:rsidRPr="00B000F1" w:rsidRDefault="00C957F2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26C620BC" w14:textId="77777777" w:rsidR="00C957F2" w:rsidRPr="00B000F1" w:rsidRDefault="00C957F2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19E28E63" w14:textId="77777777" w:rsidR="00C957F2" w:rsidRPr="00B000F1" w:rsidRDefault="00C957F2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237D2763" w14:textId="77777777" w:rsidR="00C957F2" w:rsidRPr="00B000F1" w:rsidRDefault="00C957F2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135CB604" w14:textId="77777777" w:rsidR="00C957F2" w:rsidRPr="00B000F1" w:rsidRDefault="00C957F2" w:rsidP="00063E40">
      <w:pPr>
        <w:rPr>
          <w:rFonts w:ascii="Arial Narrow" w:hAnsi="Arial Narrow"/>
        </w:rPr>
      </w:pPr>
    </w:p>
    <w:p w14:paraId="66BF8201" w14:textId="77777777" w:rsidR="00C957F2" w:rsidRPr="00B000F1" w:rsidRDefault="00C957F2" w:rsidP="00063E40">
      <w:pPr>
        <w:rPr>
          <w:rFonts w:ascii="Arial Narrow" w:hAnsi="Arial Narrow"/>
        </w:rPr>
      </w:pPr>
    </w:p>
    <w:p w14:paraId="5BEB564D" w14:textId="77777777" w:rsidR="00C957F2" w:rsidRPr="00B000F1" w:rsidRDefault="00C957F2" w:rsidP="00063E40">
      <w:pPr>
        <w:rPr>
          <w:rFonts w:ascii="Arial Narrow" w:hAnsi="Arial Narrow"/>
        </w:rPr>
      </w:pPr>
    </w:p>
    <w:p w14:paraId="6E5A9E10" w14:textId="77777777" w:rsidR="00C957F2" w:rsidRPr="00B000F1" w:rsidRDefault="00C957F2" w:rsidP="00063E40">
      <w:pPr>
        <w:rPr>
          <w:rFonts w:ascii="Arial Narrow" w:hAnsi="Arial Narrow"/>
        </w:rPr>
      </w:pPr>
    </w:p>
    <w:p w14:paraId="256EC0B4" w14:textId="77777777" w:rsidR="00C957F2" w:rsidRPr="00B000F1" w:rsidRDefault="00C957F2" w:rsidP="00063E40">
      <w:pPr>
        <w:rPr>
          <w:rFonts w:ascii="Arial Narrow" w:hAnsi="Arial Narrow"/>
        </w:rPr>
      </w:pPr>
    </w:p>
    <w:p w14:paraId="24E37AA8" w14:textId="77777777" w:rsidR="00C957F2" w:rsidRPr="00B000F1" w:rsidRDefault="00C957F2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45E53A86" w14:textId="77777777" w:rsidR="00C957F2" w:rsidRPr="00B000F1" w:rsidRDefault="00C957F2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06030910" w14:textId="77777777" w:rsidR="00C957F2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3D7F713F" w14:textId="77777777" w:rsidR="00C957F2" w:rsidRPr="00B000F1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5D284DD5" w14:textId="77777777" w:rsidR="00C957F2" w:rsidRPr="00B000F1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6E3EDD50" w14:textId="77777777" w:rsidR="00C957F2" w:rsidRPr="00B000F1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7CBD2658" w14:textId="77777777" w:rsidR="00C957F2" w:rsidRDefault="00C957F2" w:rsidP="00063E40">
      <w:pPr>
        <w:jc w:val="both"/>
        <w:sectPr w:rsidR="00C957F2" w:rsidSect="00C957F2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7F74E78A" w14:textId="77777777" w:rsidR="00C957F2" w:rsidRDefault="00C957F2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425AC7F0" wp14:editId="2FB50A32">
            <wp:extent cx="193675" cy="246380"/>
            <wp:effectExtent l="1905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42E396CA" w14:textId="77777777" w:rsidR="00C957F2" w:rsidRDefault="00C957F2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301C8E63" w14:textId="77777777" w:rsidR="00C957F2" w:rsidRDefault="00C957F2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528F3EFC" w14:textId="77777777" w:rsidR="00C957F2" w:rsidRDefault="00C957F2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5C702D46" w14:textId="77777777" w:rsidR="00C957F2" w:rsidRDefault="00C957F2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5685CD91" w14:textId="77777777" w:rsidR="00C957F2" w:rsidRPr="00B000F1" w:rsidRDefault="00C957F2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17. 10. 2024</w:t>
      </w:r>
    </w:p>
    <w:p w14:paraId="662C062B" w14:textId="77777777" w:rsidR="00C957F2" w:rsidRPr="004F014F" w:rsidRDefault="00C957F2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8412BF">
        <w:rPr>
          <w:rFonts w:ascii="Arial Narrow" w:hAnsi="Arial Narrow"/>
          <w:noProof/>
          <w:szCs w:val="24"/>
        </w:rPr>
        <w:t>013-10/2024/78</w:t>
      </w:r>
    </w:p>
    <w:p w14:paraId="41F59F4D" w14:textId="77777777" w:rsidR="00C957F2" w:rsidRPr="00B000F1" w:rsidRDefault="00C957F2" w:rsidP="00063E40">
      <w:pPr>
        <w:rPr>
          <w:rFonts w:ascii="Arial Narrow" w:hAnsi="Arial Narrow" w:cs="Arial"/>
        </w:rPr>
      </w:pPr>
    </w:p>
    <w:p w14:paraId="06ED143C" w14:textId="77777777" w:rsidR="00C957F2" w:rsidRPr="005A5E89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502DEB4E" w14:textId="77777777" w:rsidR="00C957F2" w:rsidRPr="0064658D" w:rsidRDefault="00C957F2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8412BF">
        <w:rPr>
          <w:rFonts w:ascii="Arial Narrow" w:hAnsi="Arial Narrow"/>
          <w:noProof/>
          <w:sz w:val="24"/>
          <w:szCs w:val="24"/>
        </w:rPr>
        <w:t>CORNELSEN, DZS d.d., Dalmatinova ul.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0CA9014E" w14:textId="77777777" w:rsidR="00C957F2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4AA3CB60" w14:textId="77777777" w:rsidR="00C957F2" w:rsidRPr="00B000F1" w:rsidRDefault="00C957F2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08BE0B01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7DB8D2C4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367AAC41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1B2F079E" w14:textId="77777777" w:rsidR="00C957F2" w:rsidRPr="00B000F1" w:rsidRDefault="00C957F2" w:rsidP="00063E40">
      <w:pPr>
        <w:jc w:val="both"/>
        <w:rPr>
          <w:rFonts w:ascii="Arial Narrow" w:hAnsi="Arial Narrow"/>
        </w:rPr>
      </w:pPr>
    </w:p>
    <w:p w14:paraId="7643EF3E" w14:textId="77777777" w:rsidR="00C957F2" w:rsidRPr="0064658D" w:rsidRDefault="00C957F2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239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17. 10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</w:t>
      </w:r>
      <w:r w:rsidRPr="0064658D">
        <w:rPr>
          <w:rFonts w:ascii="Arial Narrow" w:hAnsi="Arial Narrow"/>
          <w:sz w:val="24"/>
          <w:szCs w:val="24"/>
        </w:rPr>
        <w:t xml:space="preserve">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8412BF">
        <w:rPr>
          <w:rFonts w:ascii="Arial Narrow" w:hAnsi="Arial Narrow"/>
          <w:b/>
          <w:noProof/>
          <w:sz w:val="24"/>
          <w:szCs w:val="24"/>
        </w:rPr>
        <w:t>013-10/2024/78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273E1C3B" w14:textId="77777777" w:rsidR="00C957F2" w:rsidRPr="0064658D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14CDBCE8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33D4CFF9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8412BF">
        <w:rPr>
          <w:rFonts w:ascii="Arial Narrow" w:hAnsi="Arial Narrow" w:cs="Book Antiqua"/>
          <w:b/>
          <w:bCs/>
          <w:noProof/>
          <w:sz w:val="24"/>
          <w:szCs w:val="24"/>
        </w:rPr>
        <w:t>PRIMA AKTIV A1.2, Deutsch für Jugendliche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412BF">
        <w:rPr>
          <w:rFonts w:ascii="Arial Narrow" w:hAnsi="Arial Narrow" w:cs="Book Antiqua"/>
          <w:noProof/>
          <w:sz w:val="24"/>
          <w:szCs w:val="24"/>
        </w:rPr>
        <w:t>učbenik za nemščino kot izbirni predmet in nemščino kot drugi tuji jezik, neobvezni izbirni predmet v 8. razredu osnovne šole</w:t>
      </w:r>
    </w:p>
    <w:p w14:paraId="063B4612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2AFBE660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nemščina, izbirni predmet, nemščina kot drugi tuji jezik, neobvezni izbirni predmet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1CC1AF71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8.</w:t>
      </w:r>
    </w:p>
    <w:p w14:paraId="4D744F3A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Jentges Sabine, Jin Friederike, Kothar Anjali</w:t>
      </w:r>
    </w:p>
    <w:p w14:paraId="0210415C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Cornelsen</w:t>
      </w:r>
    </w:p>
    <w:p w14:paraId="44A81F5E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dr. Mojca Leskovec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412BF">
        <w:rPr>
          <w:rFonts w:ascii="Arial Narrow" w:hAnsi="Arial Narrow" w:cs="Book Antiqua"/>
          <w:noProof/>
          <w:sz w:val="24"/>
          <w:szCs w:val="24"/>
        </w:rPr>
        <w:t>Tina Svetičič, mag</w:t>
      </w:r>
    </w:p>
    <w:p w14:paraId="00C834CB" w14:textId="77777777" w:rsidR="00C957F2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Cornelsen</w:t>
      </w:r>
    </w:p>
    <w:p w14:paraId="1B9DF97C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Barbara Glavnik</w:t>
      </w:r>
    </w:p>
    <w:p w14:paraId="1678C432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Cornelsen</w:t>
      </w:r>
    </w:p>
    <w:p w14:paraId="320B6F58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Cornelsen</w:t>
      </w:r>
    </w:p>
    <w:p w14:paraId="7BBB5580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2023</w:t>
      </w:r>
    </w:p>
    <w:p w14:paraId="5CCBFF7B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CORNELSEN, DZS d.d., Dalmatinova ul. 2, 1538 Ljubljana</w:t>
      </w:r>
      <w:r w:rsidR="001255BC">
        <w:rPr>
          <w:rFonts w:ascii="Arial Narrow" w:hAnsi="Arial Narrow" w:cs="Book Antiqua"/>
          <w:noProof/>
          <w:sz w:val="24"/>
          <w:szCs w:val="24"/>
        </w:rPr>
        <w:t>.</w:t>
      </w:r>
    </w:p>
    <w:p w14:paraId="1914EA2D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526887AE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0F29F50E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</w:p>
    <w:p w14:paraId="57AAE191" w14:textId="77777777" w:rsidR="00C957F2" w:rsidRDefault="00C957F2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519C5C74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7693B3BE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14:paraId="1B63658E" w14:textId="77777777" w:rsidR="00C957F2" w:rsidRPr="00B000F1" w:rsidRDefault="00C957F2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4F3BB0DB" w14:textId="77777777" w:rsidR="00C957F2" w:rsidRDefault="00C957F2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3FFCAB35" w14:textId="77777777" w:rsidR="00C957F2" w:rsidRDefault="00C957F2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5B40EE70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14:paraId="650824E3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</w:p>
    <w:p w14:paraId="047C0F61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2666B9D5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4DF3DFB1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1FD975CD" w14:textId="77777777" w:rsidR="00C957F2" w:rsidRPr="00B000F1" w:rsidRDefault="00C957F2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7488ED8C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440DF6EA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66C64DF1" w14:textId="77777777" w:rsidR="00C957F2" w:rsidRPr="00B000F1" w:rsidRDefault="00C957F2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60A8F5B5" w14:textId="77777777" w:rsidR="00C957F2" w:rsidRPr="00B000F1" w:rsidRDefault="00C957F2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8412BF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4CE714D1" w14:textId="77777777" w:rsidR="00C957F2" w:rsidRPr="00B000F1" w:rsidRDefault="00C957F2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412BF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58167DA0" w14:textId="77777777" w:rsidR="00C957F2" w:rsidRPr="00B000F1" w:rsidRDefault="00C957F2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412BF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71DE4BF2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78148789" w14:textId="77777777" w:rsidR="00C957F2" w:rsidRPr="00B000F1" w:rsidRDefault="00C957F2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46A08017" w14:textId="77777777" w:rsidR="00C957F2" w:rsidRPr="00B000F1" w:rsidRDefault="00C957F2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165ECCCC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4DE36ACD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</w:p>
    <w:p w14:paraId="28851942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1526CA34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</w:p>
    <w:p w14:paraId="0C27DC79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</w:p>
    <w:p w14:paraId="7041CE8B" w14:textId="77777777" w:rsidR="00C957F2" w:rsidRPr="005A5E89" w:rsidRDefault="00C957F2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279D9A5E" w14:textId="77777777" w:rsidR="00C957F2" w:rsidRPr="00B000F1" w:rsidRDefault="00C957F2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6437C2F7" w14:textId="77777777" w:rsidR="00C957F2" w:rsidRPr="00B000F1" w:rsidRDefault="00C957F2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4A3F6E1F" w14:textId="77777777" w:rsidR="00C957F2" w:rsidRPr="00B000F1" w:rsidRDefault="00C957F2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7E7086C8" w14:textId="77777777" w:rsidR="00C957F2" w:rsidRPr="00B000F1" w:rsidRDefault="00C957F2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3DEF9999" w14:textId="77777777" w:rsidR="00C957F2" w:rsidRPr="00B000F1" w:rsidRDefault="00C957F2" w:rsidP="00063E40">
      <w:pPr>
        <w:rPr>
          <w:rFonts w:ascii="Arial Narrow" w:hAnsi="Arial Narrow"/>
        </w:rPr>
      </w:pPr>
    </w:p>
    <w:p w14:paraId="2BE44EA3" w14:textId="77777777" w:rsidR="00C957F2" w:rsidRPr="00B000F1" w:rsidRDefault="00C957F2" w:rsidP="00063E40">
      <w:pPr>
        <w:rPr>
          <w:rFonts w:ascii="Arial Narrow" w:hAnsi="Arial Narrow"/>
        </w:rPr>
      </w:pPr>
    </w:p>
    <w:p w14:paraId="70A984B3" w14:textId="77777777" w:rsidR="00C957F2" w:rsidRPr="00B000F1" w:rsidRDefault="00C957F2" w:rsidP="00063E40">
      <w:pPr>
        <w:rPr>
          <w:rFonts w:ascii="Arial Narrow" w:hAnsi="Arial Narrow"/>
        </w:rPr>
      </w:pPr>
    </w:p>
    <w:p w14:paraId="3254BDCA" w14:textId="77777777" w:rsidR="00C957F2" w:rsidRPr="00B000F1" w:rsidRDefault="00C957F2" w:rsidP="00063E40">
      <w:pPr>
        <w:rPr>
          <w:rFonts w:ascii="Arial Narrow" w:hAnsi="Arial Narrow"/>
        </w:rPr>
      </w:pPr>
    </w:p>
    <w:p w14:paraId="7801C479" w14:textId="77777777" w:rsidR="00C957F2" w:rsidRPr="00B000F1" w:rsidRDefault="00C957F2" w:rsidP="00063E40">
      <w:pPr>
        <w:rPr>
          <w:rFonts w:ascii="Arial Narrow" w:hAnsi="Arial Narrow"/>
        </w:rPr>
      </w:pPr>
    </w:p>
    <w:p w14:paraId="76DB4AD8" w14:textId="77777777" w:rsidR="00C957F2" w:rsidRPr="00B000F1" w:rsidRDefault="00C957F2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55D32818" w14:textId="77777777" w:rsidR="00C957F2" w:rsidRPr="00B000F1" w:rsidRDefault="00C957F2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20B602A7" w14:textId="77777777" w:rsidR="00C957F2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019083A8" w14:textId="77777777" w:rsidR="00C957F2" w:rsidRPr="00B000F1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20178658" w14:textId="77777777" w:rsidR="00C957F2" w:rsidRPr="00B000F1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4189AE4B" w14:textId="77777777" w:rsidR="00C957F2" w:rsidRPr="00B000F1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59F04DCC" w14:textId="77777777" w:rsidR="00C957F2" w:rsidRDefault="00C957F2" w:rsidP="00063E40">
      <w:pPr>
        <w:jc w:val="both"/>
        <w:sectPr w:rsidR="00C957F2" w:rsidSect="00C957F2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72E56578" w14:textId="77777777" w:rsidR="00C957F2" w:rsidRDefault="00C957F2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4F54E8FE" wp14:editId="077B4765">
            <wp:extent cx="193675" cy="246380"/>
            <wp:effectExtent l="1905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6572AF0B" w14:textId="77777777" w:rsidR="00C957F2" w:rsidRDefault="00C957F2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7BB21BF9" w14:textId="77777777" w:rsidR="00C957F2" w:rsidRDefault="00C957F2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7AE81DA2" w14:textId="77777777" w:rsidR="00C957F2" w:rsidRDefault="00C957F2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35C5CB8F" w14:textId="77777777" w:rsidR="00C957F2" w:rsidRDefault="00C957F2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001F0299" w14:textId="77777777" w:rsidR="00C957F2" w:rsidRPr="00B000F1" w:rsidRDefault="00C957F2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17. 10. 2024</w:t>
      </w:r>
    </w:p>
    <w:p w14:paraId="40B34C4C" w14:textId="77777777" w:rsidR="00C957F2" w:rsidRPr="004F014F" w:rsidRDefault="00C957F2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8412BF">
        <w:rPr>
          <w:rFonts w:ascii="Arial Narrow" w:hAnsi="Arial Narrow"/>
          <w:noProof/>
          <w:szCs w:val="24"/>
        </w:rPr>
        <w:t>013-10/2024/79</w:t>
      </w:r>
    </w:p>
    <w:p w14:paraId="3982D99A" w14:textId="77777777" w:rsidR="00C957F2" w:rsidRPr="00B000F1" w:rsidRDefault="00C957F2" w:rsidP="00063E40">
      <w:pPr>
        <w:rPr>
          <w:rFonts w:ascii="Arial Narrow" w:hAnsi="Arial Narrow" w:cs="Arial"/>
        </w:rPr>
      </w:pPr>
    </w:p>
    <w:p w14:paraId="6BE2B093" w14:textId="77777777" w:rsidR="00C957F2" w:rsidRPr="005A5E89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729CEA1D" w14:textId="77777777" w:rsidR="00C957F2" w:rsidRPr="0064658D" w:rsidRDefault="00C957F2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8412BF">
        <w:rPr>
          <w:rFonts w:ascii="Arial Narrow" w:hAnsi="Arial Narrow"/>
          <w:noProof/>
          <w:sz w:val="24"/>
          <w:szCs w:val="24"/>
        </w:rPr>
        <w:t>MLADINSKA KNJIGA ZALOŽBA d. d., Slovenska c. 29,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08CE5E56" w14:textId="77777777" w:rsidR="00C957F2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7005D032" w14:textId="77777777" w:rsidR="00C957F2" w:rsidRPr="00B000F1" w:rsidRDefault="00C957F2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2A110EE4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6B751D10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06E8DFA9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2ED8F8CA" w14:textId="77777777" w:rsidR="00C957F2" w:rsidRPr="00B000F1" w:rsidRDefault="00C957F2" w:rsidP="00063E40">
      <w:pPr>
        <w:jc w:val="both"/>
        <w:rPr>
          <w:rFonts w:ascii="Arial Narrow" w:hAnsi="Arial Narrow"/>
        </w:rPr>
      </w:pPr>
    </w:p>
    <w:p w14:paraId="54CD1F2B" w14:textId="77777777" w:rsidR="00C957F2" w:rsidRPr="0064658D" w:rsidRDefault="00C957F2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239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17. 10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</w:t>
      </w:r>
      <w:r w:rsidRPr="0064658D">
        <w:rPr>
          <w:rFonts w:ascii="Arial Narrow" w:hAnsi="Arial Narrow"/>
          <w:sz w:val="24"/>
          <w:szCs w:val="24"/>
        </w:rPr>
        <w:t xml:space="preserve">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8412BF">
        <w:rPr>
          <w:rFonts w:ascii="Arial Narrow" w:hAnsi="Arial Narrow"/>
          <w:b/>
          <w:noProof/>
          <w:sz w:val="24"/>
          <w:szCs w:val="24"/>
        </w:rPr>
        <w:t>013-10/2024/79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5C31A0E4" w14:textId="77777777" w:rsidR="00C957F2" w:rsidRPr="0064658D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76F636B9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5E9E46A0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8412BF">
        <w:rPr>
          <w:rFonts w:ascii="Arial Narrow" w:hAnsi="Arial Narrow" w:cs="Book Antiqua"/>
          <w:b/>
          <w:bCs/>
          <w:noProof/>
          <w:sz w:val="24"/>
          <w:szCs w:val="24"/>
        </w:rPr>
        <w:t>SLOVENŠČINA 4, MOČ JEZIKA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412BF">
        <w:rPr>
          <w:rFonts w:ascii="Arial Narrow" w:hAnsi="Arial Narrow" w:cs="Book Antiqua"/>
          <w:noProof/>
          <w:sz w:val="24"/>
          <w:szCs w:val="24"/>
        </w:rPr>
        <w:t>učbenik z vajami za pouk slovenščine v 4. letniku gimnazij in srednjih strokovnih šol v dveh delih</w:t>
      </w:r>
    </w:p>
    <w:p w14:paraId="790845DB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4D6CEBAD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669A3545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4.</w:t>
      </w:r>
    </w:p>
    <w:p w14:paraId="44FA87B6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Kozma Ahačič, David Puc, Irena Krapš Vodopivec, Matej Šekli</w:t>
      </w:r>
    </w:p>
    <w:p w14:paraId="5A351D51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Ana Kodelja</w:t>
      </w:r>
    </w:p>
    <w:p w14:paraId="42B2A237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dr. Hotimir Tivadar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412BF">
        <w:rPr>
          <w:rFonts w:ascii="Arial Narrow" w:hAnsi="Arial Narrow" w:cs="Book Antiqua"/>
          <w:noProof/>
          <w:sz w:val="24"/>
          <w:szCs w:val="24"/>
        </w:rPr>
        <w:t>Marijana Klememnčič Glavica, Miha Hlede</w:t>
      </w:r>
    </w:p>
    <w:p w14:paraId="5A05E023" w14:textId="77777777" w:rsidR="00C957F2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Pia Rihtarič</w:t>
      </w:r>
    </w:p>
    <w:p w14:paraId="2E74757C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Tanja Svenšek</w:t>
      </w:r>
    </w:p>
    <w:p w14:paraId="44CBD68F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Jaka Vukotič</w:t>
      </w:r>
    </w:p>
    <w:p w14:paraId="5AF314D9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Shutterstock, arhiv MKZ</w:t>
      </w:r>
    </w:p>
    <w:p w14:paraId="3A73AE10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2024</w:t>
      </w:r>
    </w:p>
    <w:p w14:paraId="02E95E81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  <w:r w:rsidR="001255BC">
        <w:rPr>
          <w:rFonts w:ascii="Arial Narrow" w:hAnsi="Arial Narrow" w:cs="Book Antiqua"/>
          <w:noProof/>
          <w:sz w:val="24"/>
          <w:szCs w:val="24"/>
        </w:rPr>
        <w:t>.</w:t>
      </w:r>
    </w:p>
    <w:p w14:paraId="4DDB214D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6A9967C8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1A2F4836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</w:p>
    <w:p w14:paraId="22F21051" w14:textId="77777777" w:rsidR="00C957F2" w:rsidRDefault="00C957F2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3B68BEF4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3C727414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14:paraId="0DDBEA27" w14:textId="77777777" w:rsidR="00C957F2" w:rsidRPr="00B000F1" w:rsidRDefault="00C957F2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48B28733" w14:textId="77777777" w:rsidR="00C957F2" w:rsidRDefault="00C957F2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03F98FBD" w14:textId="77777777" w:rsidR="00C957F2" w:rsidRDefault="00C957F2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180C01D5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14:paraId="1FAEF663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</w:p>
    <w:p w14:paraId="162EFBAD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2379C8CF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12196014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72879F8D" w14:textId="77777777" w:rsidR="00C957F2" w:rsidRPr="00B000F1" w:rsidRDefault="00C957F2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5800DE94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3467C56F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0C0DFBDC" w14:textId="77777777" w:rsidR="00C957F2" w:rsidRPr="00B000F1" w:rsidRDefault="00C957F2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0F83D3CF" w14:textId="77777777" w:rsidR="00C957F2" w:rsidRPr="00B000F1" w:rsidRDefault="00C957F2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8412BF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4F61581B" w14:textId="77777777" w:rsidR="00C957F2" w:rsidRPr="00B000F1" w:rsidRDefault="00C957F2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412BF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647DEE94" w14:textId="77777777" w:rsidR="00C957F2" w:rsidRPr="00B000F1" w:rsidRDefault="00C957F2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412BF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4E369DC0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204E9D80" w14:textId="77777777" w:rsidR="00C957F2" w:rsidRPr="00B000F1" w:rsidRDefault="00C957F2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02FD0DAC" w14:textId="77777777" w:rsidR="00C957F2" w:rsidRPr="00B000F1" w:rsidRDefault="00C957F2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41022E9D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0BC3208C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</w:p>
    <w:p w14:paraId="57C4475E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1FF2B6F2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</w:p>
    <w:p w14:paraId="3D611491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</w:p>
    <w:p w14:paraId="505ED06C" w14:textId="77777777" w:rsidR="00C957F2" w:rsidRPr="005A5E89" w:rsidRDefault="00C957F2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606E9F97" w14:textId="77777777" w:rsidR="00C957F2" w:rsidRPr="00B000F1" w:rsidRDefault="00C957F2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0EED5453" w14:textId="77777777" w:rsidR="00C957F2" w:rsidRPr="00B000F1" w:rsidRDefault="00C957F2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41C8C048" w14:textId="77777777" w:rsidR="00C957F2" w:rsidRPr="00B000F1" w:rsidRDefault="00C957F2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4D85529D" w14:textId="77777777" w:rsidR="00C957F2" w:rsidRPr="00B000F1" w:rsidRDefault="00C957F2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0EBF1D51" w14:textId="77777777" w:rsidR="00C957F2" w:rsidRPr="00B000F1" w:rsidRDefault="00C957F2" w:rsidP="00063E40">
      <w:pPr>
        <w:rPr>
          <w:rFonts w:ascii="Arial Narrow" w:hAnsi="Arial Narrow"/>
        </w:rPr>
      </w:pPr>
    </w:p>
    <w:p w14:paraId="54D45C74" w14:textId="77777777" w:rsidR="00C957F2" w:rsidRPr="00B000F1" w:rsidRDefault="00C957F2" w:rsidP="00063E40">
      <w:pPr>
        <w:rPr>
          <w:rFonts w:ascii="Arial Narrow" w:hAnsi="Arial Narrow"/>
        </w:rPr>
      </w:pPr>
    </w:p>
    <w:p w14:paraId="71EBB889" w14:textId="77777777" w:rsidR="00C957F2" w:rsidRPr="00B000F1" w:rsidRDefault="00C957F2" w:rsidP="00063E40">
      <w:pPr>
        <w:rPr>
          <w:rFonts w:ascii="Arial Narrow" w:hAnsi="Arial Narrow"/>
        </w:rPr>
      </w:pPr>
    </w:p>
    <w:p w14:paraId="7B135D45" w14:textId="77777777" w:rsidR="00C957F2" w:rsidRPr="00B000F1" w:rsidRDefault="00C957F2" w:rsidP="00063E40">
      <w:pPr>
        <w:rPr>
          <w:rFonts w:ascii="Arial Narrow" w:hAnsi="Arial Narrow"/>
        </w:rPr>
      </w:pPr>
    </w:p>
    <w:p w14:paraId="30EE29DC" w14:textId="77777777" w:rsidR="00C957F2" w:rsidRPr="00B000F1" w:rsidRDefault="00C957F2" w:rsidP="00063E40">
      <w:pPr>
        <w:rPr>
          <w:rFonts w:ascii="Arial Narrow" w:hAnsi="Arial Narrow"/>
        </w:rPr>
      </w:pPr>
    </w:p>
    <w:p w14:paraId="3BC8B843" w14:textId="77777777" w:rsidR="00C957F2" w:rsidRPr="00B000F1" w:rsidRDefault="00C957F2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1E51A5ED" w14:textId="77777777" w:rsidR="00C957F2" w:rsidRPr="00B000F1" w:rsidRDefault="00C957F2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3D5748CB" w14:textId="77777777" w:rsidR="00C957F2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58906976" w14:textId="77777777" w:rsidR="00C957F2" w:rsidRPr="00B000F1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372ACC47" w14:textId="77777777" w:rsidR="00C957F2" w:rsidRPr="00B000F1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7FEB95A8" w14:textId="77777777" w:rsidR="00C957F2" w:rsidRPr="00B000F1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0BD95462" w14:textId="77777777" w:rsidR="00C957F2" w:rsidRDefault="00C957F2" w:rsidP="00063E40">
      <w:pPr>
        <w:jc w:val="both"/>
        <w:sectPr w:rsidR="00C957F2" w:rsidSect="00C957F2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2B86DAF1" w14:textId="77777777" w:rsidR="00C957F2" w:rsidRDefault="00C957F2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1F6EAF7B" wp14:editId="744EC797">
            <wp:extent cx="193675" cy="246380"/>
            <wp:effectExtent l="1905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6F8A10E3" w14:textId="77777777" w:rsidR="00C957F2" w:rsidRDefault="00C957F2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1EB6BD4B" w14:textId="77777777" w:rsidR="00C957F2" w:rsidRDefault="00C957F2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63889E37" w14:textId="77777777" w:rsidR="00C957F2" w:rsidRDefault="00C957F2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0B2A981F" w14:textId="77777777" w:rsidR="00C957F2" w:rsidRDefault="00C957F2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7C1AA590" w14:textId="77777777" w:rsidR="00C957F2" w:rsidRPr="00B000F1" w:rsidRDefault="00C957F2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17. 10. 2024</w:t>
      </w:r>
    </w:p>
    <w:p w14:paraId="254E9062" w14:textId="77777777" w:rsidR="00C957F2" w:rsidRPr="004F014F" w:rsidRDefault="00C957F2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8412BF">
        <w:rPr>
          <w:rFonts w:ascii="Arial Narrow" w:hAnsi="Arial Narrow"/>
          <w:noProof/>
          <w:szCs w:val="24"/>
        </w:rPr>
        <w:t>013-10/2024/80</w:t>
      </w:r>
    </w:p>
    <w:p w14:paraId="5205B7DF" w14:textId="77777777" w:rsidR="00C957F2" w:rsidRPr="00B000F1" w:rsidRDefault="00C957F2" w:rsidP="00063E40">
      <w:pPr>
        <w:rPr>
          <w:rFonts w:ascii="Arial Narrow" w:hAnsi="Arial Narrow" w:cs="Arial"/>
        </w:rPr>
      </w:pPr>
    </w:p>
    <w:p w14:paraId="406BCFA9" w14:textId="77777777" w:rsidR="00C957F2" w:rsidRPr="005A5E89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030A6495" w14:textId="77777777" w:rsidR="00C957F2" w:rsidRPr="0064658D" w:rsidRDefault="00C957F2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8412BF">
        <w:rPr>
          <w:rFonts w:ascii="Arial Narrow" w:hAnsi="Arial Narrow"/>
          <w:noProof/>
          <w:sz w:val="24"/>
          <w:szCs w:val="24"/>
        </w:rPr>
        <w:t>ZALOŽBA DEBORA, založništvo in promocija kulture d. o. o., Lipahova ulica 23,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40C167F8" w14:textId="77777777" w:rsidR="00C957F2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56BE65A5" w14:textId="77777777" w:rsidR="00C957F2" w:rsidRPr="00B000F1" w:rsidRDefault="00C957F2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614E3F89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11E84762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17074190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0C6AE551" w14:textId="77777777" w:rsidR="00C957F2" w:rsidRPr="00B000F1" w:rsidRDefault="00C957F2" w:rsidP="00063E40">
      <w:pPr>
        <w:jc w:val="both"/>
        <w:rPr>
          <w:rFonts w:ascii="Arial Narrow" w:hAnsi="Arial Narrow"/>
        </w:rPr>
      </w:pPr>
    </w:p>
    <w:p w14:paraId="7BEC0A25" w14:textId="77777777" w:rsidR="00C957F2" w:rsidRPr="0064658D" w:rsidRDefault="00C957F2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239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17. 10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</w:t>
      </w:r>
      <w:r w:rsidRPr="0064658D">
        <w:rPr>
          <w:rFonts w:ascii="Arial Narrow" w:hAnsi="Arial Narrow"/>
          <w:sz w:val="24"/>
          <w:szCs w:val="24"/>
        </w:rPr>
        <w:t xml:space="preserve">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8412BF">
        <w:rPr>
          <w:rFonts w:ascii="Arial Narrow" w:hAnsi="Arial Narrow"/>
          <w:b/>
          <w:noProof/>
          <w:sz w:val="24"/>
          <w:szCs w:val="24"/>
        </w:rPr>
        <w:t>013-10/2024/80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294E36B6" w14:textId="77777777" w:rsidR="00C957F2" w:rsidRPr="0064658D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3895B4F7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624C4131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8412BF">
        <w:rPr>
          <w:rFonts w:ascii="Arial Narrow" w:hAnsi="Arial Narrow" w:cs="Book Antiqua"/>
          <w:b/>
          <w:bCs/>
          <w:noProof/>
          <w:sz w:val="24"/>
          <w:szCs w:val="24"/>
        </w:rPr>
        <w:t>LIKOVNO IZRAŽANJE 4 / KÉPZŐMŰVÉSZETI KIFEJEZÉSEK 4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412BF">
        <w:rPr>
          <w:rFonts w:ascii="Arial Narrow" w:hAnsi="Arial Narrow" w:cs="Book Antiqua"/>
          <w:noProof/>
          <w:sz w:val="24"/>
          <w:szCs w:val="24"/>
        </w:rPr>
        <w:t>Učbenik za 4. razred dvojezične osnovne šole / Tankönyv a kétnyelvű általános iskolák 4. osztálya számára</w:t>
      </w:r>
    </w:p>
    <w:p w14:paraId="226DF05C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6EAAC10D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likovna umetnost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27BD0271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4.</w:t>
      </w:r>
    </w:p>
    <w:p w14:paraId="19136020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Tonka Tacol, Črtomir Frelih, Jožef Muhovič, Domen Zupančič</w:t>
      </w:r>
    </w:p>
    <w:p w14:paraId="175B7283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Manja Gorinšek slovensko besedilo), Annamária Gröf (A magyar szövek lektora)</w:t>
      </w:r>
    </w:p>
    <w:p w14:paraId="2A44B8A0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prevajalec: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Momentum, s. p.</w:t>
      </w:r>
    </w:p>
    <w:p w14:paraId="296B8BF9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dr. Alojz Ivan Mršnik, doc. Črtomir Mihelj, mag. Klaudija Kokalj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412BF">
        <w:rPr>
          <w:rFonts w:ascii="Arial Narrow" w:hAnsi="Arial Narrow" w:cs="Book Antiqua"/>
          <w:noProof/>
          <w:sz w:val="24"/>
          <w:szCs w:val="24"/>
        </w:rPr>
        <w:t>mag. Oto Ogrin</w:t>
      </w:r>
    </w:p>
    <w:p w14:paraId="1DE58BA0" w14:textId="77777777" w:rsidR="00C957F2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mag. Saša Doljšak</w:t>
      </w:r>
    </w:p>
    <w:p w14:paraId="0A2A4D7F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Janislav Peter Tacol</w:t>
      </w:r>
    </w:p>
    <w:p w14:paraId="13EBC8D9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različni viri</w:t>
      </w:r>
    </w:p>
    <w:p w14:paraId="5784D9CA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arhiv založbe</w:t>
      </w:r>
    </w:p>
    <w:p w14:paraId="1EA3F3A0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2024</w:t>
      </w:r>
    </w:p>
    <w:p w14:paraId="12C6016B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ZALOŽBA DEBORA, založništvo in promocija kulture d. o. o., Lipahova ulica 23, 1000 Ljubljana</w:t>
      </w:r>
      <w:r w:rsidR="001255BC">
        <w:rPr>
          <w:rFonts w:ascii="Arial Narrow" w:hAnsi="Arial Narrow" w:cs="Book Antiqua"/>
          <w:noProof/>
          <w:sz w:val="24"/>
          <w:szCs w:val="24"/>
        </w:rPr>
        <w:t>.</w:t>
      </w:r>
    </w:p>
    <w:p w14:paraId="51311380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62C60717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620AE547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</w:p>
    <w:p w14:paraId="570AD286" w14:textId="77777777" w:rsidR="00C957F2" w:rsidRDefault="00C957F2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553B3093" w14:textId="77777777" w:rsidR="004D7F34" w:rsidRDefault="004D7F34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5AC365B2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152145E4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14:paraId="388308B5" w14:textId="77777777" w:rsidR="00C957F2" w:rsidRPr="00B000F1" w:rsidRDefault="00C957F2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15F1C92B" w14:textId="77777777" w:rsidR="00C957F2" w:rsidRDefault="00C957F2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77BF400C" w14:textId="77777777" w:rsidR="00C957F2" w:rsidRDefault="00C957F2">
      <w:pPr>
        <w:autoSpaceDE/>
        <w:autoSpaceDN/>
        <w:adjustRightInd/>
        <w:rPr>
          <w:rFonts w:ascii="Arial Narrow" w:hAnsi="Arial Narrow"/>
          <w:sz w:val="24"/>
          <w:szCs w:val="24"/>
        </w:rPr>
      </w:pPr>
    </w:p>
    <w:p w14:paraId="7F090CDC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14:paraId="193F418B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</w:p>
    <w:p w14:paraId="2AC24172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795584FB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60DB97D4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635C8996" w14:textId="77777777" w:rsidR="00C957F2" w:rsidRPr="00B000F1" w:rsidRDefault="00C957F2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70173D12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468EC5DD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6E497F88" w14:textId="77777777" w:rsidR="00C957F2" w:rsidRPr="00B000F1" w:rsidRDefault="00C957F2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14AE72DB" w14:textId="77777777" w:rsidR="00C957F2" w:rsidRPr="00B000F1" w:rsidRDefault="00C957F2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8412BF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0378E526" w14:textId="77777777" w:rsidR="00C957F2" w:rsidRPr="00B000F1" w:rsidRDefault="00C957F2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412BF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4FFB8F03" w14:textId="77777777" w:rsidR="00C957F2" w:rsidRPr="00B000F1" w:rsidRDefault="00C957F2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412BF">
        <w:rPr>
          <w:rFonts w:ascii="Arial Narrow" w:hAnsi="Arial Narrow" w:cs="Book Antiqua"/>
          <w:noProof/>
          <w:sz w:val="24"/>
          <w:szCs w:val="24"/>
        </w:rPr>
        <w:t>je prejela pozitivno oceno o ustreznosti prevoda potrjenega učbenika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00AA4660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1F5A9403" w14:textId="77777777" w:rsidR="00C957F2" w:rsidRPr="00B000F1" w:rsidRDefault="00C957F2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70ED0756" w14:textId="77777777" w:rsidR="00C957F2" w:rsidRPr="00B000F1" w:rsidRDefault="00C957F2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503F6830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2B8CD7EC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</w:p>
    <w:p w14:paraId="55445472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39687FD7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</w:p>
    <w:p w14:paraId="78FD408E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</w:p>
    <w:p w14:paraId="26A2858B" w14:textId="77777777" w:rsidR="00C957F2" w:rsidRPr="005A5E89" w:rsidRDefault="00C957F2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43E9E602" w14:textId="77777777" w:rsidR="00C957F2" w:rsidRPr="00B000F1" w:rsidRDefault="00C957F2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7F29C39F" w14:textId="77777777" w:rsidR="00C957F2" w:rsidRPr="00B000F1" w:rsidRDefault="00C957F2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0042B65B" w14:textId="77777777" w:rsidR="00C957F2" w:rsidRPr="00B000F1" w:rsidRDefault="00C957F2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1A5A83D3" w14:textId="77777777" w:rsidR="00C957F2" w:rsidRPr="00B000F1" w:rsidRDefault="00C957F2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1D7FE310" w14:textId="77777777" w:rsidR="00C957F2" w:rsidRPr="00B000F1" w:rsidRDefault="00C957F2" w:rsidP="00063E40">
      <w:pPr>
        <w:rPr>
          <w:rFonts w:ascii="Arial Narrow" w:hAnsi="Arial Narrow"/>
        </w:rPr>
      </w:pPr>
    </w:p>
    <w:p w14:paraId="4E36A181" w14:textId="77777777" w:rsidR="00C957F2" w:rsidRPr="00B000F1" w:rsidRDefault="00C957F2" w:rsidP="00063E40">
      <w:pPr>
        <w:rPr>
          <w:rFonts w:ascii="Arial Narrow" w:hAnsi="Arial Narrow"/>
        </w:rPr>
      </w:pPr>
    </w:p>
    <w:p w14:paraId="20DEA2DD" w14:textId="77777777" w:rsidR="00C957F2" w:rsidRPr="00B000F1" w:rsidRDefault="00C957F2" w:rsidP="00063E40">
      <w:pPr>
        <w:rPr>
          <w:rFonts w:ascii="Arial Narrow" w:hAnsi="Arial Narrow"/>
        </w:rPr>
      </w:pPr>
    </w:p>
    <w:p w14:paraId="181AB953" w14:textId="77777777" w:rsidR="00C957F2" w:rsidRPr="00B000F1" w:rsidRDefault="00C957F2" w:rsidP="00063E40">
      <w:pPr>
        <w:rPr>
          <w:rFonts w:ascii="Arial Narrow" w:hAnsi="Arial Narrow"/>
        </w:rPr>
      </w:pPr>
    </w:p>
    <w:p w14:paraId="5444721A" w14:textId="77777777" w:rsidR="00C957F2" w:rsidRPr="00B000F1" w:rsidRDefault="00C957F2" w:rsidP="00063E40">
      <w:pPr>
        <w:rPr>
          <w:rFonts w:ascii="Arial Narrow" w:hAnsi="Arial Narrow"/>
        </w:rPr>
      </w:pPr>
    </w:p>
    <w:p w14:paraId="60DA3E30" w14:textId="77777777" w:rsidR="00C957F2" w:rsidRPr="00B000F1" w:rsidRDefault="00C957F2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2F90A31C" w14:textId="77777777" w:rsidR="00C957F2" w:rsidRPr="00B000F1" w:rsidRDefault="00C957F2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5ACE43AF" w14:textId="77777777" w:rsidR="00C957F2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36077A99" w14:textId="77777777" w:rsidR="00C957F2" w:rsidRPr="00B000F1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57F71A3E" w14:textId="77777777" w:rsidR="00C957F2" w:rsidRPr="00B000F1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3DB6B47C" w14:textId="77777777" w:rsidR="00C957F2" w:rsidRPr="00B000F1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2536CB78" w14:textId="77777777" w:rsidR="00C957F2" w:rsidRDefault="00C957F2" w:rsidP="00063E40">
      <w:pPr>
        <w:jc w:val="both"/>
        <w:sectPr w:rsidR="00C957F2" w:rsidSect="00C957F2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42288CF1" w14:textId="77777777" w:rsidR="00C957F2" w:rsidRDefault="00C957F2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0D4BD7C1" wp14:editId="31A0D02B">
            <wp:extent cx="193675" cy="246380"/>
            <wp:effectExtent l="1905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28B3C4EE" w14:textId="77777777" w:rsidR="00C957F2" w:rsidRDefault="00C957F2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1396ADF7" w14:textId="77777777" w:rsidR="00C957F2" w:rsidRDefault="00C957F2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169C857F" w14:textId="77777777" w:rsidR="00C957F2" w:rsidRDefault="00C957F2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0DBA056C" w14:textId="77777777" w:rsidR="00C957F2" w:rsidRDefault="00C957F2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346EC120" w14:textId="77777777" w:rsidR="00C957F2" w:rsidRPr="00B000F1" w:rsidRDefault="00C957F2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17. 10. 2024</w:t>
      </w:r>
    </w:p>
    <w:p w14:paraId="17F3A7A4" w14:textId="77777777" w:rsidR="00C957F2" w:rsidRPr="004F014F" w:rsidRDefault="00C957F2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8412BF">
        <w:rPr>
          <w:rFonts w:ascii="Arial Narrow" w:hAnsi="Arial Narrow"/>
          <w:noProof/>
          <w:szCs w:val="24"/>
        </w:rPr>
        <w:t>013-10/2024/81</w:t>
      </w:r>
    </w:p>
    <w:p w14:paraId="79730F33" w14:textId="77777777" w:rsidR="00C957F2" w:rsidRPr="00B000F1" w:rsidRDefault="00C957F2" w:rsidP="00063E40">
      <w:pPr>
        <w:rPr>
          <w:rFonts w:ascii="Arial Narrow" w:hAnsi="Arial Narrow" w:cs="Arial"/>
        </w:rPr>
      </w:pPr>
    </w:p>
    <w:p w14:paraId="4E1B0273" w14:textId="77777777" w:rsidR="00C957F2" w:rsidRPr="005A5E89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7D39D768" w14:textId="77777777" w:rsidR="00C957F2" w:rsidRPr="0064658D" w:rsidRDefault="00C957F2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8412BF">
        <w:rPr>
          <w:rFonts w:ascii="Arial Narrow" w:hAnsi="Arial Narrow"/>
          <w:noProof/>
          <w:sz w:val="24"/>
          <w:szCs w:val="24"/>
        </w:rPr>
        <w:t>ZALOŽBA DEBORA, založništvo in promocija kulture d. o. o., Lipahova ulica 23,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2F09A49F" w14:textId="77777777" w:rsidR="00C957F2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1FFD3AB6" w14:textId="77777777" w:rsidR="00C957F2" w:rsidRPr="00B000F1" w:rsidRDefault="00C957F2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50C20E84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3FB3B2D9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6BE100F3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31EE6D7A" w14:textId="77777777" w:rsidR="00C957F2" w:rsidRPr="00B000F1" w:rsidRDefault="00C957F2" w:rsidP="00063E40">
      <w:pPr>
        <w:jc w:val="both"/>
        <w:rPr>
          <w:rFonts w:ascii="Arial Narrow" w:hAnsi="Arial Narrow"/>
        </w:rPr>
      </w:pPr>
    </w:p>
    <w:p w14:paraId="22EABD42" w14:textId="77777777" w:rsidR="00C957F2" w:rsidRPr="0064658D" w:rsidRDefault="00C957F2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239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17. 10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</w:t>
      </w:r>
      <w:r w:rsidRPr="0064658D">
        <w:rPr>
          <w:rFonts w:ascii="Arial Narrow" w:hAnsi="Arial Narrow"/>
          <w:sz w:val="24"/>
          <w:szCs w:val="24"/>
        </w:rPr>
        <w:t xml:space="preserve">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8412BF">
        <w:rPr>
          <w:rFonts w:ascii="Arial Narrow" w:hAnsi="Arial Narrow"/>
          <w:b/>
          <w:noProof/>
          <w:sz w:val="24"/>
          <w:szCs w:val="24"/>
        </w:rPr>
        <w:t>013-10/2024/81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226B61F3" w14:textId="77777777" w:rsidR="00C957F2" w:rsidRPr="0064658D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0C995A02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721EB113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8412BF">
        <w:rPr>
          <w:rFonts w:ascii="Arial Narrow" w:hAnsi="Arial Narrow" w:cs="Book Antiqua"/>
          <w:b/>
          <w:bCs/>
          <w:noProof/>
          <w:sz w:val="24"/>
          <w:szCs w:val="24"/>
        </w:rPr>
        <w:t>LIKOVNO IZRAŽANJE 5 / KÉPZŐMŰVÉSZETI KIFEJEZÉSEK 5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412BF">
        <w:rPr>
          <w:rFonts w:ascii="Arial Narrow" w:hAnsi="Arial Narrow" w:cs="Book Antiqua"/>
          <w:noProof/>
          <w:sz w:val="24"/>
          <w:szCs w:val="24"/>
        </w:rPr>
        <w:t>Učbenik za 5. razred dvojezične osnovne šole / Tankönyv a kétnyelvű általános iskolák 5. osztálya számára</w:t>
      </w:r>
    </w:p>
    <w:p w14:paraId="1E7C2881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1C2AA76B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likovna umetnost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2B658372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5.</w:t>
      </w:r>
    </w:p>
    <w:p w14:paraId="70708281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Tonka Tacol, Črtomir Frelih, Jožef Muhovič, Domen Zupančič</w:t>
      </w:r>
    </w:p>
    <w:p w14:paraId="274B83C1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Manja Gorinšek slovensko besedilo), Annamária Gröf (A magyar szövek lektora)</w:t>
      </w:r>
    </w:p>
    <w:p w14:paraId="170A4461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prevajalec: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Momentum, s. p.</w:t>
      </w:r>
    </w:p>
    <w:p w14:paraId="7FEDF8BA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dr. Alojz Ivan Mršnik, doc. Črtomir Mihelj, mag. Klaudija Kokalj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412BF">
        <w:rPr>
          <w:rFonts w:ascii="Arial Narrow" w:hAnsi="Arial Narrow" w:cs="Book Antiqua"/>
          <w:noProof/>
          <w:sz w:val="24"/>
          <w:szCs w:val="24"/>
        </w:rPr>
        <w:t>mag. Oto Ogrin</w:t>
      </w:r>
    </w:p>
    <w:p w14:paraId="676C0050" w14:textId="77777777" w:rsidR="00C957F2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mag. Saša Doljšak</w:t>
      </w:r>
    </w:p>
    <w:p w14:paraId="3554E9EF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Janislav Peter Tacol</w:t>
      </w:r>
    </w:p>
    <w:p w14:paraId="159F4CBE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različni viri</w:t>
      </w:r>
    </w:p>
    <w:p w14:paraId="1B4FE37A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arhiv založbe</w:t>
      </w:r>
    </w:p>
    <w:p w14:paraId="62D6799D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2024</w:t>
      </w:r>
    </w:p>
    <w:p w14:paraId="59046203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ZALOŽBA DEBORA, založništvo in promocija kulture d. o. o., Lipahova ulica 23, 1000 Ljubljana</w:t>
      </w:r>
      <w:r w:rsidR="001255BC">
        <w:rPr>
          <w:rFonts w:ascii="Arial Narrow" w:hAnsi="Arial Narrow" w:cs="Book Antiqua"/>
          <w:noProof/>
          <w:sz w:val="24"/>
          <w:szCs w:val="24"/>
        </w:rPr>
        <w:t>.</w:t>
      </w:r>
    </w:p>
    <w:p w14:paraId="1830EF19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28515C0A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5444A9D3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</w:p>
    <w:p w14:paraId="6933D459" w14:textId="77777777" w:rsidR="00C957F2" w:rsidRDefault="00C957F2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04664C3A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63870424" w14:textId="77777777" w:rsidR="004D7F34" w:rsidRDefault="004D7F34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4DB6C653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III.</w:t>
      </w:r>
    </w:p>
    <w:p w14:paraId="77E3318B" w14:textId="77777777" w:rsidR="00C957F2" w:rsidRPr="00B000F1" w:rsidRDefault="00C957F2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61F0A811" w14:textId="77777777" w:rsidR="00C957F2" w:rsidRDefault="00C957F2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686C76B4" w14:textId="77777777" w:rsidR="00C957F2" w:rsidRDefault="00C957F2">
      <w:pPr>
        <w:autoSpaceDE/>
        <w:autoSpaceDN/>
        <w:adjustRightInd/>
        <w:rPr>
          <w:rFonts w:ascii="Arial Narrow" w:hAnsi="Arial Narrow"/>
          <w:sz w:val="24"/>
          <w:szCs w:val="24"/>
        </w:rPr>
      </w:pPr>
    </w:p>
    <w:p w14:paraId="2412D220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14:paraId="0113DD56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</w:p>
    <w:p w14:paraId="721ED932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247F52C5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43971B78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1705A483" w14:textId="77777777" w:rsidR="00C957F2" w:rsidRPr="00B000F1" w:rsidRDefault="00C957F2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4E84E7DE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5BC004EA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708979F8" w14:textId="77777777" w:rsidR="00C957F2" w:rsidRPr="00B000F1" w:rsidRDefault="00C957F2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65190DB0" w14:textId="77777777" w:rsidR="00C957F2" w:rsidRPr="00B000F1" w:rsidRDefault="00C957F2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8412BF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0D2EF6AD" w14:textId="77777777" w:rsidR="00C957F2" w:rsidRPr="00B000F1" w:rsidRDefault="00C957F2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412BF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5DBA073D" w14:textId="77777777" w:rsidR="00C957F2" w:rsidRPr="00B000F1" w:rsidRDefault="00C957F2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412BF">
        <w:rPr>
          <w:rFonts w:ascii="Arial Narrow" w:hAnsi="Arial Narrow" w:cs="Book Antiqua"/>
          <w:noProof/>
          <w:sz w:val="24"/>
          <w:szCs w:val="24"/>
        </w:rPr>
        <w:t>je prejela pozitivno oceno o ustreznosti prevoda potrjenega učbenika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44B4986F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5F48BC07" w14:textId="77777777" w:rsidR="00C957F2" w:rsidRPr="00B000F1" w:rsidRDefault="00C957F2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0462535B" w14:textId="77777777" w:rsidR="00C957F2" w:rsidRPr="00B000F1" w:rsidRDefault="00C957F2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4B24725F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504475B6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</w:p>
    <w:p w14:paraId="6D64A0BB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48770910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</w:p>
    <w:p w14:paraId="19A390A5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</w:p>
    <w:p w14:paraId="32F0B7A6" w14:textId="77777777" w:rsidR="00C957F2" w:rsidRPr="005A5E89" w:rsidRDefault="00C957F2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57C22D80" w14:textId="77777777" w:rsidR="00C957F2" w:rsidRPr="00B000F1" w:rsidRDefault="00C957F2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4F586B4E" w14:textId="77777777" w:rsidR="00C957F2" w:rsidRPr="00B000F1" w:rsidRDefault="00C957F2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0E196715" w14:textId="77777777" w:rsidR="00C957F2" w:rsidRPr="00B000F1" w:rsidRDefault="00C957F2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7F9438A3" w14:textId="77777777" w:rsidR="00C957F2" w:rsidRPr="00B000F1" w:rsidRDefault="00C957F2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744DC544" w14:textId="77777777" w:rsidR="00C957F2" w:rsidRPr="00B000F1" w:rsidRDefault="00C957F2" w:rsidP="00063E40">
      <w:pPr>
        <w:rPr>
          <w:rFonts w:ascii="Arial Narrow" w:hAnsi="Arial Narrow"/>
        </w:rPr>
      </w:pPr>
    </w:p>
    <w:p w14:paraId="6695ABE0" w14:textId="77777777" w:rsidR="00C957F2" w:rsidRPr="00B000F1" w:rsidRDefault="00C957F2" w:rsidP="00063E40">
      <w:pPr>
        <w:rPr>
          <w:rFonts w:ascii="Arial Narrow" w:hAnsi="Arial Narrow"/>
        </w:rPr>
      </w:pPr>
    </w:p>
    <w:p w14:paraId="16EF990D" w14:textId="77777777" w:rsidR="00C957F2" w:rsidRPr="00B000F1" w:rsidRDefault="00C957F2" w:rsidP="00063E40">
      <w:pPr>
        <w:rPr>
          <w:rFonts w:ascii="Arial Narrow" w:hAnsi="Arial Narrow"/>
        </w:rPr>
      </w:pPr>
    </w:p>
    <w:p w14:paraId="00CF580D" w14:textId="77777777" w:rsidR="00C957F2" w:rsidRPr="00B000F1" w:rsidRDefault="00C957F2" w:rsidP="00063E40">
      <w:pPr>
        <w:rPr>
          <w:rFonts w:ascii="Arial Narrow" w:hAnsi="Arial Narrow"/>
        </w:rPr>
      </w:pPr>
    </w:p>
    <w:p w14:paraId="2D719369" w14:textId="77777777" w:rsidR="00C957F2" w:rsidRPr="00B000F1" w:rsidRDefault="00C957F2" w:rsidP="00063E40">
      <w:pPr>
        <w:rPr>
          <w:rFonts w:ascii="Arial Narrow" w:hAnsi="Arial Narrow"/>
        </w:rPr>
      </w:pPr>
    </w:p>
    <w:p w14:paraId="7930EED2" w14:textId="77777777" w:rsidR="00C957F2" w:rsidRPr="00B000F1" w:rsidRDefault="00C957F2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6546E529" w14:textId="77777777" w:rsidR="00C957F2" w:rsidRPr="00B000F1" w:rsidRDefault="00C957F2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6BD249A8" w14:textId="77777777" w:rsidR="00C957F2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7D60A438" w14:textId="77777777" w:rsidR="00C957F2" w:rsidRPr="00B000F1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7F88F1A6" w14:textId="77777777" w:rsidR="00C957F2" w:rsidRPr="00B000F1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43AB7081" w14:textId="77777777" w:rsidR="00C957F2" w:rsidRPr="00B000F1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2307E0CD" w14:textId="77777777" w:rsidR="00C957F2" w:rsidRDefault="00C957F2" w:rsidP="00063E40">
      <w:pPr>
        <w:jc w:val="both"/>
        <w:sectPr w:rsidR="00C957F2" w:rsidSect="00C957F2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0047ED72" w14:textId="77777777" w:rsidR="00C957F2" w:rsidRDefault="00C957F2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015EDF49" wp14:editId="2FA8A8F2">
            <wp:extent cx="193675" cy="246380"/>
            <wp:effectExtent l="1905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626CE124" w14:textId="77777777" w:rsidR="00C957F2" w:rsidRDefault="00C957F2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0605FACC" w14:textId="77777777" w:rsidR="00C957F2" w:rsidRDefault="00C957F2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2E73285F" w14:textId="77777777" w:rsidR="00C957F2" w:rsidRDefault="00C957F2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12E08A33" w14:textId="77777777" w:rsidR="00C957F2" w:rsidRDefault="00C957F2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4B227728" w14:textId="77777777" w:rsidR="00C957F2" w:rsidRPr="00B000F1" w:rsidRDefault="00C957F2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17. 10. 2024</w:t>
      </w:r>
    </w:p>
    <w:p w14:paraId="04420EF4" w14:textId="77777777" w:rsidR="00C957F2" w:rsidRPr="004F014F" w:rsidRDefault="00C957F2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8412BF">
        <w:rPr>
          <w:rFonts w:ascii="Arial Narrow" w:hAnsi="Arial Narrow"/>
          <w:noProof/>
          <w:szCs w:val="24"/>
        </w:rPr>
        <w:t>013-10/2024/82</w:t>
      </w:r>
    </w:p>
    <w:p w14:paraId="75445CD0" w14:textId="77777777" w:rsidR="00C957F2" w:rsidRPr="00B000F1" w:rsidRDefault="00C957F2" w:rsidP="00063E40">
      <w:pPr>
        <w:rPr>
          <w:rFonts w:ascii="Arial Narrow" w:hAnsi="Arial Narrow" w:cs="Arial"/>
        </w:rPr>
      </w:pPr>
    </w:p>
    <w:p w14:paraId="5AA97DEA" w14:textId="77777777" w:rsidR="00C957F2" w:rsidRPr="005A5E89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335058A5" w14:textId="77777777" w:rsidR="00C957F2" w:rsidRPr="0064658D" w:rsidRDefault="00C957F2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8412BF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2C65753B" w14:textId="77777777" w:rsidR="00C957F2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4B4F1041" w14:textId="77777777" w:rsidR="00C957F2" w:rsidRPr="00B000F1" w:rsidRDefault="00C957F2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332F73D1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3E7AE979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0C5BAAEA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33B89253" w14:textId="77777777" w:rsidR="00C957F2" w:rsidRPr="00B000F1" w:rsidRDefault="00C957F2" w:rsidP="00063E40">
      <w:pPr>
        <w:jc w:val="both"/>
        <w:rPr>
          <w:rFonts w:ascii="Arial Narrow" w:hAnsi="Arial Narrow"/>
        </w:rPr>
      </w:pPr>
    </w:p>
    <w:p w14:paraId="4AD24049" w14:textId="77777777" w:rsidR="00C957F2" w:rsidRPr="0064658D" w:rsidRDefault="00C957F2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239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17. 10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</w:t>
      </w:r>
      <w:r w:rsidRPr="0064658D">
        <w:rPr>
          <w:rFonts w:ascii="Arial Narrow" w:hAnsi="Arial Narrow"/>
          <w:sz w:val="24"/>
          <w:szCs w:val="24"/>
        </w:rPr>
        <w:t xml:space="preserve">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8412BF">
        <w:rPr>
          <w:rFonts w:ascii="Arial Narrow" w:hAnsi="Arial Narrow"/>
          <w:b/>
          <w:noProof/>
          <w:sz w:val="24"/>
          <w:szCs w:val="24"/>
        </w:rPr>
        <w:t>013-10/2024/82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7EF90AF4" w14:textId="77777777" w:rsidR="00C957F2" w:rsidRPr="0064658D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33263C0F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5CDAEA62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8412BF">
        <w:rPr>
          <w:rFonts w:ascii="Arial Narrow" w:hAnsi="Arial Narrow" w:cs="Book Antiqua"/>
          <w:b/>
          <w:bCs/>
          <w:noProof/>
          <w:sz w:val="24"/>
          <w:szCs w:val="24"/>
        </w:rPr>
        <w:t>RAZISKUJEM ZEMLJO 6: NOVO POTOVANJE¸/ FELFEDEZEM A FÖLDET: ÚJ UTAZÁS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412BF">
        <w:rPr>
          <w:rFonts w:ascii="Arial Narrow" w:hAnsi="Arial Narrow" w:cs="Book Antiqua"/>
          <w:noProof/>
          <w:sz w:val="24"/>
          <w:szCs w:val="24"/>
        </w:rPr>
        <w:t>Učbenik za geografijo v 6. razredu osnovne šole / Földrajztankönyv az általános iskolak 6. osztálya számára</w:t>
      </w:r>
    </w:p>
    <w:p w14:paraId="555E90C2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27E4568B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šolstvo narodnosti, geografija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7DD8D3D5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6.</w:t>
      </w:r>
    </w:p>
    <w:p w14:paraId="02437B35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Helena Verdev, Mojca Ilc Klun</w:t>
      </w:r>
    </w:p>
    <w:p w14:paraId="71DA5839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Mateja Samastur (izvirnik), Annamária Gröf (prevod)</w:t>
      </w:r>
    </w:p>
    <w:p w14:paraId="607776D9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prevajalec: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Vida Törnár Judit</w:t>
      </w:r>
    </w:p>
    <w:p w14:paraId="62174237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dr. Karel Natek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412BF">
        <w:rPr>
          <w:rFonts w:ascii="Arial Narrow" w:hAnsi="Arial Narrow" w:cs="Book Antiqua"/>
          <w:noProof/>
          <w:sz w:val="24"/>
          <w:szCs w:val="24"/>
        </w:rPr>
        <w:t>Andreja Janša, Vanja Vugrinec (strokovni pregled prevoda)</w:t>
      </w:r>
    </w:p>
    <w:p w14:paraId="31541A96" w14:textId="77777777" w:rsidR="00C957F2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Klemen Fedran</w:t>
      </w:r>
    </w:p>
    <w:p w14:paraId="028CC7D5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Nina Bele</w:t>
      </w:r>
    </w:p>
    <w:p w14:paraId="6DDAF9F6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Getty images, Robert Solanovič/Umer, d. o. o., Gregor Štrukelj</w:t>
      </w:r>
    </w:p>
    <w:p w14:paraId="04B44C6F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Shutterstock</w:t>
      </w:r>
    </w:p>
    <w:p w14:paraId="13E4DE52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tehnične risbe: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PONS, Geodetski inštitut Slovenije, Monde Neuf d.o.o.</w:t>
      </w:r>
    </w:p>
    <w:p w14:paraId="4E31B8C5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2024</w:t>
      </w:r>
    </w:p>
    <w:p w14:paraId="648A3442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  <w:r w:rsidR="001255BC">
        <w:rPr>
          <w:rFonts w:ascii="Arial Narrow" w:hAnsi="Arial Narrow" w:cs="Book Antiqua"/>
          <w:noProof/>
          <w:sz w:val="24"/>
          <w:szCs w:val="24"/>
        </w:rPr>
        <w:t>.</w:t>
      </w:r>
    </w:p>
    <w:p w14:paraId="2503A7E3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184C7620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485C681D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</w:p>
    <w:p w14:paraId="1C130D1C" w14:textId="77777777" w:rsidR="00C957F2" w:rsidRDefault="00C957F2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21EAA638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41F76AEA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14:paraId="4BCD722B" w14:textId="77777777" w:rsidR="00C957F2" w:rsidRPr="00B000F1" w:rsidRDefault="00C957F2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23A1A953" w14:textId="77777777" w:rsidR="00C957F2" w:rsidRDefault="00C957F2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0BE9967E" w14:textId="77777777" w:rsidR="00C957F2" w:rsidRDefault="00C957F2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1B3F223D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14:paraId="6011360E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</w:p>
    <w:p w14:paraId="0F53A442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16D14468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753A07BE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4E480C8B" w14:textId="77777777" w:rsidR="00C957F2" w:rsidRPr="00B000F1" w:rsidRDefault="00C957F2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3D16088A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11525A05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1F543B06" w14:textId="77777777" w:rsidR="00C957F2" w:rsidRPr="00B000F1" w:rsidRDefault="00C957F2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7D691A69" w14:textId="77777777" w:rsidR="00C957F2" w:rsidRPr="00B000F1" w:rsidRDefault="00C957F2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8412BF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4427280E" w14:textId="77777777" w:rsidR="00C957F2" w:rsidRPr="00B000F1" w:rsidRDefault="00C957F2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412BF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2D3868F2" w14:textId="77777777" w:rsidR="00C957F2" w:rsidRPr="00B000F1" w:rsidRDefault="00C957F2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412BF">
        <w:rPr>
          <w:rFonts w:ascii="Arial Narrow" w:hAnsi="Arial Narrow" w:cs="Book Antiqua"/>
          <w:noProof/>
          <w:sz w:val="24"/>
          <w:szCs w:val="24"/>
        </w:rPr>
        <w:t>je prejela pozitivno oceno o ustreznosti prevoda potrjenega učbenika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681EC6CE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7FBDC431" w14:textId="77777777" w:rsidR="00C957F2" w:rsidRPr="00B000F1" w:rsidRDefault="00C957F2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2E1C9991" w14:textId="77777777" w:rsidR="00C957F2" w:rsidRPr="00B000F1" w:rsidRDefault="00C957F2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1A3C1CA1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0F2314DF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</w:p>
    <w:p w14:paraId="4FE47452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0A4F484E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</w:p>
    <w:p w14:paraId="1E959C00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</w:p>
    <w:p w14:paraId="6C8E604C" w14:textId="77777777" w:rsidR="00C957F2" w:rsidRPr="005A5E89" w:rsidRDefault="00C957F2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2D113B92" w14:textId="77777777" w:rsidR="00C957F2" w:rsidRPr="00B000F1" w:rsidRDefault="00C957F2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0927228A" w14:textId="77777777" w:rsidR="00C957F2" w:rsidRPr="00B000F1" w:rsidRDefault="00C957F2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3D64BB16" w14:textId="77777777" w:rsidR="00C957F2" w:rsidRPr="00B000F1" w:rsidRDefault="00C957F2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5C6A023F" w14:textId="77777777" w:rsidR="00C957F2" w:rsidRPr="00B000F1" w:rsidRDefault="00C957F2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69E5211F" w14:textId="77777777" w:rsidR="00C957F2" w:rsidRPr="00B000F1" w:rsidRDefault="00C957F2" w:rsidP="00063E40">
      <w:pPr>
        <w:rPr>
          <w:rFonts w:ascii="Arial Narrow" w:hAnsi="Arial Narrow"/>
        </w:rPr>
      </w:pPr>
    </w:p>
    <w:p w14:paraId="1634943B" w14:textId="77777777" w:rsidR="00C957F2" w:rsidRPr="00B000F1" w:rsidRDefault="00C957F2" w:rsidP="00063E40">
      <w:pPr>
        <w:rPr>
          <w:rFonts w:ascii="Arial Narrow" w:hAnsi="Arial Narrow"/>
        </w:rPr>
      </w:pPr>
    </w:p>
    <w:p w14:paraId="7A275979" w14:textId="77777777" w:rsidR="00C957F2" w:rsidRPr="00B000F1" w:rsidRDefault="00C957F2" w:rsidP="00063E40">
      <w:pPr>
        <w:rPr>
          <w:rFonts w:ascii="Arial Narrow" w:hAnsi="Arial Narrow"/>
        </w:rPr>
      </w:pPr>
    </w:p>
    <w:p w14:paraId="52A06015" w14:textId="77777777" w:rsidR="00C957F2" w:rsidRPr="00B000F1" w:rsidRDefault="00C957F2" w:rsidP="00063E40">
      <w:pPr>
        <w:rPr>
          <w:rFonts w:ascii="Arial Narrow" w:hAnsi="Arial Narrow"/>
        </w:rPr>
      </w:pPr>
    </w:p>
    <w:p w14:paraId="6D92D979" w14:textId="77777777" w:rsidR="00C957F2" w:rsidRPr="00B000F1" w:rsidRDefault="00C957F2" w:rsidP="00063E40">
      <w:pPr>
        <w:rPr>
          <w:rFonts w:ascii="Arial Narrow" w:hAnsi="Arial Narrow"/>
        </w:rPr>
      </w:pPr>
    </w:p>
    <w:p w14:paraId="35ADDA9D" w14:textId="77777777" w:rsidR="00C957F2" w:rsidRPr="00B000F1" w:rsidRDefault="00C957F2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69A882FD" w14:textId="77777777" w:rsidR="00C957F2" w:rsidRPr="00B000F1" w:rsidRDefault="00C957F2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00B60878" w14:textId="77777777" w:rsidR="00C957F2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626F8DED" w14:textId="77777777" w:rsidR="00C957F2" w:rsidRPr="00B000F1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6CA4AEFD" w14:textId="77777777" w:rsidR="00C957F2" w:rsidRPr="00B000F1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04DA08D0" w14:textId="77777777" w:rsidR="00C957F2" w:rsidRPr="00B000F1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3B90D26E" w14:textId="77777777" w:rsidR="00C957F2" w:rsidRDefault="00C957F2" w:rsidP="00063E40">
      <w:pPr>
        <w:jc w:val="both"/>
        <w:sectPr w:rsidR="00C957F2" w:rsidSect="00C957F2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3DE588A6" w14:textId="77777777" w:rsidR="00C957F2" w:rsidRDefault="00C957F2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746612F2" wp14:editId="0AF1BAC0">
            <wp:extent cx="193675" cy="246380"/>
            <wp:effectExtent l="1905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29B8151C" w14:textId="77777777" w:rsidR="00C957F2" w:rsidRDefault="00C957F2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160E8D9E" w14:textId="77777777" w:rsidR="00C957F2" w:rsidRDefault="00C957F2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475BB3F3" w14:textId="77777777" w:rsidR="00C957F2" w:rsidRDefault="00C957F2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24134B0B" w14:textId="77777777" w:rsidR="00C957F2" w:rsidRDefault="00C957F2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1332AFB4" w14:textId="77777777" w:rsidR="00C957F2" w:rsidRPr="00B000F1" w:rsidRDefault="00C957F2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17. 10. 2024</w:t>
      </w:r>
    </w:p>
    <w:p w14:paraId="1A8B438A" w14:textId="77777777" w:rsidR="00C957F2" w:rsidRPr="004F014F" w:rsidRDefault="00C957F2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8412BF">
        <w:rPr>
          <w:rFonts w:ascii="Arial Narrow" w:hAnsi="Arial Narrow"/>
          <w:noProof/>
          <w:szCs w:val="24"/>
        </w:rPr>
        <w:t>013-10/2024/83</w:t>
      </w:r>
    </w:p>
    <w:p w14:paraId="6BAAD2FB" w14:textId="77777777" w:rsidR="00C957F2" w:rsidRPr="00B000F1" w:rsidRDefault="00C957F2" w:rsidP="00063E40">
      <w:pPr>
        <w:rPr>
          <w:rFonts w:ascii="Arial Narrow" w:hAnsi="Arial Narrow" w:cs="Arial"/>
        </w:rPr>
      </w:pPr>
    </w:p>
    <w:p w14:paraId="136CDCD3" w14:textId="77777777" w:rsidR="00C957F2" w:rsidRPr="005A5E89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52604505" w14:textId="77777777" w:rsidR="00C957F2" w:rsidRPr="0064658D" w:rsidRDefault="00C957F2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8412BF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5244BDC3" w14:textId="77777777" w:rsidR="00C957F2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3230BFBA" w14:textId="77777777" w:rsidR="00C957F2" w:rsidRPr="00B000F1" w:rsidRDefault="00C957F2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13380CE7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6853B496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6E43C0F2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384DF7AE" w14:textId="77777777" w:rsidR="00C957F2" w:rsidRPr="00B000F1" w:rsidRDefault="00C957F2" w:rsidP="00063E40">
      <w:pPr>
        <w:jc w:val="both"/>
        <w:rPr>
          <w:rFonts w:ascii="Arial Narrow" w:hAnsi="Arial Narrow"/>
        </w:rPr>
      </w:pPr>
    </w:p>
    <w:p w14:paraId="22239A1E" w14:textId="77777777" w:rsidR="00C957F2" w:rsidRPr="0064658D" w:rsidRDefault="00C957F2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239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17. 10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</w:t>
      </w:r>
      <w:r w:rsidRPr="0064658D">
        <w:rPr>
          <w:rFonts w:ascii="Arial Narrow" w:hAnsi="Arial Narrow"/>
          <w:sz w:val="24"/>
          <w:szCs w:val="24"/>
        </w:rPr>
        <w:t xml:space="preserve">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8412BF">
        <w:rPr>
          <w:rFonts w:ascii="Arial Narrow" w:hAnsi="Arial Narrow"/>
          <w:b/>
          <w:noProof/>
          <w:sz w:val="24"/>
          <w:szCs w:val="24"/>
        </w:rPr>
        <w:t>013-10/2024/83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4ADC2473" w14:textId="77777777" w:rsidR="00C957F2" w:rsidRPr="0064658D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7A6F286A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156E6624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8412BF">
        <w:rPr>
          <w:rFonts w:ascii="Arial Narrow" w:hAnsi="Arial Narrow" w:cs="Book Antiqua"/>
          <w:b/>
          <w:bCs/>
          <w:noProof/>
          <w:sz w:val="24"/>
          <w:szCs w:val="24"/>
        </w:rPr>
        <w:t>SKRIVNOSTI ŠTEVIL IN OBLIK 6 / A SZÁMOK ÉS AZ ALAKZATOK TITKAI 6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412BF">
        <w:rPr>
          <w:rFonts w:ascii="Arial Narrow" w:hAnsi="Arial Narrow" w:cs="Book Antiqua"/>
          <w:noProof/>
          <w:sz w:val="24"/>
          <w:szCs w:val="24"/>
        </w:rPr>
        <w:t>Učbenik za matematiko v 6. razredu osnovne šole / Matematika-tankönyv a kétnyelvű általános iskola 6. osztálya számára</w:t>
      </w:r>
    </w:p>
    <w:p w14:paraId="475141D4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13573830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šolstvo narodnosti, matematika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14133892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6.</w:t>
      </w:r>
    </w:p>
    <w:p w14:paraId="406DF62E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Jože Berk, Jana Draksler, Marjana Robič</w:t>
      </w:r>
    </w:p>
    <w:p w14:paraId="558A24F1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Renata Vrčkovnik (izvirnik), Mérenyi Annamária (prevod)</w:t>
      </w:r>
    </w:p>
    <w:p w14:paraId="2FB81069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prevajalec: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Virág Tadina Bence</w:t>
      </w:r>
    </w:p>
    <w:p w14:paraId="435A6456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dr. Matija Cencelj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412BF">
        <w:rPr>
          <w:rFonts w:ascii="Arial Narrow" w:hAnsi="Arial Narrow" w:cs="Book Antiqua"/>
          <w:noProof/>
          <w:sz w:val="24"/>
          <w:szCs w:val="24"/>
        </w:rPr>
        <w:t>Eva Iršič, Helena Antolin Tibaut (strokovni pregled prevoda)</w:t>
      </w:r>
    </w:p>
    <w:p w14:paraId="7DC8090F" w14:textId="77777777" w:rsidR="00C957F2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Klemen Fedran</w:t>
      </w:r>
    </w:p>
    <w:p w14:paraId="7E109223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Pika Klopčar</w:t>
      </w:r>
    </w:p>
    <w:p w14:paraId="5CC33522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Iztok Sitar</w:t>
      </w:r>
    </w:p>
    <w:p w14:paraId="47DA5342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arhiv založbe Rokus Klett, David Guček, Shutterstock, Wikipedia Commons et al.</w:t>
      </w:r>
    </w:p>
    <w:p w14:paraId="1DB8F920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tehnične risbe: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Danilo Frlež</w:t>
      </w:r>
    </w:p>
    <w:p w14:paraId="5C39F48D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2024</w:t>
      </w:r>
    </w:p>
    <w:p w14:paraId="36679A58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  <w:r w:rsidR="001255BC">
        <w:rPr>
          <w:rFonts w:ascii="Arial Narrow" w:hAnsi="Arial Narrow" w:cs="Book Antiqua"/>
          <w:noProof/>
          <w:sz w:val="24"/>
          <w:szCs w:val="24"/>
        </w:rPr>
        <w:t>.</w:t>
      </w:r>
    </w:p>
    <w:p w14:paraId="3F98E2A2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673B3153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64E01A23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</w:p>
    <w:p w14:paraId="04579A84" w14:textId="77777777" w:rsidR="00C957F2" w:rsidRDefault="00C957F2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2FCF7FB6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46634714" w14:textId="77777777" w:rsidR="004D7F34" w:rsidRDefault="004D7F34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69AA9B90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III.</w:t>
      </w:r>
    </w:p>
    <w:p w14:paraId="511EC039" w14:textId="77777777" w:rsidR="00C957F2" w:rsidRPr="00B000F1" w:rsidRDefault="00C957F2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23C12D8A" w14:textId="77777777" w:rsidR="00C957F2" w:rsidRDefault="00C957F2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44FCD103" w14:textId="77777777" w:rsidR="00C957F2" w:rsidRDefault="00C957F2">
      <w:pPr>
        <w:autoSpaceDE/>
        <w:autoSpaceDN/>
        <w:adjustRightInd/>
        <w:rPr>
          <w:rFonts w:ascii="Arial Narrow" w:hAnsi="Arial Narrow"/>
          <w:sz w:val="24"/>
          <w:szCs w:val="24"/>
        </w:rPr>
      </w:pPr>
    </w:p>
    <w:p w14:paraId="31EB3DAD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14:paraId="28A9EAAB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</w:p>
    <w:p w14:paraId="199C6D47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2118F764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55D76C74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44686FAA" w14:textId="77777777" w:rsidR="00C957F2" w:rsidRPr="00B000F1" w:rsidRDefault="00C957F2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75909835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472C2616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03BDE526" w14:textId="77777777" w:rsidR="00C957F2" w:rsidRPr="00B000F1" w:rsidRDefault="00C957F2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270C9D67" w14:textId="77777777" w:rsidR="00C957F2" w:rsidRPr="00B000F1" w:rsidRDefault="00C957F2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8412BF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29FF2D8B" w14:textId="77777777" w:rsidR="00C957F2" w:rsidRPr="00B000F1" w:rsidRDefault="00C957F2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412BF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3D82FF05" w14:textId="77777777" w:rsidR="00C957F2" w:rsidRPr="00B000F1" w:rsidRDefault="00C957F2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412BF">
        <w:rPr>
          <w:rFonts w:ascii="Arial Narrow" w:hAnsi="Arial Narrow" w:cs="Book Antiqua"/>
          <w:noProof/>
          <w:sz w:val="24"/>
          <w:szCs w:val="24"/>
        </w:rPr>
        <w:t>je prejela pozitivno oceno o ustreznosti prevoda potrjenega učbenika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657E2E44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34C1E389" w14:textId="77777777" w:rsidR="00C957F2" w:rsidRPr="00B000F1" w:rsidRDefault="00C957F2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0D42C9C7" w14:textId="77777777" w:rsidR="00C957F2" w:rsidRPr="00B000F1" w:rsidRDefault="00C957F2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564383F3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7729E501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</w:p>
    <w:p w14:paraId="1D434E80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3A275726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</w:p>
    <w:p w14:paraId="12470DB2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</w:p>
    <w:p w14:paraId="4AE524AE" w14:textId="77777777" w:rsidR="00C957F2" w:rsidRPr="005A5E89" w:rsidRDefault="00C957F2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53BCF7D5" w14:textId="77777777" w:rsidR="00C957F2" w:rsidRPr="00B000F1" w:rsidRDefault="00C957F2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137C914E" w14:textId="77777777" w:rsidR="00C957F2" w:rsidRPr="00B000F1" w:rsidRDefault="00C957F2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2CDF1888" w14:textId="77777777" w:rsidR="00C957F2" w:rsidRPr="00B000F1" w:rsidRDefault="00C957F2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05BCDFEB" w14:textId="77777777" w:rsidR="00C957F2" w:rsidRPr="00B000F1" w:rsidRDefault="00C957F2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39E6EAED" w14:textId="77777777" w:rsidR="00C957F2" w:rsidRPr="00B000F1" w:rsidRDefault="00C957F2" w:rsidP="00063E40">
      <w:pPr>
        <w:rPr>
          <w:rFonts w:ascii="Arial Narrow" w:hAnsi="Arial Narrow"/>
        </w:rPr>
      </w:pPr>
    </w:p>
    <w:p w14:paraId="6ACF548C" w14:textId="77777777" w:rsidR="00C957F2" w:rsidRPr="00B000F1" w:rsidRDefault="00C957F2" w:rsidP="00063E40">
      <w:pPr>
        <w:rPr>
          <w:rFonts w:ascii="Arial Narrow" w:hAnsi="Arial Narrow"/>
        </w:rPr>
      </w:pPr>
    </w:p>
    <w:p w14:paraId="2EEB5F85" w14:textId="77777777" w:rsidR="00C957F2" w:rsidRPr="00B000F1" w:rsidRDefault="00C957F2" w:rsidP="00063E40">
      <w:pPr>
        <w:rPr>
          <w:rFonts w:ascii="Arial Narrow" w:hAnsi="Arial Narrow"/>
        </w:rPr>
      </w:pPr>
    </w:p>
    <w:p w14:paraId="16BC3115" w14:textId="77777777" w:rsidR="00C957F2" w:rsidRPr="00B000F1" w:rsidRDefault="00C957F2" w:rsidP="00063E40">
      <w:pPr>
        <w:rPr>
          <w:rFonts w:ascii="Arial Narrow" w:hAnsi="Arial Narrow"/>
        </w:rPr>
      </w:pPr>
    </w:p>
    <w:p w14:paraId="4CB3BC35" w14:textId="77777777" w:rsidR="00C957F2" w:rsidRPr="00B000F1" w:rsidRDefault="00C957F2" w:rsidP="00063E40">
      <w:pPr>
        <w:rPr>
          <w:rFonts w:ascii="Arial Narrow" w:hAnsi="Arial Narrow"/>
        </w:rPr>
      </w:pPr>
    </w:p>
    <w:p w14:paraId="26482555" w14:textId="77777777" w:rsidR="00C957F2" w:rsidRPr="00B000F1" w:rsidRDefault="00C957F2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38CCECD2" w14:textId="77777777" w:rsidR="00C957F2" w:rsidRPr="00B000F1" w:rsidRDefault="00C957F2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28A5FDF2" w14:textId="77777777" w:rsidR="00C957F2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030BF599" w14:textId="77777777" w:rsidR="00C957F2" w:rsidRPr="00B000F1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7CD9A966" w14:textId="77777777" w:rsidR="00C957F2" w:rsidRPr="00B000F1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45449E73" w14:textId="77777777" w:rsidR="00C957F2" w:rsidRPr="00B000F1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747F7E03" w14:textId="77777777" w:rsidR="00C957F2" w:rsidRDefault="00C957F2" w:rsidP="00063E40">
      <w:pPr>
        <w:jc w:val="both"/>
        <w:sectPr w:rsidR="00C957F2" w:rsidSect="00C957F2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5A1229EE" w14:textId="77777777" w:rsidR="00C957F2" w:rsidRDefault="00C957F2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7696181C" wp14:editId="7727EB7F">
            <wp:extent cx="193675" cy="246380"/>
            <wp:effectExtent l="1905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05DF7E95" w14:textId="77777777" w:rsidR="00C957F2" w:rsidRDefault="00C957F2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6A07DBEA" w14:textId="77777777" w:rsidR="00C957F2" w:rsidRDefault="00C957F2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4A8C8C47" w14:textId="77777777" w:rsidR="00C957F2" w:rsidRDefault="00C957F2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0CEE6BB1" w14:textId="77777777" w:rsidR="00C957F2" w:rsidRDefault="00C957F2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31A62E5B" w14:textId="77777777" w:rsidR="00C957F2" w:rsidRPr="00B000F1" w:rsidRDefault="00C957F2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17. 10. 2024</w:t>
      </w:r>
    </w:p>
    <w:p w14:paraId="4F4D36B8" w14:textId="77777777" w:rsidR="00C957F2" w:rsidRPr="004F014F" w:rsidRDefault="00C957F2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8412BF">
        <w:rPr>
          <w:rFonts w:ascii="Arial Narrow" w:hAnsi="Arial Narrow"/>
          <w:noProof/>
          <w:szCs w:val="24"/>
        </w:rPr>
        <w:t>013-10/2024/84</w:t>
      </w:r>
    </w:p>
    <w:p w14:paraId="60390CA1" w14:textId="77777777" w:rsidR="00C957F2" w:rsidRPr="00B000F1" w:rsidRDefault="00C957F2" w:rsidP="00063E40">
      <w:pPr>
        <w:rPr>
          <w:rFonts w:ascii="Arial Narrow" w:hAnsi="Arial Narrow" w:cs="Arial"/>
        </w:rPr>
      </w:pPr>
    </w:p>
    <w:p w14:paraId="07A669E3" w14:textId="77777777" w:rsidR="00C957F2" w:rsidRPr="005A5E89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1638E470" w14:textId="77777777" w:rsidR="00C957F2" w:rsidRPr="0064658D" w:rsidRDefault="00C957F2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8412BF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1FA04E4B" w14:textId="77777777" w:rsidR="00C957F2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63E85029" w14:textId="77777777" w:rsidR="00C957F2" w:rsidRPr="00B000F1" w:rsidRDefault="00C957F2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62582895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6B19C759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57019EC3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74347B60" w14:textId="77777777" w:rsidR="00C957F2" w:rsidRPr="00B000F1" w:rsidRDefault="00C957F2" w:rsidP="00063E40">
      <w:pPr>
        <w:jc w:val="both"/>
        <w:rPr>
          <w:rFonts w:ascii="Arial Narrow" w:hAnsi="Arial Narrow"/>
        </w:rPr>
      </w:pPr>
    </w:p>
    <w:p w14:paraId="1C6DF83B" w14:textId="77777777" w:rsidR="00C957F2" w:rsidRPr="0064658D" w:rsidRDefault="00C957F2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239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17. 10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</w:t>
      </w:r>
      <w:r w:rsidRPr="0064658D">
        <w:rPr>
          <w:rFonts w:ascii="Arial Narrow" w:hAnsi="Arial Narrow"/>
          <w:sz w:val="24"/>
          <w:szCs w:val="24"/>
        </w:rPr>
        <w:t xml:space="preserve">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8412BF">
        <w:rPr>
          <w:rFonts w:ascii="Arial Narrow" w:hAnsi="Arial Narrow"/>
          <w:b/>
          <w:noProof/>
          <w:sz w:val="24"/>
          <w:szCs w:val="24"/>
        </w:rPr>
        <w:t>013-10/2024/84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41D8A7B4" w14:textId="77777777" w:rsidR="00C957F2" w:rsidRPr="0064658D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2FA68E0A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23A3F3D2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8412BF">
        <w:rPr>
          <w:rFonts w:ascii="Arial Narrow" w:hAnsi="Arial Narrow" w:cs="Book Antiqua"/>
          <w:b/>
          <w:bCs/>
          <w:noProof/>
          <w:sz w:val="24"/>
          <w:szCs w:val="24"/>
        </w:rPr>
        <w:t>I SEGRETI DEI NUMERI E DELLE FORME 6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412BF">
        <w:rPr>
          <w:rFonts w:ascii="Arial Narrow" w:hAnsi="Arial Narrow" w:cs="Book Antiqua"/>
          <w:noProof/>
          <w:sz w:val="24"/>
          <w:szCs w:val="24"/>
        </w:rPr>
        <w:t>Libro di testo di matematica per la 6a classe della scuola elementare</w:t>
      </w:r>
    </w:p>
    <w:p w14:paraId="63CD7F20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5D92E589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šolstvo narodnosti, matematika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677C9CB9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6.</w:t>
      </w:r>
    </w:p>
    <w:p w14:paraId="32954AE3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Jože Berk, Jana Draksler, Marjana Robič</w:t>
      </w:r>
    </w:p>
    <w:p w14:paraId="2466AC9A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Renata Vrčkovnik (izvirnik), Roberto Cimador (prevod)</w:t>
      </w:r>
    </w:p>
    <w:p w14:paraId="11F84406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prevajalec: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Vesna Dekleva Paoli</w:t>
      </w:r>
    </w:p>
    <w:p w14:paraId="7C5656DE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dr. Matija Cencelj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412BF">
        <w:rPr>
          <w:rFonts w:ascii="Arial Narrow" w:hAnsi="Arial Narrow" w:cs="Book Antiqua"/>
          <w:noProof/>
          <w:sz w:val="24"/>
          <w:szCs w:val="24"/>
        </w:rPr>
        <w:t>Eva Iršič, Angelina Ćirković (strokovni pregled prevoda)</w:t>
      </w:r>
    </w:p>
    <w:p w14:paraId="174F87CC" w14:textId="77777777" w:rsidR="00C957F2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Klemen Fedran</w:t>
      </w:r>
    </w:p>
    <w:p w14:paraId="61196E68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Pika Klopčar</w:t>
      </w:r>
    </w:p>
    <w:p w14:paraId="27AD68B2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Iztok Sitar</w:t>
      </w:r>
    </w:p>
    <w:p w14:paraId="42963122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David Guček, Jana Draksler, Shutterstock, iStock, Wikipedia</w:t>
      </w:r>
    </w:p>
    <w:p w14:paraId="16E7AF3C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tehnične risbe: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Danilo Frlež</w:t>
      </w:r>
    </w:p>
    <w:p w14:paraId="513A4805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2024</w:t>
      </w:r>
    </w:p>
    <w:p w14:paraId="43E9BCA3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  <w:r w:rsidR="001255BC">
        <w:rPr>
          <w:rFonts w:ascii="Arial Narrow" w:hAnsi="Arial Narrow" w:cs="Book Antiqua"/>
          <w:noProof/>
          <w:sz w:val="24"/>
          <w:szCs w:val="24"/>
        </w:rPr>
        <w:t>.</w:t>
      </w:r>
    </w:p>
    <w:p w14:paraId="78F6845D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2440EB1C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69884672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</w:p>
    <w:p w14:paraId="2C0362E0" w14:textId="77777777" w:rsidR="00C957F2" w:rsidRDefault="00C957F2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18F4EE97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0771C7B6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14:paraId="33075514" w14:textId="77777777" w:rsidR="00C957F2" w:rsidRPr="00B000F1" w:rsidRDefault="00C957F2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3B57B071" w14:textId="77777777" w:rsidR="00C957F2" w:rsidRDefault="00C957F2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2E18A02A" w14:textId="77777777" w:rsidR="00C957F2" w:rsidRDefault="00C957F2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01C53F2E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14:paraId="07158BF9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</w:p>
    <w:p w14:paraId="60A79524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18117411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709E6D3D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08D1BECA" w14:textId="77777777" w:rsidR="00C957F2" w:rsidRPr="00B000F1" w:rsidRDefault="00C957F2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71910826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63F27F8E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69145E33" w14:textId="77777777" w:rsidR="00C957F2" w:rsidRPr="00B000F1" w:rsidRDefault="00C957F2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4D6EAEC8" w14:textId="77777777" w:rsidR="00C957F2" w:rsidRPr="00B000F1" w:rsidRDefault="00C957F2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8412BF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2A3409D8" w14:textId="77777777" w:rsidR="00C957F2" w:rsidRPr="00B000F1" w:rsidRDefault="00C957F2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412BF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296A7F7B" w14:textId="77777777" w:rsidR="00C957F2" w:rsidRPr="00B000F1" w:rsidRDefault="00C957F2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412BF">
        <w:rPr>
          <w:rFonts w:ascii="Arial Narrow" w:hAnsi="Arial Narrow" w:cs="Book Antiqua"/>
          <w:noProof/>
          <w:sz w:val="24"/>
          <w:szCs w:val="24"/>
        </w:rPr>
        <w:t>je prejela pozitivno oceno o ustreznosti prevoda potrjenega učbenika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75A96D9E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7FDF41BA" w14:textId="77777777" w:rsidR="00C957F2" w:rsidRPr="00B000F1" w:rsidRDefault="00C957F2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32E97C2D" w14:textId="77777777" w:rsidR="00C957F2" w:rsidRPr="00B000F1" w:rsidRDefault="00C957F2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424D8AB6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33CF4315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</w:p>
    <w:p w14:paraId="314D43BD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7C2C6B98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</w:p>
    <w:p w14:paraId="4F28A06D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</w:p>
    <w:p w14:paraId="649F5953" w14:textId="77777777" w:rsidR="00C957F2" w:rsidRPr="005A5E89" w:rsidRDefault="00C957F2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5032BC4A" w14:textId="77777777" w:rsidR="00C957F2" w:rsidRPr="00B000F1" w:rsidRDefault="00C957F2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456E3561" w14:textId="77777777" w:rsidR="00C957F2" w:rsidRPr="00B000F1" w:rsidRDefault="00C957F2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3002A38E" w14:textId="77777777" w:rsidR="00C957F2" w:rsidRPr="00B000F1" w:rsidRDefault="00C957F2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704945D7" w14:textId="77777777" w:rsidR="00C957F2" w:rsidRPr="00B000F1" w:rsidRDefault="00C957F2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46093F58" w14:textId="77777777" w:rsidR="00C957F2" w:rsidRPr="00B000F1" w:rsidRDefault="00C957F2" w:rsidP="00063E40">
      <w:pPr>
        <w:rPr>
          <w:rFonts w:ascii="Arial Narrow" w:hAnsi="Arial Narrow"/>
        </w:rPr>
      </w:pPr>
    </w:p>
    <w:p w14:paraId="6BCFDEB8" w14:textId="77777777" w:rsidR="00C957F2" w:rsidRPr="00B000F1" w:rsidRDefault="00C957F2" w:rsidP="00063E40">
      <w:pPr>
        <w:rPr>
          <w:rFonts w:ascii="Arial Narrow" w:hAnsi="Arial Narrow"/>
        </w:rPr>
      </w:pPr>
    </w:p>
    <w:p w14:paraId="20A02B30" w14:textId="77777777" w:rsidR="00C957F2" w:rsidRPr="00B000F1" w:rsidRDefault="00C957F2" w:rsidP="00063E40">
      <w:pPr>
        <w:rPr>
          <w:rFonts w:ascii="Arial Narrow" w:hAnsi="Arial Narrow"/>
        </w:rPr>
      </w:pPr>
    </w:p>
    <w:p w14:paraId="3BA58B1B" w14:textId="77777777" w:rsidR="00C957F2" w:rsidRPr="00B000F1" w:rsidRDefault="00C957F2" w:rsidP="00063E40">
      <w:pPr>
        <w:rPr>
          <w:rFonts w:ascii="Arial Narrow" w:hAnsi="Arial Narrow"/>
        </w:rPr>
      </w:pPr>
    </w:p>
    <w:p w14:paraId="58D66D43" w14:textId="77777777" w:rsidR="00C957F2" w:rsidRPr="00B000F1" w:rsidRDefault="00C957F2" w:rsidP="00063E40">
      <w:pPr>
        <w:rPr>
          <w:rFonts w:ascii="Arial Narrow" w:hAnsi="Arial Narrow"/>
        </w:rPr>
      </w:pPr>
    </w:p>
    <w:p w14:paraId="352A971B" w14:textId="77777777" w:rsidR="00C957F2" w:rsidRPr="00B000F1" w:rsidRDefault="00C957F2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3DF3B2A3" w14:textId="77777777" w:rsidR="00C957F2" w:rsidRPr="00B000F1" w:rsidRDefault="00C957F2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4918EA29" w14:textId="77777777" w:rsidR="00C957F2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5BDC03A8" w14:textId="77777777" w:rsidR="00C957F2" w:rsidRPr="00B000F1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228518ED" w14:textId="77777777" w:rsidR="00C957F2" w:rsidRPr="00B000F1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671A0E38" w14:textId="77777777" w:rsidR="00C957F2" w:rsidRPr="00B000F1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6DA0572D" w14:textId="77777777" w:rsidR="00C957F2" w:rsidRDefault="00C957F2" w:rsidP="00063E40">
      <w:pPr>
        <w:jc w:val="both"/>
        <w:sectPr w:rsidR="00C957F2" w:rsidSect="00C957F2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3B3D5B93" w14:textId="77777777" w:rsidR="00C957F2" w:rsidRDefault="00C957F2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518254C2" wp14:editId="0FFA666E">
            <wp:extent cx="193675" cy="246380"/>
            <wp:effectExtent l="1905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3BEEE48E" w14:textId="77777777" w:rsidR="00C957F2" w:rsidRDefault="00C957F2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56C2E05E" w14:textId="77777777" w:rsidR="00C957F2" w:rsidRDefault="00C957F2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0D266C9D" w14:textId="77777777" w:rsidR="00C957F2" w:rsidRDefault="00C957F2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16217D2F" w14:textId="77777777" w:rsidR="00C957F2" w:rsidRDefault="00C957F2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1DCC25C1" w14:textId="77777777" w:rsidR="00C957F2" w:rsidRPr="00B000F1" w:rsidRDefault="00C957F2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17. 10. 2024</w:t>
      </w:r>
    </w:p>
    <w:p w14:paraId="3BD12100" w14:textId="77777777" w:rsidR="00C957F2" w:rsidRPr="004F014F" w:rsidRDefault="00C957F2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8412BF">
        <w:rPr>
          <w:rFonts w:ascii="Arial Narrow" w:hAnsi="Arial Narrow"/>
          <w:noProof/>
          <w:szCs w:val="24"/>
        </w:rPr>
        <w:t>013-10/2024/85</w:t>
      </w:r>
    </w:p>
    <w:p w14:paraId="60EBC634" w14:textId="77777777" w:rsidR="00C957F2" w:rsidRPr="00B000F1" w:rsidRDefault="00C957F2" w:rsidP="00063E40">
      <w:pPr>
        <w:rPr>
          <w:rFonts w:ascii="Arial Narrow" w:hAnsi="Arial Narrow" w:cs="Arial"/>
        </w:rPr>
      </w:pPr>
    </w:p>
    <w:p w14:paraId="501FA47D" w14:textId="77777777" w:rsidR="00C957F2" w:rsidRPr="005A5E89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68F622F4" w14:textId="77777777" w:rsidR="00C957F2" w:rsidRPr="0064658D" w:rsidRDefault="00C957F2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8412BF">
        <w:rPr>
          <w:rFonts w:ascii="Arial Narrow" w:hAnsi="Arial Narrow"/>
          <w:noProof/>
          <w:sz w:val="24"/>
          <w:szCs w:val="24"/>
        </w:rPr>
        <w:t>DIFUSION, 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45A7D8C9" w14:textId="77777777" w:rsidR="00C957F2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5334714F" w14:textId="77777777" w:rsidR="00C957F2" w:rsidRPr="00B000F1" w:rsidRDefault="00C957F2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1DEBB8D2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771E10F3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577D311D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78D202AB" w14:textId="77777777" w:rsidR="00C957F2" w:rsidRPr="00B000F1" w:rsidRDefault="00C957F2" w:rsidP="00063E40">
      <w:pPr>
        <w:jc w:val="both"/>
        <w:rPr>
          <w:rFonts w:ascii="Arial Narrow" w:hAnsi="Arial Narrow"/>
        </w:rPr>
      </w:pPr>
    </w:p>
    <w:p w14:paraId="2BBD51DC" w14:textId="77777777" w:rsidR="00C957F2" w:rsidRPr="0064658D" w:rsidRDefault="00C957F2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239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17. 10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</w:t>
      </w:r>
      <w:r w:rsidRPr="0064658D">
        <w:rPr>
          <w:rFonts w:ascii="Arial Narrow" w:hAnsi="Arial Narrow"/>
          <w:sz w:val="24"/>
          <w:szCs w:val="24"/>
        </w:rPr>
        <w:t xml:space="preserve">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8412BF">
        <w:rPr>
          <w:rFonts w:ascii="Arial Narrow" w:hAnsi="Arial Narrow"/>
          <w:b/>
          <w:noProof/>
          <w:sz w:val="24"/>
          <w:szCs w:val="24"/>
        </w:rPr>
        <w:t>013-10/2024/85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18FA2297" w14:textId="77777777" w:rsidR="00C957F2" w:rsidRPr="0064658D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4F0DC123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5DB74417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8412BF">
        <w:rPr>
          <w:rFonts w:ascii="Arial Narrow" w:hAnsi="Arial Narrow" w:cs="Book Antiqua"/>
          <w:b/>
          <w:bCs/>
          <w:noProof/>
          <w:sz w:val="24"/>
          <w:szCs w:val="24"/>
        </w:rPr>
        <w:t>NOS VEMOS HOY 3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412BF">
        <w:rPr>
          <w:rFonts w:ascii="Arial Narrow" w:hAnsi="Arial Narrow" w:cs="Book Antiqua"/>
          <w:noProof/>
          <w:sz w:val="24"/>
          <w:szCs w:val="24"/>
        </w:rPr>
        <w:t>učbenik za španščino kot drugi tuji jezik v 3. in 4. letniku gimnazijskega izobraževanja, modul II in modul III z vsaj 140 urami pouka</w:t>
      </w:r>
    </w:p>
    <w:p w14:paraId="5ABC012B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7985AE27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španščina kot drugi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1876FEB7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3., 4./ 3., 4.</w:t>
      </w:r>
    </w:p>
    <w:p w14:paraId="28165F5D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Pilar Pérez Cañizares, Eva Maria Lloret Ivorra, Marta Díaz Barahona, Eva Narvajas Colón, Rosa Ribas</w:t>
      </w:r>
    </w:p>
    <w:p w14:paraId="7D55450E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Difusion</w:t>
      </w:r>
    </w:p>
    <w:p w14:paraId="4B4714DC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dr. Andreja Trenc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412BF">
        <w:rPr>
          <w:rFonts w:ascii="Arial Narrow" w:hAnsi="Arial Narrow" w:cs="Book Antiqua"/>
          <w:noProof/>
          <w:sz w:val="24"/>
          <w:szCs w:val="24"/>
        </w:rPr>
        <w:t>Katarina Škufca</w:t>
      </w:r>
    </w:p>
    <w:p w14:paraId="00F80F9F" w14:textId="77777777" w:rsidR="00C957F2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Difusion</w:t>
      </w:r>
    </w:p>
    <w:p w14:paraId="477BF61E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Marjeta Juvan</w:t>
      </w:r>
    </w:p>
    <w:p w14:paraId="799DAEF1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Difusion</w:t>
      </w:r>
    </w:p>
    <w:p w14:paraId="314D5B3F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Difusion</w:t>
      </w:r>
    </w:p>
    <w:p w14:paraId="7FB257ED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2022</w:t>
      </w:r>
    </w:p>
    <w:p w14:paraId="77E40958" w14:textId="77777777" w:rsidR="00C957F2" w:rsidRPr="00B000F1" w:rsidRDefault="00C957F2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2BF">
        <w:rPr>
          <w:rFonts w:ascii="Arial Narrow" w:hAnsi="Arial Narrow" w:cs="Book Antiqua"/>
          <w:noProof/>
          <w:sz w:val="24"/>
          <w:szCs w:val="24"/>
        </w:rPr>
        <w:t>DIFUSION, ZALOŽBA ROKUS KLETT d. o. o., Stegne 9b, 1000 Ljubljana</w:t>
      </w:r>
      <w:r w:rsidR="001255BC">
        <w:rPr>
          <w:rFonts w:ascii="Arial Narrow" w:hAnsi="Arial Narrow" w:cs="Book Antiqua"/>
          <w:noProof/>
          <w:sz w:val="24"/>
          <w:szCs w:val="24"/>
        </w:rPr>
        <w:t>.</w:t>
      </w:r>
    </w:p>
    <w:p w14:paraId="024764B1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07EE8730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64C4E859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</w:p>
    <w:p w14:paraId="711279BC" w14:textId="77777777" w:rsidR="00C957F2" w:rsidRDefault="00C957F2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6CD502ED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42DE3203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14:paraId="613176ED" w14:textId="77777777" w:rsidR="00C957F2" w:rsidRPr="00B000F1" w:rsidRDefault="00C957F2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41AC5A22" w14:textId="77777777" w:rsidR="00C957F2" w:rsidRDefault="00C957F2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0C0AA3BF" w14:textId="77777777" w:rsidR="00C957F2" w:rsidRDefault="00C957F2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0F387E40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14:paraId="05502902" w14:textId="77777777" w:rsidR="00C957F2" w:rsidRPr="00B000F1" w:rsidRDefault="00C957F2" w:rsidP="00063E40">
      <w:pPr>
        <w:jc w:val="center"/>
        <w:rPr>
          <w:rFonts w:ascii="Arial Narrow" w:hAnsi="Arial Narrow"/>
          <w:sz w:val="24"/>
          <w:szCs w:val="24"/>
        </w:rPr>
      </w:pPr>
    </w:p>
    <w:p w14:paraId="6F41D757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4BEF057D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2BB26101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75403FF9" w14:textId="77777777" w:rsidR="00C957F2" w:rsidRPr="00B000F1" w:rsidRDefault="00C957F2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3CE320C7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706D4CBB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2C2584FE" w14:textId="77777777" w:rsidR="00C957F2" w:rsidRPr="00B000F1" w:rsidRDefault="00C957F2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366BBCD8" w14:textId="77777777" w:rsidR="00C957F2" w:rsidRPr="00B000F1" w:rsidRDefault="00C957F2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8412BF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5E3889A0" w14:textId="77777777" w:rsidR="00C957F2" w:rsidRPr="00B000F1" w:rsidRDefault="00C957F2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412BF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3A04B331" w14:textId="77777777" w:rsidR="00C957F2" w:rsidRPr="00B000F1" w:rsidRDefault="00C957F2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412BF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615B2023" w14:textId="77777777" w:rsidR="00C957F2" w:rsidRPr="00B000F1" w:rsidRDefault="00C957F2" w:rsidP="00063E40">
      <w:pPr>
        <w:jc w:val="both"/>
        <w:rPr>
          <w:rFonts w:ascii="Arial Narrow" w:hAnsi="Arial Narrow"/>
          <w:sz w:val="24"/>
          <w:szCs w:val="24"/>
        </w:rPr>
      </w:pPr>
    </w:p>
    <w:p w14:paraId="7FECC789" w14:textId="77777777" w:rsidR="00C957F2" w:rsidRPr="00B000F1" w:rsidRDefault="00C957F2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39AFD765" w14:textId="77777777" w:rsidR="00C957F2" w:rsidRPr="00B000F1" w:rsidRDefault="00C957F2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29E704A6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1EAA2EAC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</w:p>
    <w:p w14:paraId="01CD3236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380BFE29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</w:p>
    <w:p w14:paraId="3F223BBF" w14:textId="77777777" w:rsidR="00C957F2" w:rsidRPr="00B000F1" w:rsidRDefault="00C957F2" w:rsidP="00063E40">
      <w:pPr>
        <w:rPr>
          <w:rFonts w:ascii="Arial Narrow" w:hAnsi="Arial Narrow"/>
          <w:sz w:val="24"/>
          <w:szCs w:val="24"/>
        </w:rPr>
      </w:pPr>
    </w:p>
    <w:p w14:paraId="1F5AD87E" w14:textId="77777777" w:rsidR="00C957F2" w:rsidRPr="005A5E89" w:rsidRDefault="00C957F2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7B3025E6" w14:textId="77777777" w:rsidR="00C957F2" w:rsidRPr="00B000F1" w:rsidRDefault="00C957F2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012AD761" w14:textId="77777777" w:rsidR="00C957F2" w:rsidRPr="00B000F1" w:rsidRDefault="00C957F2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63954A3A" w14:textId="77777777" w:rsidR="00C957F2" w:rsidRPr="00B000F1" w:rsidRDefault="00C957F2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714D706E" w14:textId="77777777" w:rsidR="00C957F2" w:rsidRPr="00B000F1" w:rsidRDefault="00C957F2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42DF1DB4" w14:textId="77777777" w:rsidR="00C957F2" w:rsidRPr="00B000F1" w:rsidRDefault="00C957F2" w:rsidP="00063E40">
      <w:pPr>
        <w:rPr>
          <w:rFonts w:ascii="Arial Narrow" w:hAnsi="Arial Narrow"/>
        </w:rPr>
      </w:pPr>
    </w:p>
    <w:p w14:paraId="0483520B" w14:textId="77777777" w:rsidR="00C957F2" w:rsidRPr="00B000F1" w:rsidRDefault="00C957F2" w:rsidP="00063E40">
      <w:pPr>
        <w:rPr>
          <w:rFonts w:ascii="Arial Narrow" w:hAnsi="Arial Narrow"/>
        </w:rPr>
      </w:pPr>
    </w:p>
    <w:p w14:paraId="3CEF26B2" w14:textId="77777777" w:rsidR="00C957F2" w:rsidRPr="00B000F1" w:rsidRDefault="00C957F2" w:rsidP="00063E40">
      <w:pPr>
        <w:rPr>
          <w:rFonts w:ascii="Arial Narrow" w:hAnsi="Arial Narrow"/>
        </w:rPr>
      </w:pPr>
    </w:p>
    <w:p w14:paraId="3DAC4511" w14:textId="77777777" w:rsidR="00C957F2" w:rsidRPr="00B000F1" w:rsidRDefault="00C957F2" w:rsidP="00063E40">
      <w:pPr>
        <w:rPr>
          <w:rFonts w:ascii="Arial Narrow" w:hAnsi="Arial Narrow"/>
        </w:rPr>
      </w:pPr>
    </w:p>
    <w:p w14:paraId="14E2852E" w14:textId="77777777" w:rsidR="00C957F2" w:rsidRPr="00B000F1" w:rsidRDefault="00C957F2" w:rsidP="00063E40">
      <w:pPr>
        <w:rPr>
          <w:rFonts w:ascii="Arial Narrow" w:hAnsi="Arial Narrow"/>
        </w:rPr>
      </w:pPr>
    </w:p>
    <w:p w14:paraId="511BEDAF" w14:textId="77777777" w:rsidR="00C957F2" w:rsidRPr="00B000F1" w:rsidRDefault="00C957F2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377A205A" w14:textId="77777777" w:rsidR="00C957F2" w:rsidRPr="00B000F1" w:rsidRDefault="00C957F2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6337E500" w14:textId="77777777" w:rsidR="00C957F2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725915B3" w14:textId="77777777" w:rsidR="00C957F2" w:rsidRPr="00B000F1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5EA27906" w14:textId="77777777" w:rsidR="00C957F2" w:rsidRPr="00B000F1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1A09C4E8" w14:textId="77777777" w:rsidR="00C957F2" w:rsidRPr="00B000F1" w:rsidRDefault="00C957F2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03D3B713" w14:textId="77777777" w:rsidR="00C957F2" w:rsidRDefault="00C957F2" w:rsidP="00063E40">
      <w:pPr>
        <w:jc w:val="both"/>
        <w:sectPr w:rsidR="00C957F2" w:rsidSect="00C957F2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</w:p>
    <w:p w14:paraId="6C230F9E" w14:textId="77777777" w:rsidR="00C957F2" w:rsidRDefault="00C957F2" w:rsidP="00063E40">
      <w:pPr>
        <w:jc w:val="both"/>
      </w:pPr>
    </w:p>
    <w:sectPr w:rsidR="00C957F2" w:rsidSect="00C957F2">
      <w:type w:val="continuous"/>
      <w:pgSz w:w="11906" w:h="16838"/>
      <w:pgMar w:top="719" w:right="110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tineau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CA3399"/>
    <w:multiLevelType w:val="hybridMultilevel"/>
    <w:tmpl w:val="8C16908E"/>
    <w:lvl w:ilvl="0" w:tplc="22DEE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62203AA0"/>
    <w:multiLevelType w:val="hybridMultilevel"/>
    <w:tmpl w:val="9B2206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8213088">
    <w:abstractNumId w:val="1"/>
  </w:num>
  <w:num w:numId="2" w16cid:durableId="1639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681"/>
    <w:rsid w:val="00005AAD"/>
    <w:rsid w:val="00063E40"/>
    <w:rsid w:val="000A5A6D"/>
    <w:rsid w:val="001255BC"/>
    <w:rsid w:val="00171136"/>
    <w:rsid w:val="001811CA"/>
    <w:rsid w:val="001911AD"/>
    <w:rsid w:val="001A495C"/>
    <w:rsid w:val="0022589B"/>
    <w:rsid w:val="00296EDB"/>
    <w:rsid w:val="002B02D6"/>
    <w:rsid w:val="002B2D22"/>
    <w:rsid w:val="002C4A7F"/>
    <w:rsid w:val="002E6BF2"/>
    <w:rsid w:val="003826B1"/>
    <w:rsid w:val="003A5061"/>
    <w:rsid w:val="003B2846"/>
    <w:rsid w:val="004405BB"/>
    <w:rsid w:val="00446692"/>
    <w:rsid w:val="00466B81"/>
    <w:rsid w:val="00487073"/>
    <w:rsid w:val="004877C9"/>
    <w:rsid w:val="00487C93"/>
    <w:rsid w:val="004C3701"/>
    <w:rsid w:val="004D7F34"/>
    <w:rsid w:val="004F014F"/>
    <w:rsid w:val="00517D72"/>
    <w:rsid w:val="005469AC"/>
    <w:rsid w:val="005A5E89"/>
    <w:rsid w:val="006238E4"/>
    <w:rsid w:val="0064125F"/>
    <w:rsid w:val="00642F95"/>
    <w:rsid w:val="0064658D"/>
    <w:rsid w:val="00696861"/>
    <w:rsid w:val="006B3479"/>
    <w:rsid w:val="007751B6"/>
    <w:rsid w:val="007B38C6"/>
    <w:rsid w:val="007C0541"/>
    <w:rsid w:val="00830D12"/>
    <w:rsid w:val="00884681"/>
    <w:rsid w:val="008B52BB"/>
    <w:rsid w:val="008D542F"/>
    <w:rsid w:val="008F07DE"/>
    <w:rsid w:val="008F4E61"/>
    <w:rsid w:val="00A20C23"/>
    <w:rsid w:val="00A24FED"/>
    <w:rsid w:val="00A27C81"/>
    <w:rsid w:val="00A33B34"/>
    <w:rsid w:val="00A42680"/>
    <w:rsid w:val="00A74C20"/>
    <w:rsid w:val="00B4259A"/>
    <w:rsid w:val="00BE69FC"/>
    <w:rsid w:val="00C4188F"/>
    <w:rsid w:val="00C52FD2"/>
    <w:rsid w:val="00C957F2"/>
    <w:rsid w:val="00D42CD0"/>
    <w:rsid w:val="00D674F5"/>
    <w:rsid w:val="00DA45B5"/>
    <w:rsid w:val="00DB2449"/>
    <w:rsid w:val="00DC673B"/>
    <w:rsid w:val="00E174E4"/>
    <w:rsid w:val="00E51E72"/>
    <w:rsid w:val="00EA14AD"/>
    <w:rsid w:val="00EE22A7"/>
    <w:rsid w:val="00F40AFA"/>
    <w:rsid w:val="00F6043C"/>
    <w:rsid w:val="00F7566F"/>
    <w:rsid w:val="00F921B9"/>
    <w:rsid w:val="00FC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EFE7"/>
  <w15:docId w15:val="{4A0D1CBC-67DB-4E19-A766-B3A2AF7C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F0F9B"/>
    <w:pPr>
      <w:autoSpaceDE w:val="0"/>
      <w:autoSpaceDN w:val="0"/>
      <w:adjustRightInd w:val="0"/>
    </w:pPr>
    <w:rPr>
      <w:rFonts w:ascii="Gatineau" w:hAnsi="Gatine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F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E51E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51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filipcic\Desktop\PREDLOGE\2024%20Predlogi%20sklepov%20KU%20po%20seji%20SS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 Predlogi sklepov KU po seji SSSI</Template>
  <TotalTime>1</TotalTime>
  <Pages>26</Pages>
  <Words>7438</Words>
  <Characters>42403</Characters>
  <Application>Microsoft Office Word</Application>
  <DocSecurity>4</DocSecurity>
  <Lines>353</Lines>
  <Paragraphs>99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49742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Vincenc Filipčič</dc:creator>
  <cp:lastModifiedBy>Alenka Klepac</cp:lastModifiedBy>
  <cp:revision>2</cp:revision>
  <cp:lastPrinted>2019-07-15T11:12:00Z</cp:lastPrinted>
  <dcterms:created xsi:type="dcterms:W3CDTF">2024-10-21T08:04:00Z</dcterms:created>
  <dcterms:modified xsi:type="dcterms:W3CDTF">2024-10-21T08:04:00Z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1266211698</vt:i4>
  </property>
</Properties>
</file>