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718E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7BAA93E" w:rsidR="00B65513" w:rsidRPr="0007110E" w:rsidRDefault="00EE46FB" w:rsidP="00E82667">
                <w:pPr>
                  <w:tabs>
                    <w:tab w:val="left" w:pos="426"/>
                  </w:tabs>
                  <w:spacing w:before="120"/>
                  <w:rPr>
                    <w:bCs/>
                    <w:lang w:val="en-IE" w:eastAsia="en-GB"/>
                  </w:rPr>
                </w:pPr>
                <w:r>
                  <w:rPr>
                    <w:bCs/>
                    <w:lang w:val="en-IE" w:eastAsia="en-GB"/>
                  </w:rPr>
                  <w:t>ENV-C-3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E551058" w:rsidR="00D96984" w:rsidRPr="0007110E" w:rsidRDefault="00581CDA" w:rsidP="00E82667">
                <w:pPr>
                  <w:tabs>
                    <w:tab w:val="left" w:pos="426"/>
                  </w:tabs>
                  <w:spacing w:before="120"/>
                  <w:rPr>
                    <w:bCs/>
                    <w:lang w:val="en-IE" w:eastAsia="en-GB"/>
                  </w:rPr>
                </w:pPr>
                <w:r w:rsidRPr="00581CDA">
                  <w:rPr>
                    <w:bCs/>
                    <w:lang w:val="en-IE" w:eastAsia="en-GB"/>
                  </w:rPr>
                  <w:t>319954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612F33" w:rsidR="00E21DBD" w:rsidRPr="0007110E" w:rsidRDefault="00EE46FB" w:rsidP="00E82667">
                <w:pPr>
                  <w:tabs>
                    <w:tab w:val="left" w:pos="426"/>
                  </w:tabs>
                  <w:spacing w:before="120"/>
                  <w:rPr>
                    <w:bCs/>
                    <w:lang w:val="en-IE" w:eastAsia="en-GB"/>
                  </w:rPr>
                </w:pPr>
                <w:r w:rsidRPr="00EE46FB">
                  <w:rPr>
                    <w:bCs/>
                    <w:lang w:val="en-IE" w:eastAsia="en-GB"/>
                  </w:rPr>
                  <w:t>François Wakenhut</w:t>
                </w:r>
              </w:p>
            </w:sdtContent>
          </w:sdt>
          <w:p w14:paraId="34CF737A" w14:textId="490E5760" w:rsidR="00E21DBD" w:rsidRPr="0007110E" w:rsidRDefault="00B718E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E46FB">
                  <w:rPr>
                    <w:bCs/>
                    <w:lang w:val="en-IE" w:eastAsia="en-GB"/>
                  </w:rPr>
                  <w:t>4st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045E623" w:rsidR="00E21DBD" w:rsidRPr="0007110E" w:rsidRDefault="00B718E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E46F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E46F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BD34BA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3A4EE2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718E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CF4AAC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EE46F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B718E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EE46F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718E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718E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C7BDC7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E447F6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75pt" o:ole="">
                  <v:imagedata r:id="rId23" o:title=""/>
                </v:shape>
                <w:control r:id="rId24" w:name="OptionButton2" w:shapeid="_x0000_i1049"/>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2BCA8E" w14:textId="3A495741" w:rsidR="00EE46FB" w:rsidRPr="00EE46FB" w:rsidRDefault="00EE46FB" w:rsidP="00EE46FB">
          <w:pPr>
            <w:rPr>
              <w:lang w:val="en-US" w:eastAsia="en-GB"/>
            </w:rPr>
          </w:pPr>
          <w:r w:rsidRPr="00EE46FB">
            <w:rPr>
              <w:lang w:val="en-US" w:eastAsia="en-GB"/>
            </w:rPr>
            <w:t xml:space="preserve">Unit C.3 (Clean Air &amp; Urban Policy) of DG Environment is responsible for a range of policies in the area of air quality, air pollutant emissions, urban policy, and noise.  </w:t>
          </w:r>
        </w:p>
        <w:p w14:paraId="59DD0438" w14:textId="43069DF3" w:rsidR="00E21DBD" w:rsidRDefault="00EE46FB" w:rsidP="00EE46FB">
          <w:pPr>
            <w:rPr>
              <w:lang w:val="en-US" w:eastAsia="en-GB"/>
            </w:rPr>
          </w:pPr>
          <w:r w:rsidRPr="00EE46FB">
            <w:rPr>
              <w:lang w:val="en-US" w:eastAsia="en-GB"/>
            </w:rPr>
            <w:t>The tasks linked to this position will relate to the (1) the implementation of clean air legislation and policies, in particular but not exclusively the implementation of the EU Ambient Air Quality Directives (and links to the National Emission reduction Commitments Directive); (2) the development of related implementation support and new policy development initiatives, including in the context of the follow-up to ongoing co-</w:t>
          </w:r>
          <w:r w:rsidRPr="00EE46FB">
            <w:rPr>
              <w:lang w:val="en-US" w:eastAsia="en-GB"/>
            </w:rPr>
            <w:lastRenderedPageBreak/>
            <w:t>decision negotiations and future implementation of the proposed revision of the Ambient Air Quality Directive (recast); and (3) the integration of clean air policy objectives into relevant, selected, sectoral policies, as well as promotion of synergies with broader EU policy priorities under the European Green Deal, in particular in relation to the zero pollution ambition and implementation of the Zero Pollution Action Plan.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0394EEC" w14:textId="2AA52E55" w:rsidR="00EE46FB" w:rsidRPr="00EE46FB" w:rsidRDefault="00EE46FB" w:rsidP="00EE46FB">
          <w:pPr>
            <w:rPr>
              <w:lang w:val="en-US" w:eastAsia="en-GB"/>
            </w:rPr>
          </w:pPr>
          <w:r w:rsidRPr="00EE46FB">
            <w:rPr>
              <w:lang w:val="en-US" w:eastAsia="en-GB"/>
            </w:rPr>
            <w:t xml:space="preserve">The specific areas of work that the post-holder may be expected to cover are as set out below, although the post-holder may also be involved in other areas of the unit's work depending on his/her qualifications and the needs of the Service. </w:t>
          </w:r>
        </w:p>
        <w:p w14:paraId="4195A374" w14:textId="77777777" w:rsidR="00EE46FB" w:rsidRPr="00EE46FB" w:rsidRDefault="00EE46FB" w:rsidP="00EE46FB">
          <w:pPr>
            <w:rPr>
              <w:lang w:val="en-US" w:eastAsia="en-GB"/>
            </w:rPr>
          </w:pPr>
          <w:r w:rsidRPr="00EE46FB">
            <w:rPr>
              <w:lang w:val="en-US" w:eastAsia="en-GB"/>
            </w:rPr>
            <w:t>-</w:t>
          </w:r>
          <w:r w:rsidRPr="00EE46FB">
            <w:rPr>
              <w:lang w:val="en-US" w:eastAsia="en-GB"/>
            </w:rPr>
            <w:tab/>
            <w:t xml:space="preserve">To contribute to the implementation and further development of EU clean air policy, with a focus on specific geographical and thematic coverage of the Ambient Air Quality Directives and in particular informing good practice in establishing air quality plans. </w:t>
          </w:r>
        </w:p>
        <w:p w14:paraId="24AC6C50" w14:textId="77777777" w:rsidR="00EE46FB" w:rsidRPr="00EE46FB" w:rsidRDefault="00EE46FB" w:rsidP="00EE46FB">
          <w:pPr>
            <w:rPr>
              <w:lang w:val="en-US" w:eastAsia="en-GB"/>
            </w:rPr>
          </w:pPr>
          <w:r w:rsidRPr="00EE46FB">
            <w:rPr>
              <w:lang w:val="en-US" w:eastAsia="en-GB"/>
            </w:rPr>
            <w:t>-</w:t>
          </w:r>
          <w:r w:rsidRPr="00EE46FB">
            <w:rPr>
              <w:lang w:val="en-US" w:eastAsia="en-GB"/>
            </w:rPr>
            <w:tab/>
            <w:t xml:space="preserve">To provide technical contributions as part of the follow-up to ongoing co-decision negotiations and future implementation of the proposed revision of the Ambient Air Quality Directive (recast), in particular on monitoring provisions (including new requirements on monitoring supersites). </w:t>
          </w:r>
        </w:p>
        <w:p w14:paraId="05C4045F" w14:textId="77777777" w:rsidR="00EE46FB" w:rsidRPr="00EE46FB" w:rsidRDefault="00EE46FB" w:rsidP="00EE46FB">
          <w:pPr>
            <w:rPr>
              <w:lang w:val="en-US" w:eastAsia="en-GB"/>
            </w:rPr>
          </w:pPr>
          <w:r w:rsidRPr="00EE46FB">
            <w:rPr>
              <w:lang w:val="en-US" w:eastAsia="en-GB"/>
            </w:rPr>
            <w:t>-</w:t>
          </w:r>
          <w:r w:rsidRPr="00EE46FB">
            <w:rPr>
              <w:lang w:val="en-US" w:eastAsia="en-GB"/>
            </w:rPr>
            <w:tab/>
            <w:t>To contribute to air quality work strands linked to information to the public, including the EU Air Quality Index and the EU Air Quality Index mobile application developed jointly with the European Environment Agency.</w:t>
          </w:r>
        </w:p>
        <w:p w14:paraId="4BE852AE" w14:textId="77777777" w:rsidR="00EE46FB" w:rsidRPr="00EE46FB" w:rsidRDefault="00EE46FB" w:rsidP="00EE46FB">
          <w:pPr>
            <w:rPr>
              <w:lang w:val="en-US" w:eastAsia="en-GB"/>
            </w:rPr>
          </w:pPr>
          <w:r w:rsidRPr="00EE46FB">
            <w:rPr>
              <w:lang w:val="en-US" w:eastAsia="en-GB"/>
            </w:rPr>
            <w:t>-</w:t>
          </w:r>
          <w:r w:rsidRPr="00EE46FB">
            <w:rPr>
              <w:lang w:val="en-US" w:eastAsia="en-GB"/>
            </w:rPr>
            <w:tab/>
            <w:t>To contribute to health impact assessments of air and noise pollution, including on methodological developments and the further development of evidence-based advice to citizens, in cooperation with the World Health Organization and the European Environment Agency.</w:t>
          </w:r>
        </w:p>
        <w:p w14:paraId="2AB8B075" w14:textId="77777777" w:rsidR="00EE46FB" w:rsidRPr="00EE46FB" w:rsidRDefault="00EE46FB" w:rsidP="00EE46FB">
          <w:pPr>
            <w:rPr>
              <w:lang w:val="en-US" w:eastAsia="en-GB"/>
            </w:rPr>
          </w:pPr>
          <w:r w:rsidRPr="00EE46FB">
            <w:rPr>
              <w:lang w:val="en-US" w:eastAsia="en-GB"/>
            </w:rPr>
            <w:t>-</w:t>
          </w:r>
          <w:r w:rsidRPr="00EE46FB">
            <w:rPr>
              <w:lang w:val="en-US" w:eastAsia="en-GB"/>
            </w:rPr>
            <w:tab/>
            <w:t>To contribute to structured outreach to stakeholders, including as co-lead desk officer on the organisation of the biennial EU Clean Air Forum (as set out in the National Emission reduction Commitments Directive).</w:t>
          </w:r>
        </w:p>
        <w:p w14:paraId="0A564AC7" w14:textId="77777777" w:rsidR="00EE46FB" w:rsidRPr="00EE46FB" w:rsidRDefault="00EE46FB" w:rsidP="00EE46FB">
          <w:pPr>
            <w:rPr>
              <w:lang w:val="en-US" w:eastAsia="en-GB"/>
            </w:rPr>
          </w:pPr>
          <w:r w:rsidRPr="00EE46FB">
            <w:rPr>
              <w:lang w:val="en-US" w:eastAsia="en-GB"/>
            </w:rPr>
            <w:t>-</w:t>
          </w:r>
          <w:r w:rsidRPr="00EE46FB">
            <w:rPr>
              <w:lang w:val="en-US" w:eastAsia="en-GB"/>
            </w:rPr>
            <w:tab/>
            <w:t>To contribute to mainstreaming clean air policy and zero pollution objectives into specific policies.</w:t>
          </w:r>
        </w:p>
        <w:p w14:paraId="54466502" w14:textId="1DEF44EE" w:rsidR="00EE46FB" w:rsidRPr="00EE46FB" w:rsidRDefault="00EE46FB" w:rsidP="00EE46FB">
          <w:pPr>
            <w:rPr>
              <w:lang w:val="en-US" w:eastAsia="en-GB"/>
            </w:rPr>
          </w:pPr>
          <w:r w:rsidRPr="00EE46FB">
            <w:rPr>
              <w:lang w:val="en-US" w:eastAsia="en-GB"/>
            </w:rPr>
            <w:t>-</w:t>
          </w:r>
          <w:r w:rsidRPr="00EE46FB">
            <w:rPr>
              <w:lang w:val="en-US" w:eastAsia="en-GB"/>
            </w:rPr>
            <w:tab/>
            <w:t>To contribute to technical underpinning and assessment of implementation of the Environmental Noise Directive.</w:t>
          </w:r>
        </w:p>
        <w:p w14:paraId="6579F845" w14:textId="7F340DF6" w:rsidR="00EE46FB" w:rsidRPr="00EE46FB" w:rsidRDefault="00EE46FB" w:rsidP="00EE46FB">
          <w:pPr>
            <w:rPr>
              <w:lang w:val="en-US" w:eastAsia="en-GB"/>
            </w:rPr>
          </w:pPr>
          <w:r w:rsidRPr="00EE46FB">
            <w:rPr>
              <w:lang w:val="en-US" w:eastAsia="en-GB"/>
            </w:rPr>
            <w:t xml:space="preserve">The above responsibilities will require policy implementation, conception and development, internal and external networking activities, including regular interaction with other Commission Services of relevance to air quality and emissions (e.g. representation of the unit in inter-service meetings, stakeholder consultations, Expert Group / Committee meetings with Member States, representatives and NGOs and inter-institutional meetings). </w:t>
          </w:r>
        </w:p>
        <w:p w14:paraId="13366AED" w14:textId="77777777" w:rsidR="00EE46FB" w:rsidRPr="00EE46FB" w:rsidRDefault="00EE46FB" w:rsidP="00EE46FB">
          <w:pPr>
            <w:rPr>
              <w:lang w:val="en-US" w:eastAsia="en-GB"/>
            </w:rPr>
          </w:pPr>
          <w:r w:rsidRPr="00EE46FB">
            <w:rPr>
              <w:lang w:val="en-US" w:eastAsia="en-GB"/>
            </w:rPr>
            <w:t xml:space="preserve">The post will offer a stimulating experience in a core area of the environmental acquis, the opportunity to contribute to the implementation, shaping and advancement of a policy of prime importance to citizens, and requiring coherence and integration at all levels of vertical (EU, national, regional, local) and horizontal (cross-sectoral) governance. </w:t>
          </w:r>
        </w:p>
        <w:p w14:paraId="7D3EDD63" w14:textId="77777777" w:rsidR="00EE46FB" w:rsidRPr="00EE46FB" w:rsidRDefault="00EE46FB" w:rsidP="00EE46FB">
          <w:pPr>
            <w:rPr>
              <w:lang w:val="en-US" w:eastAsia="en-GB"/>
            </w:rPr>
          </w:pPr>
          <w:r w:rsidRPr="00EE46FB">
            <w:rPr>
              <w:lang w:val="en-US" w:eastAsia="en-GB"/>
            </w:rPr>
            <w:lastRenderedPageBreak/>
            <w:t>The fulfilment of these tasks will also imply activities such as:</w:t>
          </w:r>
        </w:p>
        <w:p w14:paraId="6FC0242F" w14:textId="77777777" w:rsidR="00EE46FB" w:rsidRPr="00EE46FB" w:rsidRDefault="00EE46FB" w:rsidP="00EE46FB">
          <w:pPr>
            <w:rPr>
              <w:lang w:val="en-US" w:eastAsia="en-GB"/>
            </w:rPr>
          </w:pPr>
          <w:r w:rsidRPr="00EE46FB">
            <w:rPr>
              <w:lang w:val="en-US" w:eastAsia="en-GB"/>
            </w:rPr>
            <w:t>•</w:t>
          </w:r>
          <w:r w:rsidRPr="00EE46FB">
            <w:rPr>
              <w:lang w:val="en-US" w:eastAsia="en-GB"/>
            </w:rPr>
            <w:tab/>
            <w:t>To assist in the preparation of Expert Group meetings regarding the implementation of the Ambient Air Quality Directives and of the Environmental Noise Directive, as well as in the production of papers for such meetings.</w:t>
          </w:r>
        </w:p>
        <w:p w14:paraId="39391DC7" w14:textId="77777777" w:rsidR="00EE46FB" w:rsidRPr="00EE46FB" w:rsidRDefault="00EE46FB" w:rsidP="00EE46FB">
          <w:pPr>
            <w:rPr>
              <w:lang w:val="en-US" w:eastAsia="en-GB"/>
            </w:rPr>
          </w:pPr>
          <w:r w:rsidRPr="00EE46FB">
            <w:rPr>
              <w:lang w:val="en-US" w:eastAsia="en-GB"/>
            </w:rPr>
            <w:t>•</w:t>
          </w:r>
          <w:r w:rsidRPr="00EE46FB">
            <w:rPr>
              <w:lang w:val="en-US" w:eastAsia="en-GB"/>
            </w:rPr>
            <w:tab/>
            <w:t>To provide briefings and speeches on clean air policy, on noise policy, an on related health impact assessments, to be given by senior Commission staff.</w:t>
          </w:r>
        </w:p>
        <w:p w14:paraId="5F383B20" w14:textId="77777777" w:rsidR="00EE46FB" w:rsidRPr="00EE46FB" w:rsidRDefault="00EE46FB" w:rsidP="00EE46FB">
          <w:pPr>
            <w:rPr>
              <w:lang w:val="en-US" w:eastAsia="en-GB"/>
            </w:rPr>
          </w:pPr>
          <w:r w:rsidRPr="00EE46FB">
            <w:rPr>
              <w:lang w:val="en-US" w:eastAsia="en-GB"/>
            </w:rPr>
            <w:t>•</w:t>
          </w:r>
          <w:r w:rsidRPr="00EE46FB">
            <w:rPr>
              <w:lang w:val="en-US" w:eastAsia="en-GB"/>
            </w:rPr>
            <w:tab/>
            <w:t>To participate in other activities implementing clean air and noise legislation, such as answering correspondence, developing guidance, assisting Member States, conducting support studies and providing input to Commission reports for the Council and the Parliament.</w:t>
          </w:r>
        </w:p>
        <w:p w14:paraId="0B4120AE" w14:textId="77777777" w:rsidR="00EE46FB" w:rsidRPr="00EE46FB" w:rsidRDefault="00EE46FB" w:rsidP="00EE46FB">
          <w:pPr>
            <w:rPr>
              <w:lang w:val="en-US" w:eastAsia="en-GB"/>
            </w:rPr>
          </w:pPr>
          <w:r w:rsidRPr="00EE46FB">
            <w:rPr>
              <w:lang w:val="en-US" w:eastAsia="en-GB"/>
            </w:rPr>
            <w:t>•</w:t>
          </w:r>
          <w:r w:rsidRPr="00EE46FB">
            <w:rPr>
              <w:lang w:val="en-US" w:eastAsia="en-GB"/>
            </w:rPr>
            <w:tab/>
            <w:t>To coordinate cooperation with the World Health Organization and the European Environment Agency on health impact assessments of air and noise pollution, including on methodological developments and the further development of evidence-based advice to citizens.</w:t>
          </w:r>
        </w:p>
        <w:p w14:paraId="5C8F75D2" w14:textId="77777777" w:rsidR="00EE46FB" w:rsidRPr="00EE46FB" w:rsidRDefault="00EE46FB" w:rsidP="00EE46FB">
          <w:pPr>
            <w:rPr>
              <w:lang w:val="en-US" w:eastAsia="en-GB"/>
            </w:rPr>
          </w:pPr>
          <w:r w:rsidRPr="00EE46FB">
            <w:rPr>
              <w:lang w:val="en-US" w:eastAsia="en-GB"/>
            </w:rPr>
            <w:t>•</w:t>
          </w:r>
          <w:r w:rsidRPr="00EE46FB">
            <w:rPr>
              <w:lang w:val="en-US" w:eastAsia="en-GB"/>
            </w:rPr>
            <w:tab/>
            <w:t>To provide input to Commission inter-service groups concerning clean air and noise legislation, or source emission legislation.</w:t>
          </w:r>
        </w:p>
        <w:p w14:paraId="721BAAF9" w14:textId="0B089CB8" w:rsidR="00EE46FB" w:rsidRPr="00EE46FB" w:rsidRDefault="00EE46FB" w:rsidP="00EE46FB">
          <w:pPr>
            <w:rPr>
              <w:lang w:val="en-US" w:eastAsia="en-GB"/>
            </w:rPr>
          </w:pPr>
          <w:r w:rsidRPr="00EE46FB">
            <w:rPr>
              <w:lang w:val="en-US" w:eastAsia="en-GB"/>
            </w:rPr>
            <w:t>•</w:t>
          </w:r>
          <w:r w:rsidRPr="00EE46FB">
            <w:rPr>
              <w:lang w:val="en-US" w:eastAsia="en-GB"/>
            </w:rPr>
            <w:tab/>
            <w:t xml:space="preserve">To manage administrative matters in relation to contracts. </w:t>
          </w:r>
        </w:p>
        <w:p w14:paraId="46EE3E07" w14:textId="6470E62E" w:rsidR="00E21DBD" w:rsidRPr="00AF7D78" w:rsidRDefault="00EE46FB" w:rsidP="00C504C7">
          <w:pPr>
            <w:rPr>
              <w:lang w:val="en-US" w:eastAsia="en-GB"/>
            </w:rPr>
          </w:pPr>
          <w:r w:rsidRPr="00EE46FB">
            <w:rPr>
              <w:lang w:val="en-US" w:eastAsia="en-GB"/>
            </w:rPr>
            <w:t xml:space="preserve">Travelling will be required on an occasional basis.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3CF626" w14:textId="77777777" w:rsidR="000A070F" w:rsidRPr="000A070F" w:rsidRDefault="000A070F" w:rsidP="000A070F">
          <w:pPr>
            <w:rPr>
              <w:lang w:val="en-US" w:eastAsia="en-GB"/>
            </w:rPr>
          </w:pPr>
          <w:r w:rsidRPr="000A070F">
            <w:rPr>
              <w:lang w:val="en-US" w:eastAsia="en-GB"/>
            </w:rPr>
            <w:t>Selection criteria</w:t>
          </w:r>
        </w:p>
        <w:p w14:paraId="7307FBBC" w14:textId="77777777" w:rsidR="000A070F" w:rsidRPr="000A070F" w:rsidRDefault="000A070F" w:rsidP="000A070F">
          <w:pPr>
            <w:rPr>
              <w:lang w:val="en-US" w:eastAsia="en-GB"/>
            </w:rPr>
          </w:pPr>
          <w:r w:rsidRPr="000A070F">
            <w:rPr>
              <w:lang w:val="en-US" w:eastAsia="en-GB"/>
            </w:rPr>
            <w:t xml:space="preserve">Diploma </w:t>
          </w:r>
        </w:p>
        <w:p w14:paraId="14513DD5" w14:textId="77777777" w:rsidR="000A070F" w:rsidRPr="000A070F" w:rsidRDefault="000A070F" w:rsidP="000A070F">
          <w:pPr>
            <w:rPr>
              <w:lang w:val="en-US" w:eastAsia="en-GB"/>
            </w:rPr>
          </w:pPr>
          <w:r w:rsidRPr="000A070F">
            <w:rPr>
              <w:lang w:val="en-US" w:eastAsia="en-GB"/>
            </w:rPr>
            <w:t xml:space="preserve">- university degree or </w:t>
          </w:r>
        </w:p>
        <w:p w14:paraId="09D9F78C" w14:textId="5A3B5A69" w:rsidR="000A070F" w:rsidRPr="000A070F" w:rsidRDefault="000A070F" w:rsidP="000A070F">
          <w:pPr>
            <w:rPr>
              <w:lang w:val="en-US" w:eastAsia="en-GB"/>
            </w:rPr>
          </w:pPr>
          <w:r w:rsidRPr="000A070F">
            <w:rPr>
              <w:lang w:val="en-US" w:eastAsia="en-GB"/>
            </w:rPr>
            <w:t>- professional training or professional experience of an equivalent level</w:t>
          </w:r>
        </w:p>
        <w:p w14:paraId="650FAC47" w14:textId="2919D53C" w:rsidR="000A070F" w:rsidRPr="000A070F" w:rsidRDefault="000A070F" w:rsidP="000A070F">
          <w:pPr>
            <w:rPr>
              <w:lang w:val="en-US" w:eastAsia="en-GB"/>
            </w:rPr>
          </w:pPr>
          <w:r w:rsidRPr="000A070F">
            <w:rPr>
              <w:lang w:val="en-US" w:eastAsia="en-GB"/>
            </w:rPr>
            <w:t xml:space="preserve">in the field(s) : clean air policy, air pollutant emissions, air quality management and monitoring.  Broader environmental profiles of relevance to the portfolio of the unit, such as expertise on noise pollution, will be considered as well. </w:t>
          </w:r>
        </w:p>
        <w:p w14:paraId="2FE9FD7D" w14:textId="5F163197" w:rsidR="000A070F" w:rsidRPr="000A070F" w:rsidRDefault="000A070F" w:rsidP="000A070F">
          <w:pPr>
            <w:rPr>
              <w:lang w:val="en-US" w:eastAsia="en-GB"/>
            </w:rPr>
          </w:pPr>
          <w:r w:rsidRPr="000A070F">
            <w:rPr>
              <w:lang w:val="en-US" w:eastAsia="en-GB"/>
            </w:rPr>
            <w:t>Scientific or engineering background will be considered a plus, but other profiles may also be acceptable if accompanied by appropriate experience; knowledge of economic and legal aspects of environmental policy is an asset.</w:t>
          </w:r>
        </w:p>
        <w:p w14:paraId="454584E8" w14:textId="7179630A" w:rsidR="000A070F" w:rsidRPr="000A070F" w:rsidRDefault="000A070F" w:rsidP="000A070F">
          <w:pPr>
            <w:rPr>
              <w:lang w:val="en-US" w:eastAsia="en-GB"/>
            </w:rPr>
          </w:pPr>
          <w:r w:rsidRPr="000A070F">
            <w:rPr>
              <w:lang w:val="en-US" w:eastAsia="en-GB"/>
            </w:rPr>
            <w:t>Professional experience</w:t>
          </w:r>
        </w:p>
        <w:p w14:paraId="17089BB7" w14:textId="77777777" w:rsidR="000A070F" w:rsidRPr="000A070F" w:rsidRDefault="000A070F" w:rsidP="000A070F">
          <w:pPr>
            <w:rPr>
              <w:lang w:val="en-US" w:eastAsia="en-GB"/>
            </w:rPr>
          </w:pPr>
          <w:r w:rsidRPr="000A070F">
            <w:rPr>
              <w:lang w:val="en-US" w:eastAsia="en-GB"/>
            </w:rPr>
            <w:t>•</w:t>
          </w:r>
          <w:r w:rsidRPr="000A070F">
            <w:rPr>
              <w:lang w:val="en-US" w:eastAsia="en-GB"/>
            </w:rPr>
            <w:tab/>
            <w:t xml:space="preserve">Familiarity with existing EU policies in the field of air quality, air pollutant emissions, as well as source emission legislation (e.g. transport emissions, energy efficiency, climate mitigation, agriculture, etc.).  Experience in and understanding of noise pollution would be an additional asset. </w:t>
          </w:r>
        </w:p>
        <w:p w14:paraId="02C61C39" w14:textId="58D97A21" w:rsidR="000A070F" w:rsidRPr="000A070F" w:rsidRDefault="000A070F" w:rsidP="000A070F">
          <w:pPr>
            <w:rPr>
              <w:lang w:val="en-US" w:eastAsia="en-GB"/>
            </w:rPr>
          </w:pPr>
          <w:r w:rsidRPr="000A070F">
            <w:rPr>
              <w:lang w:val="en-US" w:eastAsia="en-GB"/>
            </w:rPr>
            <w:lastRenderedPageBreak/>
            <w:t>•</w:t>
          </w:r>
          <w:r w:rsidRPr="000A070F">
            <w:rPr>
              <w:lang w:val="en-US" w:eastAsia="en-GB"/>
            </w:rPr>
            <w:tab/>
            <w:t>Experience in a public administration, working in teams and with stakeholders, and the possession of effective negotiating skills (preferably at the European level) are an important advantage.</w:t>
          </w:r>
        </w:p>
        <w:p w14:paraId="6CE9C23D" w14:textId="2A2F3BCD" w:rsidR="000A070F" w:rsidRPr="000A070F" w:rsidRDefault="000A070F" w:rsidP="000A070F">
          <w:pPr>
            <w:rPr>
              <w:lang w:val="en-US" w:eastAsia="en-GB"/>
            </w:rPr>
          </w:pPr>
          <w:r w:rsidRPr="000A070F">
            <w:rPr>
              <w:lang w:val="en-US" w:eastAsia="en-GB"/>
            </w:rPr>
            <w:t xml:space="preserve"> Other skills:</w:t>
          </w:r>
        </w:p>
        <w:p w14:paraId="5ECD8AB8" w14:textId="77777777" w:rsidR="000A070F" w:rsidRPr="000A070F" w:rsidRDefault="000A070F" w:rsidP="000A070F">
          <w:pPr>
            <w:rPr>
              <w:lang w:val="en-US" w:eastAsia="en-GB"/>
            </w:rPr>
          </w:pPr>
          <w:r w:rsidRPr="000A070F">
            <w:rPr>
              <w:lang w:val="en-US" w:eastAsia="en-GB"/>
            </w:rPr>
            <w:t>•</w:t>
          </w:r>
          <w:r w:rsidRPr="000A070F">
            <w:rPr>
              <w:lang w:val="en-US" w:eastAsia="en-GB"/>
            </w:rPr>
            <w:tab/>
            <w:t xml:space="preserve">Excellent analytical, IT and communication skills are a pre-requisite, including the ability to synthesise complex issues, identify practical solutions and to communicate effectively with non-specialists. </w:t>
          </w:r>
        </w:p>
        <w:p w14:paraId="0E4FAD68" w14:textId="77777777" w:rsidR="000A070F" w:rsidRPr="000A070F" w:rsidRDefault="000A070F" w:rsidP="000A070F">
          <w:pPr>
            <w:rPr>
              <w:lang w:val="en-US" w:eastAsia="en-GB"/>
            </w:rPr>
          </w:pPr>
          <w:r w:rsidRPr="000A070F">
            <w:rPr>
              <w:lang w:val="en-US" w:eastAsia="en-GB"/>
            </w:rPr>
            <w:t>•</w:t>
          </w:r>
          <w:r w:rsidRPr="000A070F">
            <w:rPr>
              <w:lang w:val="en-US" w:eastAsia="en-GB"/>
            </w:rPr>
            <w:tab/>
            <w:t xml:space="preserve">Ability to manage a number of files simultaneously with the capacity to produce high quality output often within short deadlines. </w:t>
          </w:r>
        </w:p>
        <w:p w14:paraId="4AF95E73" w14:textId="7115EBF4" w:rsidR="000A070F" w:rsidRPr="000A070F" w:rsidRDefault="000A070F" w:rsidP="000A070F">
          <w:pPr>
            <w:rPr>
              <w:lang w:val="en-US" w:eastAsia="en-GB"/>
            </w:rPr>
          </w:pPr>
          <w:r w:rsidRPr="000A070F">
            <w:rPr>
              <w:lang w:val="en-US" w:eastAsia="en-GB"/>
            </w:rPr>
            <w:t>•</w:t>
          </w:r>
          <w:r w:rsidRPr="000A070F">
            <w:rPr>
              <w:lang w:val="en-US" w:eastAsia="en-GB"/>
            </w:rPr>
            <w:tab/>
            <w:t>Team spirit, self-reliance, strong organisational skills are important pre-requisites as the ability to adapt quickly and thrive in a multi-lingual and multicultural environment.</w:t>
          </w:r>
        </w:p>
        <w:p w14:paraId="04A921DC" w14:textId="7109F097" w:rsidR="000A070F" w:rsidRPr="000A070F" w:rsidRDefault="000A070F" w:rsidP="000A070F">
          <w:pPr>
            <w:rPr>
              <w:lang w:val="en-US" w:eastAsia="en-GB"/>
            </w:rPr>
          </w:pPr>
          <w:r w:rsidRPr="000A070F">
            <w:rPr>
              <w:lang w:val="en-US" w:eastAsia="en-GB"/>
            </w:rPr>
            <w:t>Language(s) necessary for the performance of duties</w:t>
          </w:r>
        </w:p>
        <w:p w14:paraId="51994EDB" w14:textId="255FC1ED" w:rsidR="002E40A9" w:rsidRPr="00AF7D78" w:rsidRDefault="000A070F" w:rsidP="002E40A9">
          <w:pPr>
            <w:rPr>
              <w:lang w:val="en-US" w:eastAsia="en-GB"/>
            </w:rPr>
          </w:pPr>
          <w:r w:rsidRPr="000A070F">
            <w:rPr>
              <w:lang w:val="en-US" w:eastAsia="en-GB"/>
            </w:rPr>
            <w:t>A very good oral and written command of English is essential as well as a good knowledge of another official language of the European Union.  Ability in other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070F"/>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1CDA"/>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C78E1"/>
    <w:rsid w:val="00A033AD"/>
    <w:rsid w:val="00AB2CEA"/>
    <w:rsid w:val="00AF6424"/>
    <w:rsid w:val="00B24CC5"/>
    <w:rsid w:val="00B3644B"/>
    <w:rsid w:val="00B65513"/>
    <w:rsid w:val="00B718EA"/>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E46F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1" ma:contentTypeDescription="Create a new document." ma:contentTypeScope="" ma:versionID="dda65fd887e16f2a4967df2f31d4ecb6">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4845d416c29a2fa0469beeb8ad4b4a5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8DF7417A-62BA-4FFD-90F1-04F605486FA9}">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8582F4EA-BB1C-43CD-A7BB-6AFF3291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0EE6025B-FCD3-4064-BC04-82A2909F1601}">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5</Pages>
  <Words>1364</Words>
  <Characters>9868</Characters>
  <Application>Microsoft Office Word</Application>
  <DocSecurity>4</DocSecurity>
  <PresentationFormat>Microsoft Word 14.0</PresentationFormat>
  <Lines>224</Lines>
  <Paragraphs>103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2023-07-10T15:17:00Z</dcterms:created>
  <dcterms:modified xsi:type="dcterms:W3CDTF">2023-07-10T15:17:00Z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