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73D0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1354369" w:rsidR="00B65513" w:rsidRPr="0007110E" w:rsidRDefault="007A49D3" w:rsidP="00DF1E49">
                <w:pPr>
                  <w:tabs>
                    <w:tab w:val="left" w:pos="426"/>
                  </w:tabs>
                  <w:rPr>
                    <w:bCs/>
                    <w:lang w:val="en-IE" w:eastAsia="en-GB"/>
                  </w:rPr>
                </w:pPr>
                <w:r>
                  <w:rPr>
                    <w:bCs/>
                    <w:lang w:val="en-IE" w:eastAsia="en-GB"/>
                  </w:rPr>
                  <w:t>DIGIT.S1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73F9BD1" w:rsidR="00D96984" w:rsidRPr="0007110E" w:rsidRDefault="00473D0B" w:rsidP="00DF1E49">
                <w:pPr>
                  <w:tabs>
                    <w:tab w:val="left" w:pos="426"/>
                  </w:tabs>
                  <w:rPr>
                    <w:bCs/>
                    <w:lang w:val="en-IE" w:eastAsia="en-GB"/>
                  </w:rPr>
                </w:pPr>
                <w:hyperlink r:id="rId12" w:history="1">
                  <w:r w:rsidR="007A49D3">
                    <w:rPr>
                      <w:rStyle w:val="Hyperlink"/>
                      <w:rFonts w:ascii="Arial" w:hAnsi="Arial" w:cs="Arial"/>
                      <w:color w:val="006699"/>
                      <w:sz w:val="17"/>
                      <w:szCs w:val="17"/>
                      <w:bdr w:val="none" w:sz="0" w:space="0" w:color="auto" w:frame="1"/>
                      <w:shd w:val="clear" w:color="auto" w:fill="FFFFFF"/>
                    </w:rPr>
                    <w:t>288740</w:t>
                  </w:r>
                </w:hyperlink>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51B9753" w:rsidR="00E21DBD" w:rsidRPr="0007110E" w:rsidRDefault="007A49D3" w:rsidP="00E21DBD">
                <w:pPr>
                  <w:tabs>
                    <w:tab w:val="left" w:pos="426"/>
                  </w:tabs>
                  <w:rPr>
                    <w:bCs/>
                    <w:lang w:val="en-IE" w:eastAsia="en-GB"/>
                  </w:rPr>
                </w:pPr>
                <w:proofErr w:type="spellStart"/>
                <w:r>
                  <w:rPr>
                    <w:bCs/>
                    <w:lang w:val="en-IE" w:eastAsia="en-GB"/>
                  </w:rPr>
                  <w:t>Renaat</w:t>
                </w:r>
                <w:proofErr w:type="spellEnd"/>
                <w:r>
                  <w:rPr>
                    <w:bCs/>
                    <w:lang w:val="en-IE" w:eastAsia="en-GB"/>
                  </w:rPr>
                  <w:t xml:space="preserve"> L</w:t>
                </w:r>
                <w:r w:rsidR="00473D0B">
                  <w:rPr>
                    <w:bCs/>
                    <w:lang w:val="en-IE" w:eastAsia="en-GB"/>
                  </w:rPr>
                  <w:t>EURIDAN</w:t>
                </w:r>
              </w:p>
            </w:sdtContent>
          </w:sdt>
          <w:p w14:paraId="34CF737A" w14:textId="4B9D6969" w:rsidR="00E21DBD" w:rsidRPr="0007110E" w:rsidRDefault="00473D0B"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A49D3">
                  <w:rPr>
                    <w:bCs/>
                    <w:lang w:val="en-IE" w:eastAsia="en-GB"/>
                  </w:rPr>
                  <w:t>3rd</w:t>
                </w:r>
                <w:r w:rsidR="00894ED7">
                  <w:rPr>
                    <w:bCs/>
                    <w:lang w:val="en-150" w:eastAsia="en-GB"/>
                  </w:rPr>
                  <w:t xml:space="preserve"> </w:t>
                </w:r>
              </w:sdtContent>
            </w:sdt>
            <w:r w:rsidR="00E21DBD" w:rsidRPr="0007110E">
              <w:rPr>
                <w:bCs/>
                <w:lang w:val="en-IE" w:eastAsia="en-GB"/>
              </w:rPr>
              <w:t xml:space="preserve"> quarter 20</w:t>
            </w:r>
            <w:r w:rsidR="00DF1E49" w:rsidRPr="0007110E">
              <w:rPr>
                <w:bCs/>
                <w:lang w:val="en-IE" w:eastAsia="en-GB"/>
              </w:rPr>
              <w:t>2</w:t>
            </w:r>
          </w:p>
          <w:p w14:paraId="158DD156" w14:textId="08A349BB" w:rsidR="00E21DBD" w:rsidRPr="0007110E" w:rsidRDefault="00473D0B"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A49D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A49D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52D87866" w:rsidR="00E21DBD" w:rsidRPr="0007110E" w:rsidRDefault="00473D0B"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7A49D3">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743A662" w:rsidR="00E21DBD" w:rsidRPr="0007110E" w:rsidRDefault="00473D0B"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7A49D3">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043EBCAC" w:rsidR="00E21DBD" w:rsidRPr="0007110E" w:rsidRDefault="00473D0B"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473D0B"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473D0B"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473D0B"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0420E0C9" w:rsidR="00DF1E49" w:rsidRPr="0007110E" w:rsidRDefault="00473D0B"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7A49D3">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13C8242" w14:textId="2BA1B323" w:rsidR="007A49D3" w:rsidRDefault="007A49D3" w:rsidP="007A49D3">
          <w:pPr>
            <w:spacing w:after="0"/>
            <w:ind w:right="1317"/>
            <w:rPr>
              <w:sz w:val="20"/>
              <w:lang w:eastAsia="en-GB"/>
            </w:rPr>
          </w:pPr>
        </w:p>
        <w:p w14:paraId="695E114A" w14:textId="77777777" w:rsidR="007A49D3" w:rsidRDefault="007A49D3" w:rsidP="007A49D3">
          <w:pPr>
            <w:spacing w:after="0"/>
            <w:ind w:right="175"/>
            <w:rPr>
              <w:sz w:val="20"/>
              <w:lang w:eastAsia="en-GB"/>
            </w:rPr>
          </w:pPr>
          <w:r>
            <w:rPr>
              <w:sz w:val="20"/>
              <w:lang w:eastAsia="en-GB"/>
            </w:rPr>
            <w:t xml:space="preserve">DIGIT is the central IT department of the Commission, with a mission to deliver digital services to enable the implementation of EU policies and support the Commission's internal processes and administration. DIGIT is, among other things, responsible for the network infrastructure across the Commission, the central datacentres in Luxembourg, close to 50.000 end-user workstations, and </w:t>
          </w:r>
          <w:proofErr w:type="gramStart"/>
          <w:r>
            <w:rPr>
              <w:sz w:val="20"/>
              <w:lang w:eastAsia="en-GB"/>
            </w:rPr>
            <w:t>a large number of</w:t>
          </w:r>
          <w:proofErr w:type="gramEnd"/>
          <w:r>
            <w:rPr>
              <w:sz w:val="20"/>
              <w:lang w:eastAsia="en-GB"/>
            </w:rPr>
            <w:t xml:space="preserve"> information systems supporting business processes in the Commission.</w:t>
          </w:r>
        </w:p>
        <w:p w14:paraId="58CA32A0" w14:textId="77777777" w:rsidR="007A49D3" w:rsidRDefault="007A49D3" w:rsidP="007A49D3">
          <w:pPr>
            <w:spacing w:after="0"/>
            <w:ind w:right="175"/>
            <w:rPr>
              <w:sz w:val="20"/>
              <w:lang w:eastAsia="en-GB"/>
            </w:rPr>
          </w:pPr>
        </w:p>
        <w:p w14:paraId="60050FCC" w14:textId="7C85F334" w:rsidR="007A49D3" w:rsidRDefault="007A49D3" w:rsidP="007A49D3">
          <w:pPr>
            <w:spacing w:after="0"/>
            <w:ind w:right="175"/>
            <w:rPr>
              <w:sz w:val="20"/>
              <w:lang w:eastAsia="en-GB"/>
            </w:rPr>
          </w:pPr>
          <w:r>
            <w:rPr>
              <w:sz w:val="20"/>
              <w:lang w:eastAsia="en-GB"/>
            </w:rPr>
            <w:t>Directorate S (</w:t>
          </w:r>
          <w:r w:rsidR="00894ED7">
            <w:rPr>
              <w:sz w:val="20"/>
              <w:lang w:val="en-150" w:eastAsia="en-GB"/>
            </w:rPr>
            <w:t>Cybers</w:t>
          </w:r>
          <w:proofErr w:type="spellStart"/>
          <w:r>
            <w:rPr>
              <w:sz w:val="20"/>
              <w:lang w:eastAsia="en-GB"/>
            </w:rPr>
            <w:t>ecurity</w:t>
          </w:r>
          <w:proofErr w:type="spellEnd"/>
          <w:r>
            <w:rPr>
              <w:sz w:val="20"/>
              <w:lang w:eastAsia="en-GB"/>
            </w:rPr>
            <w:t>) is a new directorate in DIGIT, created on January 1st</w:t>
          </w:r>
          <w:proofErr w:type="gramStart"/>
          <w:r>
            <w:rPr>
              <w:sz w:val="20"/>
              <w:lang w:eastAsia="en-GB"/>
            </w:rPr>
            <w:t xml:space="preserve"> 2016</w:t>
          </w:r>
          <w:proofErr w:type="gramEnd"/>
          <w:r>
            <w:rPr>
              <w:sz w:val="20"/>
              <w:lang w:eastAsia="en-GB"/>
            </w:rPr>
            <w:t xml:space="preserve">. Unit S1 (IT Security Policy) is based in Brussels and is responsible for defining the Commission wide IT security policy and strategy, supporting system owners with IT security risk assessments, the creation of IT security plans for critical systems, and to check the technical compliance of systems once they </w:t>
          </w:r>
          <w:proofErr w:type="gramStart"/>
          <w:r>
            <w:rPr>
              <w:sz w:val="20"/>
              <w:lang w:eastAsia="en-GB"/>
            </w:rPr>
            <w:t>are  deployed</w:t>
          </w:r>
          <w:proofErr w:type="gramEnd"/>
          <w:r>
            <w:rPr>
              <w:sz w:val="20"/>
              <w:lang w:eastAsia="en-GB"/>
            </w:rPr>
            <w:t xml:space="preserve"> (e.g. scanning for vulnerabilities). Unit S2 is responsible for the monitoring of systems and the detection of and response to IT security incidents. </w:t>
          </w:r>
        </w:p>
        <w:p w14:paraId="3D3BDFA0" w14:textId="77777777" w:rsidR="007A49D3" w:rsidRDefault="007A49D3" w:rsidP="007A49D3">
          <w:pPr>
            <w:spacing w:after="0"/>
            <w:ind w:right="175"/>
            <w:rPr>
              <w:sz w:val="20"/>
              <w:lang w:eastAsia="en-GB"/>
            </w:rPr>
          </w:pPr>
        </w:p>
        <w:p w14:paraId="59DD0438" w14:textId="2CFB410F" w:rsidR="00E21DBD" w:rsidRPr="007A49D3" w:rsidRDefault="007A49D3" w:rsidP="007A49D3">
          <w:pPr>
            <w:spacing w:after="0"/>
            <w:ind w:right="175"/>
            <w:rPr>
              <w:sz w:val="20"/>
              <w:lang w:eastAsia="en-GB"/>
            </w:rPr>
          </w:pPr>
          <w:r>
            <w:rPr>
              <w:sz w:val="20"/>
              <w:lang w:eastAsia="en-GB"/>
            </w:rPr>
            <w:lastRenderedPageBreak/>
            <w:t xml:space="preserve">The policy team in unit S1 is responsible for developing the Commission wide IT security strategy and the IT security policy (including specific standards and guidelines). For this task the Policy team works closely with various stakeholders in the Commission, particularly with a network of local IT security officers across the Commission, with IT security experts inside the Commission's IT department (called DIGIT), working groups of IT experts, and with senior management represented in a high-level steering board for information security.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DFECEA5" w14:textId="6CD44705" w:rsidR="007A49D3" w:rsidRDefault="007A49D3" w:rsidP="007A49D3">
          <w:pPr>
            <w:spacing w:after="0"/>
            <w:ind w:right="1317"/>
            <w:rPr>
              <w:sz w:val="20"/>
              <w:lang w:eastAsia="en-GB"/>
            </w:rPr>
          </w:pPr>
        </w:p>
        <w:p w14:paraId="7F2A863E" w14:textId="77777777" w:rsidR="007A49D3" w:rsidRDefault="007A49D3" w:rsidP="007A49D3">
          <w:pPr>
            <w:spacing w:after="0"/>
            <w:ind w:right="175"/>
            <w:rPr>
              <w:sz w:val="20"/>
              <w:lang w:eastAsia="en-GB"/>
            </w:rPr>
          </w:pPr>
          <w:r>
            <w:rPr>
              <w:sz w:val="20"/>
              <w:lang w:eastAsia="en-GB"/>
            </w:rPr>
            <w:t xml:space="preserve">This vacancy notice is to recruit an SNE to work as IT security policy officer in the Policy team in unit S1.  The main tasks of the IT Security policy officer </w:t>
          </w:r>
          <w:proofErr w:type="gramStart"/>
          <w:r>
            <w:rPr>
              <w:sz w:val="20"/>
              <w:lang w:eastAsia="en-GB"/>
            </w:rPr>
            <w:t>is</w:t>
          </w:r>
          <w:proofErr w:type="gramEnd"/>
          <w:r>
            <w:rPr>
              <w:sz w:val="20"/>
              <w:lang w:eastAsia="en-GB"/>
            </w:rPr>
            <w:t xml:space="preserve"> to develop the IT security strategy and the IT security policy, working closely together with the different stakeholders in DIGIT, in other Directorate Generals of the Commission, in particular DG HR, DG CNECT, and bodies like CERT-EU and ENISA. </w:t>
          </w:r>
        </w:p>
        <w:p w14:paraId="1D6CEEFD" w14:textId="77777777" w:rsidR="007A49D3" w:rsidRDefault="007A49D3" w:rsidP="007A49D3">
          <w:pPr>
            <w:spacing w:after="0"/>
            <w:ind w:right="175"/>
            <w:rPr>
              <w:sz w:val="20"/>
              <w:lang w:eastAsia="en-GB"/>
            </w:rPr>
          </w:pPr>
        </w:p>
        <w:p w14:paraId="77191A20" w14:textId="77777777" w:rsidR="007A49D3" w:rsidRDefault="007A49D3" w:rsidP="007A49D3">
          <w:pPr>
            <w:spacing w:after="0"/>
            <w:ind w:right="175"/>
            <w:rPr>
              <w:sz w:val="20"/>
              <w:lang w:eastAsia="en-GB"/>
            </w:rPr>
          </w:pPr>
          <w:r>
            <w:rPr>
              <w:sz w:val="20"/>
              <w:lang w:eastAsia="en-GB"/>
            </w:rPr>
            <w:t xml:space="preserve">The tasks and responsibilities of the IT Security Policy Officer will include: </w:t>
          </w:r>
        </w:p>
        <w:p w14:paraId="190C4300" w14:textId="77777777" w:rsidR="007A49D3" w:rsidRDefault="007A49D3" w:rsidP="007A49D3">
          <w:pPr>
            <w:spacing w:after="0"/>
            <w:ind w:right="1317"/>
            <w:rPr>
              <w:sz w:val="20"/>
              <w:lang w:eastAsia="en-GB"/>
            </w:rPr>
          </w:pPr>
        </w:p>
        <w:p w14:paraId="067316C5" w14:textId="77777777" w:rsidR="007A49D3" w:rsidRDefault="007A49D3" w:rsidP="007A49D3">
          <w:pPr>
            <w:numPr>
              <w:ilvl w:val="0"/>
              <w:numId w:val="34"/>
            </w:numPr>
            <w:spacing w:after="0"/>
            <w:ind w:right="175"/>
            <w:rPr>
              <w:sz w:val="20"/>
              <w:lang w:eastAsia="en-GB"/>
            </w:rPr>
          </w:pPr>
          <w:r>
            <w:rPr>
              <w:sz w:val="20"/>
              <w:lang w:eastAsia="en-GB"/>
            </w:rPr>
            <w:t xml:space="preserve">Managing and supporting a transition from the existing policy, rules and standards to a more modern setup, which focuses more on risks and less on compliance with rules. </w:t>
          </w:r>
        </w:p>
        <w:p w14:paraId="083D26C9" w14:textId="77777777" w:rsidR="007A49D3" w:rsidRDefault="007A49D3" w:rsidP="007A49D3">
          <w:pPr>
            <w:spacing w:after="0"/>
            <w:ind w:right="175"/>
            <w:rPr>
              <w:sz w:val="20"/>
              <w:lang w:eastAsia="en-GB"/>
            </w:rPr>
          </w:pPr>
        </w:p>
        <w:p w14:paraId="2D05AEBC" w14:textId="77777777" w:rsidR="007A49D3" w:rsidRDefault="007A49D3" w:rsidP="007A49D3">
          <w:pPr>
            <w:numPr>
              <w:ilvl w:val="0"/>
              <w:numId w:val="34"/>
            </w:numPr>
            <w:spacing w:after="0"/>
            <w:ind w:right="175"/>
            <w:rPr>
              <w:sz w:val="20"/>
              <w:lang w:eastAsia="en-GB"/>
            </w:rPr>
          </w:pPr>
          <w:r>
            <w:rPr>
              <w:sz w:val="20"/>
              <w:lang w:eastAsia="en-GB"/>
            </w:rPr>
            <w:t xml:space="preserve">Setting up a process to review the efficiency and effectiveness of policy, rules and standards, </w:t>
          </w:r>
          <w:proofErr w:type="gramStart"/>
          <w:r>
            <w:rPr>
              <w:sz w:val="20"/>
              <w:lang w:eastAsia="en-GB"/>
            </w:rPr>
            <w:t>taking into account</w:t>
          </w:r>
          <w:proofErr w:type="gramEnd"/>
          <w:r>
            <w:rPr>
              <w:sz w:val="20"/>
              <w:lang w:eastAsia="en-GB"/>
            </w:rPr>
            <w:t xml:space="preserve"> new threats, past incidents, changes in risk appetite, new technology, new business needs, et cetera. </w:t>
          </w:r>
        </w:p>
        <w:p w14:paraId="4E0D213C" w14:textId="77777777" w:rsidR="007A49D3" w:rsidRDefault="007A49D3" w:rsidP="007A49D3">
          <w:pPr>
            <w:spacing w:after="0"/>
            <w:ind w:right="175"/>
            <w:rPr>
              <w:sz w:val="20"/>
              <w:lang w:eastAsia="en-GB"/>
            </w:rPr>
          </w:pPr>
        </w:p>
        <w:p w14:paraId="68C0EAD0" w14:textId="77777777" w:rsidR="007A49D3" w:rsidRDefault="007A49D3" w:rsidP="007A49D3">
          <w:pPr>
            <w:numPr>
              <w:ilvl w:val="0"/>
              <w:numId w:val="34"/>
            </w:numPr>
            <w:spacing w:after="0"/>
            <w:ind w:right="175"/>
            <w:rPr>
              <w:sz w:val="20"/>
              <w:lang w:eastAsia="en-GB"/>
            </w:rPr>
          </w:pPr>
          <w:r>
            <w:rPr>
              <w:sz w:val="20"/>
              <w:lang w:eastAsia="en-GB"/>
            </w:rPr>
            <w:t>Identifying areas where new standards or guidelines are needed, and work with stakeholders across DIGIT to collect, develop, and make these standards and guidelines available to the relevant audience (end-users, system owners, experts, developers, etc).</w:t>
          </w:r>
        </w:p>
        <w:p w14:paraId="4BFD1C9B" w14:textId="77777777" w:rsidR="007A49D3" w:rsidRDefault="007A49D3" w:rsidP="007A49D3">
          <w:pPr>
            <w:spacing w:after="0"/>
            <w:ind w:right="175"/>
            <w:rPr>
              <w:sz w:val="20"/>
              <w:lang w:eastAsia="en-GB"/>
            </w:rPr>
          </w:pPr>
        </w:p>
        <w:p w14:paraId="483F477E" w14:textId="77777777" w:rsidR="007A49D3" w:rsidRDefault="007A49D3" w:rsidP="007A49D3">
          <w:pPr>
            <w:numPr>
              <w:ilvl w:val="0"/>
              <w:numId w:val="34"/>
            </w:numPr>
            <w:spacing w:after="0"/>
            <w:ind w:right="175"/>
            <w:rPr>
              <w:sz w:val="20"/>
              <w:lang w:eastAsia="en-GB"/>
            </w:rPr>
          </w:pPr>
          <w:r>
            <w:rPr>
              <w:sz w:val="20"/>
              <w:lang w:eastAsia="en-GB"/>
            </w:rPr>
            <w:t xml:space="preserve">Setting up an IT security governance process to provide senior management and local IT security officers with actionable information about IT security (risks, incidents, measures in place, technical compliance, </w:t>
          </w:r>
          <w:proofErr w:type="gramStart"/>
          <w:r>
            <w:rPr>
              <w:sz w:val="20"/>
              <w:lang w:eastAsia="en-GB"/>
            </w:rPr>
            <w:t>etc. )</w:t>
          </w:r>
          <w:proofErr w:type="gramEnd"/>
          <w:r>
            <w:rPr>
              <w:sz w:val="20"/>
              <w:lang w:eastAsia="en-GB"/>
            </w:rPr>
            <w:t xml:space="preserve">. </w:t>
          </w:r>
        </w:p>
        <w:p w14:paraId="3EA676CE" w14:textId="77777777" w:rsidR="007A49D3" w:rsidRDefault="007A49D3" w:rsidP="007A49D3">
          <w:pPr>
            <w:spacing w:after="0"/>
            <w:ind w:right="175"/>
            <w:rPr>
              <w:sz w:val="20"/>
              <w:lang w:eastAsia="en-GB"/>
            </w:rPr>
          </w:pPr>
        </w:p>
        <w:p w14:paraId="132881FF" w14:textId="77777777" w:rsidR="007A49D3" w:rsidRDefault="007A49D3" w:rsidP="007A49D3">
          <w:pPr>
            <w:numPr>
              <w:ilvl w:val="0"/>
              <w:numId w:val="34"/>
            </w:numPr>
            <w:spacing w:after="0"/>
            <w:ind w:right="175"/>
            <w:rPr>
              <w:sz w:val="20"/>
              <w:lang w:eastAsia="en-GB"/>
            </w:rPr>
          </w:pPr>
          <w:r>
            <w:rPr>
              <w:sz w:val="20"/>
              <w:lang w:eastAsia="en-GB"/>
            </w:rPr>
            <w:t xml:space="preserve">Identifying areas for improvement and working with stakeholders across the Commission to define projects and </w:t>
          </w:r>
          <w:proofErr w:type="gramStart"/>
          <w:r>
            <w:rPr>
              <w:sz w:val="20"/>
              <w:lang w:eastAsia="en-GB"/>
            </w:rPr>
            <w:t>activities, and</w:t>
          </w:r>
          <w:proofErr w:type="gramEnd"/>
          <w:r>
            <w:rPr>
              <w:sz w:val="20"/>
              <w:lang w:eastAsia="en-GB"/>
            </w:rPr>
            <w:t xml:space="preserve"> consolidating these improvements in a Commission wide strategy. </w:t>
          </w:r>
        </w:p>
        <w:p w14:paraId="140FE037" w14:textId="77777777" w:rsidR="007A49D3" w:rsidRDefault="007A49D3" w:rsidP="007A49D3">
          <w:pPr>
            <w:spacing w:after="0"/>
            <w:ind w:right="175"/>
            <w:rPr>
              <w:sz w:val="20"/>
              <w:lang w:eastAsia="en-GB"/>
            </w:rPr>
          </w:pPr>
        </w:p>
        <w:p w14:paraId="401969E2" w14:textId="77777777" w:rsidR="007A49D3" w:rsidRDefault="007A49D3" w:rsidP="007A49D3">
          <w:pPr>
            <w:numPr>
              <w:ilvl w:val="0"/>
              <w:numId w:val="34"/>
            </w:numPr>
            <w:spacing w:after="0"/>
            <w:ind w:right="175"/>
            <w:rPr>
              <w:sz w:val="20"/>
              <w:lang w:eastAsia="en-GB"/>
            </w:rPr>
          </w:pPr>
          <w:r>
            <w:rPr>
              <w:sz w:val="20"/>
              <w:lang w:eastAsia="en-GB"/>
            </w:rPr>
            <w:t>Setting up a process to provide senior management and local IT security officers with information about the implementation of the IT security strategy.</w:t>
          </w:r>
        </w:p>
        <w:p w14:paraId="46EE3E07" w14:textId="6CD44705" w:rsidR="00E21DBD" w:rsidRPr="00AF7D78" w:rsidRDefault="00473D0B"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tbl>
          <w:tblPr>
            <w:tblW w:w="8930" w:type="dxa"/>
            <w:tblLayout w:type="fixed"/>
            <w:tblLook w:val="01E0" w:firstRow="1" w:lastRow="1" w:firstColumn="1" w:lastColumn="1" w:noHBand="0" w:noVBand="0"/>
          </w:tblPr>
          <w:tblGrid>
            <w:gridCol w:w="8930"/>
          </w:tblGrid>
          <w:tr w:rsidR="007A49D3" w14:paraId="28D9BBDE" w14:textId="77777777" w:rsidTr="007A49D3">
            <w:tc>
              <w:tcPr>
                <w:tcW w:w="8930" w:type="dxa"/>
                <w:tcBorders>
                  <w:top w:val="single" w:sz="4" w:space="0" w:color="auto"/>
                  <w:left w:val="nil"/>
                  <w:bottom w:val="nil"/>
                  <w:right w:val="single" w:sz="4" w:space="0" w:color="auto"/>
                </w:tcBorders>
              </w:tcPr>
              <w:p w14:paraId="0D1F18BA" w14:textId="15C28186" w:rsidR="007A49D3" w:rsidRDefault="007A49D3">
                <w:pPr>
                  <w:spacing w:after="0"/>
                  <w:ind w:right="1317"/>
                  <w:rPr>
                    <w:sz w:val="20"/>
                    <w:lang w:eastAsia="en-GB"/>
                  </w:rPr>
                </w:pPr>
              </w:p>
              <w:p w14:paraId="7D044BB8" w14:textId="77777777" w:rsidR="007A49D3" w:rsidRDefault="007A49D3">
                <w:pPr>
                  <w:spacing w:after="0"/>
                  <w:ind w:right="1317"/>
                  <w:rPr>
                    <w:sz w:val="20"/>
                    <w:lang w:eastAsia="en-GB"/>
                  </w:rPr>
                </w:pPr>
                <w:r>
                  <w:rPr>
                    <w:sz w:val="20"/>
                    <w:lang w:eastAsia="en-GB"/>
                  </w:rPr>
                  <w:t>a) Eligibility criteria</w:t>
                </w:r>
              </w:p>
            </w:tc>
          </w:tr>
          <w:tr w:rsidR="007A49D3" w14:paraId="2A79C488" w14:textId="77777777" w:rsidTr="007A49D3">
            <w:tc>
              <w:tcPr>
                <w:tcW w:w="8930" w:type="dxa"/>
                <w:tcBorders>
                  <w:top w:val="nil"/>
                  <w:left w:val="nil"/>
                  <w:bottom w:val="nil"/>
                  <w:right w:val="single" w:sz="4" w:space="0" w:color="auto"/>
                </w:tcBorders>
              </w:tcPr>
              <w:p w14:paraId="44090E63" w14:textId="77777777" w:rsidR="007A49D3" w:rsidRDefault="007A49D3">
                <w:pPr>
                  <w:spacing w:after="0"/>
                  <w:ind w:right="1317"/>
                  <w:rPr>
                    <w:b/>
                    <w:sz w:val="20"/>
                    <w:lang w:eastAsia="en-GB"/>
                  </w:rPr>
                </w:pPr>
              </w:p>
            </w:tc>
          </w:tr>
          <w:tr w:rsidR="007A49D3" w14:paraId="7BF8B86A" w14:textId="77777777" w:rsidTr="007A49D3">
            <w:tc>
              <w:tcPr>
                <w:tcW w:w="8930" w:type="dxa"/>
                <w:tcBorders>
                  <w:top w:val="nil"/>
                  <w:left w:val="nil"/>
                  <w:bottom w:val="nil"/>
                  <w:right w:val="single" w:sz="4" w:space="0" w:color="auto"/>
                </w:tcBorders>
              </w:tcPr>
              <w:p w14:paraId="1C7563B5" w14:textId="77777777" w:rsidR="007A49D3" w:rsidRDefault="007A49D3">
                <w:pPr>
                  <w:spacing w:after="0"/>
                  <w:ind w:left="48" w:right="161"/>
                  <w:rPr>
                    <w:sz w:val="20"/>
                    <w:lang w:eastAsia="en-GB"/>
                  </w:rPr>
                </w:pPr>
                <w:r>
                  <w:rPr>
                    <w:sz w:val="20"/>
                    <w:lang w:eastAsia="en-GB"/>
                  </w:rPr>
                  <w:t xml:space="preserve">The following eligibility criteria are to be fulfilled by the candidate </w:t>
                </w:r>
                <w:proofErr w:type="gramStart"/>
                <w:r>
                  <w:rPr>
                    <w:sz w:val="20"/>
                    <w:lang w:eastAsia="en-GB"/>
                  </w:rPr>
                  <w:t>in order to</w:t>
                </w:r>
                <w:proofErr w:type="gramEnd"/>
                <w:r>
                  <w:rPr>
                    <w:sz w:val="20"/>
                    <w:lang w:eastAsia="en-GB"/>
                  </w:rPr>
                  <w:t xml:space="preserve"> be seconded to the Commission. Consequently, the candidate who does not fulfil one of them will be automatically eliminated from the selection process.</w:t>
                </w:r>
              </w:p>
              <w:p w14:paraId="5E7EE979" w14:textId="77777777" w:rsidR="007A49D3" w:rsidRDefault="007A49D3">
                <w:pPr>
                  <w:spacing w:after="0"/>
                  <w:ind w:left="473" w:right="161" w:hanging="473"/>
                  <w:rPr>
                    <w:sz w:val="20"/>
                    <w:lang w:eastAsia="en-GB"/>
                  </w:rPr>
                </w:pPr>
              </w:p>
              <w:p w14:paraId="45CFB52D" w14:textId="77777777" w:rsidR="007A49D3" w:rsidRDefault="007A49D3">
                <w:pPr>
                  <w:spacing w:after="0"/>
                  <w:ind w:left="473" w:right="161" w:hanging="473"/>
                  <w:rPr>
                    <w:sz w:val="20"/>
                    <w:lang w:eastAsia="en-GB"/>
                  </w:rPr>
                </w:pPr>
                <w:r>
                  <w:rPr>
                    <w:sz w:val="20"/>
                    <w:lang w:eastAsia="en-GB"/>
                  </w:rPr>
                  <w:t>•</w:t>
                </w:r>
                <w:r>
                  <w:rPr>
                    <w:sz w:val="20"/>
                    <w:lang w:eastAsia="en-GB"/>
                  </w:rPr>
                  <w:tab/>
                  <w:t xml:space="preserve">Professional experience: at least three years' experience in administrative, legal, scientific, technical, advisory or supervisory functions, in the domain of IT, which can be regarded as equivalent to those of function groups </w:t>
                </w:r>
                <w:proofErr w:type="gramStart"/>
                <w:r>
                  <w:rPr>
                    <w:sz w:val="20"/>
                    <w:lang w:eastAsia="en-GB"/>
                  </w:rPr>
                  <w:t>AD;</w:t>
                </w:r>
                <w:proofErr w:type="gramEnd"/>
              </w:p>
              <w:p w14:paraId="4C66609B" w14:textId="77777777" w:rsidR="007A49D3" w:rsidRDefault="007A49D3">
                <w:pPr>
                  <w:spacing w:after="0"/>
                  <w:ind w:left="473" w:right="161" w:hanging="473"/>
                  <w:rPr>
                    <w:sz w:val="20"/>
                    <w:lang w:eastAsia="en-GB"/>
                  </w:rPr>
                </w:pPr>
              </w:p>
              <w:p w14:paraId="0E94EB4F" w14:textId="77777777" w:rsidR="007A49D3" w:rsidRDefault="007A49D3">
                <w:pPr>
                  <w:spacing w:after="0"/>
                  <w:ind w:left="473" w:right="161" w:hanging="473"/>
                  <w:rPr>
                    <w:sz w:val="20"/>
                    <w:lang w:eastAsia="en-GB"/>
                  </w:rPr>
                </w:pPr>
                <w:r>
                  <w:rPr>
                    <w:sz w:val="20"/>
                    <w:lang w:eastAsia="en-GB"/>
                  </w:rPr>
                  <w:t>•</w:t>
                </w:r>
                <w:r>
                  <w:rPr>
                    <w:sz w:val="20"/>
                    <w:lang w:eastAsia="en-GB"/>
                  </w:rPr>
                  <w:tab/>
                </w:r>
                <w:proofErr w:type="gramStart"/>
                <w:r>
                  <w:rPr>
                    <w:sz w:val="20"/>
                    <w:lang w:eastAsia="en-GB"/>
                  </w:rPr>
                  <w:t>Seniority :</w:t>
                </w:r>
                <w:proofErr w:type="gramEnd"/>
                <w:r>
                  <w:rPr>
                    <w:sz w:val="20"/>
                    <w:lang w:eastAsia="en-GB"/>
                  </w:rPr>
                  <w:t xml:space="preserve"> at least one year by your employer, that is having worked for an eligible employer (as described in Art. 1 of the SNE decision) on a permanent or contract basis for at least 12 months before the secondment;</w:t>
                </w:r>
              </w:p>
              <w:p w14:paraId="0213F6BE" w14:textId="77777777" w:rsidR="007A49D3" w:rsidRDefault="007A49D3">
                <w:pPr>
                  <w:spacing w:after="0"/>
                  <w:ind w:left="473" w:right="161" w:hanging="473"/>
                  <w:rPr>
                    <w:sz w:val="20"/>
                    <w:lang w:eastAsia="en-GB"/>
                  </w:rPr>
                </w:pPr>
              </w:p>
              <w:p w14:paraId="52ED7D9C" w14:textId="77777777" w:rsidR="007A49D3" w:rsidRDefault="007A49D3">
                <w:pPr>
                  <w:spacing w:after="0"/>
                  <w:ind w:left="473" w:right="161" w:hanging="473"/>
                  <w:rPr>
                    <w:sz w:val="20"/>
                    <w:lang w:eastAsia="en-GB"/>
                  </w:rPr>
                </w:pPr>
                <w:r>
                  <w:rPr>
                    <w:sz w:val="20"/>
                    <w:lang w:eastAsia="en-GB"/>
                  </w:rPr>
                  <w:lastRenderedPageBreak/>
                  <w:t>•</w:t>
                </w:r>
                <w:r>
                  <w:rPr>
                    <w:sz w:val="20"/>
                    <w:lang w:eastAsia="en-GB"/>
                  </w:rPr>
                  <w:tab/>
                  <w:t>Linguistic skills: thorough knowledge of one of the EU languages and a satisfactory knowledge of another EU language to the extent necessary for the performance of the duties. An SNE from a non-member country must produce evidence of a thorough knowledge of one EU language necessary for the performance of his duties.</w:t>
                </w:r>
              </w:p>
            </w:tc>
          </w:tr>
          <w:tr w:rsidR="007A49D3" w14:paraId="7CB18585" w14:textId="77777777" w:rsidTr="007A49D3">
            <w:tc>
              <w:tcPr>
                <w:tcW w:w="8930" w:type="dxa"/>
                <w:tcBorders>
                  <w:top w:val="nil"/>
                  <w:left w:val="nil"/>
                  <w:bottom w:val="nil"/>
                  <w:right w:val="single" w:sz="4" w:space="0" w:color="auto"/>
                </w:tcBorders>
              </w:tcPr>
              <w:p w14:paraId="0FC7BD30" w14:textId="77777777" w:rsidR="007A49D3" w:rsidRDefault="007A49D3">
                <w:pPr>
                  <w:spacing w:after="0"/>
                  <w:ind w:right="1317"/>
                  <w:rPr>
                    <w:b/>
                    <w:sz w:val="20"/>
                    <w:lang w:eastAsia="en-GB"/>
                  </w:rPr>
                </w:pPr>
              </w:p>
            </w:tc>
          </w:tr>
          <w:tr w:rsidR="007A49D3" w14:paraId="07CA6800" w14:textId="77777777" w:rsidTr="007A49D3">
            <w:tc>
              <w:tcPr>
                <w:tcW w:w="8930" w:type="dxa"/>
                <w:tcBorders>
                  <w:top w:val="nil"/>
                  <w:left w:val="nil"/>
                  <w:bottom w:val="nil"/>
                  <w:right w:val="single" w:sz="4" w:space="0" w:color="auto"/>
                </w:tcBorders>
                <w:hideMark/>
              </w:tcPr>
              <w:p w14:paraId="415C2A2A" w14:textId="77777777" w:rsidR="007A49D3" w:rsidRDefault="007A49D3">
                <w:pPr>
                  <w:spacing w:after="0"/>
                  <w:ind w:right="1317"/>
                  <w:rPr>
                    <w:sz w:val="20"/>
                    <w:lang w:val="fr-BE" w:eastAsia="en-GB"/>
                  </w:rPr>
                </w:pPr>
                <w:r>
                  <w:rPr>
                    <w:sz w:val="20"/>
                    <w:lang w:val="fr-BE" w:eastAsia="en-GB"/>
                  </w:rPr>
                  <w:t xml:space="preserve">b) </w:t>
                </w:r>
                <w:proofErr w:type="spellStart"/>
                <w:r>
                  <w:rPr>
                    <w:sz w:val="20"/>
                    <w:lang w:val="fr-BE" w:eastAsia="en-GB"/>
                  </w:rPr>
                  <w:t>Selection</w:t>
                </w:r>
                <w:proofErr w:type="spellEnd"/>
                <w:r>
                  <w:rPr>
                    <w:sz w:val="20"/>
                    <w:lang w:val="fr-BE" w:eastAsia="en-GB"/>
                  </w:rPr>
                  <w:t xml:space="preserve"> </w:t>
                </w:r>
                <w:proofErr w:type="spellStart"/>
                <w:r>
                  <w:rPr>
                    <w:sz w:val="20"/>
                    <w:lang w:val="fr-BE" w:eastAsia="en-GB"/>
                  </w:rPr>
                  <w:t>criteria</w:t>
                </w:r>
                <w:proofErr w:type="spellEnd"/>
              </w:p>
            </w:tc>
          </w:tr>
          <w:tr w:rsidR="007A49D3" w14:paraId="76862FDC" w14:textId="77777777" w:rsidTr="007A49D3">
            <w:tc>
              <w:tcPr>
                <w:tcW w:w="8930" w:type="dxa"/>
                <w:tcBorders>
                  <w:top w:val="nil"/>
                  <w:left w:val="nil"/>
                  <w:bottom w:val="nil"/>
                  <w:right w:val="single" w:sz="4" w:space="0" w:color="auto"/>
                </w:tcBorders>
              </w:tcPr>
              <w:p w14:paraId="7B047A33" w14:textId="77777777" w:rsidR="007A49D3" w:rsidRPr="007A49D3" w:rsidRDefault="007A49D3">
                <w:pPr>
                  <w:spacing w:after="0"/>
                  <w:ind w:right="175"/>
                  <w:rPr>
                    <w:sz w:val="20"/>
                    <w:lang w:val="en-IE" w:eastAsia="en-GB"/>
                  </w:rPr>
                </w:pPr>
              </w:p>
              <w:p w14:paraId="75D0EB30" w14:textId="77777777" w:rsidR="007A49D3" w:rsidRDefault="007A49D3">
                <w:pPr>
                  <w:spacing w:after="0"/>
                  <w:ind w:right="175"/>
                  <w:rPr>
                    <w:sz w:val="20"/>
                    <w:lang w:eastAsia="en-GB"/>
                  </w:rPr>
                </w:pPr>
                <w:r>
                  <w:rPr>
                    <w:sz w:val="20"/>
                    <w:lang w:eastAsia="en-GB"/>
                  </w:rPr>
                  <w:t>- diploma:</w:t>
                </w:r>
              </w:p>
              <w:p w14:paraId="6ADB8998" w14:textId="77777777" w:rsidR="007A49D3" w:rsidRDefault="007A49D3">
                <w:pPr>
                  <w:spacing w:after="0"/>
                  <w:ind w:right="175"/>
                  <w:rPr>
                    <w:sz w:val="20"/>
                    <w:lang w:eastAsia="en-GB"/>
                  </w:rPr>
                </w:pPr>
              </w:p>
              <w:p w14:paraId="033A817C" w14:textId="77777777" w:rsidR="007A49D3" w:rsidRDefault="007A49D3">
                <w:pPr>
                  <w:spacing w:after="0"/>
                  <w:ind w:right="175"/>
                  <w:rPr>
                    <w:sz w:val="20"/>
                    <w:lang w:eastAsia="en-GB"/>
                  </w:rPr>
                </w:pPr>
                <w:r>
                  <w:rPr>
                    <w:sz w:val="20"/>
                    <w:lang w:eastAsia="en-GB"/>
                  </w:rPr>
                  <w:t xml:space="preserve">University diploma certifying completed university studies of the duration of at least 3 </w:t>
                </w:r>
                <w:proofErr w:type="gramStart"/>
                <w:r>
                  <w:rPr>
                    <w:sz w:val="20"/>
                    <w:lang w:eastAsia="en-GB"/>
                  </w:rPr>
                  <w:t>years  in</w:t>
                </w:r>
                <w:proofErr w:type="gramEnd"/>
                <w:r>
                  <w:rPr>
                    <w:sz w:val="20"/>
                    <w:lang w:eastAsia="en-GB"/>
                  </w:rPr>
                  <w:t xml:space="preserve"> the field of ICT or an associated field (such as computer studies, engineering, physics, IT business, IT law), proven by the corresponding curriculum and/or specialisation options in which the candidate graduated.</w:t>
                </w:r>
              </w:p>
            </w:tc>
          </w:tr>
          <w:tr w:rsidR="007A49D3" w14:paraId="7DCB1D12" w14:textId="77777777" w:rsidTr="007A49D3">
            <w:tc>
              <w:tcPr>
                <w:tcW w:w="8930" w:type="dxa"/>
                <w:tcBorders>
                  <w:top w:val="nil"/>
                  <w:left w:val="nil"/>
                  <w:bottom w:val="nil"/>
                  <w:right w:val="single" w:sz="4" w:space="0" w:color="auto"/>
                </w:tcBorders>
              </w:tcPr>
              <w:p w14:paraId="14E70583" w14:textId="77777777" w:rsidR="007A49D3" w:rsidRDefault="007A49D3">
                <w:pPr>
                  <w:spacing w:after="0"/>
                  <w:ind w:right="175"/>
                  <w:rPr>
                    <w:sz w:val="20"/>
                    <w:lang w:eastAsia="en-GB"/>
                  </w:rPr>
                </w:pPr>
              </w:p>
            </w:tc>
          </w:tr>
          <w:tr w:rsidR="007A49D3" w14:paraId="5EBD7B02" w14:textId="77777777" w:rsidTr="007A49D3">
            <w:tc>
              <w:tcPr>
                <w:tcW w:w="8930" w:type="dxa"/>
                <w:tcBorders>
                  <w:top w:val="nil"/>
                  <w:left w:val="nil"/>
                  <w:bottom w:val="nil"/>
                  <w:right w:val="single" w:sz="4" w:space="0" w:color="auto"/>
                </w:tcBorders>
              </w:tcPr>
              <w:p w14:paraId="74273B5D" w14:textId="77777777" w:rsidR="007A49D3" w:rsidRDefault="007A49D3">
                <w:pPr>
                  <w:spacing w:after="0"/>
                  <w:ind w:right="175"/>
                  <w:rPr>
                    <w:sz w:val="20"/>
                    <w:lang w:eastAsia="en-GB"/>
                  </w:rPr>
                </w:pPr>
                <w:r>
                  <w:rPr>
                    <w:sz w:val="20"/>
                    <w:lang w:eastAsia="en-GB"/>
                  </w:rPr>
                  <w:t>- professional experience:</w:t>
                </w:r>
              </w:p>
              <w:p w14:paraId="201D5A7E" w14:textId="77777777" w:rsidR="007A49D3" w:rsidRDefault="007A49D3">
                <w:pPr>
                  <w:spacing w:after="0"/>
                  <w:ind w:right="175"/>
                  <w:rPr>
                    <w:sz w:val="20"/>
                    <w:lang w:eastAsia="en-GB"/>
                  </w:rPr>
                </w:pPr>
              </w:p>
              <w:p w14:paraId="2125696B" w14:textId="77777777" w:rsidR="007A49D3" w:rsidRDefault="007A49D3">
                <w:pPr>
                  <w:spacing w:after="0"/>
                  <w:ind w:right="175"/>
                  <w:rPr>
                    <w:sz w:val="20"/>
                    <w:lang w:eastAsia="en-GB"/>
                  </w:rPr>
                </w:pPr>
                <w:r>
                  <w:rPr>
                    <w:sz w:val="20"/>
                    <w:lang w:eastAsia="en-GB"/>
                  </w:rPr>
                  <w:t>Good knowledge of information security and IT risk management standards, frameworks and methodologies, such as ISO 27001 or COBIT.</w:t>
                </w:r>
              </w:p>
              <w:p w14:paraId="3349F8F3" w14:textId="77777777" w:rsidR="007A49D3" w:rsidRDefault="007A49D3">
                <w:pPr>
                  <w:spacing w:after="0"/>
                  <w:ind w:right="175"/>
                  <w:rPr>
                    <w:sz w:val="20"/>
                    <w:lang w:eastAsia="en-GB"/>
                  </w:rPr>
                </w:pPr>
              </w:p>
              <w:p w14:paraId="37E05C44" w14:textId="7245B784" w:rsidR="007A49D3" w:rsidRDefault="007A49D3">
                <w:pPr>
                  <w:spacing w:after="0"/>
                  <w:ind w:right="175"/>
                  <w:rPr>
                    <w:sz w:val="20"/>
                    <w:lang w:eastAsia="en-GB"/>
                  </w:rPr>
                </w:pPr>
                <w:r>
                  <w:rPr>
                    <w:sz w:val="20"/>
                    <w:lang w:eastAsia="en-GB"/>
                  </w:rPr>
                  <w:t>At least 3 years of practical experience in the domain of definition and implementation of information security</w:t>
                </w:r>
                <w:r w:rsidR="00EF3F68">
                  <w:rPr>
                    <w:sz w:val="20"/>
                    <w:lang w:eastAsia="en-GB"/>
                  </w:rPr>
                  <w:t xml:space="preserve"> strategies, IT security frameworks</w:t>
                </w:r>
                <w:r>
                  <w:rPr>
                    <w:sz w:val="20"/>
                    <w:lang w:eastAsia="en-GB"/>
                  </w:rPr>
                  <w:t xml:space="preserve"> and</w:t>
                </w:r>
                <w:r w:rsidR="00EF3F68">
                  <w:rPr>
                    <w:sz w:val="20"/>
                    <w:lang w:eastAsia="en-GB"/>
                  </w:rPr>
                  <w:t>/or</w:t>
                </w:r>
                <w:r>
                  <w:rPr>
                    <w:sz w:val="20"/>
                    <w:lang w:eastAsia="en-GB"/>
                  </w:rPr>
                  <w:t xml:space="preserve"> risk management programmes; understanding of the challenges associated with corporate / governmental / public administration environments.</w:t>
                </w:r>
              </w:p>
              <w:p w14:paraId="35407C50" w14:textId="77777777" w:rsidR="007A49D3" w:rsidRDefault="007A49D3">
                <w:pPr>
                  <w:spacing w:after="0"/>
                  <w:ind w:right="175"/>
                  <w:rPr>
                    <w:sz w:val="20"/>
                    <w:lang w:eastAsia="en-GB"/>
                  </w:rPr>
                </w:pPr>
              </w:p>
              <w:p w14:paraId="05EDDA37" w14:textId="77777777" w:rsidR="007A49D3" w:rsidRDefault="007A49D3">
                <w:pPr>
                  <w:spacing w:after="0"/>
                  <w:ind w:right="175"/>
                  <w:rPr>
                    <w:sz w:val="20"/>
                    <w:lang w:eastAsia="en-GB"/>
                  </w:rPr>
                </w:pPr>
                <w:r>
                  <w:rPr>
                    <w:sz w:val="20"/>
                    <w:lang w:eastAsia="en-GB"/>
                  </w:rPr>
                  <w:t>Good communication and presentation skills.</w:t>
                </w:r>
              </w:p>
              <w:p w14:paraId="10D91898" w14:textId="77777777" w:rsidR="007A49D3" w:rsidRDefault="007A49D3">
                <w:pPr>
                  <w:spacing w:after="0"/>
                  <w:ind w:right="175"/>
                  <w:rPr>
                    <w:sz w:val="20"/>
                    <w:lang w:eastAsia="en-GB"/>
                  </w:rPr>
                </w:pPr>
              </w:p>
              <w:p w14:paraId="739143ED" w14:textId="77777777" w:rsidR="007A49D3" w:rsidRDefault="007A49D3">
                <w:pPr>
                  <w:spacing w:after="0"/>
                  <w:ind w:right="175"/>
                  <w:rPr>
                    <w:sz w:val="20"/>
                    <w:lang w:eastAsia="en-GB"/>
                  </w:rPr>
                </w:pPr>
                <w:r>
                  <w:rPr>
                    <w:sz w:val="20"/>
                    <w:lang w:eastAsia="en-GB"/>
                  </w:rPr>
                  <w:t xml:space="preserve">Experience in </w:t>
                </w:r>
                <w:proofErr w:type="gramStart"/>
                <w:r>
                  <w:rPr>
                    <w:sz w:val="20"/>
                    <w:lang w:eastAsia="en-GB"/>
                  </w:rPr>
                  <w:t>stakeholders</w:t>
                </w:r>
                <w:proofErr w:type="gramEnd"/>
                <w:r>
                  <w:rPr>
                    <w:sz w:val="20"/>
                    <w:lang w:eastAsia="en-GB"/>
                  </w:rPr>
                  <w:t xml:space="preserve"> relationship management.</w:t>
                </w:r>
              </w:p>
              <w:p w14:paraId="26E7CA98" w14:textId="77777777" w:rsidR="007A49D3" w:rsidRDefault="007A49D3">
                <w:pPr>
                  <w:spacing w:after="0"/>
                  <w:ind w:right="175"/>
                  <w:rPr>
                    <w:sz w:val="20"/>
                    <w:lang w:eastAsia="en-GB"/>
                  </w:rPr>
                </w:pPr>
              </w:p>
              <w:p w14:paraId="2553E77C" w14:textId="77777777" w:rsidR="007A49D3" w:rsidRDefault="007A49D3">
                <w:pPr>
                  <w:spacing w:after="0"/>
                  <w:ind w:right="175"/>
                  <w:rPr>
                    <w:sz w:val="20"/>
                    <w:lang w:eastAsia="en-GB"/>
                  </w:rPr>
                </w:pPr>
                <w:r>
                  <w:rPr>
                    <w:sz w:val="20"/>
                    <w:lang w:eastAsia="en-GB"/>
                  </w:rPr>
                  <w:t>Strong ability to learn and apply new ways of working, concepts and methodologies.</w:t>
                </w:r>
              </w:p>
              <w:p w14:paraId="1EE457B7" w14:textId="77777777" w:rsidR="007A49D3" w:rsidRDefault="007A49D3">
                <w:pPr>
                  <w:spacing w:after="0"/>
                  <w:ind w:right="175"/>
                  <w:rPr>
                    <w:sz w:val="20"/>
                    <w:lang w:eastAsia="en-GB"/>
                  </w:rPr>
                </w:pPr>
              </w:p>
              <w:p w14:paraId="3905CEE3" w14:textId="77777777" w:rsidR="007A49D3" w:rsidRDefault="007A49D3">
                <w:pPr>
                  <w:spacing w:after="0"/>
                  <w:ind w:right="175"/>
                  <w:rPr>
                    <w:sz w:val="20"/>
                    <w:lang w:eastAsia="en-GB"/>
                  </w:rPr>
                </w:pPr>
                <w:r>
                  <w:rPr>
                    <w:sz w:val="20"/>
                    <w:lang w:eastAsia="en-GB"/>
                  </w:rPr>
                  <w:t>- optional skills (could be an advantage):</w:t>
                </w:r>
              </w:p>
              <w:p w14:paraId="2EDEB847" w14:textId="77777777" w:rsidR="007A49D3" w:rsidRDefault="007A49D3">
                <w:pPr>
                  <w:spacing w:after="0"/>
                  <w:ind w:right="175"/>
                  <w:rPr>
                    <w:sz w:val="20"/>
                    <w:lang w:eastAsia="en-GB"/>
                  </w:rPr>
                </w:pPr>
                <w:r>
                  <w:rPr>
                    <w:sz w:val="20"/>
                    <w:lang w:eastAsia="en-GB"/>
                  </w:rPr>
                  <w:t>Good understanding of IT infrastructure and networking</w:t>
                </w:r>
              </w:p>
              <w:p w14:paraId="31503F28" w14:textId="779E3D15" w:rsidR="007A49D3" w:rsidRDefault="007A49D3">
                <w:pPr>
                  <w:spacing w:after="0"/>
                  <w:ind w:right="175"/>
                  <w:rPr>
                    <w:sz w:val="20"/>
                    <w:lang w:eastAsia="en-GB"/>
                  </w:rPr>
                </w:pPr>
                <w:r>
                  <w:rPr>
                    <w:sz w:val="20"/>
                    <w:lang w:eastAsia="en-GB"/>
                  </w:rPr>
                  <w:t>Good understanding of IT security technology and processes</w:t>
                </w:r>
              </w:p>
              <w:p w14:paraId="0C9A51D5" w14:textId="25D96A40" w:rsidR="00EF3F68" w:rsidRDefault="00EF3F68">
                <w:pPr>
                  <w:spacing w:after="0"/>
                  <w:ind w:right="175"/>
                  <w:rPr>
                    <w:sz w:val="20"/>
                    <w:lang w:eastAsia="en-GB"/>
                  </w:rPr>
                </w:pPr>
                <w:r>
                  <w:rPr>
                    <w:sz w:val="20"/>
                    <w:lang w:eastAsia="en-GB"/>
                  </w:rPr>
                  <w:t>Understanding of Cloud Computing and cybersecurity cloud compliance frameworks</w:t>
                </w:r>
              </w:p>
              <w:p w14:paraId="6E93A052" w14:textId="77777777" w:rsidR="007A49D3" w:rsidRDefault="007A49D3">
                <w:pPr>
                  <w:spacing w:after="0"/>
                  <w:ind w:right="175"/>
                  <w:rPr>
                    <w:sz w:val="20"/>
                    <w:lang w:eastAsia="en-GB"/>
                  </w:rPr>
                </w:pPr>
              </w:p>
              <w:p w14:paraId="307A4BDF" w14:textId="77777777" w:rsidR="007A49D3" w:rsidRDefault="007A49D3">
                <w:pPr>
                  <w:spacing w:after="0"/>
                  <w:ind w:right="175"/>
                  <w:rPr>
                    <w:sz w:val="20"/>
                    <w:lang w:eastAsia="en-GB"/>
                  </w:rPr>
                </w:pPr>
                <w:r>
                  <w:rPr>
                    <w:sz w:val="20"/>
                    <w:lang w:eastAsia="en-GB"/>
                  </w:rPr>
                  <w:t>If you meet the above criteria, your passion is your driver, respect and teamwork are an absolute must for you and you have a "can do" attitude, your application is welcome.</w:t>
                </w:r>
              </w:p>
            </w:tc>
          </w:tr>
          <w:tr w:rsidR="007A49D3" w14:paraId="702A35F0" w14:textId="77777777" w:rsidTr="007A49D3">
            <w:trPr>
              <w:trHeight w:val="95"/>
            </w:trPr>
            <w:tc>
              <w:tcPr>
                <w:tcW w:w="8930" w:type="dxa"/>
                <w:tcBorders>
                  <w:top w:val="nil"/>
                  <w:left w:val="nil"/>
                  <w:bottom w:val="nil"/>
                  <w:right w:val="single" w:sz="4" w:space="0" w:color="auto"/>
                </w:tcBorders>
              </w:tcPr>
              <w:p w14:paraId="2624E321" w14:textId="77777777" w:rsidR="007A49D3" w:rsidRDefault="007A49D3">
                <w:pPr>
                  <w:spacing w:after="0"/>
                  <w:ind w:right="175"/>
                  <w:rPr>
                    <w:sz w:val="20"/>
                    <w:lang w:eastAsia="en-GB"/>
                  </w:rPr>
                </w:pPr>
              </w:p>
            </w:tc>
          </w:tr>
          <w:tr w:rsidR="007A49D3" w14:paraId="03366449" w14:textId="77777777" w:rsidTr="007A49D3">
            <w:trPr>
              <w:trHeight w:val="95"/>
            </w:trPr>
            <w:tc>
              <w:tcPr>
                <w:tcW w:w="8930" w:type="dxa"/>
                <w:tcBorders>
                  <w:top w:val="nil"/>
                  <w:left w:val="nil"/>
                  <w:bottom w:val="nil"/>
                  <w:right w:val="single" w:sz="4" w:space="0" w:color="auto"/>
                </w:tcBorders>
                <w:hideMark/>
              </w:tcPr>
              <w:p w14:paraId="1E6426EF" w14:textId="77777777" w:rsidR="007A49D3" w:rsidRDefault="007A49D3">
                <w:pPr>
                  <w:spacing w:after="0"/>
                  <w:ind w:right="175"/>
                  <w:rPr>
                    <w:sz w:val="20"/>
                    <w:lang w:eastAsia="en-GB"/>
                  </w:rPr>
                </w:pPr>
                <w:r>
                  <w:rPr>
                    <w:sz w:val="20"/>
                    <w:lang w:eastAsia="en-GB"/>
                  </w:rPr>
                  <w:t>- language(s) necessary for the performance of duties:</w:t>
                </w:r>
              </w:p>
            </w:tc>
          </w:tr>
          <w:tr w:rsidR="007A49D3" w14:paraId="7D26DB6A" w14:textId="77777777" w:rsidTr="007A49D3">
            <w:trPr>
              <w:trHeight w:val="95"/>
            </w:trPr>
            <w:tc>
              <w:tcPr>
                <w:tcW w:w="8930" w:type="dxa"/>
                <w:tcBorders>
                  <w:top w:val="nil"/>
                  <w:left w:val="nil"/>
                  <w:bottom w:val="nil"/>
                  <w:right w:val="single" w:sz="4" w:space="0" w:color="auto"/>
                </w:tcBorders>
              </w:tcPr>
              <w:p w14:paraId="58B2069B" w14:textId="77777777" w:rsidR="007A49D3" w:rsidRDefault="007A49D3">
                <w:pPr>
                  <w:spacing w:after="0"/>
                  <w:ind w:right="175"/>
                  <w:rPr>
                    <w:sz w:val="20"/>
                    <w:lang w:eastAsia="en-GB"/>
                  </w:rPr>
                </w:pPr>
              </w:p>
              <w:p w14:paraId="40B44A18" w14:textId="77777777" w:rsidR="007A49D3" w:rsidRDefault="007A49D3">
                <w:pPr>
                  <w:spacing w:after="0"/>
                  <w:ind w:right="175"/>
                  <w:rPr>
                    <w:sz w:val="20"/>
                    <w:lang w:eastAsia="en-GB"/>
                  </w:rPr>
                </w:pPr>
                <w:r>
                  <w:rPr>
                    <w:sz w:val="20"/>
                    <w:lang w:eastAsia="en-GB"/>
                  </w:rPr>
                  <w:t>English: fluent written and spoken required</w:t>
                </w:r>
              </w:p>
              <w:p w14:paraId="5F8B46C5" w14:textId="77777777" w:rsidR="007A49D3" w:rsidRDefault="007A49D3">
                <w:pPr>
                  <w:spacing w:after="0"/>
                  <w:ind w:right="175"/>
                  <w:rPr>
                    <w:sz w:val="20"/>
                    <w:lang w:eastAsia="en-GB"/>
                  </w:rPr>
                </w:pPr>
                <w:r>
                  <w:rPr>
                    <w:sz w:val="20"/>
                    <w:lang w:eastAsia="en-GB"/>
                  </w:rPr>
                  <w:t>French: could be an advantage</w:t>
                </w:r>
              </w:p>
            </w:tc>
          </w:tr>
        </w:tbl>
        <w:p w14:paraId="66964378" w14:textId="037A53C0" w:rsidR="002109E6" w:rsidRPr="00994062" w:rsidRDefault="00473D0B" w:rsidP="00EF3F68">
          <w:pPr>
            <w:pStyle w:val="ListNumber"/>
            <w:numPr>
              <w:ilvl w:val="0"/>
              <w:numId w:val="0"/>
            </w:numPr>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lastRenderedPageBreak/>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673319"/>
    <w:multiLevelType w:val="hybridMultilevel"/>
    <w:tmpl w:val="F90A8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33393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B3CBF"/>
    <w:rsid w:val="003E50A4"/>
    <w:rsid w:val="00473D0B"/>
    <w:rsid w:val="005168AD"/>
    <w:rsid w:val="0058240F"/>
    <w:rsid w:val="005D1B85"/>
    <w:rsid w:val="007A49D3"/>
    <w:rsid w:val="007E531E"/>
    <w:rsid w:val="007F7012"/>
    <w:rsid w:val="00894ED7"/>
    <w:rsid w:val="008D02B7"/>
    <w:rsid w:val="00994062"/>
    <w:rsid w:val="00996CC6"/>
    <w:rsid w:val="009A2F00"/>
    <w:rsid w:val="009C5E27"/>
    <w:rsid w:val="00A033AD"/>
    <w:rsid w:val="00AB2CEA"/>
    <w:rsid w:val="00AF6424"/>
    <w:rsid w:val="00B24CC5"/>
    <w:rsid w:val="00B65513"/>
    <w:rsid w:val="00C06724"/>
    <w:rsid w:val="00C504C7"/>
    <w:rsid w:val="00C75BA4"/>
    <w:rsid w:val="00CB5B61"/>
    <w:rsid w:val="00D96984"/>
    <w:rsid w:val="00DB2130"/>
    <w:rsid w:val="00DD41ED"/>
    <w:rsid w:val="00DF1E49"/>
    <w:rsid w:val="00E21DBD"/>
    <w:rsid w:val="00E44D7F"/>
    <w:rsid w:val="00EF3F68"/>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232">
      <w:bodyDiv w:val="1"/>
      <w:marLeft w:val="0"/>
      <w:marRight w:val="0"/>
      <w:marTop w:val="0"/>
      <w:marBottom w:val="0"/>
      <w:divBdr>
        <w:top w:val="none" w:sz="0" w:space="0" w:color="auto"/>
        <w:left w:val="none" w:sz="0" w:space="0" w:color="auto"/>
        <w:bottom w:val="none" w:sz="0" w:space="0" w:color="auto"/>
        <w:right w:val="none" w:sz="0" w:space="0" w:color="auto"/>
      </w:divBdr>
    </w:div>
    <w:div w:id="1126775859">
      <w:bodyDiv w:val="1"/>
      <w:marLeft w:val="0"/>
      <w:marRight w:val="0"/>
      <w:marTop w:val="0"/>
      <w:marBottom w:val="0"/>
      <w:divBdr>
        <w:top w:val="none" w:sz="0" w:space="0" w:color="auto"/>
        <w:left w:val="none" w:sz="0" w:space="0" w:color="auto"/>
        <w:bottom w:val="none" w:sz="0" w:space="0" w:color="auto"/>
        <w:right w:val="none" w:sz="0" w:space="0" w:color="auto"/>
      </w:divBdr>
    </w:div>
    <w:div w:id="1245064334">
      <w:bodyDiv w:val="1"/>
      <w:marLeft w:val="0"/>
      <w:marRight w:val="0"/>
      <w:marTop w:val="0"/>
      <w:marBottom w:val="0"/>
      <w:divBdr>
        <w:top w:val="none" w:sz="0" w:space="0" w:color="auto"/>
        <w:left w:val="none" w:sz="0" w:space="0" w:color="auto"/>
        <w:bottom w:val="none" w:sz="0" w:space="0" w:color="auto"/>
        <w:right w:val="none" w:sz="0" w:space="0" w:color="auto"/>
      </w:divBdr>
    </w:div>
    <w:div w:id="1804081484">
      <w:bodyDiv w:val="1"/>
      <w:marLeft w:val="0"/>
      <w:marRight w:val="0"/>
      <w:marTop w:val="0"/>
      <w:marBottom w:val="0"/>
      <w:divBdr>
        <w:top w:val="none" w:sz="0" w:space="0" w:color="auto"/>
        <w:left w:val="none" w:sz="0" w:space="0" w:color="auto"/>
        <w:bottom w:val="none" w:sz="0" w:space="0" w:color="auto"/>
        <w:right w:val="none" w:sz="0" w:space="0" w:color="auto"/>
      </w:divBdr>
    </w:div>
    <w:div w:id="210241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showJobDetails_245277_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185</TotalTime>
  <Pages>5</Pages>
  <Words>1554</Words>
  <Characters>8786</Characters>
  <Application>Microsoft Office Word</Application>
  <DocSecurity>0</DocSecurity>
  <PresentationFormat>Microsoft Word 14.0</PresentationFormat>
  <Lines>204</Lines>
  <Paragraphs>104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13</cp:revision>
  <cp:lastPrinted>2023-04-05T10:36:00Z</cp:lastPrinted>
  <dcterms:created xsi:type="dcterms:W3CDTF">2023-04-05T08:07:00Z</dcterms:created>
  <dcterms:modified xsi:type="dcterms:W3CDTF">2023-05-11T09:26:00Z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