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40CF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tc>
          <w:tcPr>
            <w:tcW w:w="5491" w:type="dxa"/>
          </w:tcPr>
          <w:p w14:paraId="184EC7BA" w14:textId="7668B71B" w:rsidR="00EE4D0A" w:rsidRPr="00EE4D0A" w:rsidRDefault="00EE4D0A" w:rsidP="00EE4D0A">
            <w:pPr>
              <w:tabs>
                <w:tab w:val="left" w:pos="426"/>
              </w:tabs>
              <w:spacing w:before="120"/>
              <w:rPr>
                <w:bCs/>
                <w:lang w:val="en-IE" w:eastAsia="en-GB"/>
              </w:rPr>
            </w:pPr>
            <w:r w:rsidRPr="00EE4D0A">
              <w:rPr>
                <w:bCs/>
                <w:lang w:val="en-IE" w:eastAsia="en-GB"/>
              </w:rPr>
              <w:t>Directorate General for Maritime Affairs and Fisheries (DG MARE)</w:t>
            </w:r>
          </w:p>
          <w:p w14:paraId="2150F294" w14:textId="77777777" w:rsidR="00EE4D0A" w:rsidRPr="00EE4D0A" w:rsidRDefault="00EE4D0A" w:rsidP="00EE4D0A">
            <w:pPr>
              <w:tabs>
                <w:tab w:val="left" w:pos="426"/>
              </w:tabs>
              <w:spacing w:before="120"/>
              <w:rPr>
                <w:bCs/>
                <w:lang w:val="en-IE" w:eastAsia="en-GB"/>
              </w:rPr>
            </w:pPr>
            <w:r w:rsidRPr="00EE4D0A">
              <w:rPr>
                <w:bCs/>
                <w:lang w:val="en-IE" w:eastAsia="en-GB"/>
              </w:rPr>
              <w:t>Directorate A -Maritime Policy and Blue Economy</w:t>
            </w:r>
          </w:p>
          <w:p w14:paraId="786241CD" w14:textId="5FA2297A" w:rsidR="00B65513" w:rsidRPr="0007110E" w:rsidRDefault="00EE4D0A" w:rsidP="00EE4D0A">
            <w:pPr>
              <w:tabs>
                <w:tab w:val="left" w:pos="426"/>
              </w:tabs>
              <w:spacing w:before="120"/>
              <w:rPr>
                <w:bCs/>
                <w:lang w:val="en-IE" w:eastAsia="en-GB"/>
              </w:rPr>
            </w:pPr>
            <w:r w:rsidRPr="00EE4D0A">
              <w:rPr>
                <w:bCs/>
                <w:lang w:val="en-IE" w:eastAsia="en-GB"/>
              </w:rPr>
              <w:t>Unit A1 – Maritime Innovation, Marine knowledge, and Investments</w:t>
            </w:r>
          </w:p>
        </w:tc>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tc>
          <w:tcPr>
            <w:tcW w:w="5491" w:type="dxa"/>
          </w:tcPr>
          <w:p w14:paraId="26B6BD75" w14:textId="61AE4804" w:rsidR="00D96984" w:rsidRPr="0007110E" w:rsidRDefault="00E64235" w:rsidP="00E82667">
            <w:pPr>
              <w:tabs>
                <w:tab w:val="left" w:pos="426"/>
              </w:tabs>
              <w:spacing w:before="120"/>
              <w:rPr>
                <w:bCs/>
                <w:lang w:val="en-IE" w:eastAsia="en-GB"/>
              </w:rPr>
            </w:pPr>
            <w:r w:rsidRPr="00E64235">
              <w:rPr>
                <w:bCs/>
                <w:lang w:eastAsia="en-GB"/>
              </w:rPr>
              <w:t>379996</w:t>
            </w:r>
          </w:p>
        </w:tc>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43E6698" w14:textId="77777777" w:rsidR="00163CCA" w:rsidRDefault="00163CCA" w:rsidP="00E82667">
            <w:pPr>
              <w:tabs>
                <w:tab w:val="left" w:pos="1697"/>
              </w:tabs>
              <w:ind w:right="-1739"/>
              <w:contextualSpacing/>
              <w:rPr>
                <w:bCs/>
                <w:szCs w:val="24"/>
                <w:lang w:val="en-US" w:eastAsia="en-GB"/>
              </w:rPr>
            </w:pPr>
          </w:p>
          <w:p w14:paraId="4EFF3D78" w14:textId="77777777" w:rsidR="00163CCA" w:rsidRDefault="00163CCA" w:rsidP="00E82667">
            <w:pPr>
              <w:tabs>
                <w:tab w:val="left" w:pos="1697"/>
              </w:tabs>
              <w:ind w:right="-1739"/>
              <w:contextualSpacing/>
              <w:rPr>
                <w:bCs/>
                <w:szCs w:val="24"/>
                <w:lang w:val="en-US" w:eastAsia="en-GB"/>
              </w:rPr>
            </w:pPr>
          </w:p>
          <w:p w14:paraId="029DF728" w14:textId="77777777" w:rsidR="00163CCA" w:rsidRDefault="00163CCA" w:rsidP="00E82667">
            <w:pPr>
              <w:tabs>
                <w:tab w:val="left" w:pos="1697"/>
              </w:tabs>
              <w:ind w:right="-1739"/>
              <w:contextualSpacing/>
              <w:rPr>
                <w:bCs/>
                <w:szCs w:val="24"/>
                <w:lang w:val="en-US" w:eastAsia="en-GB"/>
              </w:rPr>
            </w:pPr>
          </w:p>
          <w:p w14:paraId="1BD76B84" w14:textId="55F5CCD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FED250C" w14:textId="77777777" w:rsidR="00163CCA" w:rsidRDefault="00EE4D0A" w:rsidP="00163CCA">
                <w:pPr>
                  <w:tabs>
                    <w:tab w:val="left" w:pos="426"/>
                  </w:tabs>
                  <w:spacing w:before="120"/>
                  <w:rPr>
                    <w:bCs/>
                    <w:lang w:val="en-IE" w:eastAsia="en-GB"/>
                  </w:rPr>
                </w:pPr>
                <w:r w:rsidRPr="00EE4D0A">
                  <w:rPr>
                    <w:bCs/>
                    <w:lang w:val="en-IE" w:eastAsia="en-GB"/>
                  </w:rPr>
                  <w:t>Magdalena Andreea STRACHINESCU OLTEANU</w:t>
                </w:r>
              </w:p>
              <w:p w14:paraId="59D3839F" w14:textId="0A897262" w:rsidR="00163CCA" w:rsidRPr="0007110E" w:rsidRDefault="00740CF0" w:rsidP="00E82667">
                <w:pPr>
                  <w:tabs>
                    <w:tab w:val="left" w:pos="426"/>
                  </w:tabs>
                  <w:spacing w:before="120"/>
                  <w:rPr>
                    <w:bCs/>
                    <w:lang w:val="en-IE" w:eastAsia="en-GB"/>
                  </w:rPr>
                </w:pPr>
                <w:hyperlink r:id="rId15" w:history="1">
                  <w:r w:rsidR="00163CCA" w:rsidRPr="00163CCA">
                    <w:rPr>
                      <w:rStyle w:val="Hyperlink"/>
                      <w:bCs/>
                      <w:lang w:eastAsia="en-GB"/>
                    </w:rPr>
                    <w:t>Magdalena-Andreea.STRACHINESCU-OLTEANU@ec.europa.eu</w:t>
                  </w:r>
                </w:hyperlink>
              </w:p>
            </w:sdtContent>
          </w:sdt>
          <w:p w14:paraId="34CF737A" w14:textId="6A6AA5E9" w:rsidR="00E21DBD" w:rsidRPr="0007110E" w:rsidRDefault="00740CF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E4D0A">
                  <w:rPr>
                    <w:bCs/>
                    <w:lang w:val="en-IE" w:eastAsia="en-GB"/>
                  </w:rPr>
                  <w:t>1sr</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E4D0A">
                  <w:rPr>
                    <w:bCs/>
                    <w:lang w:val="en-IE" w:eastAsia="en-GB"/>
                  </w:rPr>
                  <w:t>2025</w:t>
                </w:r>
              </w:sdtContent>
            </w:sdt>
          </w:p>
          <w:p w14:paraId="158DD156" w14:textId="26293287" w:rsidR="00E21DBD" w:rsidRPr="0007110E" w:rsidRDefault="00740CF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E4D0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E4D0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DD6653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93E18F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40CF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40CF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40CF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2194DB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B462A32"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07CCC4C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740CF0">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39B1A99" w14:textId="517107D7" w:rsidR="00E21DBD" w:rsidRPr="00012665" w:rsidRDefault="003E50A4" w:rsidP="00163CCA">
      <w:pPr>
        <w:pStyle w:val="ListNumber"/>
        <w:numPr>
          <w:ilvl w:val="0"/>
          <w:numId w:val="0"/>
        </w:numPr>
        <w:rPr>
          <w:lang w:eastAsia="en-GB"/>
        </w:rPr>
      </w:pPr>
      <w:bookmarkStart w:id="2" w:name="_Hlk132129090"/>
      <w:r>
        <w:rPr>
          <w:b/>
          <w:bCs/>
          <w:lang w:eastAsia="en-GB"/>
        </w:rPr>
        <w:t>Entity</w:t>
      </w:r>
      <w:r w:rsidR="00E21DBD" w:rsidRPr="00994062">
        <w:rPr>
          <w:b/>
          <w:bCs/>
          <w:lang w:eastAsia="en-GB"/>
        </w:rPr>
        <w:t xml:space="preserve"> Presentation (We are)</w:t>
      </w:r>
    </w:p>
    <w:p w14:paraId="69459484" w14:textId="46B7FF4A" w:rsidR="002B3CBF" w:rsidRPr="00B77317" w:rsidRDefault="00B77317" w:rsidP="00B77317">
      <w:pPr>
        <w:rPr>
          <w:lang w:val="en-US" w:eastAsia="en-GB"/>
        </w:rPr>
      </w:pPr>
      <w:r w:rsidRPr="00B77317">
        <w:rPr>
          <w:lang w:eastAsia="en-GB"/>
        </w:rPr>
        <w:t xml:space="preserve">Unit A1 promotes the research, innovation and skills for blue economy. It aims to create a better understanding of the ocean resources and advocate their sustainable use. The Unit leads on promoting innovative and emerging technologies and ensuring broad dissemination of marine knowledge and research. The Unit fosters innovation and provides policy input to Horizon Europe and to smart specialisation strategies. It is also in the lead for providing policy input to the investment strategies for blue economy and InvestEU programme, promoting the use of sustainable investments, </w:t>
      </w:r>
      <w:r w:rsidR="00163CCA" w:rsidRPr="00B77317">
        <w:rPr>
          <w:lang w:eastAsia="en-GB"/>
        </w:rPr>
        <w:t>innovation,</w:t>
      </w:r>
      <w:r w:rsidRPr="00B77317">
        <w:rPr>
          <w:lang w:eastAsia="en-GB"/>
        </w:rPr>
        <w:t xml:space="preserve"> and job creation in Europe.</w:t>
      </w: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71F6CD47" w14:textId="5795A1F6" w:rsidR="0002191E" w:rsidRPr="0002191E" w:rsidRDefault="0002191E" w:rsidP="0002191E">
      <w:pPr>
        <w:rPr>
          <w:lang w:val="en-US" w:eastAsia="en-GB"/>
        </w:rPr>
      </w:pPr>
      <w:r w:rsidRPr="0002191E">
        <w:rPr>
          <w:lang w:val="en-US" w:eastAsia="en-GB"/>
        </w:rPr>
        <w:t>Under the supervision of the Head of Unit, contribute to:</w:t>
      </w:r>
    </w:p>
    <w:p w14:paraId="242E0F23" w14:textId="39A95B4A" w:rsidR="0002191E" w:rsidRPr="0002191E" w:rsidRDefault="0002191E" w:rsidP="0002191E">
      <w:pPr>
        <w:rPr>
          <w:lang w:val="en-IE" w:eastAsia="en-GB"/>
        </w:rPr>
      </w:pPr>
      <w:r w:rsidRPr="0002191E">
        <w:rPr>
          <w:lang w:val="en-US" w:eastAsia="en-GB"/>
        </w:rPr>
        <w:t>-</w:t>
      </w:r>
      <w:r w:rsidRPr="0002191E">
        <w:rPr>
          <w:lang w:val="en-IE" w:eastAsia="en-GB"/>
        </w:rPr>
        <w:t xml:space="preserve"> </w:t>
      </w:r>
      <w:r w:rsidR="00C51EF8">
        <w:rPr>
          <w:lang w:val="en-IE" w:eastAsia="en-GB"/>
        </w:rPr>
        <w:t>D</w:t>
      </w:r>
      <w:r w:rsidRPr="0002191E">
        <w:rPr>
          <w:lang w:val="en-IE" w:eastAsia="en-GB"/>
        </w:rPr>
        <w:t>evelopment and steering of policy initiatives and actions in the area of marine data for maritime policy and the blue economy.</w:t>
      </w:r>
    </w:p>
    <w:p w14:paraId="16076C63" w14:textId="77777777" w:rsidR="0002191E" w:rsidRPr="0002191E" w:rsidRDefault="0002191E" w:rsidP="0002191E">
      <w:pPr>
        <w:rPr>
          <w:lang w:val="en-IE" w:eastAsia="en-GB"/>
        </w:rPr>
      </w:pPr>
      <w:r w:rsidRPr="0002191E">
        <w:rPr>
          <w:lang w:val="en-IE" w:eastAsia="en-GB"/>
        </w:rPr>
        <w:t>- DG's position on relevant dossiers, notably marine littler and ocean literacy</w:t>
      </w:r>
    </w:p>
    <w:p w14:paraId="35D5CE0F" w14:textId="4153BBA7" w:rsidR="0002191E" w:rsidRPr="0002191E" w:rsidRDefault="0002191E" w:rsidP="0002191E">
      <w:pPr>
        <w:rPr>
          <w:lang w:val="en-IE" w:eastAsia="en-GB"/>
        </w:rPr>
      </w:pPr>
      <w:r w:rsidRPr="0002191E">
        <w:rPr>
          <w:lang w:val="en-IE" w:eastAsia="en-GB"/>
        </w:rPr>
        <w:t xml:space="preserve">- </w:t>
      </w:r>
      <w:r w:rsidR="00C51EF8">
        <w:rPr>
          <w:lang w:val="en-IE" w:eastAsia="en-GB"/>
        </w:rPr>
        <w:t>D</w:t>
      </w:r>
      <w:r w:rsidRPr="0002191E">
        <w:rPr>
          <w:lang w:val="en-IE" w:eastAsia="en-GB"/>
        </w:rPr>
        <w:t>evelopment and implementation of initiatives and actions on marine environment and marine litter</w:t>
      </w:r>
    </w:p>
    <w:p w14:paraId="664EE2D9" w14:textId="35829BD5" w:rsidR="0002191E" w:rsidRPr="0002191E" w:rsidRDefault="0002191E" w:rsidP="0002191E">
      <w:pPr>
        <w:rPr>
          <w:lang w:val="en-US" w:eastAsia="en-GB"/>
        </w:rPr>
      </w:pPr>
      <w:r w:rsidRPr="0002191E">
        <w:rPr>
          <w:lang w:val="en-US" w:eastAsia="en-GB"/>
        </w:rPr>
        <w:t xml:space="preserve">- </w:t>
      </w:r>
      <w:r w:rsidR="00C51EF8">
        <w:rPr>
          <w:lang w:val="en-IE" w:eastAsia="en-GB"/>
        </w:rPr>
        <w:t>D</w:t>
      </w:r>
      <w:r w:rsidRPr="0002191E">
        <w:rPr>
          <w:lang w:val="en-IE" w:eastAsia="en-GB"/>
        </w:rPr>
        <w:t>evelopment and implementation </w:t>
      </w:r>
      <w:r w:rsidRPr="0002191E">
        <w:rPr>
          <w:lang w:val="en-US" w:eastAsia="en-GB"/>
        </w:rPr>
        <w:t>of ocean literacy activities and relevant initiatives</w:t>
      </w:r>
    </w:p>
    <w:p w14:paraId="433AC71A" w14:textId="35AB2D58" w:rsidR="002B3CBF" w:rsidRPr="0002191E" w:rsidRDefault="0002191E" w:rsidP="0002191E">
      <w:pPr>
        <w:rPr>
          <w:lang w:val="en-US" w:eastAsia="en-GB"/>
        </w:rPr>
      </w:pPr>
      <w:r w:rsidRPr="0002191E">
        <w:rPr>
          <w:lang w:val="en-US" w:eastAsia="en-GB"/>
        </w:rPr>
        <w:t xml:space="preserve">- </w:t>
      </w:r>
      <w:r w:rsidR="00C51EF8">
        <w:rPr>
          <w:lang w:val="en-US" w:eastAsia="en-GB"/>
        </w:rPr>
        <w:t>M</w:t>
      </w:r>
      <w:r w:rsidRPr="0002191E">
        <w:rPr>
          <w:lang w:val="en-US" w:eastAsia="en-GB"/>
        </w:rPr>
        <w:t xml:space="preserve">aritime policies for the upgrading of skills, </w:t>
      </w:r>
      <w:r w:rsidR="00163CCA" w:rsidRPr="0002191E">
        <w:rPr>
          <w:lang w:val="en-US" w:eastAsia="en-GB"/>
        </w:rPr>
        <w:t>training,</w:t>
      </w:r>
      <w:r w:rsidRPr="0002191E">
        <w:rPr>
          <w:lang w:val="en-US" w:eastAsia="en-GB"/>
        </w:rPr>
        <w:t xml:space="preserve"> and competences in various sectors of the blue economy</w:t>
      </w: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p w14:paraId="05C99A54" w14:textId="36F172EA" w:rsidR="0002191E" w:rsidRPr="0002191E" w:rsidRDefault="0002191E" w:rsidP="0002191E">
      <w:pPr>
        <w:rPr>
          <w:lang w:val="en-US" w:eastAsia="en-GB"/>
        </w:rPr>
      </w:pPr>
      <w:r>
        <w:rPr>
          <w:lang w:val="en-US" w:eastAsia="en-GB"/>
        </w:rPr>
        <w:t xml:space="preserve">- </w:t>
      </w:r>
      <w:r w:rsidRPr="0002191E">
        <w:rPr>
          <w:lang w:val="en-US" w:eastAsia="en-GB"/>
        </w:rPr>
        <w:t>Proven experience in policy making in the fields related to marine science, ideally linked to marine pollution and/or ocean literacy</w:t>
      </w:r>
    </w:p>
    <w:p w14:paraId="22323C98" w14:textId="77777777" w:rsidR="0002191E" w:rsidRPr="0002191E" w:rsidRDefault="0002191E" w:rsidP="0002191E">
      <w:pPr>
        <w:rPr>
          <w:lang w:val="en-US" w:eastAsia="en-GB"/>
        </w:rPr>
      </w:pPr>
      <w:r w:rsidRPr="0002191E">
        <w:rPr>
          <w:lang w:val="en-US" w:eastAsia="en-GB"/>
        </w:rPr>
        <w:t>- Use of marine data for policy development, involvement in the development of citizen science initiatives linked to ocean literacy, marine pollution, marine ecosystem knowledge and protection</w:t>
      </w:r>
    </w:p>
    <w:p w14:paraId="7C4B4FE8" w14:textId="77777777" w:rsidR="0002191E" w:rsidRPr="0002191E" w:rsidRDefault="0002191E" w:rsidP="0002191E">
      <w:pPr>
        <w:rPr>
          <w:lang w:val="en-US" w:eastAsia="en-GB"/>
        </w:rPr>
      </w:pPr>
      <w:r w:rsidRPr="0002191E">
        <w:rPr>
          <w:lang w:val="en-US" w:eastAsia="en-GB"/>
        </w:rPr>
        <w:t>- Experience in maritime policies for the upgrading of skills, training and competences in various sectors of the blue economy</w:t>
      </w:r>
    </w:p>
    <w:p w14:paraId="70457C6D" w14:textId="5186EC9C" w:rsidR="0002191E" w:rsidRPr="0002191E" w:rsidRDefault="0002191E" w:rsidP="0002191E">
      <w:pPr>
        <w:rPr>
          <w:lang w:val="en-US" w:eastAsia="en-GB"/>
        </w:rPr>
      </w:pPr>
      <w:r w:rsidRPr="0002191E">
        <w:rPr>
          <w:lang w:val="en-US" w:eastAsia="en-GB"/>
        </w:rPr>
        <w:t>- Experience in running ocean literacy activities and relevant initiatives at regional, national scale</w:t>
      </w:r>
    </w:p>
    <w:p w14:paraId="34C35942" w14:textId="77777777" w:rsidR="0002191E" w:rsidRDefault="0002191E" w:rsidP="0002191E">
      <w:pPr>
        <w:rPr>
          <w:lang w:val="en-US" w:eastAsia="en-GB"/>
        </w:rPr>
      </w:pPr>
      <w:r w:rsidRPr="0002191E">
        <w:rPr>
          <w:lang w:val="en-US" w:eastAsia="en-GB"/>
        </w:rPr>
        <w:t>- Relevant experience in engaging with public and private stakeholders on issues of marine conservation, sustainability and protection</w:t>
      </w:r>
    </w:p>
    <w:p w14:paraId="50441BBE" w14:textId="28438159" w:rsidR="0002191E" w:rsidRPr="0002191E" w:rsidRDefault="0002191E" w:rsidP="0002191E">
      <w:pPr>
        <w:rPr>
          <w:lang w:eastAsia="en-GB"/>
        </w:rPr>
      </w:pPr>
      <w:r>
        <w:rPr>
          <w:lang w:val="en-US" w:eastAsia="en-GB"/>
        </w:rPr>
        <w:t>- V</w:t>
      </w:r>
      <w:r w:rsidRPr="0002191E">
        <w:rPr>
          <w:lang w:eastAsia="en-GB"/>
        </w:rPr>
        <w:t xml:space="preserve">ery good oral and written knowledge of English; a second Commission working language (French or German) is also required. </w:t>
      </w:r>
    </w:p>
    <w:p w14:paraId="5FD27F3E" w14:textId="77777777" w:rsidR="0002191E" w:rsidRPr="0002191E" w:rsidRDefault="0002191E" w:rsidP="0002191E">
      <w:pPr>
        <w:rPr>
          <w:lang w:eastAsia="en-GB"/>
        </w:rPr>
      </w:pPr>
    </w:p>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50737F3B" w14:textId="27A1BBB9" w:rsidR="00DF1E49" w:rsidRPr="0002191E" w:rsidRDefault="00E21DBD" w:rsidP="009A2F00">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47F718AD" w14:textId="02AB76D0" w:rsidR="00E21DBD" w:rsidRPr="002C49D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00AF0134" w14:textId="06F9AB6F"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191E"/>
    <w:rsid w:val="0007110E"/>
    <w:rsid w:val="0007544E"/>
    <w:rsid w:val="00092BCA"/>
    <w:rsid w:val="000A4668"/>
    <w:rsid w:val="000D129C"/>
    <w:rsid w:val="000F371B"/>
    <w:rsid w:val="000F4CD5"/>
    <w:rsid w:val="00111AB6"/>
    <w:rsid w:val="00163CCA"/>
    <w:rsid w:val="001D0A81"/>
    <w:rsid w:val="001E12DF"/>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40CF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77317"/>
    <w:rsid w:val="00B8014C"/>
    <w:rsid w:val="00C06724"/>
    <w:rsid w:val="00C3254D"/>
    <w:rsid w:val="00C504C7"/>
    <w:rsid w:val="00C51EF8"/>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64235"/>
    <w:rsid w:val="00E82667"/>
    <w:rsid w:val="00E84FE8"/>
    <w:rsid w:val="00EB3147"/>
    <w:rsid w:val="00EE4D0A"/>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EE4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58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Magdalena-Andreea.STRACHINESCU-OLTEANU@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56AE35A-A4C1-488B-8A80-41955AE84979}">
  <ds:schemaRefs>
    <ds:schemaRef ds:uri="http://schemas.microsoft.com/sharepoint/v3/field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08927195-b699-4be0-9ee2-6c66dc215b5a"/>
    <ds:schemaRef ds:uri="a41a97bf-0494-41d8-ba3d-259bd7771890"/>
    <ds:schemaRef ds:uri="1929b814-5a78-4bdc-9841-d8b9ef424f65"/>
    <ds:schemaRef ds:uri="http://schemas.microsoft.com/office/2006/metadata/properties"/>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1130</Words>
  <Characters>5799</Characters>
  <Application>Microsoft Office Word</Application>
  <DocSecurity>4</DocSecurity>
  <PresentationFormat>Microsoft Word 14.0</PresentationFormat>
  <Lines>111</Lines>
  <Paragraphs>55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2024-07-09T09:08:00Z</dcterms:created>
  <dcterms:modified xsi:type="dcterms:W3CDTF">2024-07-09T09:08:00Z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