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D65D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844D92E" w:rsidR="00B65513" w:rsidRPr="0007110E" w:rsidRDefault="003B07C2" w:rsidP="00E82667">
                <w:pPr>
                  <w:tabs>
                    <w:tab w:val="left" w:pos="426"/>
                  </w:tabs>
                  <w:spacing w:before="120"/>
                  <w:rPr>
                    <w:bCs/>
                    <w:lang w:val="en-IE" w:eastAsia="en-GB"/>
                  </w:rPr>
                </w:pPr>
                <w:r>
                  <w:rPr>
                    <w:bCs/>
                    <w:lang w:val="en-IE" w:eastAsia="en-GB"/>
                  </w:rPr>
                  <w:t>CNECT</w:t>
                </w:r>
                <w:r w:rsidR="00FD65D2">
                  <w:rPr>
                    <w:bCs/>
                    <w:lang w:val="en-IE" w:eastAsia="en-GB"/>
                  </w:rPr>
                  <w:t>-</w:t>
                </w:r>
                <w:r>
                  <w:rPr>
                    <w:bCs/>
                    <w:lang w:val="en-IE" w:eastAsia="en-GB"/>
                  </w:rPr>
                  <w:t>F</w:t>
                </w:r>
                <w:r w:rsidR="00FD65D2">
                  <w:rPr>
                    <w:bCs/>
                    <w:lang w:val="en-IE" w:eastAsia="en-GB"/>
                  </w:rPr>
                  <w:t>-</w:t>
                </w:r>
                <w:r>
                  <w:rPr>
                    <w:bCs/>
                    <w:lang w:val="en-IE" w:eastAsia="en-GB"/>
                  </w:rPr>
                  <w:t>2</w:t>
                </w:r>
                <w:r w:rsidR="00FD65D2">
                  <w:rPr>
                    <w:bCs/>
                    <w:lang w:val="en-IE" w:eastAsia="en-GB"/>
                  </w:rPr>
                  <w:t>_A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418839A" w:rsidR="00D96984" w:rsidRPr="0007110E" w:rsidRDefault="004A59C2" w:rsidP="00E82667">
                <w:pPr>
                  <w:tabs>
                    <w:tab w:val="left" w:pos="426"/>
                  </w:tabs>
                  <w:spacing w:before="120"/>
                  <w:rPr>
                    <w:bCs/>
                    <w:lang w:val="en-IE" w:eastAsia="en-GB"/>
                  </w:rPr>
                </w:pPr>
                <w:r>
                  <w:rPr>
                    <w:bCs/>
                    <w:lang w:val="en-IE" w:eastAsia="en-GB"/>
                  </w:rPr>
                  <w:t>0</w:t>
                </w:r>
                <w:r w:rsidR="001C0F31">
                  <w:rPr>
                    <w:bCs/>
                    <w:lang w:val="en-IE" w:eastAsia="en-GB"/>
                  </w:rPr>
                  <w:t>5</w:t>
                </w:r>
                <w:r>
                  <w:rPr>
                    <w:bCs/>
                    <w:lang w:val="en-IE" w:eastAsia="en-GB"/>
                  </w:rPr>
                  <w:t xml:space="preserve"> </w:t>
                </w:r>
                <w:r w:rsidR="003B07C2">
                  <w:rPr>
                    <w:bCs/>
                    <w:lang w:val="en-IE" w:eastAsia="en-GB"/>
                  </w:rPr>
                  <w:t>DSA Post</w:t>
                </w:r>
                <w:r w:rsidR="00D57442">
                  <w:rPr>
                    <w:bCs/>
                    <w:lang w:val="en-IE" w:eastAsia="en-GB"/>
                  </w:rPr>
                  <w:t>s</w:t>
                </w:r>
                <w:r w:rsidR="003B07C2">
                  <w:rPr>
                    <w:bCs/>
                    <w:lang w:val="en-IE" w:eastAsia="en-GB"/>
                  </w:rPr>
                  <w:t xml:space="preserve"> </w:t>
                </w:r>
                <w:r w:rsidR="00D57442">
                  <w:rPr>
                    <w:bCs/>
                    <w:lang w:val="en-IE" w:eastAsia="en-GB"/>
                  </w:rPr>
                  <w:t xml:space="preserve">to be </w:t>
                </w:r>
                <w:r w:rsidR="003B07C2">
                  <w:rPr>
                    <w:bCs/>
                    <w:lang w:val="en-IE" w:eastAsia="en-GB"/>
                  </w:rPr>
                  <w:t>created</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7A0F86" w:rsidR="00E21DBD" w:rsidRPr="0007110E" w:rsidRDefault="003B07C2" w:rsidP="00E82667">
                <w:pPr>
                  <w:tabs>
                    <w:tab w:val="left" w:pos="426"/>
                  </w:tabs>
                  <w:spacing w:before="120"/>
                  <w:rPr>
                    <w:bCs/>
                    <w:lang w:val="en-IE" w:eastAsia="en-GB"/>
                  </w:rPr>
                </w:pPr>
                <w:r>
                  <w:rPr>
                    <w:bCs/>
                    <w:lang w:val="en-IE" w:eastAsia="en-GB"/>
                  </w:rPr>
                  <w:t>Prabhat Agarwal</w:t>
                </w:r>
              </w:p>
            </w:sdtContent>
          </w:sdt>
          <w:p w14:paraId="34CF737A" w14:textId="364503D4" w:rsidR="00E21DBD" w:rsidRPr="0007110E" w:rsidRDefault="00FD65D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C0F31">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02808">
                  <w:rPr>
                    <w:bCs/>
                    <w:lang w:val="en-IE" w:eastAsia="en-GB"/>
                  </w:rPr>
                  <w:t>2024</w:t>
                </w:r>
              </w:sdtContent>
            </w:sdt>
          </w:p>
          <w:p w14:paraId="158DD156" w14:textId="4662ACB6" w:rsidR="00E21DBD" w:rsidRPr="0007110E" w:rsidRDefault="00FD65D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7C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7C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0721F88" w:rsidR="00E21DBD" w:rsidRPr="0007110E" w:rsidRDefault="00FD65D2" w:rsidP="00E82667">
            <w:pPr>
              <w:tabs>
                <w:tab w:val="left" w:pos="426"/>
              </w:tabs>
              <w:spacing w:before="120"/>
              <w:rPr>
                <w:bCs/>
                <w:lang w:val="en-IE" w:eastAsia="en-GB"/>
              </w:rPr>
            </w:pPr>
            <w:r>
              <w:rPr>
                <w:bCs/>
                <w:szCs w:val="24"/>
                <w:lang w:eastAsia="en-GB"/>
              </w:rPr>
              <w:pict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v:imagedata r:id="rId15" o:title=""/>
                </v:shape>
              </w:pict>
            </w:r>
            <w:r>
              <w:rPr>
                <w:bCs/>
                <w:szCs w:val="24"/>
                <w:lang w:eastAsia="en-GB"/>
              </w:rPr>
              <w:pict w14:anchorId="1B1CECAE">
                <v:shape id="_x0000_i1026" type="#_x0000_t75" style="width:108pt;height:21.6pt">
                  <v:imagedata r:id="rId16" o:title=""/>
                </v:shape>
              </w:pi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336D05" w:rsidR="00E21DBD" w:rsidRDefault="00FD65D2" w:rsidP="00E21DBD">
            <w:pPr>
              <w:tabs>
                <w:tab w:val="left" w:pos="426"/>
              </w:tabs>
              <w:contextualSpacing/>
              <w:rPr>
                <w:bCs/>
                <w:szCs w:val="24"/>
                <w:lang w:eastAsia="en-GB"/>
              </w:rPr>
            </w:pPr>
            <w:r>
              <w:rPr>
                <w:bCs/>
                <w:szCs w:val="24"/>
                <w:lang w:eastAsia="en-GB"/>
              </w:rPr>
              <w:pict w14:anchorId="7CA3F499">
                <v:shape id="_x0000_i1027" type="#_x0000_t75" style="width:108pt;height:21.6pt">
                  <v:imagedata r:id="rId17" o:title=""/>
                </v:shape>
              </w:pi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D65D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D65D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D65D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F070D88" w:rsidR="00E21DBD" w:rsidRPr="0007110E" w:rsidRDefault="00FD65D2" w:rsidP="00252050">
            <w:pPr>
              <w:tabs>
                <w:tab w:val="left" w:pos="426"/>
              </w:tabs>
              <w:rPr>
                <w:bCs/>
                <w:lang w:val="en-IE" w:eastAsia="en-GB"/>
              </w:rPr>
            </w:pPr>
            <w:r>
              <w:rPr>
                <w:bCs/>
                <w:szCs w:val="24"/>
                <w:lang w:eastAsia="en-GB"/>
              </w:rPr>
              <w:pict w14:anchorId="624C0115">
                <v:shape id="_x0000_i1028" type="#_x0000_t75" style="width:320.4pt;height:21.6pt">
                  <v:imagedata r:id="rId18" o:title=""/>
                </v:shape>
              </w:pi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9594B9" w:rsidR="00DF1E49" w:rsidRDefault="00FD65D2" w:rsidP="00E82667">
            <w:pPr>
              <w:tabs>
                <w:tab w:val="left" w:pos="426"/>
              </w:tabs>
              <w:spacing w:before="120" w:after="120"/>
              <w:rPr>
                <w:bCs/>
                <w:szCs w:val="24"/>
                <w:lang w:eastAsia="en-GB"/>
              </w:rPr>
            </w:pPr>
            <w:r>
              <w:rPr>
                <w:bCs/>
                <w:szCs w:val="24"/>
                <w:lang w:eastAsia="en-GB"/>
              </w:rPr>
              <w:pict w14:anchorId="51A1B371">
                <v:shape id="_x0000_i1029" type="#_x0000_t75" style="width:108pt;height:21.6pt">
                  <v:imagedata r:id="rId19" o:title=""/>
                </v:shape>
              </w:pict>
            </w:r>
            <w:r>
              <w:rPr>
                <w:bCs/>
                <w:szCs w:val="24"/>
                <w:lang w:eastAsia="en-GB"/>
              </w:rPr>
              <w:pict w14:anchorId="0992615F">
                <v:shape id="_x0000_i1030" type="#_x0000_t75" style="width:108pt;height:21.6pt">
                  <v:imagedata r:id="rId20" o:title=""/>
                </v:shape>
              </w:pict>
            </w:r>
          </w:p>
          <w:p w14:paraId="42C9AD79" w14:textId="11CBF78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FD65D2">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FD3BF7E" w14:textId="5AE726FC" w:rsidR="003B07C2" w:rsidRPr="000D5AC8" w:rsidRDefault="003B07C2" w:rsidP="003B07C2">
          <w:pPr>
            <w:ind w:left="10" w:right="53"/>
          </w:pPr>
          <w:r w:rsidRPr="003B07C2">
            <w:rPr>
              <w:lang w:val="en-US"/>
            </w:rPr>
            <w:t>We are the Platforms Directorate at DG CONNECT</w:t>
          </w:r>
          <w:r w:rsidR="000D5AC8">
            <w:t xml:space="preserve">, charged with enforcing the Digital Services Act. We are looking to reinforce the team supervising </w:t>
          </w:r>
          <w:r w:rsidR="00A755F5">
            <w:t xml:space="preserve">the </w:t>
          </w:r>
          <w:r w:rsidR="001C0F31">
            <w:t>protection of minors</w:t>
          </w:r>
          <w:r w:rsidR="000D5AC8">
            <w:t xml:space="preserve"> under the Digital Services Act. </w:t>
          </w:r>
        </w:p>
        <w:p w14:paraId="4966079C" w14:textId="77777777" w:rsidR="003B07C2" w:rsidRPr="003B07C2" w:rsidRDefault="003B07C2" w:rsidP="003B07C2">
          <w:pPr>
            <w:ind w:left="10" w:right="53"/>
            <w:rPr>
              <w:lang w:val="en-US"/>
            </w:rPr>
          </w:pPr>
          <w:r w:rsidRPr="003B07C2">
            <w:rPr>
              <w:lang w:val="en-US"/>
            </w:rPr>
            <w:lastRenderedPageBreak/>
            <w:t>Our work covers a broad range of policies and regulations applicable to online intermediary services, including the Digital Services Act, the Digital Markets Act, the Platform-to-Business Regulation, and the E-commerce Directive.</w:t>
          </w:r>
        </w:p>
        <w:p w14:paraId="7DC32313" w14:textId="77777777" w:rsidR="003B07C2" w:rsidRDefault="003B07C2" w:rsidP="003B07C2">
          <w:pPr>
            <w:ind w:left="10" w:right="53"/>
            <w:rPr>
              <w:lang w:val="en-US"/>
            </w:rPr>
          </w:pPr>
          <w:r w:rsidRPr="003B07C2">
            <w:rPr>
              <w:lang w:val="en-US"/>
            </w:rPr>
            <w:t>A major part of our work concerns the enforcement of the Digital Services Act. This is a growing, dynamic and highly motivated team of enforcers from a broad variety of background.</w:t>
          </w:r>
        </w:p>
        <w:p w14:paraId="3030F254" w14:textId="42257FEC" w:rsidR="003B07C2" w:rsidRDefault="003B07C2" w:rsidP="003B07C2">
          <w:pPr>
            <w:ind w:left="10" w:right="53"/>
            <w:rPr>
              <w:lang w:val="en-US"/>
            </w:rPr>
          </w:pPr>
          <w:r>
            <w:rPr>
              <w:lang w:val="en-US"/>
            </w:rPr>
            <w:t>Why join us?</w:t>
          </w:r>
        </w:p>
        <w:p w14:paraId="06379651" w14:textId="2FCC3968" w:rsidR="003B07C2" w:rsidRPr="003B07C2" w:rsidRDefault="003B07C2" w:rsidP="003B07C2">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59DD0438" w14:textId="7F976C43" w:rsidR="00E21DBD" w:rsidRDefault="003B07C2" w:rsidP="003B07C2">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403049C" w14:textId="4CC6D099" w:rsidR="003B07C2" w:rsidRDefault="003B07C2" w:rsidP="003B07C2">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sidR="00ED205E">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05E540B2" w14:textId="7BA1A530" w:rsidR="00ED205E" w:rsidRPr="003B07C2" w:rsidRDefault="00ED205E" w:rsidP="003B07C2">
          <w:pPr>
            <w:ind w:left="10" w:right="53"/>
            <w:rPr>
              <w:lang w:val="en-US" w:eastAsia="en-GB"/>
            </w:rPr>
          </w:pPr>
          <w:r>
            <w:rPr>
              <w:lang w:val="en-US" w:eastAsia="en-GB"/>
            </w:rPr>
            <w:t>The ‘Platform Directorate’ includes a team in charge of protection</w:t>
          </w:r>
          <w:r w:rsidR="001C0F31">
            <w:rPr>
              <w:lang w:val="en-US" w:eastAsia="en-GB"/>
            </w:rPr>
            <w:t xml:space="preserve"> of minors</w:t>
          </w:r>
          <w:r>
            <w:rPr>
              <w:lang w:val="en-US" w:eastAsia="en-GB"/>
            </w:rPr>
            <w:t xml:space="preserve">. The team is responsible for verifying the compliance of </w:t>
          </w:r>
          <w:r w:rsidR="001C0F31">
            <w:rPr>
              <w:lang w:val="en-US" w:eastAsia="en-GB"/>
            </w:rPr>
            <w:t>online platforms</w:t>
          </w:r>
          <w:r>
            <w:rPr>
              <w:lang w:val="en-US" w:eastAsia="en-GB"/>
            </w:rPr>
            <w:t xml:space="preserve"> with the </w:t>
          </w:r>
          <w:r w:rsidR="00A755F5">
            <w:rPr>
              <w:lang w:val="en-US" w:eastAsia="en-GB"/>
            </w:rPr>
            <w:t xml:space="preserve">provisions of the </w:t>
          </w:r>
          <w:r>
            <w:rPr>
              <w:lang w:val="en-US" w:eastAsia="en-GB"/>
            </w:rPr>
            <w:t xml:space="preserve">DSA </w:t>
          </w:r>
          <w:r w:rsidR="00A755F5">
            <w:rPr>
              <w:lang w:val="en-US" w:eastAsia="en-GB"/>
            </w:rPr>
            <w:t xml:space="preserve">to ensure a high level of safety, security and privacy for minors online. The team is also </w:t>
          </w:r>
          <w:r>
            <w:rPr>
              <w:lang w:val="en-US" w:eastAsia="en-GB"/>
            </w:rPr>
            <w:t xml:space="preserve">working on horizontal </w:t>
          </w:r>
          <w:r w:rsidR="008B7ECE">
            <w:rPr>
              <w:lang w:val="en-US" w:eastAsia="en-GB"/>
            </w:rPr>
            <w:t>topics</w:t>
          </w:r>
          <w:r>
            <w:rPr>
              <w:lang w:val="en-US" w:eastAsia="en-GB"/>
            </w:rPr>
            <w:t xml:space="preserve"> </w:t>
          </w:r>
          <w:r w:rsidR="005D39D1">
            <w:rPr>
              <w:lang w:val="en-US" w:eastAsia="en-GB"/>
            </w:rPr>
            <w:t>related to</w:t>
          </w:r>
          <w:r>
            <w:rPr>
              <w:lang w:val="en-US" w:eastAsia="en-GB"/>
            </w:rPr>
            <w:t xml:space="preserve"> </w:t>
          </w:r>
          <w:r w:rsidR="001C0F31">
            <w:rPr>
              <w:lang w:val="en-US" w:eastAsia="en-GB"/>
            </w:rPr>
            <w:t>protection of minors</w:t>
          </w:r>
          <w:r w:rsidR="00A755F5">
            <w:rPr>
              <w:lang w:val="en-US" w:eastAsia="en-GB"/>
            </w:rPr>
            <w:t>, including restriction of access to potentially harmful content, cyberbullying as well as age appropriate design choices and technical tools on age verification and parental control</w:t>
          </w:r>
          <w:r>
            <w:rPr>
              <w:lang w:val="en-US" w:eastAsia="en-GB"/>
            </w:rPr>
            <w:t xml:space="preserve">. </w:t>
          </w:r>
        </w:p>
        <w:p w14:paraId="7938689C" w14:textId="02D492F1" w:rsidR="003B07C2" w:rsidRDefault="003B07C2" w:rsidP="003B07C2">
          <w:pPr>
            <w:ind w:left="10" w:right="53"/>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D0FA4DD" w:rsidR="00E21DBD" w:rsidRPr="00D52323" w:rsidRDefault="003B07C2" w:rsidP="00C504C7">
          <w:pPr>
            <w:rPr>
              <w:lang w:eastAsia="en-GB"/>
            </w:rPr>
          </w:pPr>
          <w:r w:rsidRPr="003B07C2">
            <w:rPr>
              <w:lang w:val="en-US" w:eastAsia="en-GB"/>
            </w:rPr>
            <w:t>On the basis of the powers delegated to the Commission under the Digital Services Act, the team shall carry out its new supervisory and enforcement tasks.</w:t>
          </w:r>
          <w:r w:rsidR="00D52323">
            <w:rPr>
              <w:lang w:eastAsia="en-GB"/>
            </w:rPr>
            <w:t xml:space="preserve"> The focus of this specific vacancy is to support the enforcement team for </w:t>
          </w:r>
          <w:r w:rsidR="001C0F31">
            <w:rPr>
              <w:lang w:eastAsia="en-GB"/>
            </w:rPr>
            <w:t>protection of minors</w:t>
          </w:r>
          <w:r w:rsidR="00D52323">
            <w:rPr>
              <w:lang w:eastAsia="en-GB"/>
            </w:rPr>
            <w:t xml:space="preserve">. </w:t>
          </w:r>
        </w:p>
        <w:p w14:paraId="6D1C78B9" w14:textId="5104DA27" w:rsidR="00CB2D81" w:rsidRDefault="00CB2D81" w:rsidP="00C504C7">
          <w:pPr>
            <w:rPr>
              <w:lang w:val="en-US" w:eastAsia="en-GB"/>
            </w:rPr>
          </w:pPr>
          <w:r>
            <w:rPr>
              <w:lang w:val="en-US" w:eastAsia="en-GB"/>
            </w:rPr>
            <w:t>Duties:</w:t>
          </w:r>
        </w:p>
        <w:p w14:paraId="053EDBB5" w14:textId="77777777" w:rsidR="00CB2D81" w:rsidRPr="00CB2D81" w:rsidRDefault="00CB2D81" w:rsidP="00CB2D81">
          <w:pPr>
            <w:rPr>
              <w:lang w:val="en-US" w:eastAsia="en-GB"/>
            </w:rPr>
          </w:pPr>
          <w:r w:rsidRPr="00CB2D81">
            <w:rPr>
              <w:lang w:val="en-US" w:eastAsia="en-GB"/>
            </w:rPr>
            <w:lastRenderedPageBreak/>
            <w:t>The tasks may include, but are not limited to:</w:t>
          </w:r>
        </w:p>
        <w:p w14:paraId="4FBF8263" w14:textId="490A4C29" w:rsidR="00CB2D81" w:rsidRPr="00CB2D81" w:rsidRDefault="00CB2D81" w:rsidP="00CB2D81">
          <w:pPr>
            <w:rPr>
              <w:lang w:val="en-US" w:eastAsia="en-GB"/>
            </w:rPr>
          </w:pPr>
          <w:r w:rsidRPr="00CB2D81">
            <w:rPr>
              <w:lang w:val="en-US" w:eastAsia="en-GB"/>
            </w:rPr>
            <w:t>•</w:t>
          </w:r>
          <w:r w:rsidRPr="00CB2D81">
            <w:rPr>
              <w:lang w:val="en-US" w:eastAsia="en-GB"/>
            </w:rPr>
            <w:tab/>
            <w:t>Contribute to the enforcement of the Digital Services Act</w:t>
          </w:r>
          <w:r w:rsidR="00414792">
            <w:rPr>
              <w:lang w:val="en-US" w:eastAsia="en-GB"/>
            </w:rPr>
            <w:t xml:space="preserve"> in the team in charge of </w:t>
          </w:r>
          <w:r w:rsidR="001C0F31">
            <w:rPr>
              <w:lang w:val="en-US" w:eastAsia="en-GB"/>
            </w:rPr>
            <w:t>protection of minors</w:t>
          </w:r>
          <w:r w:rsidRPr="00CB2D81">
            <w:rPr>
              <w:lang w:val="en-US" w:eastAsia="en-GB"/>
            </w:rPr>
            <w:t>, by establishing evidence-based approaches, guidelines and analytical frameworks;</w:t>
          </w:r>
        </w:p>
        <w:p w14:paraId="00F9E28A" w14:textId="77777777" w:rsidR="00CB2D81" w:rsidRPr="00CB2D81" w:rsidRDefault="00CB2D81" w:rsidP="00CB2D8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0D74820E"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49AE1639" w14:textId="77777777" w:rsidR="00CB2D81" w:rsidRPr="00CB2D81" w:rsidRDefault="00CB2D81" w:rsidP="00CB2D81">
          <w:pPr>
            <w:rPr>
              <w:lang w:val="en-US" w:eastAsia="en-GB"/>
            </w:rPr>
          </w:pPr>
          <w:r w:rsidRPr="00CB2D81">
            <w:rPr>
              <w:lang w:val="en-US" w:eastAsia="en-GB"/>
            </w:rPr>
            <w:t>•</w:t>
          </w:r>
          <w:r w:rsidRPr="00CB2D81">
            <w:rPr>
              <w:lang w:val="en-US" w:eastAsia="en-GB"/>
            </w:rPr>
            <w:tab/>
            <w:t>As part of multi-disciplinary case-teams detect, investigate, and analyse potential infringements of the Digital Services Act;</w:t>
          </w:r>
        </w:p>
        <w:p w14:paraId="36976475" w14:textId="77777777" w:rsidR="00CB2D81" w:rsidRPr="00CB2D81" w:rsidRDefault="00CB2D81" w:rsidP="00CB2D8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34EB44F2" w14:textId="05D4F011"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technology foresight projects. </w:t>
          </w:r>
        </w:p>
        <w:p w14:paraId="40C0BA73" w14:textId="77777777" w:rsidR="00CB2D81" w:rsidRPr="00CB2D81" w:rsidRDefault="00CB2D81" w:rsidP="00CB2D81">
          <w:pPr>
            <w:rPr>
              <w:lang w:val="en-US" w:eastAsia="en-GB"/>
            </w:rPr>
          </w:pPr>
          <w:r w:rsidRPr="00CB2D81">
            <w:rPr>
              <w:lang w:val="en-US" w:eastAsia="en-GB"/>
            </w:rPr>
            <w:t xml:space="preserve">Duties may also involve: </w:t>
          </w:r>
        </w:p>
        <w:p w14:paraId="3CBDB302" w14:textId="77777777" w:rsidR="00CB2D81" w:rsidRPr="00CB2D81" w:rsidRDefault="00CB2D81" w:rsidP="00CB2D8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5489166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10246578" w14:textId="2A2DAD50" w:rsidR="00CB2D81" w:rsidRPr="00AF7D78" w:rsidRDefault="00CB2D81" w:rsidP="00CB2D81">
          <w:pPr>
            <w:rPr>
              <w:lang w:val="en-US" w:eastAsia="en-GB"/>
            </w:rPr>
          </w:pPr>
          <w:r w:rsidRPr="00CB2D81">
            <w:rPr>
              <w:lang w:val="en-US" w:eastAsia="en-GB"/>
            </w:rPr>
            <w:t>•</w:t>
          </w:r>
          <w:r w:rsidRPr="00CB2D81">
            <w:rPr>
              <w:lang w:val="en-US" w:eastAsia="en-GB"/>
            </w:rPr>
            <w:tab/>
            <w:t>Carrying out monitoring and control activities.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D870814" w14:textId="577CD6B0" w:rsidR="00CB2D81" w:rsidRPr="00CB2D81" w:rsidRDefault="001C18BB" w:rsidP="001C18BB">
          <w:pPr>
            <w:rPr>
              <w:lang w:val="en-US" w:eastAsia="en-GB"/>
            </w:rPr>
          </w:pPr>
          <w:r>
            <w:rPr>
              <w:lang w:val="en-US" w:eastAsia="en-GB"/>
            </w:rPr>
            <w:t xml:space="preserve">Specialist in </w:t>
          </w:r>
          <w:r w:rsidR="001C0F31">
            <w:rPr>
              <w:lang w:val="en-US" w:eastAsia="en-GB"/>
            </w:rPr>
            <w:t>protection of minors</w:t>
          </w:r>
          <w:r>
            <w:rPr>
              <w:lang w:val="en-US" w:eastAsia="en-GB"/>
            </w:rPr>
            <w:t xml:space="preserve"> </w:t>
          </w:r>
        </w:p>
        <w:p w14:paraId="304DC2D4" w14:textId="47B48878" w:rsidR="00CB2D81" w:rsidRDefault="001C18BB" w:rsidP="00CB2D81">
          <w:pPr>
            <w:rPr>
              <w:lang w:val="en-US" w:eastAsia="en-GB"/>
            </w:rPr>
          </w:pPr>
          <w:r>
            <w:rPr>
              <w:lang w:val="en-US" w:eastAsia="en-GB"/>
            </w:rPr>
            <w:t>You will be part of the team in charge on protection</w:t>
          </w:r>
          <w:r w:rsidR="001C0F31">
            <w:rPr>
              <w:lang w:val="en-US" w:eastAsia="en-GB"/>
            </w:rPr>
            <w:t xml:space="preserve"> of minors</w:t>
          </w:r>
          <w:r>
            <w:rPr>
              <w:lang w:val="en-US" w:eastAsia="en-GB"/>
            </w:rPr>
            <w:t xml:space="preserve"> within the ‘Platform Directorate’ in DG CONNECT. </w:t>
          </w:r>
          <w:r w:rsidR="00CB2D81" w:rsidRPr="00CB2D81">
            <w:rPr>
              <w:lang w:val="en-US" w:eastAsia="en-GB"/>
            </w:rPr>
            <w:t>You would use your technical skills to monitor compliance, establish the evidence base for potential breaches of the DSA, and investigate suspected non-compliance</w:t>
          </w:r>
          <w:r>
            <w:rPr>
              <w:lang w:val="en-US" w:eastAsia="en-GB"/>
            </w:rPr>
            <w:t xml:space="preserve"> </w:t>
          </w:r>
          <w:r w:rsidR="008A6701">
            <w:rPr>
              <w:lang w:val="en-US" w:eastAsia="en-GB"/>
            </w:rPr>
            <w:t>of</w:t>
          </w:r>
          <w:r>
            <w:rPr>
              <w:lang w:val="en-US" w:eastAsia="en-GB"/>
            </w:rPr>
            <w:t xml:space="preserve"> online </w:t>
          </w:r>
          <w:r w:rsidR="001C0F31">
            <w:rPr>
              <w:lang w:val="en-US" w:eastAsia="en-GB"/>
            </w:rPr>
            <w:t>platforms</w:t>
          </w:r>
          <w:r w:rsidR="00CB2D81" w:rsidRPr="00CB2D81">
            <w:rPr>
              <w:lang w:val="en-US" w:eastAsia="en-GB"/>
            </w:rPr>
            <w:t>. You will carry out evidence gathering, data analysis and investigations based on the investigatory power of the Commission.</w:t>
          </w:r>
          <w:r w:rsidR="008A6701">
            <w:rPr>
              <w:lang w:val="en-US" w:eastAsia="en-GB"/>
            </w:rPr>
            <w:t xml:space="preserve"> </w:t>
          </w:r>
        </w:p>
        <w:p w14:paraId="1100602C" w14:textId="5851ACC1" w:rsidR="006E5A94" w:rsidRPr="00CB2D81" w:rsidRDefault="006E5A94" w:rsidP="00CB2D81">
          <w:pPr>
            <w:rPr>
              <w:lang w:val="en-US" w:eastAsia="en-GB"/>
            </w:rPr>
          </w:pPr>
          <w:r>
            <w:rPr>
              <w:lang w:val="en-US" w:eastAsia="en-GB"/>
            </w:rPr>
            <w:t>This post is based in Brussels.</w:t>
          </w:r>
        </w:p>
        <w:p w14:paraId="4065E216" w14:textId="05E784B1" w:rsidR="00CB2D81" w:rsidRPr="00CB2D81" w:rsidRDefault="00CB2D81" w:rsidP="00CB2D81">
          <w:pPr>
            <w:rPr>
              <w:lang w:val="en-US" w:eastAsia="en-GB"/>
            </w:rPr>
          </w:pPr>
          <w:r>
            <w:rPr>
              <w:lang w:val="en-US" w:eastAsia="en-GB"/>
            </w:rPr>
            <w:t>T</w:t>
          </w:r>
          <w:r w:rsidRPr="00CB2D81">
            <w:rPr>
              <w:lang w:val="en-US" w:eastAsia="en-GB"/>
            </w:rPr>
            <w:t xml:space="preserve">he following expertise or professional experience </w:t>
          </w:r>
          <w:r>
            <w:rPr>
              <w:lang w:val="en-US" w:eastAsia="en-GB"/>
            </w:rPr>
            <w:t>in a</w:t>
          </w:r>
          <w:r w:rsidRPr="00CB2D81">
            <w:rPr>
              <w:lang w:val="en-US" w:eastAsia="en-GB"/>
            </w:rPr>
            <w:t xml:space="preserve">ny of the following areas would also be an advantage:  </w:t>
          </w:r>
        </w:p>
        <w:p w14:paraId="1F9F2DB4" w14:textId="77777777" w:rsidR="00CB2D81" w:rsidRPr="00CB2D81" w:rsidRDefault="00CB2D81" w:rsidP="00CB2D81">
          <w:pPr>
            <w:rPr>
              <w:lang w:val="en-US" w:eastAsia="en-GB"/>
            </w:rPr>
          </w:pPr>
          <w:r w:rsidRPr="00CB2D81">
            <w:rPr>
              <w:lang w:val="en-US" w:eastAsia="en-GB"/>
            </w:rPr>
            <w:t xml:space="preserve">• Professional experience in an international and multicultural environment; </w:t>
          </w:r>
        </w:p>
        <w:p w14:paraId="38A9165A" w14:textId="77777777" w:rsidR="00CB2D81" w:rsidRPr="00CB2D81" w:rsidRDefault="00CB2D81" w:rsidP="00CB2D81">
          <w:pPr>
            <w:rPr>
              <w:lang w:val="en-US" w:eastAsia="en-GB"/>
            </w:rPr>
          </w:pPr>
          <w:r w:rsidRPr="00CB2D81">
            <w:rPr>
              <w:lang w:val="en-US" w:eastAsia="en-GB"/>
            </w:rPr>
            <w:t xml:space="preserve">• Knowledge / understanding of EU policies in the fields relevant to the profile;. </w:t>
          </w:r>
        </w:p>
        <w:p w14:paraId="49CB4ADE" w14:textId="77777777" w:rsidR="00CB2D81" w:rsidRPr="00CB2D81" w:rsidRDefault="00CB2D81" w:rsidP="00CB2D81">
          <w:pPr>
            <w:rPr>
              <w:lang w:val="en-US" w:eastAsia="en-GB"/>
            </w:rPr>
          </w:pPr>
          <w:r w:rsidRPr="00CB2D81">
            <w:rPr>
              <w:lang w:val="en-US" w:eastAsia="en-GB"/>
            </w:rPr>
            <w:t>• Knowledge / experience of regulatory supervision and enforcement in any related domain;</w:t>
          </w:r>
        </w:p>
        <w:p w14:paraId="04EAEAF3" w14:textId="09F86ADC" w:rsidR="00CB2D81" w:rsidRPr="00CB2D81" w:rsidRDefault="00CB2D81" w:rsidP="00CB2D81">
          <w:pPr>
            <w:rPr>
              <w:lang w:val="en-US" w:eastAsia="en-GB"/>
            </w:rPr>
          </w:pPr>
          <w:r w:rsidRPr="00CB2D81">
            <w:rPr>
              <w:lang w:val="en-US" w:eastAsia="en-GB"/>
            </w:rPr>
            <w:lastRenderedPageBreak/>
            <w:t xml:space="preserve">• Knowledge / experience in recommender and content moderation algorithms, technologies underpinning search engines and advertising systems or other relevant skills. </w:t>
          </w:r>
        </w:p>
        <w:p w14:paraId="43441CE8" w14:textId="696AB754" w:rsidR="00CB2D81" w:rsidRPr="00CB2D81" w:rsidRDefault="00CB2D81" w:rsidP="00CB2D81">
          <w:pPr>
            <w:rPr>
              <w:lang w:val="en-US" w:eastAsia="en-GB"/>
            </w:rPr>
          </w:pPr>
          <w:r w:rsidRPr="00CB2D81">
            <w:rPr>
              <w:lang w:val="en-US" w:eastAsia="en-GB"/>
            </w:rPr>
            <w:t xml:space="preserve">Additional required competences:  </w:t>
          </w:r>
        </w:p>
        <w:p w14:paraId="2715C5B4" w14:textId="77777777" w:rsidR="00CB2D81" w:rsidRPr="00CB2D81" w:rsidRDefault="00CB2D81" w:rsidP="00CB2D81">
          <w:pPr>
            <w:rPr>
              <w:lang w:val="en-US" w:eastAsia="en-GB"/>
            </w:rPr>
          </w:pPr>
          <w:r w:rsidRPr="00CB2D81">
            <w:rPr>
              <w:lang w:val="en-US" w:eastAsia="en-GB"/>
            </w:rPr>
            <w:t>• A proven ability to produce high-quality written output on complex matters, based on multi-disciplinary team work, under tight deadlines;</w:t>
          </w:r>
        </w:p>
        <w:p w14:paraId="094E4091" w14:textId="77777777" w:rsidR="00CB2D81" w:rsidRPr="00CB2D81" w:rsidRDefault="00CB2D81" w:rsidP="00CB2D81">
          <w:pPr>
            <w:rPr>
              <w:lang w:val="en-US" w:eastAsia="en-GB"/>
            </w:rPr>
          </w:pPr>
          <w:r w:rsidRPr="00CB2D81">
            <w:rPr>
              <w:lang w:val="en-US" w:eastAsia="en-GB"/>
            </w:rPr>
            <w:t>• A proven ability to work successfully and autonomously in multi-disciplinary, multi-cultural teams;</w:t>
          </w:r>
        </w:p>
        <w:p w14:paraId="1A0FBAAB" w14:textId="77777777" w:rsidR="00CB2D81" w:rsidRPr="00CB2D81" w:rsidRDefault="00CB2D81" w:rsidP="00CB2D81">
          <w:pPr>
            <w:rPr>
              <w:lang w:val="en-US" w:eastAsia="en-GB"/>
            </w:rPr>
          </w:pPr>
          <w:r w:rsidRPr="00CB2D81">
            <w:rPr>
              <w:lang w:val="en-US" w:eastAsia="en-GB"/>
            </w:rPr>
            <w:t xml:space="preserve">• Excellent interpersonal, communication and problem solving skills; </w:t>
          </w:r>
        </w:p>
        <w:p w14:paraId="6878EA3E" w14:textId="77777777" w:rsidR="00CB2D81" w:rsidRPr="00CB2D81" w:rsidRDefault="00CB2D81" w:rsidP="00CB2D81">
          <w:pPr>
            <w:rPr>
              <w:lang w:val="en-US" w:eastAsia="en-GB"/>
            </w:rPr>
          </w:pPr>
          <w:r w:rsidRPr="00CB2D81">
            <w:rPr>
              <w:lang w:val="en-US" w:eastAsia="en-GB"/>
            </w:rPr>
            <w:t xml:space="preserve">• Good organisational skills, capacity to work as a team member and interact with external stakeholders; </w:t>
          </w:r>
        </w:p>
        <w:p w14:paraId="1D776C3A" w14:textId="3E0810B5" w:rsidR="00CB2D81" w:rsidRPr="00CB2D81" w:rsidRDefault="00CB2D81" w:rsidP="00CB2D81">
          <w:pPr>
            <w:rPr>
              <w:lang w:val="en-US" w:eastAsia="en-GB"/>
            </w:rPr>
          </w:pPr>
          <w:r w:rsidRPr="00CB2D81">
            <w:rPr>
              <w:lang w:val="en-US" w:eastAsia="en-GB"/>
            </w:rPr>
            <w:t>• A constructive and pro-active attitude and the willingness and ability to contribute creatively to the evolving organizational goals.</w:t>
          </w:r>
        </w:p>
        <w:p w14:paraId="78F743D0" w14:textId="097FAC2A" w:rsidR="00CB2D81" w:rsidRPr="00AF7D78" w:rsidRDefault="00CB2D81" w:rsidP="00CB2D81">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2" w:history="1">
        <w:hyperlink r:id="rId2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65E8" w14:textId="77777777" w:rsidR="003951CD" w:rsidRDefault="003951CD">
      <w:pPr>
        <w:spacing w:after="0"/>
      </w:pPr>
      <w:r>
        <w:separator/>
      </w:r>
    </w:p>
  </w:endnote>
  <w:endnote w:type="continuationSeparator" w:id="0">
    <w:p w14:paraId="154D0DE4" w14:textId="77777777" w:rsidR="003951CD" w:rsidRDefault="003951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A3C" w14:textId="77777777" w:rsidR="003951CD" w:rsidRDefault="003951CD">
      <w:pPr>
        <w:spacing w:after="0"/>
      </w:pPr>
      <w:r>
        <w:separator/>
      </w:r>
    </w:p>
  </w:footnote>
  <w:footnote w:type="continuationSeparator" w:id="0">
    <w:p w14:paraId="1FFE6F83" w14:textId="77777777" w:rsidR="003951CD" w:rsidRDefault="003951C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5AC8"/>
    <w:rsid w:val="000F371B"/>
    <w:rsid w:val="000F4CD5"/>
    <w:rsid w:val="00111AB6"/>
    <w:rsid w:val="001C0F31"/>
    <w:rsid w:val="001C18BB"/>
    <w:rsid w:val="001D0A81"/>
    <w:rsid w:val="002109E6"/>
    <w:rsid w:val="00252050"/>
    <w:rsid w:val="002B3CBF"/>
    <w:rsid w:val="002C13C3"/>
    <w:rsid w:val="002C4017"/>
    <w:rsid w:val="002C49D0"/>
    <w:rsid w:val="002E40A9"/>
    <w:rsid w:val="00394447"/>
    <w:rsid w:val="003951CD"/>
    <w:rsid w:val="003B07C2"/>
    <w:rsid w:val="003E50A4"/>
    <w:rsid w:val="0040388A"/>
    <w:rsid w:val="00414792"/>
    <w:rsid w:val="00431778"/>
    <w:rsid w:val="00454CC7"/>
    <w:rsid w:val="00476034"/>
    <w:rsid w:val="004A59C2"/>
    <w:rsid w:val="004B1F4A"/>
    <w:rsid w:val="005168AD"/>
    <w:rsid w:val="0055647E"/>
    <w:rsid w:val="0058240F"/>
    <w:rsid w:val="00592CD5"/>
    <w:rsid w:val="005D1B85"/>
    <w:rsid w:val="005D39D1"/>
    <w:rsid w:val="00665583"/>
    <w:rsid w:val="00693BC6"/>
    <w:rsid w:val="00696070"/>
    <w:rsid w:val="006E5A94"/>
    <w:rsid w:val="007E531E"/>
    <w:rsid w:val="007F02AC"/>
    <w:rsid w:val="007F7012"/>
    <w:rsid w:val="008A6701"/>
    <w:rsid w:val="008B7ECE"/>
    <w:rsid w:val="008C1A73"/>
    <w:rsid w:val="008D02B7"/>
    <w:rsid w:val="008F0B52"/>
    <w:rsid w:val="008F4BA9"/>
    <w:rsid w:val="00902808"/>
    <w:rsid w:val="0091266F"/>
    <w:rsid w:val="00964C62"/>
    <w:rsid w:val="00994062"/>
    <w:rsid w:val="00996CC6"/>
    <w:rsid w:val="009A1EA0"/>
    <w:rsid w:val="009A2F00"/>
    <w:rsid w:val="009A60C7"/>
    <w:rsid w:val="009C5E27"/>
    <w:rsid w:val="00A033AD"/>
    <w:rsid w:val="00A755F5"/>
    <w:rsid w:val="00AB2CEA"/>
    <w:rsid w:val="00AF6424"/>
    <w:rsid w:val="00B24CC5"/>
    <w:rsid w:val="00B3644B"/>
    <w:rsid w:val="00B65513"/>
    <w:rsid w:val="00B73F08"/>
    <w:rsid w:val="00B8014C"/>
    <w:rsid w:val="00C06724"/>
    <w:rsid w:val="00C3254D"/>
    <w:rsid w:val="00C504C7"/>
    <w:rsid w:val="00C75BA4"/>
    <w:rsid w:val="00CB2D81"/>
    <w:rsid w:val="00CB5B61"/>
    <w:rsid w:val="00CD2C5A"/>
    <w:rsid w:val="00D0015C"/>
    <w:rsid w:val="00D03CF4"/>
    <w:rsid w:val="00D52323"/>
    <w:rsid w:val="00D57442"/>
    <w:rsid w:val="00D7090C"/>
    <w:rsid w:val="00D84D53"/>
    <w:rsid w:val="00D96984"/>
    <w:rsid w:val="00DD41ED"/>
    <w:rsid w:val="00DF1E49"/>
    <w:rsid w:val="00E21DBD"/>
    <w:rsid w:val="00E342CB"/>
    <w:rsid w:val="00E41704"/>
    <w:rsid w:val="00E44D7F"/>
    <w:rsid w:val="00E73C8D"/>
    <w:rsid w:val="00E82667"/>
    <w:rsid w:val="00EB3147"/>
    <w:rsid w:val="00ED205E"/>
    <w:rsid w:val="00F4683D"/>
    <w:rsid w:val="00F6462F"/>
    <w:rsid w:val="00F91B73"/>
    <w:rsid w:val="00F93413"/>
    <w:rsid w:val="00FD65D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EN/TXT/?uri=CELEX:32015D044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europa.eu/europass/en/create-europass-c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europass.cedefop.europa.eu/en/documents/curriculum-vitae"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17AA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E0AB8"/>
    <w:rsid w:val="00C17AA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2AE688341CA26E419DE2DCFC8FC07399" ma:contentTypeVersion="15" ma:contentTypeDescription="Crée un document." ma:contentTypeScope="" ma:versionID="e644348be17fc1e43a2babf848fcab3c">
  <xsd:schema xmlns:xsd="http://www.w3.org/2001/XMLSchema" xmlns:xs="http://www.w3.org/2001/XMLSchema" xmlns:p="http://schemas.microsoft.com/office/2006/metadata/properties" xmlns:ns2="0c9bf195-a079-4620-91bb-e3b8391e8403" targetNamespace="http://schemas.microsoft.com/office/2006/metadata/properties" ma:root="true" ma:fieldsID="9d339450949d0dceba96992b6e971442" ns2:_="">
    <xsd:import namespace="0c9bf195-a079-4620-91bb-e3b8391e84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tegory"/>
                <xsd:element ref="ns2:Status"/>
                <xsd:element ref="ns2:TypeofDos" minOccurs="0"/>
                <xsd:element ref="ns2:Comments"/>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f195-a079-4620-91bb-e3b8391e8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tegory" ma:index="12" ma:displayName="Category" ma:format="Dropdown" ma:internalName="Category">
      <xsd:simpleType>
        <xsd:restriction base="dms:Choice">
          <xsd:enumeration value="EPSO"/>
          <xsd:enumeration value="Assignments"/>
          <xsd:enumeration value="Call for CA"/>
          <xsd:enumeration value="END ad"/>
          <xsd:enumeration value="AD ad"/>
          <xsd:enumeration value="Recruitment"/>
          <xsd:enumeration value="Application"/>
        </xsd:restriction>
      </xsd:simpleType>
    </xsd:element>
    <xsd:element name="Status" ma:index="13" ma:displayName="Status" ma:format="Dropdown" ma:internalName="Status">
      <xsd:simpleType>
        <xsd:restriction base="dms:Choice">
          <xsd:enumeration value="All"/>
          <xsd:enumeration value="AD"/>
          <xsd:enumeration value="AST/SC"/>
          <xsd:enumeration value="END"/>
          <xsd:enumeration value="CAs in general"/>
          <xsd:enumeration value="FG IV"/>
          <xsd:enumeration value="FG III"/>
          <xsd:enumeration value="FG II"/>
          <xsd:enumeration value="Trainee"/>
          <xsd:enumeration value="Atypical Trainee"/>
          <xsd:enumeration value="Interim"/>
        </xsd:restriction>
      </xsd:simpleType>
    </xsd:element>
    <xsd:element name="TypeofDos" ma:index="14" nillable="true" ma:displayName="Type of Docs" ma:format="Dropdown" ma:internalName="TypeofDos">
      <xsd:simpleType>
        <xsd:restriction base="dms:Choice">
          <xsd:enumeration value="Template"/>
          <xsd:enumeration value="Note HR for CA"/>
          <xsd:enumeration value="Evaluation grid"/>
          <xsd:enumeration value="Internal Agreement"/>
          <xsd:enumeration value="COI"/>
          <xsd:enumeration value="CV"/>
          <xsd:enumeration value="Letter of motivation"/>
          <xsd:enumeration value="Letter of recruitment"/>
          <xsd:enumeration value="Annex 1"/>
          <xsd:enumeration value="Annex 2"/>
          <xsd:enumeration value="Annex 3"/>
          <xsd:enumeration value="ID"/>
          <xsd:enumeration value="List"/>
          <xsd:enumeration value="Other"/>
          <xsd:enumeration value="JD"/>
        </xsd:restriction>
      </xsd:simpleType>
    </xsd:element>
    <xsd:element name="Comments" ma:index="15" ma:displayName="Comments" ma:format="Dropdown" ma:internalName="Comment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Comments xmlns="0c9bf195-a079-4620-91bb-e3b8391e8403">Vacancy notice for ENDs - PoM</Comments>
    <lcf76f155ced4ddcb4097134ff3c332f xmlns="0c9bf195-a079-4620-91bb-e3b8391e840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tatus xmlns="0c9bf195-a079-4620-91bb-e3b8391e8403">END</Status>
    <TypeofDos xmlns="0c9bf195-a079-4620-91bb-e3b8391e8403">Other</TypeofDos>
    <Category xmlns="0c9bf195-a079-4620-91bb-e3b8391e8403">END ad</Categor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7612117-5A9F-46B5-A4D1-972F24788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bf195-a079-4620-91bb-e3b8391e8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a41a97bf-0494-41d8-ba3d-259bd7771890"/>
    <ds:schemaRef ds:uri="http://purl.org/dc/terms/"/>
    <ds:schemaRef ds:uri="http://www.w3.org/XML/1998/namespace"/>
    <ds:schemaRef ds:uri="http://purl.org/dc/dcmitype/"/>
    <ds:schemaRef ds:uri="http://schemas.openxmlformats.org/package/2006/metadata/core-properties"/>
    <ds:schemaRef ds:uri="1929b814-5a78-4bdc-9841-d8b9ef424f65"/>
    <ds:schemaRef ds:uri="http://schemas.microsoft.com/office/2006/documentManagement/types"/>
    <ds:schemaRef ds:uri="http://purl.org/dc/elements/1.1/"/>
    <ds:schemaRef ds:uri="http://schemas.microsoft.com/office/infopath/2007/PartnerControls"/>
    <ds:schemaRef ds:uri="08927195-b699-4be0-9ee2-6c66dc215b5a"/>
    <ds:schemaRef ds:uri="http://schemas.microsoft.com/office/2006/metadata/properties"/>
    <ds:schemaRef ds:uri="0c9bf195-a079-4620-91bb-e3b8391e8403"/>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1570</Words>
  <Characters>8950</Characters>
  <Application>Microsoft Office Word</Application>
  <DocSecurity>4</DocSecurity>
  <PresentationFormat>Microsoft Word 14.0</PresentationFormat>
  <Lines>74</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2024-09-12T09:41:00Z</dcterms:created>
  <dcterms:modified xsi:type="dcterms:W3CDTF">2024-09-12T09:41:00Z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0x0101002AE688341CA26E419DE2DCFC8FC07399</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