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66EC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sdt>
                <w:sdtPr>
                  <w:rPr>
                    <w:bCs/>
                    <w:lang w:val="en-IE" w:eastAsia="en-GB"/>
                  </w:rPr>
                  <w:id w:val="-1361665097"/>
                  <w:placeholder>
                    <w:docPart w:val="B2008D46218C47A0A10B32CFAB388F78"/>
                  </w:placeholder>
                </w:sdtPr>
                <w:sdtEndPr/>
                <w:sdtContent>
                  <w:p w14:paraId="786241CD" w14:textId="09414F3E" w:rsidR="00B65513" w:rsidRPr="0007110E" w:rsidRDefault="006E2D8D" w:rsidP="00E82667">
                    <w:pPr>
                      <w:tabs>
                        <w:tab w:val="left" w:pos="426"/>
                      </w:tabs>
                      <w:spacing w:before="120"/>
                      <w:rPr>
                        <w:bCs/>
                        <w:lang w:val="en-IE" w:eastAsia="en-GB"/>
                      </w:rPr>
                    </w:pPr>
                    <w:r>
                      <w:rPr>
                        <w:bCs/>
                        <w:lang w:val="en-IE" w:eastAsia="en-GB"/>
                      </w:rPr>
                      <w:t>HR – DS.2 – Investigations&amp;Analysis</w:t>
                    </w:r>
                  </w:p>
                </w:sdtContent>
              </w:sdt>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F0151F8" w:rsidR="00D96984" w:rsidRPr="0007110E" w:rsidRDefault="006E2D8D" w:rsidP="00E82667">
                <w:pPr>
                  <w:tabs>
                    <w:tab w:val="left" w:pos="426"/>
                  </w:tabs>
                  <w:spacing w:before="120"/>
                  <w:rPr>
                    <w:bCs/>
                    <w:lang w:val="en-IE" w:eastAsia="en-GB"/>
                  </w:rPr>
                </w:pPr>
                <w:r w:rsidRPr="006E2D8D">
                  <w:rPr>
                    <w:bCs/>
                    <w:lang w:eastAsia="en-GB"/>
                  </w:rPr>
                  <w:t>487796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13119462"/>
                  <w:placeholder>
                    <w:docPart w:val="E2912811B4D9477AAF027E37111B13C9"/>
                  </w:placeholder>
                </w:sdtPr>
                <w:sdtEndPr/>
                <w:sdtContent>
                  <w:p w14:paraId="714DA989" w14:textId="4D7DDADE" w:rsidR="00E21DBD" w:rsidRPr="0007110E" w:rsidRDefault="006E2D8D" w:rsidP="00E82667">
                    <w:pPr>
                      <w:tabs>
                        <w:tab w:val="left" w:pos="426"/>
                      </w:tabs>
                      <w:spacing w:before="120"/>
                      <w:rPr>
                        <w:bCs/>
                        <w:lang w:val="en-IE" w:eastAsia="en-GB"/>
                      </w:rPr>
                    </w:pPr>
                    <w:r>
                      <w:rPr>
                        <w:bCs/>
                        <w:lang w:val="en-IE" w:eastAsia="en-GB"/>
                      </w:rPr>
                      <w:t>Attila LAJOS</w:t>
                    </w:r>
                  </w:p>
                </w:sdtContent>
              </w:sdt>
            </w:sdtContent>
          </w:sdt>
          <w:p w14:paraId="34CF737A" w14:textId="6B865D74" w:rsidR="00E21DBD" w:rsidRPr="0007110E" w:rsidRDefault="006E2D8D" w:rsidP="00E82667">
            <w:pPr>
              <w:tabs>
                <w:tab w:val="left" w:pos="426"/>
              </w:tabs>
              <w:contextualSpacing/>
              <w:rPr>
                <w:bCs/>
                <w:lang w:val="en-IE" w:eastAsia="en-GB"/>
              </w:rPr>
            </w:pPr>
            <w:r>
              <w:rPr>
                <w:bCs/>
                <w:lang w:val="en-IE" w:eastAsia="en-GB"/>
              </w:rPr>
              <w:t>3</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66EC2">
                  <w:rPr>
                    <w:bCs/>
                    <w:lang w:val="en-IE" w:eastAsia="en-GB"/>
                  </w:rPr>
                  <w:t>2025</w:t>
                </w:r>
              </w:sdtContent>
            </w:sdt>
          </w:p>
          <w:p w14:paraId="158DD156" w14:textId="4A284BCC" w:rsidR="00E21DBD" w:rsidRPr="0007110E" w:rsidRDefault="00D66EC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E2D8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E2D8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C85BC75"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4pt" o:ole="">
                  <v:imagedata r:id="rId15" o:title=""/>
                </v:shape>
                <w:control r:id="rId16" w:name="OptionButton6" w:shapeid="_x0000_i1037"/>
              </w:object>
            </w:r>
            <w:r>
              <w:rPr>
                <w:bCs/>
                <w:lang w:eastAsia="en-GB"/>
              </w:rPr>
              <w:object w:dxaOrig="225" w:dyaOrig="225" w14:anchorId="1B1CECAE">
                <v:shape id="_x0000_i1039" type="#_x0000_t75" style="width:108pt;height:21.4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1E14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4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66EC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66EC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66EC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C0359D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5pt;height:21.4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B8ABDFC"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4pt" o:ole="">
                  <v:imagedata r:id="rId23" o:title=""/>
                </v:shape>
                <w:control r:id="rId24" w:name="OptionButton2" w:shapeid="_x0000_i1045"/>
              </w:object>
            </w:r>
            <w:r>
              <w:rPr>
                <w:bCs/>
                <w:lang w:eastAsia="en-GB"/>
              </w:rPr>
              <w:object w:dxaOrig="225" w:dyaOrig="225" w14:anchorId="0992615F">
                <v:shape id="_x0000_i1047" type="#_x0000_t75" style="width:108pt;height:21.4pt" o:ole="">
                  <v:imagedata r:id="rId25" o:title=""/>
                </v:shape>
                <w:control r:id="rId26" w:name="OptionButton3" w:shapeid="_x0000_i1047"/>
              </w:object>
            </w:r>
          </w:p>
          <w:p w14:paraId="42C9AD79" w14:textId="5B7BCB32"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6E2D8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476718738"/>
            <w:placeholder>
              <w:docPart w:val="B19C77E70A6345A1A26223E96DDE484E"/>
            </w:placeholder>
          </w:sdtPr>
          <w:sdtEndPr/>
          <w:sdtContent>
            <w:p w14:paraId="59DD0438" w14:textId="06CC612A" w:rsidR="00E21DBD" w:rsidRPr="00F0086D" w:rsidRDefault="006E2D8D" w:rsidP="00C504C7">
              <w:pPr>
                <w:rPr>
                  <w:lang w:val="en-US" w:eastAsia="en-GB"/>
                </w:rPr>
              </w:pPr>
              <w:r w:rsidRPr="00F0086D">
                <w:rPr>
                  <w:color w:val="000000"/>
                  <w:szCs w:val="24"/>
                  <w:lang w:eastAsia="en-GB"/>
                </w:rPr>
                <w:t xml:space="preserve">We are HR.DS.2, the unit responsible for Investigations &amp; Analysis within the Security Directorate of DG Human Resources and Security. Our mission is to protect the Commission’s staff, assets and information against all kind of threats deriving from terrorism, violent extremism, hostile intelligence and other origins. The unit is composed of around 45 staff members (including Seconded National Experts), divided into four sections, working in a dynamic and friendly environment. The main tasks of the unit are </w:t>
              </w:r>
              <w:r w:rsidRPr="00F0086D">
                <w:rPr>
                  <w:color w:val="000000"/>
                  <w:szCs w:val="24"/>
                  <w:lang w:eastAsia="en-GB"/>
                </w:rPr>
                <w:lastRenderedPageBreak/>
                <w:t>counter-intelligence (CI) and counter-terrorism (CT) work, threat assessments, cyber response (CART) and open source intelligence (OSINT). The Unit is responsible for carrying out security investigations in the fields of espionage and terrorism, as well as raising awareness of staff members, including Cabinets and Commissioners about CI and CT-related security risks. The Unit is the Commission's point of contact for Member States’ security and intelligence services.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051734137"/>
            <w:placeholder>
              <w:docPart w:val="548464DDEAA24F24B7AB60225E02B2CD"/>
            </w:placeholder>
          </w:sdtPr>
          <w:sdtEndPr/>
          <w:sdtContent>
            <w:p w14:paraId="702939F1" w14:textId="6668425E" w:rsidR="006E2D8D" w:rsidRPr="00F0086D" w:rsidRDefault="006E2D8D" w:rsidP="006E2D8D">
              <w:pPr>
                <w:spacing w:after="0"/>
                <w:rPr>
                  <w:color w:val="000000"/>
                  <w:szCs w:val="24"/>
                  <w:lang w:eastAsia="en-GB"/>
                </w:rPr>
              </w:pPr>
              <w:r w:rsidRPr="00F0086D">
                <w:rPr>
                  <w:color w:val="000000"/>
                  <w:szCs w:val="24"/>
                  <w:lang w:eastAsia="en-GB"/>
                </w:rPr>
                <w:t>We propose a position as analyst/investigator in the Counter-Terrorism, Counter-Extremism (CT/CE) Sector, composed of 10 staff members. The Sector identifies, analyses, assesses, investigates and monitors potential threats stemming from terrorism, violent forms of extremism and protests, armed conflict, crime, as well as violent behaviour of individuals against the Commission’s interests (staff, including VIPs, and buildings) both within the EU, and when travelling on mission to third countries. When needed, the sector carries out security investigations in the field of counter-terrorism in collaboration with competent EU Member States authorities.</w:t>
              </w:r>
            </w:p>
            <w:p w14:paraId="78A0C4D0" w14:textId="77777777" w:rsidR="006E2D8D" w:rsidRPr="00F0086D" w:rsidRDefault="006E2D8D" w:rsidP="006E2D8D">
              <w:pPr>
                <w:rPr>
                  <w:color w:val="000000"/>
                  <w:szCs w:val="24"/>
                  <w:lang w:eastAsia="en-GB"/>
                </w:rPr>
              </w:pPr>
              <w:r w:rsidRPr="00F0086D">
                <w:rPr>
                  <w:color w:val="000000"/>
                  <w:szCs w:val="24"/>
                  <w:lang w:eastAsia="en-GB"/>
                </w:rPr>
                <w:t>The person will be responsible for:</w:t>
              </w:r>
            </w:p>
            <w:p w14:paraId="4AAB5FEA" w14:textId="77777777" w:rsidR="006E2D8D" w:rsidRPr="00F0086D" w:rsidRDefault="006E2D8D" w:rsidP="006E2D8D">
              <w:pPr>
                <w:rPr>
                  <w:color w:val="000000"/>
                  <w:szCs w:val="24"/>
                  <w:lang w:eastAsia="en-GB"/>
                </w:rPr>
              </w:pPr>
              <w:r w:rsidRPr="00F0086D">
                <w:rPr>
                  <w:color w:val="000000"/>
                  <w:szCs w:val="24"/>
                  <w:lang w:eastAsia="en-GB"/>
                </w:rPr>
                <w:t>• Identifying, analysing and assessing threats stemming from terrorism, violent forms of extremism and civil unrest against European Commission interests (its staff and facilities) in all the places of activities within the European Union;</w:t>
              </w:r>
            </w:p>
            <w:p w14:paraId="2B8B73B1" w14:textId="77777777" w:rsidR="006E2D8D" w:rsidRPr="00F0086D" w:rsidRDefault="006E2D8D" w:rsidP="006E2D8D">
              <w:pPr>
                <w:rPr>
                  <w:color w:val="000000"/>
                  <w:szCs w:val="24"/>
                  <w:lang w:eastAsia="en-GB"/>
                </w:rPr>
              </w:pPr>
              <w:r w:rsidRPr="00F0086D">
                <w:rPr>
                  <w:color w:val="000000"/>
                  <w:szCs w:val="24"/>
                  <w:lang w:eastAsia="en-GB"/>
                </w:rPr>
                <w:t>• Monitoring relevant sources (including open sources and social networks) in relation to the threat factors mentioned above;</w:t>
              </w:r>
            </w:p>
            <w:p w14:paraId="1FE2256B" w14:textId="77777777" w:rsidR="006E2D8D" w:rsidRPr="00F0086D" w:rsidRDefault="006E2D8D" w:rsidP="006E2D8D">
              <w:pPr>
                <w:rPr>
                  <w:color w:val="000000"/>
                  <w:szCs w:val="24"/>
                  <w:lang w:eastAsia="en-GB"/>
                </w:rPr>
              </w:pPr>
              <w:r w:rsidRPr="00F0086D">
                <w:rPr>
                  <w:color w:val="000000"/>
                  <w:szCs w:val="24"/>
                  <w:lang w:eastAsia="en-GB"/>
                </w:rPr>
                <w:t>• Prepare the Mission Security Advice reports for Commission’s staff and Commissioners travelling to third countries on short-term missions and advice on how to mitigate the identified threats;</w:t>
              </w:r>
            </w:p>
            <w:p w14:paraId="41C244BA" w14:textId="77777777" w:rsidR="006E2D8D" w:rsidRPr="00F0086D" w:rsidRDefault="006E2D8D" w:rsidP="006E2D8D">
              <w:pPr>
                <w:rPr>
                  <w:color w:val="000000"/>
                  <w:szCs w:val="24"/>
                  <w:lang w:eastAsia="en-GB"/>
                </w:rPr>
              </w:pPr>
              <w:r w:rsidRPr="00F0086D">
                <w:rPr>
                  <w:color w:val="000000"/>
                  <w:szCs w:val="24"/>
                  <w:lang w:eastAsia="en-GB"/>
                </w:rPr>
                <w:t xml:space="preserve">• Producing ad-hoc incident reports; </w:t>
              </w:r>
            </w:p>
            <w:p w14:paraId="54D358A7" w14:textId="0B468BDD" w:rsidR="006E2D8D" w:rsidRPr="00F0086D" w:rsidRDefault="006E2D8D" w:rsidP="006E2D8D">
              <w:pPr>
                <w:rPr>
                  <w:color w:val="000000"/>
                  <w:szCs w:val="24"/>
                  <w:lang w:eastAsia="en-GB"/>
                </w:rPr>
              </w:pPr>
              <w:r w:rsidRPr="00F0086D">
                <w:rPr>
                  <w:color w:val="000000"/>
                  <w:szCs w:val="24"/>
                  <w:lang w:eastAsia="en-GB"/>
                </w:rPr>
                <w:t>• Producing threat assessments for buildings of the Commission, including the Commission’s Representations in EU Member States;</w:t>
              </w:r>
            </w:p>
            <w:p w14:paraId="4AFCEAA4" w14:textId="77777777" w:rsidR="006E2D8D" w:rsidRPr="00F0086D" w:rsidRDefault="006E2D8D" w:rsidP="006E2D8D">
              <w:pPr>
                <w:rPr>
                  <w:color w:val="000000"/>
                  <w:szCs w:val="24"/>
                  <w:lang w:eastAsia="en-GB"/>
                </w:rPr>
              </w:pPr>
              <w:r w:rsidRPr="00F0086D">
                <w:rPr>
                  <w:color w:val="000000"/>
                  <w:szCs w:val="24"/>
                  <w:lang w:eastAsia="en-GB"/>
                </w:rPr>
                <w:t>• Contributing to Sector’s reports and briefings.</w:t>
              </w:r>
            </w:p>
            <w:p w14:paraId="63C2659A" w14:textId="77777777" w:rsidR="006E2D8D" w:rsidRPr="00F0086D" w:rsidRDefault="006E2D8D" w:rsidP="006E2D8D">
              <w:pPr>
                <w:rPr>
                  <w:color w:val="000000"/>
                  <w:szCs w:val="24"/>
                  <w:lang w:eastAsia="en-GB"/>
                </w:rPr>
              </w:pPr>
              <w:r w:rsidRPr="00F0086D">
                <w:rPr>
                  <w:color w:val="000000"/>
                  <w:szCs w:val="24"/>
                  <w:lang w:eastAsia="en-GB"/>
                </w:rPr>
                <w:t>• Representing the Sector in relevant committees and working group meetings;</w:t>
              </w:r>
            </w:p>
            <w:p w14:paraId="33C09E7C" w14:textId="77777777" w:rsidR="006E2D8D" w:rsidRPr="00F0086D" w:rsidRDefault="006E2D8D" w:rsidP="006E2D8D">
              <w:pPr>
                <w:rPr>
                  <w:color w:val="000000"/>
                  <w:szCs w:val="24"/>
                  <w:lang w:eastAsia="en-GB"/>
                </w:rPr>
              </w:pPr>
              <w:r w:rsidRPr="00F0086D">
                <w:rPr>
                  <w:color w:val="000000"/>
                  <w:szCs w:val="24"/>
                  <w:lang w:eastAsia="en-GB"/>
                </w:rPr>
                <w:t>• Maintaining and further developing operational relations as well as keeping regular exchanges with relevant Member States services and other EU Institutions, bodies and international organisations, in the field of counter-terrorism.</w:t>
              </w:r>
            </w:p>
            <w:p w14:paraId="46EE3E07" w14:textId="2F6B4F1E" w:rsidR="00E21DBD" w:rsidRPr="00F0086D" w:rsidRDefault="006E2D8D" w:rsidP="00C504C7">
              <w:pPr>
                <w:rPr>
                  <w:lang w:val="en-US" w:eastAsia="en-GB"/>
                </w:rPr>
              </w:pPr>
              <w:r w:rsidRPr="00F0086D">
                <w:rPr>
                  <w:color w:val="000000"/>
                  <w:szCs w:val="24"/>
                  <w:lang w:eastAsia="en-GB"/>
                </w:rPr>
                <w:t>• Tasks might include to carry out security investigations in the field of counter-terrorism and counter-extremism in relation to European Commission’s interests (its staff and facilities), in collaboration with Member States' services.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098017748"/>
            <w:placeholder>
              <w:docPart w:val="13D31BE04EF34A0FB360E160C8BB3B2E"/>
            </w:placeholder>
          </w:sdtPr>
          <w:sdtEndPr/>
          <w:sdtContent>
            <w:p w14:paraId="5F042631"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We are a friendly and dynamic team, looking for a motivated, pragmatic and team-oriented colleague with a strong sense of responsibility, discretion and professionalism. The successful candidate should have a solid knowledge and/or experience in operational analysis in the field of counter-terrorism and counter-extremism, as well as in security threat assessments. Experience in conducting investigations or screenings of communication of concern is a plus.</w:t>
              </w:r>
            </w:p>
            <w:p w14:paraId="3D3A21BC"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The job requires strong analytical skills, capacity to deliver in a structured way, a robust methodological and procedural approach as well as sound judgement capabilities. Excellent communication skills as well as the ability to write in a clear, accurate and concise manner are required. The selected candidate will have the ability to work under pressure, be resilient. S/he should have a positive attitude and should be result-oriented, open-minded and flexible with good organisational and prioritisation skills.</w:t>
              </w:r>
            </w:p>
            <w:p w14:paraId="7A2CED67" w14:textId="77777777" w:rsidR="006E2D8D" w:rsidRPr="00F0086D" w:rsidRDefault="006E2D8D" w:rsidP="006E2D8D">
              <w:pPr>
                <w:autoSpaceDE w:val="0"/>
                <w:autoSpaceDN w:val="0"/>
                <w:adjustRightInd w:val="0"/>
                <w:spacing w:after="0"/>
                <w:rPr>
                  <w:color w:val="000000"/>
                  <w:szCs w:val="24"/>
                  <w:lang w:eastAsia="en-GB"/>
                </w:rPr>
              </w:pPr>
              <w:r w:rsidRPr="00F0086D">
                <w:rPr>
                  <w:color w:val="000000"/>
                  <w:szCs w:val="24"/>
                  <w:lang w:eastAsia="en-GB"/>
                </w:rPr>
                <w:t>The unit's main working language is English for which proficiency is required, both in terms of written production (notes and reports) and oral delivery (meetings and presentations to small or large audiences). A good knowledge of French is considered as an asset.</w:t>
              </w:r>
            </w:p>
            <w:p w14:paraId="51994EDB" w14:textId="3E76F81D" w:rsidR="002E40A9" w:rsidRPr="00F0086D" w:rsidRDefault="006E2D8D" w:rsidP="006E2D8D">
              <w:pPr>
                <w:autoSpaceDE w:val="0"/>
                <w:autoSpaceDN w:val="0"/>
                <w:adjustRightInd w:val="0"/>
                <w:spacing w:after="0"/>
                <w:rPr>
                  <w:lang w:val="en-US" w:eastAsia="en-GB"/>
                </w:rPr>
              </w:pPr>
              <w:r w:rsidRPr="00F0086D">
                <w:rPr>
                  <w:color w:val="000000"/>
                  <w:szCs w:val="24"/>
                  <w:lang w:eastAsia="en-GB"/>
                </w:rPr>
                <w:t>The candidate must either be a holder of a valid security clearance up to the level of "SECRET UE/EU SECRET" or be willing to undergo the national security vetting procedure in order to be allowed to perform her/his job.</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96F3F"/>
    <w:rsid w:val="004A74ED"/>
    <w:rsid w:val="005168AD"/>
    <w:rsid w:val="0058240F"/>
    <w:rsid w:val="00592CD5"/>
    <w:rsid w:val="005D1B85"/>
    <w:rsid w:val="00665583"/>
    <w:rsid w:val="00693BC6"/>
    <w:rsid w:val="00696070"/>
    <w:rsid w:val="006E2D8D"/>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53A72"/>
    <w:rsid w:val="00B65513"/>
    <w:rsid w:val="00B73F08"/>
    <w:rsid w:val="00B8014C"/>
    <w:rsid w:val="00BA07BD"/>
    <w:rsid w:val="00BB6377"/>
    <w:rsid w:val="00C06724"/>
    <w:rsid w:val="00C3254D"/>
    <w:rsid w:val="00C504C7"/>
    <w:rsid w:val="00C75BA4"/>
    <w:rsid w:val="00C77C74"/>
    <w:rsid w:val="00CB5B61"/>
    <w:rsid w:val="00CD2C5A"/>
    <w:rsid w:val="00D0015C"/>
    <w:rsid w:val="00D03CF4"/>
    <w:rsid w:val="00D66EC2"/>
    <w:rsid w:val="00D7090C"/>
    <w:rsid w:val="00D84D53"/>
    <w:rsid w:val="00D96984"/>
    <w:rsid w:val="00DB393B"/>
    <w:rsid w:val="00DD41ED"/>
    <w:rsid w:val="00DF1E49"/>
    <w:rsid w:val="00E21DBD"/>
    <w:rsid w:val="00E342CB"/>
    <w:rsid w:val="00E41704"/>
    <w:rsid w:val="00E44D7F"/>
    <w:rsid w:val="00E82667"/>
    <w:rsid w:val="00E84FE8"/>
    <w:rsid w:val="00EB3147"/>
    <w:rsid w:val="00F0086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2008D46218C47A0A10B32CFAB388F78"/>
        <w:category>
          <w:name w:val="General"/>
          <w:gallery w:val="placeholder"/>
        </w:category>
        <w:types>
          <w:type w:val="bbPlcHdr"/>
        </w:types>
        <w:behaviors>
          <w:behavior w:val="content"/>
        </w:behaviors>
        <w:guid w:val="{35488581-7837-4475-8ABD-CC605FFF2A32}"/>
      </w:docPartPr>
      <w:docPartBody>
        <w:p w:rsidR="006B4184" w:rsidRDefault="006B4184" w:rsidP="006B4184">
          <w:pPr>
            <w:pStyle w:val="B2008D46218C47A0A10B32CFAB388F78"/>
          </w:pPr>
          <w:r w:rsidRPr="0007110E">
            <w:rPr>
              <w:rStyle w:val="PlaceholderText"/>
              <w:bCs/>
            </w:rPr>
            <w:t>Click or tap here to enter text.</w:t>
          </w:r>
        </w:p>
      </w:docPartBody>
    </w:docPart>
    <w:docPart>
      <w:docPartPr>
        <w:name w:val="E2912811B4D9477AAF027E37111B13C9"/>
        <w:category>
          <w:name w:val="General"/>
          <w:gallery w:val="placeholder"/>
        </w:category>
        <w:types>
          <w:type w:val="bbPlcHdr"/>
        </w:types>
        <w:behaviors>
          <w:behavior w:val="content"/>
        </w:behaviors>
        <w:guid w:val="{B8B9A53A-D4CB-46A4-9BDD-99DA7A540323}"/>
      </w:docPartPr>
      <w:docPartBody>
        <w:p w:rsidR="006B4184" w:rsidRDefault="006B4184" w:rsidP="006B4184">
          <w:pPr>
            <w:pStyle w:val="E2912811B4D9477AAF027E37111B13C9"/>
          </w:pPr>
          <w:r w:rsidRPr="0007110E">
            <w:rPr>
              <w:rStyle w:val="PlaceholderText"/>
              <w:bCs/>
            </w:rPr>
            <w:t>Click or tap here to enter text.</w:t>
          </w:r>
        </w:p>
      </w:docPartBody>
    </w:docPart>
    <w:docPart>
      <w:docPartPr>
        <w:name w:val="B19C77E70A6345A1A26223E96DDE484E"/>
        <w:category>
          <w:name w:val="General"/>
          <w:gallery w:val="placeholder"/>
        </w:category>
        <w:types>
          <w:type w:val="bbPlcHdr"/>
        </w:types>
        <w:behaviors>
          <w:behavior w:val="content"/>
        </w:behaviors>
        <w:guid w:val="{EADCD684-61CA-4265-853A-D3D099307164}"/>
      </w:docPartPr>
      <w:docPartBody>
        <w:p w:rsidR="006B4184" w:rsidRDefault="006B4184" w:rsidP="006B4184">
          <w:pPr>
            <w:pStyle w:val="B19C77E70A6345A1A26223E96DDE484E"/>
          </w:pPr>
          <w:r w:rsidRPr="00BD2312">
            <w:rPr>
              <w:rStyle w:val="PlaceholderText"/>
            </w:rPr>
            <w:t>Click or tap here to enter text.</w:t>
          </w:r>
        </w:p>
      </w:docPartBody>
    </w:docPart>
    <w:docPart>
      <w:docPartPr>
        <w:name w:val="548464DDEAA24F24B7AB60225E02B2CD"/>
        <w:category>
          <w:name w:val="General"/>
          <w:gallery w:val="placeholder"/>
        </w:category>
        <w:types>
          <w:type w:val="bbPlcHdr"/>
        </w:types>
        <w:behaviors>
          <w:behavior w:val="content"/>
        </w:behaviors>
        <w:guid w:val="{D2931CAE-72BF-407F-A677-650DAA968786}"/>
      </w:docPartPr>
      <w:docPartBody>
        <w:p w:rsidR="006B4184" w:rsidRDefault="006B4184" w:rsidP="006B4184">
          <w:pPr>
            <w:pStyle w:val="548464DDEAA24F24B7AB60225E02B2CD"/>
          </w:pPr>
          <w:r w:rsidRPr="00BD2312">
            <w:rPr>
              <w:rStyle w:val="PlaceholderText"/>
            </w:rPr>
            <w:t>Click or tap here to enter text.</w:t>
          </w:r>
        </w:p>
      </w:docPartBody>
    </w:docPart>
    <w:docPart>
      <w:docPartPr>
        <w:name w:val="13D31BE04EF34A0FB360E160C8BB3B2E"/>
        <w:category>
          <w:name w:val="General"/>
          <w:gallery w:val="placeholder"/>
        </w:category>
        <w:types>
          <w:type w:val="bbPlcHdr"/>
        </w:types>
        <w:behaviors>
          <w:behavior w:val="content"/>
        </w:behaviors>
        <w:guid w:val="{11303FA7-B881-44C6-AC20-D8665A1023CA}"/>
      </w:docPartPr>
      <w:docPartBody>
        <w:p w:rsidR="006B4184" w:rsidRDefault="006B4184" w:rsidP="006B4184">
          <w:pPr>
            <w:pStyle w:val="13D31BE04EF34A0FB360E160C8BB3B2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B4184"/>
    <w:rsid w:val="006F0611"/>
    <w:rsid w:val="007F7378"/>
    <w:rsid w:val="00893390"/>
    <w:rsid w:val="00894A0C"/>
    <w:rsid w:val="009A12CB"/>
    <w:rsid w:val="00B53A72"/>
    <w:rsid w:val="00BB637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B418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2008D46218C47A0A10B32CFAB388F78">
    <w:name w:val="B2008D46218C47A0A10B32CFAB388F78"/>
    <w:rsid w:val="006B4184"/>
    <w:pPr>
      <w:spacing w:line="278" w:lineRule="auto"/>
    </w:pPr>
    <w:rPr>
      <w:kern w:val="2"/>
      <w:sz w:val="24"/>
      <w:szCs w:val="24"/>
      <w14:ligatures w14:val="standardContextual"/>
    </w:rPr>
  </w:style>
  <w:style w:type="paragraph" w:customStyle="1" w:styleId="E2912811B4D9477AAF027E37111B13C9">
    <w:name w:val="E2912811B4D9477AAF027E37111B13C9"/>
    <w:rsid w:val="006B4184"/>
    <w:pPr>
      <w:spacing w:line="278" w:lineRule="auto"/>
    </w:pPr>
    <w:rPr>
      <w:kern w:val="2"/>
      <w:sz w:val="24"/>
      <w:szCs w:val="24"/>
      <w14:ligatures w14:val="standardContextual"/>
    </w:rPr>
  </w:style>
  <w:style w:type="paragraph" w:customStyle="1" w:styleId="B19C77E70A6345A1A26223E96DDE484E">
    <w:name w:val="B19C77E70A6345A1A26223E96DDE484E"/>
    <w:rsid w:val="006B4184"/>
    <w:pPr>
      <w:spacing w:line="278" w:lineRule="auto"/>
    </w:pPr>
    <w:rPr>
      <w:kern w:val="2"/>
      <w:sz w:val="24"/>
      <w:szCs w:val="24"/>
      <w14:ligatures w14:val="standardContextual"/>
    </w:rPr>
  </w:style>
  <w:style w:type="paragraph" w:customStyle="1" w:styleId="548464DDEAA24F24B7AB60225E02B2CD">
    <w:name w:val="548464DDEAA24F24B7AB60225E02B2CD"/>
    <w:rsid w:val="006B4184"/>
    <w:pPr>
      <w:spacing w:line="278" w:lineRule="auto"/>
    </w:pPr>
    <w:rPr>
      <w:kern w:val="2"/>
      <w:sz w:val="24"/>
      <w:szCs w:val="24"/>
      <w14:ligatures w14:val="standardContextual"/>
    </w:rPr>
  </w:style>
  <w:style w:type="paragraph" w:customStyle="1" w:styleId="13D31BE04EF34A0FB360E160C8BB3B2E">
    <w:name w:val="13D31BE04EF34A0FB360E160C8BB3B2E"/>
    <w:rsid w:val="006B41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BEF0BDF6-E131-44E0-A647-FDA2A10B8497}"/>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1359</Words>
  <Characters>7751</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DOBLEAGA Elena-Loredana (HR)</cp:lastModifiedBy>
  <cp:revision>5</cp:revision>
  <cp:lastPrinted>2023-04-05T10:36:00Z</cp:lastPrinted>
  <dcterms:created xsi:type="dcterms:W3CDTF">2025-04-08T08:18:00Z</dcterms:created>
  <dcterms:modified xsi:type="dcterms:W3CDTF">2025-04-08T08:49:00Z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