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0DE94490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311D79">
        <w:rPr>
          <w:rFonts w:eastAsia="Calibri" w:cs="Arial"/>
          <w:b/>
          <w:sz w:val="22"/>
          <w:szCs w:val="20"/>
        </w:rPr>
        <w:t>1</w:t>
      </w:r>
      <w:r w:rsidR="00545D53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 w:val="18"/>
                <w:szCs w:val="18"/>
                <w:lang w:eastAsia="ko-KR"/>
              </w:rPr>
            </w:r>
            <w:r w:rsidR="00545D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 w:val="18"/>
                <w:szCs w:val="18"/>
                <w:lang w:eastAsia="ko-KR"/>
              </w:rPr>
            </w:r>
            <w:r w:rsidR="00545D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 w:val="18"/>
                <w:szCs w:val="18"/>
                <w:lang w:eastAsia="ko-KR"/>
              </w:rPr>
            </w:r>
            <w:r w:rsidR="00545D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 w:val="18"/>
                <w:szCs w:val="18"/>
                <w:lang w:eastAsia="ko-KR"/>
              </w:rPr>
            </w:r>
            <w:r w:rsidR="00545D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4824B0A6" w:rsidR="004C6E3E" w:rsidRPr="003D1E44" w:rsidRDefault="00545D53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45D53">
              <w:rPr>
                <w:rFonts w:eastAsia="Batang" w:cs="Arial"/>
                <w:szCs w:val="20"/>
                <w:lang w:eastAsia="ko-KR"/>
              </w:rPr>
            </w:r>
            <w:r w:rsidR="00545D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545D53" w:rsidRPr="00896D77" w14:paraId="5336C797" w14:textId="77777777" w:rsidTr="0043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4AEBCD7B" w14:textId="452E7C60" w:rsidR="00545D53" w:rsidRPr="00896D77" w:rsidRDefault="00545D53" w:rsidP="0043568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545D53" w:rsidRPr="00896D77" w14:paraId="712A6521" w14:textId="77777777" w:rsidTr="00435681">
        <w:trPr>
          <w:trHeight w:val="2266"/>
        </w:trPr>
        <w:tc>
          <w:tcPr>
            <w:tcW w:w="8482" w:type="dxa"/>
          </w:tcPr>
          <w:p w14:paraId="5A61BE80" w14:textId="18AF6A79" w:rsidR="00545D53" w:rsidRDefault="00545D53" w:rsidP="00545D53">
            <w:pPr>
              <w:pStyle w:val="Odstavekseznama"/>
              <w:numPr>
                <w:ilvl w:val="0"/>
                <w:numId w:val="31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</w:rPr>
              <w:t>Zn</w:t>
            </w:r>
            <w:r w:rsidRPr="00545D53">
              <w:rPr>
                <w:rFonts w:cs="Arial"/>
                <w:szCs w:val="20"/>
              </w:rPr>
              <w:t>anje in delovn</w:t>
            </w:r>
            <w:r>
              <w:rPr>
                <w:rFonts w:cs="Arial"/>
                <w:szCs w:val="20"/>
              </w:rPr>
              <w:t xml:space="preserve">e </w:t>
            </w:r>
            <w:r w:rsidRPr="00545D53">
              <w:rPr>
                <w:rFonts w:cs="Arial"/>
                <w:szCs w:val="20"/>
              </w:rPr>
              <w:t>izkušnj</w:t>
            </w:r>
            <w:r>
              <w:rPr>
                <w:rFonts w:cs="Arial"/>
                <w:szCs w:val="20"/>
              </w:rPr>
              <w:t>e</w:t>
            </w:r>
            <w:r w:rsidRPr="00545D53">
              <w:rPr>
                <w:rFonts w:cs="Arial"/>
                <w:szCs w:val="20"/>
              </w:rPr>
              <w:t xml:space="preserve"> na računovodskem strokovnem področju </w:t>
            </w:r>
          </w:p>
          <w:p w14:paraId="3340BBB3" w14:textId="77777777" w:rsidR="00545D53" w:rsidRPr="00545D53" w:rsidRDefault="00545D53" w:rsidP="00545D53">
            <w:pPr>
              <w:pStyle w:val="Odstavekseznama"/>
              <w:ind w:left="1080"/>
              <w:rPr>
                <w:rFonts w:cs="Arial"/>
                <w:szCs w:val="20"/>
                <w:lang w:eastAsia="ar-SA"/>
              </w:rPr>
            </w:pPr>
            <w:r w:rsidRPr="00545D53">
              <w:rPr>
                <w:rFonts w:cs="Arial"/>
                <w:szCs w:val="20"/>
                <w:lang w:eastAsia="ar-SA"/>
              </w:rPr>
              <w:t>DA NE</w:t>
            </w:r>
          </w:p>
          <w:p w14:paraId="556D8ED4" w14:textId="77777777" w:rsidR="00545D53" w:rsidRDefault="00545D53" w:rsidP="00545D53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14:paraId="1C947362" w14:textId="061B3EC3" w:rsidR="00545D53" w:rsidRDefault="00545D53" w:rsidP="00545D53">
            <w:pPr>
              <w:pStyle w:val="Odstavekseznama"/>
              <w:ind w:left="1080"/>
              <w:rPr>
                <w:rFonts w:cs="Arial"/>
                <w:szCs w:val="20"/>
              </w:rPr>
            </w:pPr>
          </w:p>
          <w:p w14:paraId="5E436F3E" w14:textId="19921DA0" w:rsidR="00545D53" w:rsidRDefault="00545D53" w:rsidP="00545D53">
            <w:pPr>
              <w:pStyle w:val="Odstavekseznama"/>
              <w:ind w:left="1080"/>
              <w:rPr>
                <w:rFonts w:cs="Arial"/>
                <w:szCs w:val="20"/>
                <w:lang w:eastAsia="ar-SA"/>
              </w:rPr>
            </w:pPr>
          </w:p>
          <w:p w14:paraId="1587322F" w14:textId="77777777" w:rsidR="00545D53" w:rsidRDefault="00545D53" w:rsidP="00545D53">
            <w:pPr>
              <w:pStyle w:val="Odstavekseznama"/>
              <w:ind w:left="1080"/>
              <w:rPr>
                <w:rFonts w:cs="Arial"/>
                <w:szCs w:val="20"/>
                <w:lang w:eastAsia="ar-SA"/>
              </w:rPr>
            </w:pPr>
          </w:p>
          <w:p w14:paraId="64F9B63D" w14:textId="77777777" w:rsidR="00545D53" w:rsidRDefault="00545D53" w:rsidP="00545D53">
            <w:pPr>
              <w:pStyle w:val="Odstavekseznama"/>
              <w:numPr>
                <w:ilvl w:val="0"/>
                <w:numId w:val="31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</w:rPr>
              <w:t>Z</w:t>
            </w:r>
            <w:r w:rsidRPr="00545D53">
              <w:rPr>
                <w:rFonts w:cs="Arial"/>
                <w:szCs w:val="20"/>
              </w:rPr>
              <w:t>nanje s področja dela z bazami podatkov (SQL – poizvedbe).</w:t>
            </w:r>
          </w:p>
          <w:p w14:paraId="563E8F7C" w14:textId="7E9CEB3E" w:rsidR="00545D53" w:rsidRPr="00545D53" w:rsidRDefault="00545D53" w:rsidP="00545D53">
            <w:pPr>
              <w:pStyle w:val="Odstavekseznama"/>
              <w:ind w:left="1080"/>
              <w:rPr>
                <w:rFonts w:cs="Arial"/>
                <w:szCs w:val="20"/>
                <w:lang w:eastAsia="ar-SA"/>
              </w:rPr>
            </w:pPr>
            <w:r w:rsidRPr="00545D53">
              <w:rPr>
                <w:rFonts w:cs="Arial"/>
                <w:szCs w:val="20"/>
                <w:lang w:eastAsia="ar-SA"/>
              </w:rPr>
              <w:t>DA NE</w:t>
            </w:r>
          </w:p>
          <w:p w14:paraId="39137E36" w14:textId="77777777" w:rsidR="00545D53" w:rsidRDefault="00545D53" w:rsidP="00545D53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14:paraId="7793D8E0" w14:textId="77777777" w:rsidR="00545D53" w:rsidRPr="00896D77" w:rsidRDefault="00545D53" w:rsidP="0043568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DF3EE3A" w14:textId="77777777" w:rsidR="00545D53" w:rsidRPr="00896D77" w:rsidRDefault="00545D53" w:rsidP="0043568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20713CB" w14:textId="77777777" w:rsidR="00545D53" w:rsidRPr="00896D77" w:rsidRDefault="00545D53" w:rsidP="0043568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48F1BCD" w14:textId="77777777" w:rsidR="00545D53" w:rsidRPr="00896D77" w:rsidRDefault="00545D53" w:rsidP="0043568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B99465B" w14:textId="4AEF4E29" w:rsidR="008B41F5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p w14:paraId="59964EBD" w14:textId="76578C50" w:rsidR="00545D53" w:rsidRDefault="00545D53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p w14:paraId="17AEC93C" w14:textId="276AB321" w:rsidR="00545D53" w:rsidRDefault="00545D53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p w14:paraId="4366B289" w14:textId="55DBF86D" w:rsidR="00545D53" w:rsidRDefault="00545D53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p w14:paraId="72D65273" w14:textId="77777777" w:rsidR="00545D53" w:rsidRPr="00E56366" w:rsidRDefault="00545D53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bookmarkStart w:id="3" w:name="_Hlk129945059"/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bookmarkEnd w:id="3"/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BAFEF24-D776-4377-AF65-8A551D5AC178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525307F6-EF49-4CE9-AEA0-8DE501F45262}"/>
    <w:embedBold r:id="rId3" w:fontKey="{7542A047-03F9-4DCD-AE40-876C56D6A25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6E5F19"/>
    <w:multiLevelType w:val="hybridMultilevel"/>
    <w:tmpl w:val="6352DC68"/>
    <w:lvl w:ilvl="0" w:tplc="1DBE5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30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  <w:num w:numId="31" w16cid:durableId="10281391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915E7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45D53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54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3</TotalTime>
  <Pages>6</Pages>
  <Words>653</Words>
  <Characters>4773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2023-03-17T10:28:00Z</dcterms:created>
  <dcterms:modified xsi:type="dcterms:W3CDTF">2023-03-17T10:32:00Z</dcterms:modified>
</cp:coreProperties>
</file>