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4809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69C67555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E01677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7D9025A7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E9FB7E8" w14:textId="77777777" w:rsidTr="00756D40">
        <w:trPr>
          <w:trHeight w:val="524"/>
        </w:trPr>
        <w:tc>
          <w:tcPr>
            <w:tcW w:w="0" w:type="auto"/>
          </w:tcPr>
          <w:p w14:paraId="36EA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5E89A705" w14:textId="77777777" w:rsidTr="00756D40">
        <w:trPr>
          <w:trHeight w:val="501"/>
        </w:trPr>
        <w:tc>
          <w:tcPr>
            <w:tcW w:w="0" w:type="auto"/>
          </w:tcPr>
          <w:p w14:paraId="005F2E8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9BE0379" w14:textId="77777777" w:rsidTr="00756D40">
        <w:trPr>
          <w:trHeight w:val="465"/>
        </w:trPr>
        <w:tc>
          <w:tcPr>
            <w:tcW w:w="0" w:type="auto"/>
          </w:tcPr>
          <w:p w14:paraId="61D955D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1B99FC53" w14:textId="77777777" w:rsidTr="00756D40">
        <w:trPr>
          <w:trHeight w:val="465"/>
        </w:trPr>
        <w:tc>
          <w:tcPr>
            <w:tcW w:w="0" w:type="auto"/>
          </w:tcPr>
          <w:p w14:paraId="39981CE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03744F6" w14:textId="77777777" w:rsidTr="00756D40">
        <w:trPr>
          <w:trHeight w:val="465"/>
        </w:trPr>
        <w:tc>
          <w:tcPr>
            <w:tcW w:w="0" w:type="auto"/>
          </w:tcPr>
          <w:p w14:paraId="7D71C248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1D8B541B" w14:textId="77777777" w:rsidTr="00756D40">
        <w:trPr>
          <w:trHeight w:val="442"/>
        </w:trPr>
        <w:tc>
          <w:tcPr>
            <w:tcW w:w="0" w:type="auto"/>
          </w:tcPr>
          <w:p w14:paraId="335D4E2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BC72CF7" w14:textId="77777777" w:rsidTr="00756D40">
        <w:trPr>
          <w:trHeight w:val="578"/>
        </w:trPr>
        <w:tc>
          <w:tcPr>
            <w:tcW w:w="0" w:type="auto"/>
          </w:tcPr>
          <w:p w14:paraId="05265CE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1D9BB960" w14:textId="77777777" w:rsidTr="00756D40">
        <w:trPr>
          <w:trHeight w:val="372"/>
        </w:trPr>
        <w:tc>
          <w:tcPr>
            <w:tcW w:w="0" w:type="auto"/>
          </w:tcPr>
          <w:p w14:paraId="1314B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386D3D97" w14:textId="77777777" w:rsidTr="00756D40">
        <w:trPr>
          <w:trHeight w:val="405"/>
        </w:trPr>
        <w:tc>
          <w:tcPr>
            <w:tcW w:w="0" w:type="auto"/>
          </w:tcPr>
          <w:p w14:paraId="7A23547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1483D19" w14:textId="77777777" w:rsidTr="009E3C73">
        <w:trPr>
          <w:trHeight w:val="280"/>
        </w:trPr>
        <w:tc>
          <w:tcPr>
            <w:tcW w:w="0" w:type="auto"/>
          </w:tcPr>
          <w:p w14:paraId="51E09F3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5CAC31" w14:textId="59F2903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505D9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3505D9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D46B1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5317"/>
        <w:gridCol w:w="2740"/>
      </w:tblGrid>
      <w:tr w:rsidR="00144CCF" w:rsidRPr="00896D77" w14:paraId="3A637B3B" w14:textId="77777777" w:rsidTr="00D0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C2416E1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2740" w:type="dxa"/>
          </w:tcPr>
          <w:p w14:paraId="1F8E8A7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942DD70" w14:textId="77777777" w:rsidTr="00D0754E">
        <w:trPr>
          <w:trHeight w:val="513"/>
        </w:trPr>
        <w:tc>
          <w:tcPr>
            <w:tcW w:w="0" w:type="auto"/>
          </w:tcPr>
          <w:p w14:paraId="157B6B84" w14:textId="77777777" w:rsidR="004C6E3E" w:rsidRPr="00896D77" w:rsidRDefault="00D0754E" w:rsidP="00D0754E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ustanove:</w:t>
            </w:r>
          </w:p>
        </w:tc>
        <w:tc>
          <w:tcPr>
            <w:tcW w:w="2740" w:type="dxa"/>
          </w:tcPr>
          <w:p w14:paraId="3AD85B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C6B1C6" w14:textId="77777777" w:rsidTr="00D0754E">
        <w:trPr>
          <w:trHeight w:val="436"/>
        </w:trPr>
        <w:tc>
          <w:tcPr>
            <w:tcW w:w="0" w:type="auto"/>
          </w:tcPr>
          <w:p w14:paraId="3535CB62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Pridobljeni naziv</w:t>
            </w:r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6BC843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2A4E611" w14:textId="77777777" w:rsidTr="00D0754E">
        <w:trPr>
          <w:trHeight w:val="400"/>
        </w:trPr>
        <w:tc>
          <w:tcPr>
            <w:tcW w:w="0" w:type="auto"/>
          </w:tcPr>
          <w:p w14:paraId="6D9EE63F" w14:textId="51A19309" w:rsidR="004C6E3E" w:rsidRPr="00896D77" w:rsidRDefault="00BD3CFA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</w:t>
            </w:r>
            <w:r w:rsidR="00D0754E">
              <w:rPr>
                <w:rFonts w:eastAsia="Calibri" w:cs="Arial"/>
                <w:szCs w:val="20"/>
              </w:rPr>
              <w:t>evilka pridobljene listine:</w:t>
            </w:r>
          </w:p>
        </w:tc>
        <w:tc>
          <w:tcPr>
            <w:tcW w:w="2740" w:type="dxa"/>
          </w:tcPr>
          <w:p w14:paraId="03F3FFB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DCDCA1" w14:textId="77777777" w:rsidTr="00D0754E">
        <w:trPr>
          <w:trHeight w:val="405"/>
        </w:trPr>
        <w:tc>
          <w:tcPr>
            <w:tcW w:w="0" w:type="auto"/>
          </w:tcPr>
          <w:p w14:paraId="4B1AFFEE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Datum lisitne:</w:t>
            </w:r>
          </w:p>
        </w:tc>
        <w:tc>
          <w:tcPr>
            <w:tcW w:w="2740" w:type="dxa"/>
          </w:tcPr>
          <w:p w14:paraId="65D91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808EFE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06BE5AD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9E8E5A2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192FD483" w14:textId="77777777" w:rsidTr="00EB3F99">
        <w:trPr>
          <w:trHeight w:val="569"/>
        </w:trPr>
        <w:tc>
          <w:tcPr>
            <w:tcW w:w="8057" w:type="dxa"/>
          </w:tcPr>
          <w:p w14:paraId="4FAF753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</w:tbl>
    <w:p w14:paraId="5AF854CB" w14:textId="77777777" w:rsidR="004C6E3E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3D9DA39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7957474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BA16561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9BAE88C" w14:textId="77777777" w:rsidR="00D0754E" w:rsidRPr="00896D77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2780014" w14:textId="77777777" w:rsidR="004C6E3E" w:rsidRPr="00436A06" w:rsidRDefault="009B276A" w:rsidP="00AC5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7BCE6306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40A7C21A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ECE3A2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489AF5A4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1BD3E51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7B9E43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71745EA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18601C9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A3674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562F686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73C62BBC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8BB1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C7E3B7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6F9FDDE" w14:textId="77777777" w:rsidTr="00756A74">
        <w:trPr>
          <w:trHeight w:val="300"/>
        </w:trPr>
        <w:tc>
          <w:tcPr>
            <w:tcW w:w="0" w:type="auto"/>
          </w:tcPr>
          <w:p w14:paraId="040C98B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724AB47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26F0192" w14:textId="77777777" w:rsidTr="00756A74">
        <w:trPr>
          <w:trHeight w:val="300"/>
        </w:trPr>
        <w:tc>
          <w:tcPr>
            <w:tcW w:w="0" w:type="auto"/>
          </w:tcPr>
          <w:p w14:paraId="2F8CEFD0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CD8C0F3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A27194A" w14:textId="77777777" w:rsidTr="00756A74">
        <w:trPr>
          <w:trHeight w:val="300"/>
        </w:trPr>
        <w:tc>
          <w:tcPr>
            <w:tcW w:w="0" w:type="auto"/>
          </w:tcPr>
          <w:p w14:paraId="679C08F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810DE2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ED749EC" w14:textId="77777777" w:rsidTr="00756A74">
        <w:trPr>
          <w:trHeight w:val="584"/>
        </w:trPr>
        <w:tc>
          <w:tcPr>
            <w:tcW w:w="0" w:type="auto"/>
          </w:tcPr>
          <w:p w14:paraId="790222A4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1F7E9F5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6763BEE6" w14:textId="77777777" w:rsidTr="00756A74">
        <w:trPr>
          <w:trHeight w:val="183"/>
        </w:trPr>
        <w:tc>
          <w:tcPr>
            <w:tcW w:w="0" w:type="auto"/>
          </w:tcPr>
          <w:p w14:paraId="243BCE7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56D2651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789F76B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89A194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AC9A278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546ACD54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24C3575" w14:textId="77777777" w:rsidTr="00756A74">
        <w:trPr>
          <w:trHeight w:val="326"/>
          <w:tblHeader/>
        </w:trPr>
        <w:tc>
          <w:tcPr>
            <w:tcW w:w="0" w:type="auto"/>
          </w:tcPr>
          <w:p w14:paraId="2053F3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FB3082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6B26329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60AB7DF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2E0BD92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7975D88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EBD72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6A9446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37471AD5" w14:textId="77777777" w:rsidTr="00756A74">
        <w:trPr>
          <w:trHeight w:val="976"/>
        </w:trPr>
        <w:tc>
          <w:tcPr>
            <w:tcW w:w="0" w:type="auto"/>
            <w:vMerge/>
          </w:tcPr>
          <w:p w14:paraId="2492EEC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DEAAF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52D1A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41C56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A3F53D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A81442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C1F5677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945011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8955852" w14:textId="77777777" w:rsidTr="00756A74">
        <w:trPr>
          <w:trHeight w:val="298"/>
        </w:trPr>
        <w:tc>
          <w:tcPr>
            <w:tcW w:w="0" w:type="auto"/>
          </w:tcPr>
          <w:p w14:paraId="3DDD2A8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B666D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308AA" w14:textId="77777777" w:rsidTr="00756A74">
        <w:trPr>
          <w:trHeight w:val="298"/>
        </w:trPr>
        <w:tc>
          <w:tcPr>
            <w:tcW w:w="0" w:type="auto"/>
          </w:tcPr>
          <w:p w14:paraId="546A1D6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F7BE0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139A5AD" w14:textId="77777777" w:rsidTr="00756A74">
        <w:trPr>
          <w:trHeight w:val="580"/>
        </w:trPr>
        <w:tc>
          <w:tcPr>
            <w:tcW w:w="0" w:type="auto"/>
          </w:tcPr>
          <w:p w14:paraId="02B0129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37C6D4FF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E60AD0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B95CF1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2AD114D" w14:textId="77777777" w:rsidTr="00756A74">
        <w:trPr>
          <w:trHeight w:val="337"/>
          <w:tblHeader/>
        </w:trPr>
        <w:tc>
          <w:tcPr>
            <w:tcW w:w="0" w:type="auto"/>
          </w:tcPr>
          <w:p w14:paraId="2D35844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91FC3F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560123D5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47D908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01DCD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6B28A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024EE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79ABAE9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7EAC1536" w14:textId="77777777" w:rsidTr="00756A74">
        <w:trPr>
          <w:trHeight w:val="1006"/>
        </w:trPr>
        <w:tc>
          <w:tcPr>
            <w:tcW w:w="0" w:type="auto"/>
            <w:vMerge/>
          </w:tcPr>
          <w:p w14:paraId="04C87C26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A4F622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27502F3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DFF187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E5B692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3DCB1D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49E537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</w:r>
            <w:r w:rsidR="003505D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8F44947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114ACB" w14:textId="77777777" w:rsidTr="00756A74">
        <w:trPr>
          <w:trHeight w:val="307"/>
        </w:trPr>
        <w:tc>
          <w:tcPr>
            <w:tcW w:w="0" w:type="auto"/>
          </w:tcPr>
          <w:p w14:paraId="2AB6B27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DE8CD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8BF1D" w14:textId="77777777" w:rsidTr="00756A74">
        <w:trPr>
          <w:trHeight w:val="307"/>
        </w:trPr>
        <w:tc>
          <w:tcPr>
            <w:tcW w:w="0" w:type="auto"/>
          </w:tcPr>
          <w:p w14:paraId="5D6F1A3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A4ECE3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0582A67" w14:textId="77777777" w:rsidTr="00756A74">
        <w:trPr>
          <w:trHeight w:val="598"/>
        </w:trPr>
        <w:tc>
          <w:tcPr>
            <w:tcW w:w="0" w:type="auto"/>
          </w:tcPr>
          <w:p w14:paraId="5DD86D70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2EB3A7A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52F3D87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3505D9" w:rsidRPr="000F5E89" w14:paraId="229320BB" w14:textId="77777777" w:rsidTr="003505D9">
        <w:trPr>
          <w:trHeight w:val="912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A0CA8F" w14:textId="77777777" w:rsidR="003505D9" w:rsidRPr="003505D9" w:rsidRDefault="003505D9" w:rsidP="003505D9">
            <w:pPr>
              <w:spacing w:line="240" w:lineRule="auto"/>
              <w:ind w:right="843"/>
              <w:jc w:val="both"/>
              <w:rPr>
                <w:rFonts w:eastAsia="Batang" w:cs="Arial"/>
                <w:b/>
                <w:szCs w:val="20"/>
                <w:lang w:eastAsia="ko-KR"/>
              </w:rPr>
            </w:pPr>
            <w:r w:rsidRPr="003505D9">
              <w:rPr>
                <w:rFonts w:eastAsia="Batang" w:cs="Arial"/>
                <w:b/>
                <w:szCs w:val="20"/>
                <w:lang w:eastAsia="ko-KR"/>
              </w:rPr>
              <w:lastRenderedPageBreak/>
              <w:t xml:space="preserve">IZPOLNJEVANJE PREDNOSTNIH KRITERIJEV </w:t>
            </w:r>
          </w:p>
          <w:p w14:paraId="0D878201" w14:textId="77777777" w:rsidR="003505D9" w:rsidRPr="000F5E89" w:rsidRDefault="003505D9" w:rsidP="003505D9">
            <w:pPr>
              <w:spacing w:line="240" w:lineRule="auto"/>
              <w:ind w:right="843"/>
              <w:jc w:val="both"/>
              <w:rPr>
                <w:rFonts w:eastAsia="Calibri" w:cs="Arial"/>
                <w:b/>
                <w:i/>
                <w:szCs w:val="20"/>
              </w:rPr>
            </w:pPr>
            <w:r w:rsidRPr="003505D9">
              <w:rPr>
                <w:rFonts w:eastAsia="Batang" w:cs="Arial"/>
                <w:b/>
                <w:szCs w:val="20"/>
                <w:lang w:eastAsia="ko-KR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3505D9" w:rsidRPr="000F5E89" w14:paraId="29DA62E8" w14:textId="77777777" w:rsidTr="00485793">
        <w:trPr>
          <w:trHeight w:val="715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5A8A" w14:textId="3A6B2818" w:rsidR="003505D9" w:rsidRPr="000F5E89" w:rsidRDefault="003505D9" w:rsidP="003505D9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 w:rsidRPr="003505D9">
              <w:rPr>
                <w:rFonts w:cs="Arial"/>
                <w:szCs w:val="20"/>
                <w:lang w:eastAsia="ar-SA"/>
              </w:rPr>
              <w:t xml:space="preserve">Izobrazba s </w:t>
            </w:r>
            <w:r w:rsidRPr="003505D9">
              <w:rPr>
                <w:rFonts w:cs="Arial"/>
                <w:szCs w:val="20"/>
                <w:lang w:eastAsia="ar-SA"/>
              </w:rPr>
              <w:t>področja</w:t>
            </w:r>
            <w:r w:rsidRPr="000F5E89">
              <w:rPr>
                <w:rFonts w:cs="Arial"/>
                <w:szCs w:val="20"/>
                <w:lang w:eastAsia="ar-SA"/>
              </w:rPr>
              <w:t xml:space="preserve"> </w:t>
            </w:r>
            <w:r>
              <w:rPr>
                <w:rFonts w:cs="Arial"/>
                <w:szCs w:val="20"/>
                <w:lang w:eastAsia="ar-SA"/>
              </w:rPr>
              <w:t xml:space="preserve">naravoslovnih ved </w:t>
            </w:r>
            <w:r w:rsidRPr="000F5E89">
              <w:rPr>
                <w:rFonts w:cs="Arial"/>
                <w:szCs w:val="20"/>
                <w:lang w:eastAsia="ar-SA"/>
              </w:rPr>
              <w:t xml:space="preserve">ter </w:t>
            </w:r>
            <w:r w:rsidRPr="000F5E89">
              <w:rPr>
                <w:rFonts w:cs="Arial"/>
                <w:szCs w:val="20"/>
                <w:lang w:eastAsia="ar-SA"/>
              </w:rPr>
              <w:t xml:space="preserve">izkušnje s področja javnih naročil.                                                                                                              </w:t>
            </w:r>
          </w:p>
          <w:p w14:paraId="28AD00E1" w14:textId="77777777" w:rsidR="003505D9" w:rsidRPr="003505D9" w:rsidRDefault="003505D9" w:rsidP="00485793">
            <w:pPr>
              <w:ind w:left="720"/>
              <w:jc w:val="right"/>
              <w:rPr>
                <w:rFonts w:cs="Arial"/>
                <w:bCs/>
                <w:szCs w:val="20"/>
                <w:lang w:eastAsia="ar-SA"/>
              </w:rPr>
            </w:pPr>
            <w:r w:rsidRPr="003505D9">
              <w:rPr>
                <w:rFonts w:cs="Arial"/>
                <w:bCs/>
                <w:szCs w:val="20"/>
                <w:lang w:eastAsia="ar-SA"/>
              </w:rPr>
              <w:t xml:space="preserve">DA     NE                                                                                                                             </w:t>
            </w:r>
          </w:p>
          <w:p w14:paraId="100779AE" w14:textId="77777777" w:rsidR="003505D9" w:rsidRPr="003505D9" w:rsidRDefault="003505D9" w:rsidP="00485793">
            <w:pPr>
              <w:ind w:left="360"/>
              <w:jc w:val="both"/>
              <w:rPr>
                <w:rFonts w:cs="Arial"/>
                <w:bCs/>
                <w:szCs w:val="20"/>
                <w:lang w:eastAsia="ar-SA"/>
              </w:rPr>
            </w:pPr>
            <w:r w:rsidRPr="003505D9">
              <w:rPr>
                <w:rFonts w:cs="Arial"/>
                <w:bCs/>
                <w:szCs w:val="20"/>
                <w:lang w:eastAsia="ar-SA"/>
              </w:rPr>
              <w:t xml:space="preserve">     Utemeljitev:</w:t>
            </w:r>
          </w:p>
          <w:p w14:paraId="09D3C133" w14:textId="77777777" w:rsidR="003505D9" w:rsidRPr="000F5E89" w:rsidRDefault="003505D9" w:rsidP="00485793">
            <w:pPr>
              <w:ind w:left="360"/>
              <w:jc w:val="both"/>
              <w:rPr>
                <w:rFonts w:cs="Arial"/>
                <w:szCs w:val="20"/>
                <w:lang w:eastAsia="ar-SA"/>
              </w:rPr>
            </w:pPr>
          </w:p>
          <w:p w14:paraId="1BA7671B" w14:textId="77777777" w:rsidR="003505D9" w:rsidRPr="000F5E89" w:rsidRDefault="003505D9" w:rsidP="00485793">
            <w:pPr>
              <w:ind w:left="360"/>
              <w:jc w:val="both"/>
              <w:rPr>
                <w:rFonts w:cs="Arial"/>
                <w:szCs w:val="20"/>
                <w:lang w:eastAsia="ar-SA"/>
              </w:rPr>
            </w:pPr>
          </w:p>
          <w:p w14:paraId="002B4107" w14:textId="77777777" w:rsidR="003505D9" w:rsidRPr="000F5E89" w:rsidRDefault="003505D9" w:rsidP="00485793">
            <w:pPr>
              <w:ind w:left="360"/>
              <w:jc w:val="both"/>
              <w:rPr>
                <w:rFonts w:cs="Arial"/>
                <w:szCs w:val="20"/>
                <w:lang w:eastAsia="ar-SA"/>
              </w:rPr>
            </w:pPr>
          </w:p>
          <w:p w14:paraId="166A6CF2" w14:textId="79D02CC3" w:rsidR="003505D9" w:rsidRDefault="003505D9" w:rsidP="003505D9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 agronomije.</w:t>
            </w:r>
          </w:p>
          <w:p w14:paraId="4CA48FB7" w14:textId="6B2B8912" w:rsidR="003505D9" w:rsidRPr="003505D9" w:rsidRDefault="003505D9" w:rsidP="003505D9">
            <w:pPr>
              <w:pStyle w:val="Odstavekseznama"/>
              <w:jc w:val="right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DA     NE</w:t>
            </w:r>
          </w:p>
          <w:p w14:paraId="0BE22F03" w14:textId="6F3BD5B9" w:rsidR="003505D9" w:rsidRPr="000F5E89" w:rsidRDefault="003505D9" w:rsidP="003505D9">
            <w:pPr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             Utemeljitev:</w:t>
            </w:r>
          </w:p>
          <w:p w14:paraId="7F323AEE" w14:textId="77777777" w:rsidR="003505D9" w:rsidRPr="000F5E89" w:rsidRDefault="003505D9" w:rsidP="00485793">
            <w:pPr>
              <w:ind w:left="360"/>
              <w:jc w:val="both"/>
              <w:rPr>
                <w:rFonts w:cs="Arial"/>
                <w:szCs w:val="20"/>
                <w:lang w:eastAsia="ar-SA"/>
              </w:rPr>
            </w:pPr>
          </w:p>
          <w:p w14:paraId="450BB6FD" w14:textId="77777777" w:rsidR="003505D9" w:rsidRPr="000F5E89" w:rsidRDefault="003505D9" w:rsidP="00485793">
            <w:pPr>
              <w:ind w:left="360"/>
              <w:jc w:val="both"/>
              <w:rPr>
                <w:rFonts w:cs="Arial"/>
                <w:szCs w:val="20"/>
                <w:lang w:eastAsia="ar-SA"/>
              </w:rPr>
            </w:pPr>
          </w:p>
          <w:p w14:paraId="6D77D95B" w14:textId="77777777" w:rsidR="003505D9" w:rsidRPr="000F5E89" w:rsidRDefault="003505D9" w:rsidP="00485793">
            <w:pPr>
              <w:tabs>
                <w:tab w:val="left" w:pos="5520"/>
              </w:tabs>
              <w:ind w:left="720"/>
              <w:rPr>
                <w:rFonts w:eastAsia="Calibri" w:cs="Arial"/>
                <w:b/>
                <w:szCs w:val="20"/>
              </w:rPr>
            </w:pPr>
            <w:r w:rsidRPr="000F5E89">
              <w:rPr>
                <w:rFonts w:eastAsia="Calibri" w:cs="Arial"/>
                <w:b/>
                <w:szCs w:val="20"/>
              </w:rPr>
              <w:tab/>
            </w:r>
            <w:r w:rsidRPr="000F5E89">
              <w:rPr>
                <w:rFonts w:eastAsia="Calibri" w:cs="Arial"/>
                <w:b/>
                <w:szCs w:val="20"/>
              </w:rPr>
              <w:tab/>
            </w:r>
          </w:p>
        </w:tc>
      </w:tr>
    </w:tbl>
    <w:p w14:paraId="745175C2" w14:textId="443F80D4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33E22D3" w14:textId="11CAE261" w:rsidR="003505D9" w:rsidRDefault="003505D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F5B6208" w14:textId="5FCC889F" w:rsidR="003505D9" w:rsidRDefault="003505D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4A2330C" w14:textId="77777777" w:rsidR="003505D9" w:rsidRPr="003D1E44" w:rsidRDefault="003505D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41F79A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68BD8C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348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275"/>
      </w:tblGrid>
      <w:tr w:rsidR="004C6E3E" w:rsidRPr="00436A06" w14:paraId="682E02EA" w14:textId="77777777" w:rsidTr="003505D9">
        <w:trPr>
          <w:trHeight w:val="465"/>
          <w:tblHeader/>
        </w:trPr>
        <w:tc>
          <w:tcPr>
            <w:tcW w:w="1820" w:type="dxa"/>
          </w:tcPr>
          <w:p w14:paraId="6E076E81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E273796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318C3E8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C485E8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275" w:type="dxa"/>
          </w:tcPr>
          <w:p w14:paraId="2F5EF01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1EE45ED8" w14:textId="77777777" w:rsidTr="003505D9">
        <w:trPr>
          <w:trHeight w:val="345"/>
        </w:trPr>
        <w:tc>
          <w:tcPr>
            <w:tcW w:w="1820" w:type="dxa"/>
          </w:tcPr>
          <w:p w14:paraId="4832B34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C15B18B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74905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75772F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275" w:type="dxa"/>
          </w:tcPr>
          <w:p w14:paraId="50E29113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EA7BFF3" w14:textId="77777777" w:rsidTr="003505D9">
        <w:trPr>
          <w:trHeight w:val="345"/>
        </w:trPr>
        <w:tc>
          <w:tcPr>
            <w:tcW w:w="1820" w:type="dxa"/>
          </w:tcPr>
          <w:p w14:paraId="3A174F3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B4808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575C7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281D26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275" w:type="dxa"/>
          </w:tcPr>
          <w:p w14:paraId="1970FD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DED48FF" w14:textId="77777777" w:rsidTr="003505D9">
        <w:trPr>
          <w:trHeight w:val="345"/>
        </w:trPr>
        <w:tc>
          <w:tcPr>
            <w:tcW w:w="1820" w:type="dxa"/>
          </w:tcPr>
          <w:p w14:paraId="247B8EE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332685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7D64EB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397BDB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275" w:type="dxa"/>
          </w:tcPr>
          <w:p w14:paraId="0F5514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9CFB36" w14:textId="77777777" w:rsidTr="003505D9">
        <w:trPr>
          <w:trHeight w:val="330"/>
        </w:trPr>
        <w:tc>
          <w:tcPr>
            <w:tcW w:w="1820" w:type="dxa"/>
          </w:tcPr>
          <w:p w14:paraId="2316484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8DFF6B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3083D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2FC0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275" w:type="dxa"/>
          </w:tcPr>
          <w:p w14:paraId="6903032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FCD30EE" w14:textId="77777777" w:rsidTr="003505D9">
        <w:trPr>
          <w:trHeight w:val="360"/>
        </w:trPr>
        <w:tc>
          <w:tcPr>
            <w:tcW w:w="1820" w:type="dxa"/>
          </w:tcPr>
          <w:p w14:paraId="285E0CC0" w14:textId="77777777" w:rsidR="004C6E3E" w:rsidRPr="003D1E44" w:rsidRDefault="00AC5E0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3B1BFC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BA6A07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7E0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275" w:type="dxa"/>
          </w:tcPr>
          <w:p w14:paraId="661E9F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505D9">
              <w:rPr>
                <w:rFonts w:eastAsia="Batang" w:cs="Arial"/>
                <w:szCs w:val="20"/>
                <w:lang w:eastAsia="ko-KR"/>
              </w:rPr>
            </w:r>
            <w:r w:rsidR="003505D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DDAF20D" w14:textId="77777777"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74DCD9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384C38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2DF3B708" w14:textId="77777777" w:rsidTr="00756A74">
        <w:trPr>
          <w:trHeight w:val="2266"/>
        </w:trPr>
        <w:tc>
          <w:tcPr>
            <w:tcW w:w="8482" w:type="dxa"/>
          </w:tcPr>
          <w:p w14:paraId="2ED5C30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A77F7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9D2D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845EF2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9C1731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6E96FB2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0D681FC2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30B2F898" w14:textId="77777777" w:rsidTr="00756A74">
        <w:trPr>
          <w:trHeight w:val="1597"/>
        </w:trPr>
        <w:tc>
          <w:tcPr>
            <w:tcW w:w="8482" w:type="dxa"/>
          </w:tcPr>
          <w:p w14:paraId="312E621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B769CB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06722C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FAED1C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CF79A4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1E5DB47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0A19EB9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F6FCD8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F2DA84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359DE158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04DACB3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8B35D3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40CDFF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CF8519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4D5F898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52C51FD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0525576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A5880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6661420C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697A" w14:textId="77777777" w:rsidR="004E69F9" w:rsidRDefault="004E69F9">
      <w:r>
        <w:separator/>
      </w:r>
    </w:p>
  </w:endnote>
  <w:endnote w:type="continuationSeparator" w:id="0">
    <w:p w14:paraId="5E27836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54C1F4B-B4A4-4AFB-B763-2257AF1D416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834B9E7-5D77-4F68-803E-7BB250F099CF}"/>
    <w:embedBold r:id="rId3" w:fontKey="{13F1473F-D30C-4C52-942B-D29F946588D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35D8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D0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B6A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B2B5" w14:textId="77777777" w:rsidR="004E69F9" w:rsidRDefault="004E69F9">
      <w:r>
        <w:separator/>
      </w:r>
    </w:p>
  </w:footnote>
  <w:footnote w:type="continuationSeparator" w:id="0">
    <w:p w14:paraId="2B7C26EA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4490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946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5EB5994" w14:textId="77777777">
      <w:trPr>
        <w:cantSplit/>
        <w:trHeight w:hRule="exact" w:val="847"/>
      </w:trPr>
      <w:tc>
        <w:tcPr>
          <w:tcW w:w="567" w:type="dxa"/>
        </w:tcPr>
        <w:p w14:paraId="2E7FA4D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1E373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D09D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0B79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CF60A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BC209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3A27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FAF4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8D321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74DE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03B3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06BAF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3F0D7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54F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EA3D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4413A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3EF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0D8608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7FAF14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610633E3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46016D2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FC6056E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608548">
    <w:abstractNumId w:val="25"/>
  </w:num>
  <w:num w:numId="2" w16cid:durableId="619992368">
    <w:abstractNumId w:val="14"/>
  </w:num>
  <w:num w:numId="3" w16cid:durableId="1188055683">
    <w:abstractNumId w:val="20"/>
  </w:num>
  <w:num w:numId="4" w16cid:durableId="1898779955">
    <w:abstractNumId w:val="1"/>
  </w:num>
  <w:num w:numId="5" w16cid:durableId="171845106">
    <w:abstractNumId w:val="3"/>
  </w:num>
  <w:num w:numId="6" w16cid:durableId="1566988075">
    <w:abstractNumId w:val="24"/>
  </w:num>
  <w:num w:numId="7" w16cid:durableId="1827668921">
    <w:abstractNumId w:val="18"/>
  </w:num>
  <w:num w:numId="8" w16cid:durableId="1633436654">
    <w:abstractNumId w:val="0"/>
  </w:num>
  <w:num w:numId="9" w16cid:durableId="618610925">
    <w:abstractNumId w:val="27"/>
  </w:num>
  <w:num w:numId="10" w16cid:durableId="1046679027">
    <w:abstractNumId w:val="11"/>
  </w:num>
  <w:num w:numId="11" w16cid:durableId="2097283864">
    <w:abstractNumId w:val="2"/>
  </w:num>
  <w:num w:numId="12" w16cid:durableId="226765954">
    <w:abstractNumId w:val="6"/>
  </w:num>
  <w:num w:numId="13" w16cid:durableId="1464039319">
    <w:abstractNumId w:val="10"/>
  </w:num>
  <w:num w:numId="14" w16cid:durableId="446505568">
    <w:abstractNumId w:val="15"/>
  </w:num>
  <w:num w:numId="15" w16cid:durableId="2077245328">
    <w:abstractNumId w:val="13"/>
  </w:num>
  <w:num w:numId="16" w16cid:durableId="105128079">
    <w:abstractNumId w:val="8"/>
  </w:num>
  <w:num w:numId="17" w16cid:durableId="541019094">
    <w:abstractNumId w:val="9"/>
  </w:num>
  <w:num w:numId="18" w16cid:durableId="1387334014">
    <w:abstractNumId w:val="16"/>
  </w:num>
  <w:num w:numId="19" w16cid:durableId="1960601315">
    <w:abstractNumId w:val="28"/>
  </w:num>
  <w:num w:numId="20" w16cid:durableId="404304293">
    <w:abstractNumId w:val="17"/>
  </w:num>
  <w:num w:numId="21" w16cid:durableId="1830437611">
    <w:abstractNumId w:val="7"/>
  </w:num>
  <w:num w:numId="22" w16cid:durableId="562910560">
    <w:abstractNumId w:val="21"/>
  </w:num>
  <w:num w:numId="23" w16cid:durableId="1852714912">
    <w:abstractNumId w:val="29"/>
  </w:num>
  <w:num w:numId="24" w16cid:durableId="714551072">
    <w:abstractNumId w:val="4"/>
  </w:num>
  <w:num w:numId="25" w16cid:durableId="436095564">
    <w:abstractNumId w:val="5"/>
  </w:num>
  <w:num w:numId="26" w16cid:durableId="1742481631">
    <w:abstractNumId w:val="12"/>
  </w:num>
  <w:num w:numId="27" w16cid:durableId="1359434259">
    <w:abstractNumId w:val="22"/>
  </w:num>
  <w:num w:numId="28" w16cid:durableId="1111971858">
    <w:abstractNumId w:val="26"/>
  </w:num>
  <w:num w:numId="29" w16cid:durableId="1801262956">
    <w:abstractNumId w:val="23"/>
  </w:num>
  <w:num w:numId="30" w16cid:durableId="509298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66DC"/>
    <w:rsid w:val="002915D6"/>
    <w:rsid w:val="002B2030"/>
    <w:rsid w:val="002C5D6B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505D9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62B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0443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5DE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C5E04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3CFA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54E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7B95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4BE7BB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35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F99F-EF37-4B7B-A83C-C4673B1D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4</TotalTime>
  <Pages>4</Pages>
  <Words>464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2023-05-16T06:19:00Z</dcterms:created>
  <dcterms:modified xsi:type="dcterms:W3CDTF">2023-05-16T06:23:00Z</dcterms:modified>
</cp:coreProperties>
</file>