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1CB8E525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311D79">
        <w:rPr>
          <w:rFonts w:eastAsia="Calibri" w:cs="Arial"/>
          <w:b/>
          <w:sz w:val="22"/>
          <w:szCs w:val="20"/>
        </w:rPr>
        <w:t>1</w:t>
      </w:r>
      <w:r w:rsidR="000105DA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 w:val="18"/>
                <w:szCs w:val="18"/>
                <w:lang w:eastAsia="ko-KR"/>
              </w:rPr>
            </w:r>
            <w:r w:rsidR="000105D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 w:val="18"/>
                <w:szCs w:val="18"/>
                <w:lang w:eastAsia="ko-KR"/>
              </w:rPr>
            </w:r>
            <w:r w:rsidR="000105D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 w:val="18"/>
                <w:szCs w:val="18"/>
                <w:lang w:eastAsia="ko-KR"/>
              </w:rPr>
            </w:r>
            <w:r w:rsidR="000105D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 w:val="18"/>
                <w:szCs w:val="18"/>
                <w:lang w:eastAsia="ko-KR"/>
              </w:rPr>
            </w:r>
            <w:r w:rsidR="000105D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105DA">
              <w:rPr>
                <w:rFonts w:eastAsia="Batang" w:cs="Arial"/>
                <w:szCs w:val="20"/>
                <w:lang w:eastAsia="ko-KR"/>
              </w:rPr>
            </w:r>
            <w:r w:rsidR="000105D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8B41F5" w:rsidRPr="00896D77" w14:paraId="75C324E9" w14:textId="77777777" w:rsidTr="00B75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243DE692" w14:textId="77777777" w:rsidR="008B41F5" w:rsidRPr="0026646C" w:rsidRDefault="008B41F5" w:rsidP="00B7529D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8B41F5" w:rsidRPr="00896D77" w14:paraId="22E72E9A" w14:textId="77777777" w:rsidTr="00B7529D">
        <w:trPr>
          <w:trHeight w:val="2266"/>
        </w:trPr>
        <w:tc>
          <w:tcPr>
            <w:tcW w:w="7774" w:type="dxa"/>
          </w:tcPr>
          <w:p w14:paraId="5A6BEF7C" w14:textId="7C3B8EA2" w:rsidR="008B41F5" w:rsidRPr="00F65AA1" w:rsidRDefault="008B41F5" w:rsidP="00B7529D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t>Izorbazba pravne smeri</w:t>
            </w:r>
            <w:r w:rsidRPr="00F65AA1">
              <w:rPr>
                <w:rFonts w:cs="Arial"/>
                <w:szCs w:val="20"/>
                <w:lang w:eastAsia="ar-SA"/>
              </w:rPr>
              <w:t>.</w:t>
            </w:r>
          </w:p>
          <w:p w14:paraId="79CF572A" w14:textId="77777777" w:rsidR="008B41F5" w:rsidRDefault="008B41F5" w:rsidP="00B7529D">
            <w:pPr>
              <w:ind w:left="720"/>
              <w:rPr>
                <w:rFonts w:cs="Arial"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14:paraId="224FCE69" w14:textId="77777777" w:rsidR="008B41F5" w:rsidRDefault="008B41F5" w:rsidP="00B7529D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14:paraId="6AAE5833" w14:textId="77777777" w:rsidR="008B41F5" w:rsidRPr="00896D77" w:rsidRDefault="008B41F5" w:rsidP="00B7529D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D7A965C" w14:textId="77777777" w:rsidR="008B41F5" w:rsidRPr="00896D77" w:rsidRDefault="008B41F5" w:rsidP="00B7529D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6260D4E5-B0AD-4D70-88DA-DC3274EE99FC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76475D98-6C32-4256-98C1-488D9FC6587A}"/>
    <w:embedBold r:id="rId3" w:fontKey="{ADD403FB-9CC9-421D-8823-372CF93FA0E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05DA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286A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652</Words>
  <Characters>4771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2023-02-28T09:40:00Z</dcterms:created>
  <dcterms:modified xsi:type="dcterms:W3CDTF">2023-02-28T09:40:00Z</dcterms:modified>
</cp:coreProperties>
</file>