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49C9A4F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A6F37">
        <w:rPr>
          <w:rFonts w:eastAsia="Calibri" w:cs="Arial"/>
          <w:b/>
          <w:sz w:val="22"/>
          <w:szCs w:val="20"/>
        </w:rPr>
        <w:t>14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</w:r>
            <w:r w:rsidR="000A6F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A6F37">
              <w:rPr>
                <w:rFonts w:eastAsia="Batang" w:cs="Arial"/>
                <w:szCs w:val="20"/>
                <w:lang w:eastAsia="ko-KR"/>
              </w:rPr>
            </w:r>
            <w:r w:rsidR="000A6F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9B420C7-C422-4781-AC25-AFE01EE1D65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0293074-0D0C-4F80-AE5A-16854B633B32}"/>
    <w:embedBold r:id="rId3" w:fontKey="{780ECCC7-FF1B-49E8-B234-E4896F2D97F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0696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6F37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1F5354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14B38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6854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43E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67AC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2024-06-11T10:38:00Z</dcterms:created>
  <dcterms:modified xsi:type="dcterms:W3CDTF">2024-06-11T10:38:00Z</dcterms:modified>
</cp:coreProperties>
</file>