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6D95F3AC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</w:t>
      </w:r>
      <w:r w:rsidR="005E2DF0">
        <w:rPr>
          <w:rFonts w:eastAsia="Calibri" w:cs="Arial"/>
          <w:b/>
          <w:sz w:val="22"/>
          <w:szCs w:val="20"/>
        </w:rPr>
        <w:t>INTERNEGA</w:t>
      </w:r>
      <w:r w:rsidR="009A7128">
        <w:rPr>
          <w:rFonts w:eastAsia="Calibri" w:cs="Arial"/>
          <w:b/>
          <w:sz w:val="22"/>
          <w:szCs w:val="20"/>
        </w:rPr>
        <w:t xml:space="preserve">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</w:t>
      </w:r>
      <w:r w:rsidR="00E000E0">
        <w:rPr>
          <w:rFonts w:eastAsia="Calibri" w:cs="Arial"/>
          <w:b/>
          <w:sz w:val="22"/>
          <w:szCs w:val="20"/>
        </w:rPr>
        <w:t>I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110-</w:t>
      </w:r>
      <w:r w:rsidR="00E000E0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91B3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 w:val="18"/>
                <w:szCs w:val="18"/>
                <w:lang w:eastAsia="ko-KR"/>
              </w:rPr>
            </w:r>
            <w:r w:rsidR="00AB794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 w:val="18"/>
                <w:szCs w:val="18"/>
                <w:lang w:eastAsia="ko-KR"/>
              </w:rPr>
            </w:r>
            <w:r w:rsidR="00AB794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 w:val="18"/>
                <w:szCs w:val="18"/>
                <w:lang w:eastAsia="ko-KR"/>
              </w:rPr>
            </w:r>
            <w:r w:rsidR="00AB794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 w:val="18"/>
                <w:szCs w:val="18"/>
                <w:lang w:eastAsia="ko-KR"/>
              </w:rPr>
            </w:r>
            <w:r w:rsidR="00AB794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794D">
              <w:rPr>
                <w:rFonts w:eastAsia="Batang" w:cs="Arial"/>
                <w:szCs w:val="20"/>
                <w:lang w:eastAsia="ko-KR"/>
              </w:rPr>
            </w:r>
            <w:r w:rsidR="00AB79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2F91B7F" w14:textId="59F82C6F" w:rsidR="00E000E0" w:rsidRPr="00E000E0" w:rsidRDefault="00E000E0" w:rsidP="00E000E0">
      <w:pPr>
        <w:spacing w:after="200" w:line="276" w:lineRule="auto"/>
        <w:jc w:val="both"/>
        <w:rPr>
          <w:rFonts w:eastAsia="Calibri" w:cs="Arial"/>
          <w:szCs w:val="20"/>
        </w:rPr>
      </w:pPr>
      <w:r w:rsidRPr="00E000E0">
        <w:rPr>
          <w:rFonts w:eastAsia="Calibri" w:cs="Arial"/>
          <w:szCs w:val="20"/>
        </w:rPr>
        <w:lastRenderedPageBreak/>
        <w:t>Spodaj podpisani/a __________________________________ s podpisom izjavljam, da:</w:t>
      </w:r>
    </w:p>
    <w:p w14:paraId="416ADE41" w14:textId="3B4E2A26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so vsi navedeni podatki resnični in točni;</w:t>
      </w:r>
    </w:p>
    <w:p w14:paraId="33968547" w14:textId="3AA9B6A2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sem državljan/ka Republike Slovenije;</w:t>
      </w:r>
    </w:p>
    <w:p w14:paraId="485F13C5" w14:textId="100188FF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imam delovno razmerje sklenjeno za nedoločen čas v državni upravi, pravosodnih organih, drugih državnih organih in upravah lokalnih skupnosti, ki so pristopili k »Dogovoru o vključitvi v interni trg dela«,</w:t>
      </w:r>
    </w:p>
    <w:p w14:paraId="6CA470ED" w14:textId="77777777" w:rsidR="00AB794D" w:rsidRDefault="00E000E0" w:rsidP="00006CDA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AB794D">
        <w:rPr>
          <w:rFonts w:eastAsia="Calibri" w:cs="Arial"/>
          <w:szCs w:val="20"/>
        </w:rPr>
        <w:t>za namen natečajnega postopka dovoljujem organu pridobitev podatkov iz centralne kadrovske evidence oziroma iz kadrovske evidence organa, v katerem opravlja</w:t>
      </w:r>
      <w:r w:rsidR="00AB794D" w:rsidRPr="00AB794D">
        <w:rPr>
          <w:rFonts w:eastAsia="Calibri" w:cs="Arial"/>
          <w:szCs w:val="20"/>
        </w:rPr>
        <w:t>m</w:t>
      </w:r>
      <w:r w:rsidRPr="00AB794D">
        <w:rPr>
          <w:rFonts w:eastAsia="Calibri" w:cs="Arial"/>
          <w:szCs w:val="20"/>
        </w:rPr>
        <w:t xml:space="preserve"> delo</w:t>
      </w:r>
      <w:r w:rsidR="00AB794D" w:rsidRPr="00AB794D">
        <w:rPr>
          <w:rFonts w:eastAsia="Calibri" w:cs="Arial"/>
          <w:szCs w:val="20"/>
        </w:rPr>
        <w:t>,</w:t>
      </w:r>
    </w:p>
    <w:p w14:paraId="34320AEE" w14:textId="7D09663F" w:rsidR="00E000E0" w:rsidRPr="00AB794D" w:rsidRDefault="00E000E0" w:rsidP="00006CDA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AB794D">
        <w:rPr>
          <w:rFonts w:eastAsia="Calibri" w:cs="Arial"/>
          <w:szCs w:val="20"/>
        </w:rPr>
        <w:t>da nisem bil/a pravnomočno obsojen/a zaradi naklepnega kaznivega dejanja, ki se preganja po uradni dolžnosti in</w:t>
      </w:r>
    </w:p>
    <w:p w14:paraId="4BACDBB2" w14:textId="270F8711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da nisem bil/a obsojen/a na nepogojno kazen zapora v trajanju več kot šest mesecev ter da zoper mene ni vložena pravnomočna obtožnica zaradi naklepnega kaznivega dejanja, ki se preganja po uradni dolžnosti.</w:t>
      </w:r>
    </w:p>
    <w:p w14:paraId="38A53E12" w14:textId="52CC810B" w:rsidR="004C6E3E" w:rsidRPr="005D632E" w:rsidRDefault="004C6E3E" w:rsidP="00E000E0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podatke iz uradnih evidenc: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E8F531D9-DF5A-4606-947E-8C37431D1850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6B24D84-36AC-4535-8855-2772FF5F9630}"/>
    <w:embedBold r:id="rId3" w:fontKey="{431A6515-3081-477D-95EF-1A2CDC6EF7D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9A35F40"/>
    <w:multiLevelType w:val="hybridMultilevel"/>
    <w:tmpl w:val="C98801A0"/>
    <w:lvl w:ilvl="0" w:tplc="65EEB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63778"/>
    <w:multiLevelType w:val="hybridMultilevel"/>
    <w:tmpl w:val="076E5076"/>
    <w:lvl w:ilvl="0" w:tplc="AC8874F2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7"/>
  </w:num>
  <w:num w:numId="2" w16cid:durableId="1272319677">
    <w:abstractNumId w:val="14"/>
  </w:num>
  <w:num w:numId="3" w16cid:durableId="2120174238">
    <w:abstractNumId w:val="21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6"/>
  </w:num>
  <w:num w:numId="7" w16cid:durableId="425997705">
    <w:abstractNumId w:val="19"/>
  </w:num>
  <w:num w:numId="8" w16cid:durableId="1197430557">
    <w:abstractNumId w:val="0"/>
  </w:num>
  <w:num w:numId="9" w16cid:durableId="1801142993">
    <w:abstractNumId w:val="29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30"/>
  </w:num>
  <w:num w:numId="20" w16cid:durableId="585191427">
    <w:abstractNumId w:val="18"/>
  </w:num>
  <w:num w:numId="21" w16cid:durableId="1161312904">
    <w:abstractNumId w:val="7"/>
  </w:num>
  <w:num w:numId="22" w16cid:durableId="1421677488">
    <w:abstractNumId w:val="22"/>
  </w:num>
  <w:num w:numId="23" w16cid:durableId="1285965272">
    <w:abstractNumId w:val="31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4"/>
  </w:num>
  <w:num w:numId="28" w16cid:durableId="669332356">
    <w:abstractNumId w:val="28"/>
  </w:num>
  <w:num w:numId="29" w16cid:durableId="202138684">
    <w:abstractNumId w:val="25"/>
  </w:num>
  <w:num w:numId="30" w16cid:durableId="920136902">
    <w:abstractNumId w:val="20"/>
  </w:num>
  <w:num w:numId="31" w16cid:durableId="2008053005">
    <w:abstractNumId w:val="17"/>
  </w:num>
  <w:num w:numId="32" w16cid:durableId="2747995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06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4ED0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2DF0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27DC5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B794D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00E0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338AD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5E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12</TotalTime>
  <Pages>5</Pages>
  <Words>651</Words>
  <Characters>4721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2024-05-20T08:03:00Z</dcterms:created>
  <dcterms:modified xsi:type="dcterms:W3CDTF">2024-05-20T08:16:00Z</dcterms:modified>
</cp:coreProperties>
</file>