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1E2EB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CDB0777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79BA65F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7EE70A7F" w14:textId="77777777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CC3F8A">
        <w:rPr>
          <w:rFonts w:cs="Arial"/>
          <w:b/>
          <w:szCs w:val="20"/>
          <w:lang w:val="sl-SI"/>
        </w:rPr>
        <w:t>STROKOVNI SODELAVEC</w:t>
      </w:r>
      <w:r w:rsidR="00DC53D1">
        <w:rPr>
          <w:rFonts w:cs="Arial"/>
          <w:b/>
          <w:szCs w:val="20"/>
          <w:lang w:val="sl-SI"/>
        </w:rPr>
        <w:t xml:space="preserve"> VII/2-II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CC3F8A">
        <w:rPr>
          <w:rFonts w:cs="Arial"/>
          <w:szCs w:val="20"/>
          <w:lang w:val="sl-SI"/>
        </w:rPr>
        <w:t>9079</w:t>
      </w:r>
      <w:r w:rsidR="006F4FF5" w:rsidRPr="0070422A">
        <w:rPr>
          <w:rFonts w:cs="Arial"/>
          <w:szCs w:val="20"/>
          <w:lang w:val="sl-SI"/>
        </w:rPr>
        <w:t>, (m/ž)</w:t>
      </w:r>
    </w:p>
    <w:p w14:paraId="008AB2E3" w14:textId="77777777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DC53D1">
        <w:rPr>
          <w:rFonts w:cs="Arial"/>
          <w:szCs w:val="20"/>
          <w:lang w:val="sl-SI"/>
        </w:rPr>
        <w:t>2</w:t>
      </w:r>
      <w:r w:rsidR="00CC3F8A">
        <w:rPr>
          <w:rFonts w:cs="Arial"/>
          <w:szCs w:val="20"/>
          <w:lang w:val="sl-SI"/>
        </w:rPr>
        <w:t>7</w:t>
      </w:r>
      <w:r w:rsidR="00DC53D1">
        <w:rPr>
          <w:rFonts w:cs="Arial"/>
          <w:szCs w:val="20"/>
          <w:lang w:val="sl-SI"/>
        </w:rPr>
        <w:t>/2023</w:t>
      </w:r>
    </w:p>
    <w:p w14:paraId="63FD4E9B" w14:textId="77777777"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07BD8D98" w14:textId="77777777"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0DEDB3C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7371E6E" w14:textId="77777777" w:rsidTr="00AE2141">
        <w:tc>
          <w:tcPr>
            <w:tcW w:w="2700" w:type="dxa"/>
          </w:tcPr>
          <w:p w14:paraId="73166534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3D357786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F319530" w14:textId="77777777" w:rsidTr="00AE2141">
        <w:tc>
          <w:tcPr>
            <w:tcW w:w="2700" w:type="dxa"/>
          </w:tcPr>
          <w:p w14:paraId="2897382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4C511F7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0C0F60" w14:textId="77777777" w:rsidTr="00AE2141">
        <w:tc>
          <w:tcPr>
            <w:tcW w:w="2700" w:type="dxa"/>
          </w:tcPr>
          <w:p w14:paraId="0C3534A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03262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15FC625" w14:textId="77777777" w:rsidTr="00AE2141">
        <w:tc>
          <w:tcPr>
            <w:tcW w:w="2700" w:type="dxa"/>
          </w:tcPr>
          <w:p w14:paraId="61B6A7C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374F1ED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7971115" w14:textId="77777777" w:rsidTr="00AE2141">
        <w:tc>
          <w:tcPr>
            <w:tcW w:w="2700" w:type="dxa"/>
          </w:tcPr>
          <w:p w14:paraId="02416CA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2F3372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0C331D" w14:textId="77777777" w:rsidTr="00AE2141">
        <w:tc>
          <w:tcPr>
            <w:tcW w:w="2700" w:type="dxa"/>
          </w:tcPr>
          <w:p w14:paraId="29773B8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E338F4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35A82A" w14:textId="77777777" w:rsidTr="00AE2141">
        <w:tc>
          <w:tcPr>
            <w:tcW w:w="2700" w:type="dxa"/>
          </w:tcPr>
          <w:p w14:paraId="1E11D2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2CCCFDE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4CC40A0" w14:textId="77777777" w:rsidTr="00AE2141">
        <w:tc>
          <w:tcPr>
            <w:tcW w:w="2700" w:type="dxa"/>
          </w:tcPr>
          <w:p w14:paraId="588128E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6E0AF0F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1F6D848" w14:textId="77777777" w:rsidTr="00AE2141">
        <w:tc>
          <w:tcPr>
            <w:tcW w:w="2700" w:type="dxa"/>
          </w:tcPr>
          <w:p w14:paraId="1AD819D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F62F2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88EC799" w14:textId="77777777" w:rsidTr="00AE2141">
        <w:tc>
          <w:tcPr>
            <w:tcW w:w="2700" w:type="dxa"/>
          </w:tcPr>
          <w:p w14:paraId="35D40751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2297B01" w14:textId="77777777" w:rsidR="00FF7273" w:rsidRPr="00FF7273" w:rsidRDefault="00FF7273" w:rsidP="00434D7F">
            <w:pPr>
              <w:pStyle w:val="Odstavekseznama"/>
              <w:numPr>
                <w:ilvl w:val="0"/>
                <w:numId w:val="25"/>
              </w:num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FF7273">
              <w:rPr>
                <w:rFonts w:cs="Arial"/>
                <w:sz w:val="14"/>
                <w:szCs w:val="14"/>
                <w:lang w:val="sl-SI"/>
              </w:rPr>
              <w:t>visoka strokovna izobrazba (prejšnja)</w:t>
            </w:r>
          </w:p>
          <w:p w14:paraId="2C60A144" w14:textId="77777777" w:rsidR="00FF7273" w:rsidRPr="00FF7273" w:rsidRDefault="00FF7273" w:rsidP="00434D7F">
            <w:pPr>
              <w:pStyle w:val="Odstavekseznama"/>
              <w:numPr>
                <w:ilvl w:val="0"/>
                <w:numId w:val="25"/>
              </w:num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FF7273">
              <w:rPr>
                <w:rFonts w:cs="Arial"/>
                <w:sz w:val="14"/>
                <w:szCs w:val="14"/>
                <w:lang w:val="sl-SI"/>
              </w:rPr>
              <w:t>visokošolska strokovna izobrazba (1. bolonjska stopnja)</w:t>
            </w:r>
          </w:p>
          <w:p w14:paraId="1217879F" w14:textId="77777777" w:rsidR="00D51857" w:rsidRPr="00FF7273" w:rsidRDefault="00FF7273" w:rsidP="00434D7F">
            <w:pPr>
              <w:pStyle w:val="Odstavekseznama"/>
              <w:numPr>
                <w:ilvl w:val="0"/>
                <w:numId w:val="25"/>
              </w:numPr>
              <w:spacing w:before="60" w:after="60"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FF7273">
              <w:rPr>
                <w:rFonts w:cs="Arial"/>
                <w:sz w:val="14"/>
                <w:szCs w:val="14"/>
                <w:lang w:val="sl-SI"/>
              </w:rPr>
              <w:t>visokošolska univerzitetna izobrazba (1. bolonjska stopnja)</w:t>
            </w:r>
          </w:p>
          <w:p w14:paraId="2BBA910A" w14:textId="77777777" w:rsidR="00FF7273" w:rsidRPr="00FF7273" w:rsidRDefault="00FF7273" w:rsidP="00434D7F">
            <w:pPr>
              <w:pStyle w:val="Odstavekseznama"/>
              <w:numPr>
                <w:ilvl w:val="0"/>
                <w:numId w:val="25"/>
              </w:num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FF7273">
              <w:rPr>
                <w:rFonts w:cs="Arial"/>
                <w:sz w:val="14"/>
                <w:szCs w:val="14"/>
                <w:lang w:val="sl-SI"/>
              </w:rPr>
              <w:t>specializacija po visokošolski strokovni izobrazbi (prejšnja)</w:t>
            </w:r>
          </w:p>
          <w:p w14:paraId="2F5B01E7" w14:textId="77777777" w:rsidR="00FF7273" w:rsidRPr="00FF7273" w:rsidRDefault="00FF7273" w:rsidP="00434D7F">
            <w:pPr>
              <w:pStyle w:val="Odstavekseznama"/>
              <w:numPr>
                <w:ilvl w:val="0"/>
                <w:numId w:val="25"/>
              </w:num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FF7273">
              <w:rPr>
                <w:rFonts w:cs="Arial"/>
                <w:sz w:val="14"/>
                <w:szCs w:val="14"/>
                <w:lang w:val="sl-SI"/>
              </w:rPr>
              <w:t>visokošolska univerzitetna izobrazba (prejšnja)</w:t>
            </w:r>
            <w:bookmarkStart w:id="0" w:name="_GoBack"/>
            <w:bookmarkEnd w:id="0"/>
          </w:p>
          <w:p w14:paraId="2293BB8D" w14:textId="01F9D3DA" w:rsidR="00FF7273" w:rsidRPr="00FF7273" w:rsidRDefault="00FF7273" w:rsidP="00434D7F">
            <w:pPr>
              <w:pStyle w:val="Odstavekseznama"/>
              <w:numPr>
                <w:ilvl w:val="0"/>
                <w:numId w:val="25"/>
              </w:num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FF7273">
              <w:rPr>
                <w:rFonts w:cs="Arial"/>
                <w:sz w:val="14"/>
                <w:szCs w:val="14"/>
                <w:lang w:val="sl-SI"/>
              </w:rPr>
              <w:t>magistrska izobrazba (2. bolonjska stopnja) 8. magisterij znanosti (prejšnji)</w:t>
            </w:r>
          </w:p>
        </w:tc>
      </w:tr>
      <w:tr w:rsidR="00D51857" w:rsidRPr="00111DC0" w14:paraId="35E430A4" w14:textId="77777777" w:rsidTr="00AE2141">
        <w:tc>
          <w:tcPr>
            <w:tcW w:w="2700" w:type="dxa"/>
          </w:tcPr>
          <w:p w14:paraId="388BF4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C41DDB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B99818" w14:textId="77777777" w:rsidTr="00AE2141">
        <w:tc>
          <w:tcPr>
            <w:tcW w:w="2700" w:type="dxa"/>
          </w:tcPr>
          <w:p w14:paraId="0E2AD807" w14:textId="77777777" w:rsidR="00D51857" w:rsidRDefault="00D51857" w:rsidP="00DC53D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C53D1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1CAE2CDB" w14:textId="77777777" w:rsidR="00DC53D1" w:rsidRPr="00111DC0" w:rsidRDefault="00DC53D1" w:rsidP="00DC53D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(za razpisano dm je pogoj najmanj 3 leta del.</w:t>
            </w:r>
            <w:r w:rsidR="00FF7273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>izkušenj v VII/1. stopnji izobrazbe)</w:t>
            </w:r>
          </w:p>
        </w:tc>
        <w:tc>
          <w:tcPr>
            <w:tcW w:w="5816" w:type="dxa"/>
          </w:tcPr>
          <w:p w14:paraId="60FB9CC2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14:paraId="7E0C8D7B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14:paraId="10AA8CBA" w14:textId="77777777" w:rsidTr="00AE2141">
        <w:trPr>
          <w:trHeight w:val="812"/>
        </w:trPr>
        <w:tc>
          <w:tcPr>
            <w:tcW w:w="8516" w:type="dxa"/>
          </w:tcPr>
          <w:p w14:paraId="429CB3CD" w14:textId="77777777"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79E57975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73717F0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6424182C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7C032F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A2543AC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0058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1A1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21D7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0FC21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1111A67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1F47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2CC1B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114C3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5008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8AD2033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B096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491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B2965B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30294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C25360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92B5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0177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059C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076A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9624A0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D07DA8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158378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057FE6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3AC6A72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F218C8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20684C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5010FA4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9122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DA266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E1E53F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C2041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2237CF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67EA3F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6615F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E64DA7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E6AF7CB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86DAF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C8AA86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8E9323F" w14:textId="77777777" w:rsidTr="004E5100">
        <w:trPr>
          <w:trHeight w:val="315"/>
        </w:trPr>
        <w:tc>
          <w:tcPr>
            <w:tcW w:w="9360" w:type="dxa"/>
            <w:gridSpan w:val="3"/>
          </w:tcPr>
          <w:p w14:paraId="58B0FD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60AD4A5" w14:textId="77777777" w:rsidTr="004E5100">
        <w:trPr>
          <w:trHeight w:val="315"/>
        </w:trPr>
        <w:tc>
          <w:tcPr>
            <w:tcW w:w="9360" w:type="dxa"/>
            <w:gridSpan w:val="3"/>
          </w:tcPr>
          <w:p w14:paraId="45394FC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8D164A7" w14:textId="77777777" w:rsidTr="004E5100">
              <w:tc>
                <w:tcPr>
                  <w:tcW w:w="4296" w:type="dxa"/>
                  <w:shd w:val="clear" w:color="auto" w:fill="auto"/>
                </w:tcPr>
                <w:p w14:paraId="42B6B50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764A98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6D55F4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2B4AF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8C5A43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138EC2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FC873C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80E6A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C16400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CA3114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6D9B3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40F325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AFFBC42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88CC21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FE61521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A2EC446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C5753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667BBD1F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CB6F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1737C7E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151011B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1335D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004477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F35ED4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2DCA93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654767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FF7D22F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A42EC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4A3EE3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3809170" w14:textId="77777777" w:rsidTr="004E5100">
        <w:trPr>
          <w:trHeight w:val="315"/>
        </w:trPr>
        <w:tc>
          <w:tcPr>
            <w:tcW w:w="9360" w:type="dxa"/>
            <w:gridSpan w:val="3"/>
          </w:tcPr>
          <w:p w14:paraId="414733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69E78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56584E7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4B5F124" w14:textId="77777777" w:rsidTr="004E5100">
              <w:tc>
                <w:tcPr>
                  <w:tcW w:w="4296" w:type="dxa"/>
                  <w:shd w:val="clear" w:color="auto" w:fill="auto"/>
                </w:tcPr>
                <w:p w14:paraId="14C7818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4C0DE6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620DE6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00C5C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6AF104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510FA4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75DE78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8891F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F7D230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EB50FF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3335E4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2F0B00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FD43C2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874481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21D6149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A9D8F2D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A187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15F8889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2547EBD9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AAEA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5A24F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0AF17260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FA37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59E2E6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067AF3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4B8A8F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B37E8F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7620276F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D7F2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3D06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F6DAC3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A95C9D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5F430AA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D7411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268B7E7" w14:textId="77777777" w:rsidTr="004E5100">
              <w:tc>
                <w:tcPr>
                  <w:tcW w:w="4296" w:type="dxa"/>
                  <w:shd w:val="clear" w:color="auto" w:fill="auto"/>
                </w:tcPr>
                <w:p w14:paraId="48E2313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88791F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3F8131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F01291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A91C84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5BDD1E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2A003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C56A5B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31FC9E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592534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919E0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66403D7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9A5F7A0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BB04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F195D36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B19C146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618806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6502F7C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43FE9BB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8CA56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29C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B47C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DE67762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90C0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E6F9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C871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36DC7112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ECD21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065B9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9B3211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1EA9089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EB7BF2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82F407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DC7EF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C0A91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E485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FA58D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4A18C65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C9FC70" w14:textId="6840F0D7" w:rsidR="00AC44D3" w:rsidRPr="00111DC0" w:rsidRDefault="0024488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</w:rPr>
              <w:t>MS Office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E626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5D50A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ED13A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4488D" w:rsidRPr="00111DC0" w14:paraId="107BF83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81F722" w14:textId="3EC0841D" w:rsidR="0024488D" w:rsidRDefault="0024488D" w:rsidP="0024488D">
            <w:pPr>
              <w:spacing w:before="120" w:line="240" w:lineRule="auto"/>
              <w:rPr>
                <w:rFonts w:cs="Arial"/>
                <w:color w:val="000000"/>
                <w:szCs w:val="20"/>
              </w:rPr>
            </w:pPr>
            <w:r w:rsidRPr="00A10891">
              <w:rPr>
                <w:rFonts w:cs="Arial"/>
                <w:color w:val="000000"/>
                <w:szCs w:val="20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111880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F2AE2A" w14:textId="40770158" w:rsidR="0024488D" w:rsidRDefault="0024488D" w:rsidP="0024488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586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1060CB" w14:textId="307B66CF" w:rsidR="0024488D" w:rsidRDefault="0024488D" w:rsidP="0024488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00347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5E15EE" w14:textId="0923E4E0" w:rsidR="0024488D" w:rsidRDefault="0024488D" w:rsidP="0024488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4488D" w:rsidRPr="00111DC0" w14:paraId="2C7D6A0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4193C0" w14:textId="66091A06" w:rsidR="0024488D" w:rsidRDefault="0024488D" w:rsidP="0024488D">
            <w:pPr>
              <w:spacing w:before="120" w:line="240" w:lineRule="auto"/>
              <w:rPr>
                <w:rFonts w:cs="Arial"/>
                <w:color w:val="000000"/>
                <w:szCs w:val="20"/>
              </w:rPr>
            </w:pPr>
            <w:r w:rsidRPr="00A10891">
              <w:rPr>
                <w:rFonts w:cs="Arial"/>
                <w:color w:val="000000"/>
                <w:szCs w:val="20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131294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CE24C9" w14:textId="035CA46C" w:rsidR="0024488D" w:rsidRDefault="0024488D" w:rsidP="0024488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81680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660C8F" w14:textId="141C6854" w:rsidR="0024488D" w:rsidRDefault="0024488D" w:rsidP="0024488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382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FCA61D" w14:textId="20DB0E9F" w:rsidR="0024488D" w:rsidRDefault="0024488D" w:rsidP="0024488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4488D" w:rsidRPr="00111DC0" w14:paraId="5ED0DD08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DC010" w14:textId="77777777" w:rsidR="0024488D" w:rsidRPr="00111DC0" w:rsidRDefault="0024488D" w:rsidP="0024488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3DF216" w14:textId="77777777" w:rsidR="0024488D" w:rsidRPr="00111DC0" w:rsidRDefault="0024488D" w:rsidP="0024488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D32C0" w14:textId="77777777" w:rsidR="0024488D" w:rsidRPr="00111DC0" w:rsidRDefault="0024488D" w:rsidP="0024488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10B3DD" w14:textId="77777777" w:rsidR="0024488D" w:rsidRPr="00111DC0" w:rsidRDefault="0024488D" w:rsidP="0024488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DBC5B2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E0148C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66F3A32B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0AAF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BAEE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2BB3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446C19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189FD99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C7894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EA4EC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DCBD9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617A5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CB2C78D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476C2CBC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FCF3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22C31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A310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19E72CB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34F5C05" w14:textId="2AF037D0" w:rsidR="00032A0A" w:rsidRDefault="00D51857" w:rsidP="00A6603E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032A0A" w:rsidRPr="00AA5D8C">
        <w:rPr>
          <w:rFonts w:cs="Arial"/>
          <w:b/>
          <w:color w:val="000000"/>
          <w:szCs w:val="20"/>
        </w:rPr>
        <w:t>Druge izkušnje/znanja/veščine</w:t>
      </w:r>
    </w:p>
    <w:p w14:paraId="652B02D5" w14:textId="5C9A0340" w:rsidR="008D15BE" w:rsidRPr="00990A61" w:rsidRDefault="008D15BE" w:rsidP="008D15B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D15BE" w:rsidRPr="00111DC0" w14:paraId="1189D364" w14:textId="77777777" w:rsidTr="008D15B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E189AF1" w14:textId="1F36B08C" w:rsidR="008D15BE" w:rsidRPr="00BC49BB" w:rsidRDefault="008D15BE" w:rsidP="00D566F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FCE92A" w14:textId="77777777" w:rsidR="008D15BE" w:rsidRPr="00111DC0" w:rsidRDefault="00434D7F" w:rsidP="00D566F6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B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8D15BE" w:rsidRPr="00111DC0" w14:paraId="2B538F4F" w14:textId="77777777" w:rsidTr="008D15B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F7F62B7" w14:textId="0CE5C19C" w:rsidR="008D15BE" w:rsidRPr="00111DC0" w:rsidRDefault="008D15BE" w:rsidP="00D566F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FAF9F3" w14:textId="77777777" w:rsidR="008D15BE" w:rsidRPr="00111DC0" w:rsidRDefault="00434D7F" w:rsidP="00D566F6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B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8D15BE" w:rsidRPr="00111DC0" w14:paraId="62D2780A" w14:textId="77777777" w:rsidTr="008D15B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AD8DBC" w14:textId="0E1946AE" w:rsidR="008D15BE" w:rsidRPr="00111DC0" w:rsidRDefault="008D15BE" w:rsidP="00D566F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233C71" w14:textId="77777777" w:rsidR="008D15BE" w:rsidRDefault="00434D7F" w:rsidP="00D566F6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42449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B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8D15BE" w:rsidRPr="00111DC0" w14:paraId="3CEB8D28" w14:textId="77777777" w:rsidTr="008D15B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54124B" w14:textId="57E0EEEE" w:rsidR="008D15BE" w:rsidRPr="00F96D72" w:rsidRDefault="008D15BE" w:rsidP="00D566F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4E9660" w14:textId="77777777" w:rsidR="008D15BE" w:rsidRPr="00111DC0" w:rsidRDefault="00434D7F" w:rsidP="00D566F6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BE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14:paraId="082C870F" w14:textId="77777777" w:rsidR="00E94443" w:rsidRPr="00111DC0" w:rsidRDefault="00E94443" w:rsidP="00E94443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F461108" w14:textId="77777777"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2E083DCB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0473CF0" w14:textId="77777777" w:rsidTr="004E5100">
        <w:trPr>
          <w:trHeight w:val="2449"/>
        </w:trPr>
        <w:tc>
          <w:tcPr>
            <w:tcW w:w="8941" w:type="dxa"/>
          </w:tcPr>
          <w:p w14:paraId="0D375F14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67F97F47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6994BA8E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9C5CBC8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0427643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C3E10AF" w14:textId="77777777" w:rsidTr="00AE2141">
        <w:tc>
          <w:tcPr>
            <w:tcW w:w="2088" w:type="dxa"/>
          </w:tcPr>
          <w:p w14:paraId="763D54E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29EFB6A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3396090" w14:textId="77777777" w:rsidTr="00AE2141">
        <w:tc>
          <w:tcPr>
            <w:tcW w:w="2088" w:type="dxa"/>
          </w:tcPr>
          <w:p w14:paraId="2412ED6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2979F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3B0718B2" w14:textId="77777777" w:rsidTr="00AE2141">
        <w:tc>
          <w:tcPr>
            <w:tcW w:w="2088" w:type="dxa"/>
          </w:tcPr>
          <w:p w14:paraId="6B3A27A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0F825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1BEA9D34" w14:textId="77777777" w:rsidTr="00AE2141">
        <w:tc>
          <w:tcPr>
            <w:tcW w:w="4606" w:type="dxa"/>
            <w:gridSpan w:val="3"/>
          </w:tcPr>
          <w:p w14:paraId="1A4B322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1CF61E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9B06EDF" w14:textId="77777777" w:rsidTr="00AE2141">
        <w:tc>
          <w:tcPr>
            <w:tcW w:w="2628" w:type="dxa"/>
            <w:gridSpan w:val="2"/>
          </w:tcPr>
          <w:p w14:paraId="129D8AA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0DD6D2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14:paraId="1A12CEEA" w14:textId="77777777" w:rsidTr="00AE2141">
        <w:tc>
          <w:tcPr>
            <w:tcW w:w="2628" w:type="dxa"/>
            <w:gridSpan w:val="2"/>
          </w:tcPr>
          <w:p w14:paraId="509A195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CBA8A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14:paraId="5E98A73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3CBA627E" w14:textId="77777777" w:rsidTr="00AE2141">
        <w:tc>
          <w:tcPr>
            <w:tcW w:w="4606" w:type="dxa"/>
            <w:gridSpan w:val="2"/>
          </w:tcPr>
          <w:p w14:paraId="215402BC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2EF9B5A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472789D" w14:textId="77777777" w:rsidTr="00AE2141">
        <w:tc>
          <w:tcPr>
            <w:tcW w:w="3528" w:type="dxa"/>
          </w:tcPr>
          <w:p w14:paraId="556156A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24677E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6A52C0A" w14:textId="77777777" w:rsidTr="00AE2141">
        <w:tc>
          <w:tcPr>
            <w:tcW w:w="3528" w:type="dxa"/>
          </w:tcPr>
          <w:p w14:paraId="2689F2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29260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C27A555" w14:textId="77777777" w:rsidTr="00AE2141">
        <w:tc>
          <w:tcPr>
            <w:tcW w:w="3528" w:type="dxa"/>
          </w:tcPr>
          <w:p w14:paraId="699776B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B31B3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7FE891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7ADD2D2F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121B666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03345E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A0E286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5C31D88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7F4D9C3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F6E177C" w14:textId="46D1AFB8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>namen te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 xml:space="preserve">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D87CA7D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7917114C" w14:textId="77777777" w:rsidTr="00AE2141">
        <w:tc>
          <w:tcPr>
            <w:tcW w:w="1728" w:type="dxa"/>
          </w:tcPr>
          <w:p w14:paraId="7D6FDA1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70EF63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14:paraId="240906B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95410D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14:paraId="0D02A753" w14:textId="77777777" w:rsidTr="00AE2141">
        <w:tc>
          <w:tcPr>
            <w:tcW w:w="1728" w:type="dxa"/>
          </w:tcPr>
          <w:p w14:paraId="04FF80D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8FF08E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4B06753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1CBA84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9D9C93C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8E2D6" w14:textId="77777777" w:rsidR="008A3C16" w:rsidRDefault="008A3C16">
      <w:r>
        <w:separator/>
      </w:r>
    </w:p>
  </w:endnote>
  <w:endnote w:type="continuationSeparator" w:id="0">
    <w:p w14:paraId="77664DEE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2CA6" w14:textId="77777777" w:rsidR="008A3C16" w:rsidRDefault="008A3C16">
      <w:r>
        <w:separator/>
      </w:r>
    </w:p>
  </w:footnote>
  <w:footnote w:type="continuationSeparator" w:id="0">
    <w:p w14:paraId="51D0ADCF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BFA8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88C45" w14:textId="77777777" w:rsidR="004C6DAB" w:rsidRPr="00E714AB" w:rsidRDefault="004C6DAB" w:rsidP="004C6DAB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DE59500" wp14:editId="5B91DFA4">
          <wp:simplePos x="0" y="0"/>
          <wp:positionH relativeFrom="column">
            <wp:posOffset>3834213</wp:posOffset>
          </wp:positionH>
          <wp:positionV relativeFrom="paragraph">
            <wp:posOffset>-449635</wp:posOffset>
          </wp:positionV>
          <wp:extent cx="2019935" cy="938530"/>
          <wp:effectExtent l="0" t="0" r="0" b="0"/>
          <wp:wrapNone/>
          <wp:docPr id="1" name="Slika 1" descr="Logo_EKP_sklad_za_regionalni_razvoj_SLO_sloga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EKP_sklad_za_regionalni_razvoj_SLO_slogan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063D6ABA" wp14:editId="7D34145E">
          <wp:simplePos x="0" y="0"/>
          <wp:positionH relativeFrom="column">
            <wp:posOffset>-71561</wp:posOffset>
          </wp:positionH>
          <wp:positionV relativeFrom="paragraph">
            <wp:posOffset>-230533</wp:posOffset>
          </wp:positionV>
          <wp:extent cx="2607310" cy="486410"/>
          <wp:effectExtent l="0" t="0" r="2540" b="8890"/>
          <wp:wrapTight wrapText="bothSides">
            <wp:wrapPolygon edited="0">
              <wp:start x="473" y="0"/>
              <wp:lineTo x="0" y="0"/>
              <wp:lineTo x="0" y="11843"/>
              <wp:lineTo x="3156" y="15227"/>
              <wp:lineTo x="2999" y="20303"/>
              <wp:lineTo x="5524" y="21149"/>
              <wp:lineTo x="18780" y="21149"/>
              <wp:lineTo x="20358" y="20303"/>
              <wp:lineTo x="20043" y="15227"/>
              <wp:lineTo x="21463" y="11843"/>
              <wp:lineTo x="21463" y="846"/>
              <wp:lineTo x="1420" y="0"/>
              <wp:lineTo x="473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5A24E3" w14:textId="77777777" w:rsidR="004C6DAB" w:rsidRDefault="004C6DAB" w:rsidP="004C6DAB">
    <w:pPr>
      <w:pStyle w:val="Glava"/>
      <w:tabs>
        <w:tab w:val="right" w:pos="0"/>
      </w:tabs>
      <w:rPr>
        <w:noProof/>
        <w:lang w:eastAsia="sl-SI"/>
      </w:rPr>
    </w:pPr>
  </w:p>
  <w:p w14:paraId="7845C8A4" w14:textId="77777777" w:rsidR="004C6DAB" w:rsidRPr="002426B3" w:rsidRDefault="004C6DAB" w:rsidP="004C6DAB">
    <w:pPr>
      <w:pStyle w:val="Glava"/>
      <w:tabs>
        <w:tab w:val="right" w:pos="0"/>
      </w:tabs>
      <w:rPr>
        <w:noProof/>
        <w:lang w:eastAsia="sl-SI"/>
      </w:rPr>
    </w:pPr>
  </w:p>
  <w:p w14:paraId="282F33EA" w14:textId="77777777" w:rsidR="00D14AB2" w:rsidRDefault="00D14AB2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135FF"/>
    <w:multiLevelType w:val="hybridMultilevel"/>
    <w:tmpl w:val="6DE084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B64CE"/>
    <w:multiLevelType w:val="hybridMultilevel"/>
    <w:tmpl w:val="1AA0BDF2"/>
    <w:lvl w:ilvl="0" w:tplc="352AE252">
      <w:start w:val="1"/>
      <w:numFmt w:val="bullet"/>
      <w:lvlText w:val="–"/>
      <w:lvlJc w:val="center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2"/>
  </w:num>
  <w:num w:numId="5">
    <w:abstractNumId w:val="4"/>
  </w:num>
  <w:num w:numId="6">
    <w:abstractNumId w:val="10"/>
  </w:num>
  <w:num w:numId="7">
    <w:abstractNumId w:val="5"/>
  </w:num>
  <w:num w:numId="8">
    <w:abstractNumId w:val="19"/>
  </w:num>
  <w:num w:numId="9">
    <w:abstractNumId w:val="3"/>
  </w:num>
  <w:num w:numId="10">
    <w:abstractNumId w:val="14"/>
  </w:num>
  <w:num w:numId="11">
    <w:abstractNumId w:val="12"/>
  </w:num>
  <w:num w:numId="12">
    <w:abstractNumId w:val="9"/>
  </w:num>
  <w:num w:numId="13">
    <w:abstractNumId w:val="17"/>
  </w:num>
  <w:num w:numId="14">
    <w:abstractNumId w:val="1"/>
  </w:num>
  <w:num w:numId="15">
    <w:abstractNumId w:val="21"/>
  </w:num>
  <w:num w:numId="16">
    <w:abstractNumId w:val="22"/>
  </w:num>
  <w:num w:numId="17">
    <w:abstractNumId w:val="0"/>
  </w:num>
  <w:num w:numId="18">
    <w:abstractNumId w:val="13"/>
  </w:num>
  <w:num w:numId="19">
    <w:abstractNumId w:val="8"/>
  </w:num>
  <w:num w:numId="20">
    <w:abstractNumId w:val="18"/>
  </w:num>
  <w:num w:numId="21">
    <w:abstractNumId w:val="24"/>
  </w:num>
  <w:num w:numId="22">
    <w:abstractNumId w:val="15"/>
  </w:num>
  <w:num w:numId="23">
    <w:abstractNumId w:val="11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27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32A0A"/>
    <w:rsid w:val="00046735"/>
    <w:rsid w:val="0005677B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4488D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449BB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4D7F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6DAB"/>
    <w:rsid w:val="004C739C"/>
    <w:rsid w:val="004C7AAD"/>
    <w:rsid w:val="004E043C"/>
    <w:rsid w:val="004F2C43"/>
    <w:rsid w:val="005012E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B3D4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15BE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9E40E2"/>
    <w:rsid w:val="009F22EC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5FCF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5468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3F8A"/>
    <w:rsid w:val="00CC4A25"/>
    <w:rsid w:val="00CD5B4F"/>
    <w:rsid w:val="00CD76E2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BC9"/>
    <w:rsid w:val="00D9582A"/>
    <w:rsid w:val="00DA36E6"/>
    <w:rsid w:val="00DA55AF"/>
    <w:rsid w:val="00DC53D1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759B9"/>
    <w:rsid w:val="00E94443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6B21"/>
    <w:rsid w:val="00FF23F3"/>
    <w:rsid w:val="00FF68BC"/>
    <w:rsid w:val="00FF7273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3DB12E1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Znak, Znak,APEK-4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aliases w:val="Znak Znak, Znak Znak,APEK-4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6A5BAE-A326-4FE9-B0D9-7B748FEB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2</TotalTime>
  <Pages>5</Pages>
  <Words>799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2023-10-03T11:49:00Z</dcterms:created>
  <dcterms:modified xsi:type="dcterms:W3CDTF">2023-10-03T11:53:00Z</dcterms:modified>
</cp:coreProperties>
</file>