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C7675">
        <w:rPr>
          <w:rFonts w:cs="Arial"/>
          <w:b/>
          <w:szCs w:val="20"/>
          <w:lang w:val="sl-SI"/>
        </w:rPr>
        <w:t>Strokovni sodelavec VII/1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E21479">
        <w:rPr>
          <w:rFonts w:cs="Arial"/>
          <w:b/>
          <w:szCs w:val="20"/>
          <w:lang w:val="sl-SI"/>
        </w:rPr>
        <w:t>šifra DM:</w:t>
      </w:r>
      <w:r w:rsidR="00BE31A5" w:rsidRPr="00E21479">
        <w:rPr>
          <w:rFonts w:cs="Arial"/>
          <w:b/>
          <w:szCs w:val="20"/>
          <w:lang w:val="sl-SI"/>
        </w:rPr>
        <w:t xml:space="preserve"> </w:t>
      </w:r>
      <w:r w:rsidR="009C7675">
        <w:rPr>
          <w:rFonts w:cs="Arial"/>
          <w:b/>
          <w:szCs w:val="20"/>
          <w:lang w:val="sl-SI"/>
        </w:rPr>
        <w:t>9086</w:t>
      </w:r>
      <w:r w:rsidR="006F4FF5" w:rsidRPr="00E21479">
        <w:rPr>
          <w:rFonts w:cs="Arial"/>
          <w:b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9C7675">
        <w:rPr>
          <w:rFonts w:cs="Arial"/>
          <w:szCs w:val="20"/>
          <w:lang w:val="sl-SI"/>
        </w:rPr>
        <w:t>11002-9/2024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9C7675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74054B" w:rsidRPr="0074054B">
        <w:rPr>
          <w:rFonts w:cs="Arial"/>
          <w:b/>
          <w:color w:val="000000"/>
          <w:szCs w:val="20"/>
          <w:lang w:val="sl-SI"/>
        </w:rPr>
        <w:t>Znanje/izkušnje: vpišite vaša znanja in izkušnje: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16" w:rsidRDefault="00B66116">
      <w:r>
        <w:separator/>
      </w:r>
    </w:p>
  </w:endnote>
  <w:endnote w:type="continuationSeparator" w:id="0">
    <w:p w:rsidR="00B66116" w:rsidRDefault="00B6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3E" w:rsidRDefault="00C324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38" w:rsidRDefault="00D57C38" w:rsidP="00D57C3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7456" behindDoc="1" locked="0" layoutInCell="1" allowOverlap="1" wp14:anchorId="3DC9CF6D" wp14:editId="02275CD2">
          <wp:simplePos x="0" y="0"/>
          <wp:positionH relativeFrom="margin">
            <wp:posOffset>3692055</wp:posOffset>
          </wp:positionH>
          <wp:positionV relativeFrom="paragraph">
            <wp:posOffset>-218164</wp:posOffset>
          </wp:positionV>
          <wp:extent cx="1799590" cy="651510"/>
          <wp:effectExtent l="0" t="0" r="0" b="0"/>
          <wp:wrapNone/>
          <wp:docPr id="2" name="Slika 4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384907" name="Slika 4" descr="Slika, ki vsebuje besede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6432" behindDoc="1" locked="0" layoutInCell="1" allowOverlap="1" wp14:anchorId="3B209E0F" wp14:editId="6D5C8103">
          <wp:simplePos x="0" y="0"/>
          <wp:positionH relativeFrom="column">
            <wp:posOffset>-770779</wp:posOffset>
          </wp:positionH>
          <wp:positionV relativeFrom="paragraph">
            <wp:posOffset>-309880</wp:posOffset>
          </wp:positionV>
          <wp:extent cx="2655570" cy="962025"/>
          <wp:effectExtent l="0" t="0" r="0" b="0"/>
          <wp:wrapNone/>
          <wp:docPr id="3" name="Slika 3" descr="Slika, ki vsebuje besede posnetek zaslona, pisava, grafik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241030" name="Slika 3" descr="Slika, ki vsebuje besede posnetek zaslona, pisava, grafika, električno modr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57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243E" w:rsidRDefault="00C3243E">
    <w:pPr>
      <w:pStyle w:val="Noga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3E" w:rsidRDefault="00C3243E" w:rsidP="00C3243E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4384" behindDoc="1" locked="0" layoutInCell="1" allowOverlap="1" wp14:anchorId="3DC9CF6D" wp14:editId="02275CD2">
          <wp:simplePos x="0" y="0"/>
          <wp:positionH relativeFrom="margin">
            <wp:posOffset>3692055</wp:posOffset>
          </wp:positionH>
          <wp:positionV relativeFrom="paragraph">
            <wp:posOffset>-218164</wp:posOffset>
          </wp:positionV>
          <wp:extent cx="1799590" cy="651510"/>
          <wp:effectExtent l="0" t="0" r="0" b="0"/>
          <wp:wrapNone/>
          <wp:docPr id="5" name="Slika 4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384907" name="Slika 4" descr="Slika, ki vsebuje besede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3B209E0F" wp14:editId="6D5C8103">
          <wp:simplePos x="0" y="0"/>
          <wp:positionH relativeFrom="column">
            <wp:posOffset>-770779</wp:posOffset>
          </wp:positionH>
          <wp:positionV relativeFrom="paragraph">
            <wp:posOffset>-309880</wp:posOffset>
          </wp:positionV>
          <wp:extent cx="2655570" cy="962025"/>
          <wp:effectExtent l="0" t="0" r="0" b="0"/>
          <wp:wrapNone/>
          <wp:docPr id="4" name="Slika 3" descr="Slika, ki vsebuje besede posnetek zaslona, pisava, grafik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241030" name="Slika 3" descr="Slika, ki vsebuje besede posnetek zaslona, pisava, grafika, električno modr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57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243E" w:rsidRDefault="00C324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16" w:rsidRDefault="00B66116">
      <w:r>
        <w:separator/>
      </w:r>
    </w:p>
  </w:footnote>
  <w:footnote w:type="continuationSeparator" w:id="0">
    <w:p w:rsidR="00B66116" w:rsidRDefault="00B6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3E" w:rsidRDefault="00C324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9C7675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0C5AC369" wp14:editId="1107553C">
          <wp:simplePos x="0" y="0"/>
          <wp:positionH relativeFrom="column">
            <wp:posOffset>3446653</wp:posOffset>
          </wp:positionH>
          <wp:positionV relativeFrom="paragraph">
            <wp:posOffset>-175006</wp:posOffset>
          </wp:positionV>
          <wp:extent cx="948690" cy="412750"/>
          <wp:effectExtent l="0" t="0" r="0" b="0"/>
          <wp:wrapThrough wrapText="bothSides">
            <wp:wrapPolygon edited="0">
              <wp:start x="3470" y="997"/>
              <wp:lineTo x="1735" y="6978"/>
              <wp:lineTo x="1735" y="12960"/>
              <wp:lineTo x="3470" y="19938"/>
              <wp:lineTo x="7373" y="19938"/>
              <wp:lineTo x="19518" y="12960"/>
              <wp:lineTo x="19518" y="7975"/>
              <wp:lineTo x="8241" y="997"/>
              <wp:lineTo x="3470" y="997"/>
            </wp:wrapPolygon>
          </wp:wrapThrough>
          <wp:docPr id="153561322" name="Slika 2" descr="Slika, ki vsebuje besede grafika, pisava, grafično oblikovanje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1322" name="Slika 2" descr="Slika, ki vsebuje besede grafika, pisava, grafično oblikovanje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9E0"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7675" w:rsidRPr="002C2163" w:rsidRDefault="009C7675" w:rsidP="009C7675">
    <w:pPr>
      <w:rPr>
        <w:sz w:val="18"/>
        <w:szCs w:val="18"/>
        <w:lang w:val="sl-SI"/>
      </w:rPr>
    </w:pPr>
    <w:r>
      <w:rPr>
        <w:sz w:val="18"/>
        <w:szCs w:val="18"/>
        <w:lang w:val="sl-SI"/>
      </w:rPr>
      <w:t xml:space="preserve">           </w:t>
    </w:r>
    <w:r w:rsidRPr="002C2163">
      <w:rPr>
        <w:sz w:val="18"/>
        <w:szCs w:val="18"/>
        <w:lang w:val="sl-SI"/>
      </w:rPr>
      <w:t>Zeleni slovenski lokacijski okvir</w:t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2606D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77D10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1607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069C3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4054B"/>
    <w:rsid w:val="0075156A"/>
    <w:rsid w:val="007667CF"/>
    <w:rsid w:val="00783310"/>
    <w:rsid w:val="0078401D"/>
    <w:rsid w:val="00785C8E"/>
    <w:rsid w:val="00793400"/>
    <w:rsid w:val="00797915"/>
    <w:rsid w:val="007A11A0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75"/>
    <w:rsid w:val="009D0B33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373D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611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762"/>
    <w:rsid w:val="00C2457A"/>
    <w:rsid w:val="00C250D5"/>
    <w:rsid w:val="00C27263"/>
    <w:rsid w:val="00C27C0E"/>
    <w:rsid w:val="00C3243E"/>
    <w:rsid w:val="00C35666"/>
    <w:rsid w:val="00C37B34"/>
    <w:rsid w:val="00C459E0"/>
    <w:rsid w:val="00C52E45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7C38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21479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B6452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7ED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DA077E3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6546DB-A064-4769-9044-602E0AE5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28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6</cp:revision>
  <cp:lastPrinted>2024-01-23T12:56:00Z</cp:lastPrinted>
  <dcterms:created xsi:type="dcterms:W3CDTF">2024-01-23T12:29:00Z</dcterms:created>
  <dcterms:modified xsi:type="dcterms:W3CDTF">2024-01-23T13:49:00Z</dcterms:modified>
</cp:coreProperties>
</file>