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3E56BA4F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6C2655">
        <w:rPr>
          <w:rFonts w:cs="Arial"/>
          <w:b/>
          <w:szCs w:val="20"/>
          <w:lang w:val="sl-SI"/>
        </w:rPr>
        <w:t>S</w:t>
      </w:r>
      <w:r w:rsidR="006C2655" w:rsidRPr="006C2655">
        <w:rPr>
          <w:rFonts w:cs="Arial"/>
          <w:b/>
          <w:bCs/>
          <w:szCs w:val="20"/>
          <w:lang w:val="sl-SI" w:eastAsia="sl-SI"/>
        </w:rPr>
        <w:t>trokovni sodelavec VII/2 - II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</w:t>
      </w:r>
      <w:r w:rsidRPr="006C2655">
        <w:rPr>
          <w:rFonts w:cs="Arial"/>
          <w:b/>
          <w:bCs/>
          <w:szCs w:val="20"/>
          <w:lang w:val="sl-SI"/>
        </w:rPr>
        <w:t>šifra DM:</w:t>
      </w:r>
      <w:r w:rsidR="00BE31A5" w:rsidRPr="006C2655">
        <w:rPr>
          <w:rFonts w:cs="Arial"/>
          <w:b/>
          <w:bCs/>
          <w:szCs w:val="20"/>
          <w:lang w:val="sl-SI"/>
        </w:rPr>
        <w:t xml:space="preserve"> </w:t>
      </w:r>
      <w:r w:rsidR="006C2655" w:rsidRPr="006C2655">
        <w:rPr>
          <w:rFonts w:cs="Arial"/>
          <w:b/>
          <w:bCs/>
          <w:szCs w:val="20"/>
          <w:lang w:val="sl-SI"/>
        </w:rPr>
        <w:t>13004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57D80537" w:rsidR="004170EE" w:rsidRPr="006C2655" w:rsidRDefault="004170EE" w:rsidP="004170EE">
      <w:pPr>
        <w:spacing w:after="120" w:line="276" w:lineRule="auto"/>
        <w:jc w:val="center"/>
        <w:rPr>
          <w:rFonts w:cs="Arial"/>
          <w:b/>
          <w:bCs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="006C2655" w:rsidRPr="006C2655">
        <w:rPr>
          <w:rFonts w:cs="Arial"/>
          <w:b/>
          <w:bCs/>
          <w:szCs w:val="20"/>
          <w:lang w:val="sl-SI"/>
        </w:rPr>
        <w:t>11002-64/2024</w:t>
      </w:r>
    </w:p>
    <w:p w14:paraId="451972C5" w14:textId="77777777" w:rsidR="00D51857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DBFBD59" w14:textId="77777777" w:rsidR="000215D5" w:rsidRPr="00C459E0" w:rsidRDefault="000215D5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AAFF06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3AA7115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651E41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7EA92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AB3258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05B2AA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24EFAE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AFD0D06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2AE69F4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723635D4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4BBFEBA" w14:textId="35EB3B64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ahtevanih</w:t>
            </w:r>
            <w:r w:rsidR="00C55CD2">
              <w:rPr>
                <w:rFonts w:cs="Arial"/>
                <w:sz w:val="16"/>
                <w:szCs w:val="16"/>
                <w:lang w:val="sl-SI"/>
              </w:rPr>
              <w:t xml:space="preserve"> 3 leta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6201700C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15FEA91F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FEE76C" w14:textId="2C48DD84" w:rsidR="00AC44D3" w:rsidRPr="000215D5" w:rsidRDefault="00C827E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highlight w:val="yellow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E6DDC30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 xml:space="preserve">(zahteva se </w:t>
            </w:r>
            <w:r w:rsidRPr="00167402">
              <w:rPr>
                <w:rFonts w:cs="Arial"/>
                <w:b/>
                <w:szCs w:val="20"/>
                <w:u w:val="single"/>
              </w:rPr>
              <w:t>V</w:t>
            </w:r>
            <w:r>
              <w:rPr>
                <w:rFonts w:cs="Arial"/>
                <w:b/>
                <w:szCs w:val="20"/>
                <w:u w:val="single"/>
              </w:rPr>
              <w:t>II/1.</w:t>
            </w:r>
            <w:r w:rsidRPr="00167402">
              <w:rPr>
                <w:rFonts w:cs="Arial"/>
                <w:b/>
                <w:szCs w:val="20"/>
                <w:u w:val="single"/>
              </w:rPr>
              <w:t>. stopnja izobrazbe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1760FA">
              <w:rPr>
                <w:rFonts w:cs="Arial"/>
                <w:b/>
                <w:szCs w:val="20"/>
              </w:rPr>
              <w:t>in 3 leta</w:t>
            </w:r>
            <w:r>
              <w:rPr>
                <w:rFonts w:cs="Arial"/>
                <w:b/>
                <w:szCs w:val="20"/>
              </w:rPr>
              <w:t xml:space="preserve"> del. izkušenj v VII/1. stopnji izobrazbe)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1AB839A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888FD9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2A751A44" w14:textId="22C25051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225463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78F54" w14:textId="77777777" w:rsidR="00DA4B85" w:rsidRDefault="00DA4B85">
      <w:r>
        <w:separator/>
      </w:r>
    </w:p>
  </w:endnote>
  <w:endnote w:type="continuationSeparator" w:id="0">
    <w:p w14:paraId="1A3614E7" w14:textId="77777777" w:rsidR="00DA4B85" w:rsidRDefault="00DA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3CFC0" w14:textId="77777777" w:rsidR="00DA4B85" w:rsidRDefault="00DA4B85">
      <w:r>
        <w:separator/>
      </w:r>
    </w:p>
  </w:footnote>
  <w:footnote w:type="continuationSeparator" w:id="0">
    <w:p w14:paraId="63F115C9" w14:textId="77777777" w:rsidR="00DA4B85" w:rsidRDefault="00DA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15D5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60FA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91B17"/>
    <w:rsid w:val="002A2B69"/>
    <w:rsid w:val="002A3A43"/>
    <w:rsid w:val="002B64F1"/>
    <w:rsid w:val="002B6D18"/>
    <w:rsid w:val="002C1137"/>
    <w:rsid w:val="002C50D9"/>
    <w:rsid w:val="002D5101"/>
    <w:rsid w:val="003037C3"/>
    <w:rsid w:val="00310B89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23EE"/>
    <w:rsid w:val="00687B93"/>
    <w:rsid w:val="006A2A09"/>
    <w:rsid w:val="006A31E1"/>
    <w:rsid w:val="006C095D"/>
    <w:rsid w:val="006C2655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1A3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870FE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339C9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5C68"/>
    <w:rsid w:val="00C27263"/>
    <w:rsid w:val="00C27C0E"/>
    <w:rsid w:val="00C30FAE"/>
    <w:rsid w:val="00C325E7"/>
    <w:rsid w:val="00C35666"/>
    <w:rsid w:val="00C37B34"/>
    <w:rsid w:val="00C459E0"/>
    <w:rsid w:val="00C55CD2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4B85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71DFA"/>
    <w:rsid w:val="00F86FA7"/>
    <w:rsid w:val="00F954B7"/>
    <w:rsid w:val="00FA434C"/>
    <w:rsid w:val="00FB38C2"/>
    <w:rsid w:val="00FB797A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5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5</cp:revision>
  <cp:lastPrinted>2020-10-28T05:51:00Z</cp:lastPrinted>
  <dcterms:created xsi:type="dcterms:W3CDTF">2024-09-20T09:56:00Z</dcterms:created>
  <dcterms:modified xsi:type="dcterms:W3CDTF">2024-09-20T10:26:00Z</dcterms:modified>
</cp:coreProperties>
</file>