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17BEA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103BA0E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5A981F5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18F76EFA" w14:textId="73337292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3CE5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187674">
        <w:rPr>
          <w:rFonts w:cs="Arial"/>
          <w:szCs w:val="20"/>
          <w:lang w:val="sl-SI"/>
        </w:rPr>
        <w:t>310</w:t>
      </w:r>
      <w:r w:rsidR="000C63BB">
        <w:rPr>
          <w:rFonts w:cs="Arial"/>
          <w:szCs w:val="20"/>
          <w:lang w:val="sl-SI"/>
        </w:rPr>
        <w:t>09</w:t>
      </w:r>
      <w:r w:rsidR="006F4FF5" w:rsidRPr="0070422A">
        <w:rPr>
          <w:rFonts w:cs="Arial"/>
          <w:szCs w:val="20"/>
          <w:lang w:val="sl-SI"/>
        </w:rPr>
        <w:t>, (m/ž)</w:t>
      </w:r>
    </w:p>
    <w:p w14:paraId="676937E5" w14:textId="718C01C9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0C63BB">
        <w:rPr>
          <w:rFonts w:cs="Arial"/>
          <w:szCs w:val="20"/>
          <w:lang w:val="sl-SI"/>
        </w:rPr>
        <w:t>26/2025</w:t>
      </w:r>
    </w:p>
    <w:p w14:paraId="698F501A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A00ECF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79596051" w14:textId="77777777" w:rsidTr="00AE2141">
        <w:tc>
          <w:tcPr>
            <w:tcW w:w="2700" w:type="dxa"/>
          </w:tcPr>
          <w:p w14:paraId="508F41FA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22E2FEE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F5BB37C" w14:textId="77777777" w:rsidTr="00AE2141">
        <w:tc>
          <w:tcPr>
            <w:tcW w:w="2700" w:type="dxa"/>
          </w:tcPr>
          <w:p w14:paraId="74D10E6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322F69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D675728" w14:textId="77777777" w:rsidTr="00AE2141">
        <w:tc>
          <w:tcPr>
            <w:tcW w:w="2700" w:type="dxa"/>
          </w:tcPr>
          <w:p w14:paraId="3C017C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2019EB5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CEC94A4" w14:textId="77777777" w:rsidTr="00AE2141">
        <w:tc>
          <w:tcPr>
            <w:tcW w:w="2700" w:type="dxa"/>
          </w:tcPr>
          <w:p w14:paraId="208763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0500709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85E1FCB" w14:textId="77777777" w:rsidTr="00AE2141">
        <w:tc>
          <w:tcPr>
            <w:tcW w:w="2700" w:type="dxa"/>
          </w:tcPr>
          <w:p w14:paraId="1B0F497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4825E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CAB2E08" w14:textId="77777777" w:rsidTr="00AE2141">
        <w:tc>
          <w:tcPr>
            <w:tcW w:w="2700" w:type="dxa"/>
          </w:tcPr>
          <w:p w14:paraId="1DF65B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F2BC18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3FA45E4" w14:textId="77777777" w:rsidTr="00AE2141">
        <w:tc>
          <w:tcPr>
            <w:tcW w:w="2700" w:type="dxa"/>
          </w:tcPr>
          <w:p w14:paraId="6E11BD4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3997148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9C6BFDD" w14:textId="77777777" w:rsidTr="00AE2141">
        <w:tc>
          <w:tcPr>
            <w:tcW w:w="2700" w:type="dxa"/>
          </w:tcPr>
          <w:p w14:paraId="6358426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4BF8259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1859F76" w14:textId="77777777" w:rsidTr="00AE2141">
        <w:tc>
          <w:tcPr>
            <w:tcW w:w="2700" w:type="dxa"/>
          </w:tcPr>
          <w:p w14:paraId="28BB48F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33EC0B9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B0D59D" w14:textId="77777777" w:rsidTr="00AE2141">
        <w:tc>
          <w:tcPr>
            <w:tcW w:w="2700" w:type="dxa"/>
          </w:tcPr>
          <w:p w14:paraId="7E43322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2E7FC8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48CF9DE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5FE8D50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02410C9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148BD1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52FC3EA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1FC585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8D6135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3A2AEE0A" w14:textId="77777777" w:rsidTr="00AE2141">
        <w:tc>
          <w:tcPr>
            <w:tcW w:w="2700" w:type="dxa"/>
          </w:tcPr>
          <w:p w14:paraId="25FF95D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59234C17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5099C73" w14:textId="77777777" w:rsidTr="00AE2141">
        <w:tc>
          <w:tcPr>
            <w:tcW w:w="2700" w:type="dxa"/>
          </w:tcPr>
          <w:p w14:paraId="1BFACDC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FB4099A" w14:textId="7200F836"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6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8E1446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D85B4F6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CC3C5BD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D7BF7E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77E2AED6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4E5A37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38FB1F7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29C4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258E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9CC1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97D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7C9275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3F4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C10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48E05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350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1BF599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782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BC08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C54DB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31D1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365D0A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BC63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05B8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4870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C5B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2FB47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16E8D7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935CA53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F9F9F8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9B8D66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98805F9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306737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4F6EA9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A23A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717BE9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84664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93615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40B7FA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82C491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FCA5A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86C27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3F07F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905BC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01D6D2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A85E8E" w14:textId="77777777" w:rsidTr="004E5100">
        <w:trPr>
          <w:trHeight w:val="315"/>
        </w:trPr>
        <w:tc>
          <w:tcPr>
            <w:tcW w:w="9360" w:type="dxa"/>
            <w:gridSpan w:val="3"/>
          </w:tcPr>
          <w:p w14:paraId="3C5DFC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46CCE0" w14:textId="77777777" w:rsidTr="004E5100">
        <w:trPr>
          <w:trHeight w:val="315"/>
        </w:trPr>
        <w:tc>
          <w:tcPr>
            <w:tcW w:w="9360" w:type="dxa"/>
            <w:gridSpan w:val="3"/>
          </w:tcPr>
          <w:p w14:paraId="6240598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856E6F0" w14:textId="77777777" w:rsidTr="004E5100">
              <w:tc>
                <w:tcPr>
                  <w:tcW w:w="4296" w:type="dxa"/>
                  <w:shd w:val="clear" w:color="auto" w:fill="auto"/>
                </w:tcPr>
                <w:p w14:paraId="59B8930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8EE13D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07D03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703612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7B437A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7C785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C5EB01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96D93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1190CC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90BB4F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12A219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8E6333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1A4C4820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12E5A5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B77A48D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630E202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F0A68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19EFDD4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283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022966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561FB5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07F4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63CF12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AFC46A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B2F343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F2B04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FF83F1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F35C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426A6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9D9F444" w14:textId="77777777" w:rsidTr="004E5100">
        <w:trPr>
          <w:trHeight w:val="315"/>
        </w:trPr>
        <w:tc>
          <w:tcPr>
            <w:tcW w:w="9360" w:type="dxa"/>
            <w:gridSpan w:val="3"/>
          </w:tcPr>
          <w:p w14:paraId="4198469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D5E6C4E" w14:textId="77777777" w:rsidTr="004E5100">
        <w:trPr>
          <w:trHeight w:val="315"/>
        </w:trPr>
        <w:tc>
          <w:tcPr>
            <w:tcW w:w="9360" w:type="dxa"/>
            <w:gridSpan w:val="3"/>
          </w:tcPr>
          <w:p w14:paraId="097C98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42409F8" w14:textId="77777777" w:rsidTr="004E5100">
              <w:tc>
                <w:tcPr>
                  <w:tcW w:w="4296" w:type="dxa"/>
                  <w:shd w:val="clear" w:color="auto" w:fill="auto"/>
                </w:tcPr>
                <w:p w14:paraId="0BF3C2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16D9B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4E620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B8164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E00C9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F33566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F86CC7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15FC93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2B78C9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69A350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4F05CC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59F5A7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649199B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A6DEDD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D682F5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D6E9A0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DFDB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652C3EB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2389F10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86E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49F6B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9C7EC87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004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7BFA46E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B7ECB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A6441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339C1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03325F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9D95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4112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761D5E7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446E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2FA9CB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57E5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CE76461" w14:textId="77777777" w:rsidTr="004E5100">
              <w:tc>
                <w:tcPr>
                  <w:tcW w:w="4296" w:type="dxa"/>
                  <w:shd w:val="clear" w:color="auto" w:fill="auto"/>
                </w:tcPr>
                <w:p w14:paraId="59FAC6F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4AECD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10568A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78C4B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C3CF5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999EC8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1139A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822FD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15B596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8805D6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8C856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4029AD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35C528C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A1E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D7A7EA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7519ACB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50AC2EF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892B6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A2E586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E5E3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17A5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00A7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7952E8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A48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F074B" w14:textId="32C5F9DA" w:rsidR="00D51857" w:rsidRPr="00111DC0" w:rsidRDefault="00EE2C6C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794D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A64E8EE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7D781" w14:textId="099AFCF2" w:rsidR="00D51857" w:rsidRPr="00111DC0" w:rsidRDefault="00EE2C6C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>
              <w:rPr>
                <w:rFonts w:cs="Arial"/>
                <w:bCs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32225" w14:textId="700EFA08" w:rsidR="00D51857" w:rsidRPr="00111DC0" w:rsidRDefault="00EE2C6C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1945A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C48E10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2EEB3D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4262768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5620C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F294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F1DC7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6096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27AD7E5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ACE6C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7DDE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B0DF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B37C1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CF065F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D58C1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CA4E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FE00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B50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331EB7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52387" w14:textId="5E2F2966" w:rsidR="00AC44D3" w:rsidRPr="00111DC0" w:rsidRDefault="00187674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B0C7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E6962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1AE7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1957F8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2BC2D" w14:textId="3095033B" w:rsidR="00AC44D3" w:rsidRPr="00111DC0" w:rsidRDefault="00034756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9C79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89DF8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09C9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F49B94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A54C55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7084FB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3479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D388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5FE1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DE85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47394ED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E7ED9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26AD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1A4BF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E13EF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0FBED1C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C92DD8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895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2D2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6EC15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BC4487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41C5898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4E7F7983" w14:textId="77777777" w:rsidR="00D51857" w:rsidRPr="00034756" w:rsidRDefault="00D51857" w:rsidP="00D51857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34756" w:rsidRPr="00034756" w14:paraId="605B2A91" w14:textId="77777777" w:rsidTr="0022302E">
        <w:tc>
          <w:tcPr>
            <w:tcW w:w="7524" w:type="dxa"/>
          </w:tcPr>
          <w:p w14:paraId="0B4E5382" w14:textId="72666401" w:rsidR="001A4FF9" w:rsidRPr="00034756" w:rsidRDefault="00187674" w:rsidP="0022302E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  <w:r w:rsidRPr="00034756">
              <w:rPr>
                <w:rFonts w:cs="Arial"/>
                <w:szCs w:val="20"/>
                <w:lang w:val="sl-SI"/>
              </w:rPr>
              <w:t>Znanje in i</w:t>
            </w:r>
            <w:r w:rsidR="001A4FF9" w:rsidRPr="00034756">
              <w:rPr>
                <w:rFonts w:cs="Arial"/>
                <w:szCs w:val="20"/>
                <w:lang w:val="sl-SI"/>
              </w:rPr>
              <w:t xml:space="preserve">zkušnje na področju </w:t>
            </w:r>
            <w:r w:rsidRPr="00034756">
              <w:rPr>
                <w:rFonts w:cs="Arial"/>
                <w:szCs w:val="20"/>
                <w:lang w:val="sl-SI"/>
              </w:rPr>
              <w:t>upravljanja in urejanja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6691C" w14:textId="77777777" w:rsidR="001A4FF9" w:rsidRPr="00034756" w:rsidRDefault="001A4FF9" w:rsidP="0022302E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034756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034756" w:rsidRPr="00034756" w14:paraId="361E035A" w14:textId="77777777" w:rsidTr="0022302E">
        <w:tc>
          <w:tcPr>
            <w:tcW w:w="7524" w:type="dxa"/>
          </w:tcPr>
          <w:p w14:paraId="5C9CDDDD" w14:textId="2644EC08" w:rsidR="00187674" w:rsidRPr="00034756" w:rsidRDefault="00187674" w:rsidP="0022302E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  <w:r w:rsidRPr="00034756">
              <w:rPr>
                <w:rFonts w:cs="Arial"/>
                <w:szCs w:val="20"/>
                <w:lang w:val="sl-SI"/>
              </w:rPr>
              <w:t>Znanje in izkušnje na področju graditve objektov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szCs w:val="20"/>
                <w:lang w:val="sl-SI"/>
              </w:rPr>
              <w:id w:val="872658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D5FDFE" w14:textId="77777777" w:rsidR="00187674" w:rsidRPr="00034756" w:rsidRDefault="00187674" w:rsidP="00187674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034756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  <w:p w14:paraId="08F83BE2" w14:textId="77777777" w:rsidR="00187674" w:rsidRPr="00034756" w:rsidRDefault="00187674" w:rsidP="0022302E">
            <w:pPr>
              <w:spacing w:before="12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C63BB" w:rsidRPr="00034756" w14:paraId="2C98DA09" w14:textId="77777777" w:rsidTr="0022302E">
        <w:tc>
          <w:tcPr>
            <w:tcW w:w="7524" w:type="dxa"/>
          </w:tcPr>
          <w:p w14:paraId="0BE91322" w14:textId="0004B1DE" w:rsidR="00187674" w:rsidRPr="00034756" w:rsidRDefault="00187674" w:rsidP="0022302E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  <w:r w:rsidRPr="00034756">
              <w:rPr>
                <w:rFonts w:cs="Arial"/>
                <w:szCs w:val="20"/>
                <w:lang w:val="sl-SI"/>
              </w:rPr>
              <w:t>Poznavanje zakonodaje iz področja upravljanja, urejanja voda ter graditve objektov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szCs w:val="20"/>
                <w:lang w:val="sl-SI"/>
              </w:rPr>
              <w:id w:val="1794861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637EA8" w14:textId="77777777" w:rsidR="00187674" w:rsidRPr="00034756" w:rsidRDefault="00187674" w:rsidP="00187674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034756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  <w:p w14:paraId="078FA425" w14:textId="77777777" w:rsidR="00187674" w:rsidRPr="00034756" w:rsidRDefault="00187674" w:rsidP="0022302E">
            <w:pPr>
              <w:spacing w:before="12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</w:tr>
    </w:tbl>
    <w:p w14:paraId="204EE7EB" w14:textId="77777777" w:rsidR="00187674" w:rsidRPr="00034756" w:rsidRDefault="00187674" w:rsidP="00D14AB2">
      <w:pPr>
        <w:spacing w:after="120" w:line="276" w:lineRule="auto"/>
        <w:jc w:val="both"/>
        <w:rPr>
          <w:rFonts w:ascii="Helv" w:hAnsi="Helv" w:cs="Helv"/>
          <w:szCs w:val="20"/>
          <w:lang w:val="sl-SI" w:eastAsia="sl-SI"/>
        </w:rPr>
      </w:pPr>
    </w:p>
    <w:p w14:paraId="1261F9E4" w14:textId="77777777" w:rsidR="00187674" w:rsidRDefault="00187674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4E9A46F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4E8CFCC" w14:textId="77777777" w:rsidTr="00187674">
        <w:trPr>
          <w:trHeight w:val="973"/>
        </w:trPr>
        <w:tc>
          <w:tcPr>
            <w:tcW w:w="8941" w:type="dxa"/>
          </w:tcPr>
          <w:p w14:paraId="1255E96E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2786660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0FFC6398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6085754A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7AF1852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1B70009A" w14:textId="77777777" w:rsidTr="00AE2141">
        <w:tc>
          <w:tcPr>
            <w:tcW w:w="2088" w:type="dxa"/>
          </w:tcPr>
          <w:p w14:paraId="1E8D166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25A08DE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789B2AF" w14:textId="77777777" w:rsidTr="00AE2141">
        <w:tc>
          <w:tcPr>
            <w:tcW w:w="2088" w:type="dxa"/>
          </w:tcPr>
          <w:p w14:paraId="32D3E43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E61A4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2AB4011" w14:textId="77777777" w:rsidTr="00AE2141">
        <w:tc>
          <w:tcPr>
            <w:tcW w:w="2088" w:type="dxa"/>
          </w:tcPr>
          <w:p w14:paraId="2898CE9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399F9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96318CB" w14:textId="77777777" w:rsidTr="00AE2141">
        <w:tc>
          <w:tcPr>
            <w:tcW w:w="4606" w:type="dxa"/>
            <w:gridSpan w:val="3"/>
          </w:tcPr>
          <w:p w14:paraId="7EC57D1A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95D3FB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6F5CC22" w14:textId="77777777" w:rsidTr="00AE2141">
        <w:tc>
          <w:tcPr>
            <w:tcW w:w="2628" w:type="dxa"/>
            <w:gridSpan w:val="2"/>
          </w:tcPr>
          <w:p w14:paraId="39BAE33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51AB62B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070AE1CF" w14:textId="77777777" w:rsidTr="00AE2141">
        <w:tc>
          <w:tcPr>
            <w:tcW w:w="2628" w:type="dxa"/>
            <w:gridSpan w:val="2"/>
          </w:tcPr>
          <w:p w14:paraId="0EA518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C8E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478575AD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194EAFFB" w14:textId="77777777" w:rsidTr="00AE2141">
        <w:tc>
          <w:tcPr>
            <w:tcW w:w="4606" w:type="dxa"/>
            <w:gridSpan w:val="2"/>
          </w:tcPr>
          <w:p w14:paraId="66003F84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291AAB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659164B" w14:textId="77777777" w:rsidTr="00AE2141">
        <w:tc>
          <w:tcPr>
            <w:tcW w:w="3528" w:type="dxa"/>
          </w:tcPr>
          <w:p w14:paraId="7AC1FB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EEAF2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2358C99" w14:textId="77777777" w:rsidTr="00AE2141">
        <w:tc>
          <w:tcPr>
            <w:tcW w:w="3528" w:type="dxa"/>
          </w:tcPr>
          <w:p w14:paraId="72B8F7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F871E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718DC3E6" w14:textId="77777777" w:rsidTr="00AE2141">
        <w:tc>
          <w:tcPr>
            <w:tcW w:w="3528" w:type="dxa"/>
          </w:tcPr>
          <w:p w14:paraId="7B5F847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A0D5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6A148D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474245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06A3EFD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34955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2E5332E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48D5B0F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48F40C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5A3246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EB8126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3A5BB84" w14:textId="77777777" w:rsidTr="00AE2141">
        <w:tc>
          <w:tcPr>
            <w:tcW w:w="1728" w:type="dxa"/>
          </w:tcPr>
          <w:p w14:paraId="26A6DFD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AE646F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1F3E833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C3BF7F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692021D2" w14:textId="77777777" w:rsidTr="00AE2141">
        <w:tc>
          <w:tcPr>
            <w:tcW w:w="1728" w:type="dxa"/>
          </w:tcPr>
          <w:p w14:paraId="6817948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BAA46F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E70C9C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7FA51C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10BE7006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E1646" w14:textId="77777777" w:rsidR="00587B61" w:rsidRDefault="00587B61">
      <w:r>
        <w:separator/>
      </w:r>
    </w:p>
  </w:endnote>
  <w:endnote w:type="continuationSeparator" w:id="0">
    <w:p w14:paraId="5145716D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AA0C9" w14:textId="77777777" w:rsidR="00587B61" w:rsidRDefault="00587B61">
      <w:r>
        <w:separator/>
      </w:r>
    </w:p>
  </w:footnote>
  <w:footnote w:type="continuationSeparator" w:id="0">
    <w:p w14:paraId="47FA82A1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3B412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B44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7E5204B" wp14:editId="4C14ACF8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EA8905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2A97749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45351">
    <w:abstractNumId w:val="19"/>
  </w:num>
  <w:num w:numId="2" w16cid:durableId="305362205">
    <w:abstractNumId w:val="6"/>
  </w:num>
  <w:num w:numId="3" w16cid:durableId="1512447313">
    <w:abstractNumId w:val="15"/>
  </w:num>
  <w:num w:numId="4" w16cid:durableId="1390958084">
    <w:abstractNumId w:val="2"/>
  </w:num>
  <w:num w:numId="5" w16cid:durableId="888149628">
    <w:abstractNumId w:val="4"/>
  </w:num>
  <w:num w:numId="6" w16cid:durableId="93985980">
    <w:abstractNumId w:val="9"/>
  </w:num>
  <w:num w:numId="7" w16cid:durableId="824974295">
    <w:abstractNumId w:val="5"/>
  </w:num>
  <w:num w:numId="8" w16cid:durableId="1487239322">
    <w:abstractNumId w:val="18"/>
  </w:num>
  <w:num w:numId="9" w16cid:durableId="960459471">
    <w:abstractNumId w:val="3"/>
  </w:num>
  <w:num w:numId="10" w16cid:durableId="676924485">
    <w:abstractNumId w:val="13"/>
  </w:num>
  <w:num w:numId="11" w16cid:durableId="1256405209">
    <w:abstractNumId w:val="11"/>
  </w:num>
  <w:num w:numId="12" w16cid:durableId="1779449813">
    <w:abstractNumId w:val="8"/>
  </w:num>
  <w:num w:numId="13" w16cid:durableId="1404336140">
    <w:abstractNumId w:val="16"/>
  </w:num>
  <w:num w:numId="14" w16cid:durableId="1280184510">
    <w:abstractNumId w:val="1"/>
  </w:num>
  <w:num w:numId="15" w16cid:durableId="13269590">
    <w:abstractNumId w:val="20"/>
  </w:num>
  <w:num w:numId="16" w16cid:durableId="502355238">
    <w:abstractNumId w:val="21"/>
  </w:num>
  <w:num w:numId="17" w16cid:durableId="954139011">
    <w:abstractNumId w:val="0"/>
  </w:num>
  <w:num w:numId="18" w16cid:durableId="933318482">
    <w:abstractNumId w:val="12"/>
  </w:num>
  <w:num w:numId="19" w16cid:durableId="1141001760">
    <w:abstractNumId w:val="7"/>
  </w:num>
  <w:num w:numId="20" w16cid:durableId="1742677793">
    <w:abstractNumId w:val="17"/>
  </w:num>
  <w:num w:numId="21" w16cid:durableId="812479590">
    <w:abstractNumId w:val="22"/>
  </w:num>
  <w:num w:numId="22" w16cid:durableId="342438808">
    <w:abstractNumId w:val="14"/>
  </w:num>
  <w:num w:numId="23" w16cid:durableId="1963684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34756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C63BB"/>
    <w:rsid w:val="000E5383"/>
    <w:rsid w:val="00102655"/>
    <w:rsid w:val="00111DC0"/>
    <w:rsid w:val="001175DA"/>
    <w:rsid w:val="0012244C"/>
    <w:rsid w:val="001227DF"/>
    <w:rsid w:val="001310F6"/>
    <w:rsid w:val="00132CAE"/>
    <w:rsid w:val="00133C30"/>
    <w:rsid w:val="001357B2"/>
    <w:rsid w:val="00141760"/>
    <w:rsid w:val="00146983"/>
    <w:rsid w:val="00147DF6"/>
    <w:rsid w:val="00154DF5"/>
    <w:rsid w:val="00161C59"/>
    <w:rsid w:val="00162409"/>
    <w:rsid w:val="001644E1"/>
    <w:rsid w:val="001652AF"/>
    <w:rsid w:val="0017478F"/>
    <w:rsid w:val="00175C91"/>
    <w:rsid w:val="0017788B"/>
    <w:rsid w:val="001865B6"/>
    <w:rsid w:val="00187674"/>
    <w:rsid w:val="001A4FF9"/>
    <w:rsid w:val="001A5B69"/>
    <w:rsid w:val="001B4C70"/>
    <w:rsid w:val="001C1DBD"/>
    <w:rsid w:val="001C6CEB"/>
    <w:rsid w:val="001D572C"/>
    <w:rsid w:val="001D659F"/>
    <w:rsid w:val="001E0953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C54"/>
    <w:rsid w:val="002B6D18"/>
    <w:rsid w:val="002C1137"/>
    <w:rsid w:val="002C50D9"/>
    <w:rsid w:val="002D5101"/>
    <w:rsid w:val="002F4A4D"/>
    <w:rsid w:val="003037C3"/>
    <w:rsid w:val="00311D80"/>
    <w:rsid w:val="00314EB2"/>
    <w:rsid w:val="00327033"/>
    <w:rsid w:val="00331F00"/>
    <w:rsid w:val="003436F1"/>
    <w:rsid w:val="00353DDC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3A4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4ABA"/>
    <w:rsid w:val="004773FB"/>
    <w:rsid w:val="004803D0"/>
    <w:rsid w:val="004878E8"/>
    <w:rsid w:val="004948B2"/>
    <w:rsid w:val="00495E6B"/>
    <w:rsid w:val="004A349A"/>
    <w:rsid w:val="004A524D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937EE"/>
    <w:rsid w:val="00593BE5"/>
    <w:rsid w:val="005A5A5D"/>
    <w:rsid w:val="005B4956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34815"/>
    <w:rsid w:val="00642714"/>
    <w:rsid w:val="006455CE"/>
    <w:rsid w:val="00645FE9"/>
    <w:rsid w:val="006500DF"/>
    <w:rsid w:val="00650657"/>
    <w:rsid w:val="00655841"/>
    <w:rsid w:val="00662A29"/>
    <w:rsid w:val="0066624A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3897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27660"/>
    <w:rsid w:val="00842C89"/>
    <w:rsid w:val="0084390A"/>
    <w:rsid w:val="00846CB0"/>
    <w:rsid w:val="00854FD6"/>
    <w:rsid w:val="00855FE8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973F8"/>
    <w:rsid w:val="009A7F0A"/>
    <w:rsid w:val="009C740A"/>
    <w:rsid w:val="009C76EB"/>
    <w:rsid w:val="009D2A30"/>
    <w:rsid w:val="009D7B96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47A7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5ADB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B2E74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2C6C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D8BB3E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B88E98-7F19-4A6E-9C07-FA5B4759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</TotalTime>
  <Pages>5</Pages>
  <Words>843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5</cp:revision>
  <cp:lastPrinted>2020-10-28T05:51:00Z</cp:lastPrinted>
  <dcterms:created xsi:type="dcterms:W3CDTF">2025-04-22T07:51:00Z</dcterms:created>
  <dcterms:modified xsi:type="dcterms:W3CDTF">2025-04-22T07:57:00Z</dcterms:modified>
</cp:coreProperties>
</file>