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6C39" w14:textId="77777777" w:rsidR="00A374AE" w:rsidRPr="00A374AE" w:rsidRDefault="00A374AE" w:rsidP="00E95F19">
      <w:pPr>
        <w:pStyle w:val="datumtevilka"/>
        <w:spacing w:line="260" w:lineRule="exact"/>
        <w:jc w:val="both"/>
        <w:rPr>
          <w:rFonts w:cs="Arial"/>
        </w:rPr>
      </w:pPr>
    </w:p>
    <w:p w14:paraId="4A219BAD" w14:textId="77777777" w:rsidR="00A374AE" w:rsidRPr="00A374AE" w:rsidRDefault="00A374AE" w:rsidP="00E95F19">
      <w:pPr>
        <w:pStyle w:val="datumtevilka"/>
        <w:spacing w:line="260" w:lineRule="exact"/>
        <w:jc w:val="both"/>
        <w:rPr>
          <w:rFonts w:cs="Arial"/>
        </w:rPr>
      </w:pPr>
    </w:p>
    <w:p w14:paraId="065E14F1" w14:textId="77777777" w:rsidR="00415EBD" w:rsidRDefault="00415EBD" w:rsidP="00E95F19">
      <w:pPr>
        <w:pStyle w:val="datumtevilka"/>
        <w:spacing w:line="260" w:lineRule="exact"/>
        <w:jc w:val="both"/>
        <w:rPr>
          <w:rFonts w:cs="Arial"/>
        </w:rPr>
      </w:pPr>
    </w:p>
    <w:p w14:paraId="625613E7" w14:textId="77777777" w:rsidR="00415EBD" w:rsidRDefault="00415EBD" w:rsidP="00E95F19">
      <w:pPr>
        <w:pStyle w:val="datumtevilka"/>
        <w:spacing w:line="260" w:lineRule="exact"/>
        <w:jc w:val="both"/>
        <w:rPr>
          <w:rFonts w:cs="Arial"/>
        </w:rPr>
      </w:pPr>
    </w:p>
    <w:p w14:paraId="1B466128" w14:textId="77777777" w:rsidR="00415EBD" w:rsidRDefault="00415EBD" w:rsidP="00E95F19">
      <w:pPr>
        <w:pStyle w:val="datumtevilka"/>
        <w:spacing w:line="260" w:lineRule="exact"/>
        <w:jc w:val="both"/>
        <w:rPr>
          <w:rFonts w:cs="Arial"/>
        </w:rPr>
      </w:pPr>
    </w:p>
    <w:p w14:paraId="760A0602" w14:textId="77777777" w:rsidR="00415EBD" w:rsidRDefault="00415EBD" w:rsidP="00E95F19">
      <w:pPr>
        <w:pStyle w:val="datumtevilka"/>
        <w:spacing w:line="260" w:lineRule="exact"/>
        <w:jc w:val="both"/>
        <w:rPr>
          <w:rFonts w:cs="Arial"/>
        </w:rPr>
      </w:pPr>
    </w:p>
    <w:p w14:paraId="799569B1" w14:textId="77777777" w:rsidR="00DA7867" w:rsidRPr="00A35675" w:rsidRDefault="00000000" w:rsidP="00DA7867">
      <w:pPr>
        <w:pStyle w:val="datumtevilka"/>
        <w:spacing w:line="260" w:lineRule="exact"/>
        <w:jc w:val="both"/>
        <w:rPr>
          <w:rFonts w:cs="Arial"/>
        </w:rPr>
      </w:pPr>
      <w:r w:rsidRPr="00A35675">
        <w:rPr>
          <w:rFonts w:cs="Arial"/>
        </w:rPr>
        <w:t xml:space="preserve">Številka: </w:t>
      </w:r>
      <w:r w:rsidRPr="00A35675">
        <w:rPr>
          <w:rFonts w:cs="Arial"/>
        </w:rPr>
        <w:tab/>
      </w:r>
      <w:bookmarkStart w:id="0" w:name="Klasifikacija"/>
      <w:r w:rsidRPr="00A35675">
        <w:rPr>
          <w:rFonts w:cs="Arial"/>
        </w:rPr>
        <w:t>1004-54/2023-24</w:t>
      </w:r>
      <w:bookmarkEnd w:id="0"/>
      <w:r w:rsidRPr="00A35675">
        <w:rPr>
          <w:rFonts w:cs="Arial"/>
        </w:rPr>
        <w:tab/>
      </w:r>
    </w:p>
    <w:p w14:paraId="7404ABF3" w14:textId="77777777" w:rsidR="00DA7867" w:rsidRDefault="00000000" w:rsidP="00DA7867">
      <w:pPr>
        <w:pStyle w:val="datumtevilka"/>
        <w:spacing w:line="260" w:lineRule="exact"/>
        <w:jc w:val="both"/>
        <w:rPr>
          <w:rFonts w:cs="Arial"/>
        </w:rPr>
      </w:pPr>
      <w:r w:rsidRPr="00A35675">
        <w:rPr>
          <w:rFonts w:cs="Arial"/>
        </w:rPr>
        <w:t xml:space="preserve">Datum: </w:t>
      </w:r>
      <w:r w:rsidRPr="00A35675">
        <w:rPr>
          <w:rFonts w:cs="Arial"/>
        </w:rPr>
        <w:tab/>
      </w:r>
      <w:bookmarkStart w:id="1" w:name="DatumDokumenta"/>
      <w:r w:rsidRPr="00A35675">
        <w:rPr>
          <w:rFonts w:cs="Arial"/>
        </w:rPr>
        <w:t>28. 02. 2023</w:t>
      </w:r>
      <w:bookmarkEnd w:id="1"/>
      <w:r w:rsidRPr="00A35675">
        <w:rPr>
          <w:rFonts w:cs="Arial"/>
        </w:rPr>
        <w:t xml:space="preserve"> </w:t>
      </w:r>
    </w:p>
    <w:p w14:paraId="724584D5" w14:textId="77777777" w:rsidR="00E654F7" w:rsidRDefault="00E654F7" w:rsidP="00E95F19">
      <w:pPr>
        <w:spacing w:line="260" w:lineRule="exact"/>
        <w:jc w:val="both"/>
        <w:rPr>
          <w:rFonts w:cs="Arial"/>
        </w:rPr>
      </w:pPr>
    </w:p>
    <w:p w14:paraId="7005CD72" w14:textId="77777777" w:rsidR="00E95F19" w:rsidRPr="00A374AE" w:rsidRDefault="00E95F19" w:rsidP="00E95F19">
      <w:pPr>
        <w:spacing w:line="260" w:lineRule="exact"/>
        <w:jc w:val="both"/>
        <w:rPr>
          <w:rFonts w:cs="Arial"/>
        </w:rPr>
      </w:pPr>
    </w:p>
    <w:p w14:paraId="29A7882D" w14:textId="77777777" w:rsidR="00A374AE" w:rsidRPr="00A374AE" w:rsidRDefault="00A374AE" w:rsidP="00E95F19">
      <w:pPr>
        <w:spacing w:line="260" w:lineRule="exact"/>
        <w:jc w:val="both"/>
        <w:rPr>
          <w:rFonts w:cs="Arial"/>
        </w:rPr>
      </w:pPr>
    </w:p>
    <w:p w14:paraId="1B1FE045" w14:textId="77777777" w:rsidR="00B4103F" w:rsidRPr="00E95F19" w:rsidRDefault="00000000" w:rsidP="00E95F19">
      <w:pPr>
        <w:tabs>
          <w:tab w:val="left" w:pos="284"/>
        </w:tabs>
        <w:spacing w:line="260" w:lineRule="exact"/>
        <w:jc w:val="center"/>
        <w:rPr>
          <w:b/>
          <w:bCs/>
          <w:szCs w:val="20"/>
          <w:lang w:eastAsia="sl-SI"/>
        </w:rPr>
      </w:pPr>
      <w:r w:rsidRPr="00E95F19">
        <w:rPr>
          <w:b/>
          <w:bCs/>
          <w:szCs w:val="20"/>
          <w:lang w:eastAsia="sl-SI"/>
        </w:rPr>
        <w:t>PREKLIC JAVNEGA NATEČAJA</w:t>
      </w:r>
    </w:p>
    <w:p w14:paraId="30EB7A34" w14:textId="77777777" w:rsidR="00415EBD" w:rsidRDefault="00415EBD" w:rsidP="00E95F19">
      <w:pPr>
        <w:tabs>
          <w:tab w:val="left" w:pos="284"/>
        </w:tabs>
        <w:spacing w:line="260" w:lineRule="exact"/>
        <w:jc w:val="center"/>
        <w:rPr>
          <w:szCs w:val="20"/>
          <w:lang w:eastAsia="sl-SI"/>
        </w:rPr>
      </w:pPr>
    </w:p>
    <w:p w14:paraId="54BBED23" w14:textId="77777777" w:rsidR="00415EBD" w:rsidRDefault="00415EBD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48854629" w14:textId="77777777" w:rsidR="005E0B04" w:rsidRDefault="005E0B04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3BE162B2" w14:textId="77777777" w:rsidR="005E0B04" w:rsidRDefault="00000000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  <w:r>
        <w:rPr>
          <w:szCs w:val="20"/>
          <w:lang w:eastAsia="sl-SI"/>
        </w:rPr>
        <w:t xml:space="preserve">Zaradi napake v objavi Finančna uprava RS </w:t>
      </w:r>
      <w:r w:rsidR="00DA7867">
        <w:rPr>
          <w:szCs w:val="20"/>
          <w:lang w:eastAsia="sl-SI"/>
        </w:rPr>
        <w:t xml:space="preserve">v </w:t>
      </w:r>
      <w:r>
        <w:rPr>
          <w:szCs w:val="20"/>
          <w:lang w:eastAsia="sl-SI"/>
        </w:rPr>
        <w:t>javn</w:t>
      </w:r>
      <w:r w:rsidR="00DA7867">
        <w:rPr>
          <w:szCs w:val="20"/>
          <w:lang w:eastAsia="sl-SI"/>
        </w:rPr>
        <w:t xml:space="preserve">em </w:t>
      </w:r>
      <w:r>
        <w:rPr>
          <w:szCs w:val="20"/>
          <w:lang w:eastAsia="sl-SI"/>
        </w:rPr>
        <w:t>natečaj</w:t>
      </w:r>
      <w:r w:rsidR="00DA7867">
        <w:rPr>
          <w:szCs w:val="20"/>
          <w:lang w:eastAsia="sl-SI"/>
        </w:rPr>
        <w:t>u</w:t>
      </w:r>
      <w:r>
        <w:rPr>
          <w:szCs w:val="20"/>
          <w:lang w:eastAsia="sl-SI"/>
        </w:rPr>
        <w:t xml:space="preserve"> številka: 1004-</w:t>
      </w:r>
      <w:r w:rsidR="00DA7867">
        <w:rPr>
          <w:szCs w:val="20"/>
          <w:lang w:eastAsia="sl-SI"/>
        </w:rPr>
        <w:t>42</w:t>
      </w:r>
      <w:r>
        <w:rPr>
          <w:szCs w:val="20"/>
          <w:lang w:eastAsia="sl-SI"/>
        </w:rPr>
        <w:t>/202</w:t>
      </w:r>
      <w:r w:rsidR="00DA7867">
        <w:rPr>
          <w:szCs w:val="20"/>
          <w:lang w:eastAsia="sl-SI"/>
        </w:rPr>
        <w:t xml:space="preserve">3 </w:t>
      </w:r>
      <w:r>
        <w:rPr>
          <w:szCs w:val="20"/>
          <w:lang w:eastAsia="sl-SI"/>
        </w:rPr>
        <w:t>-</w:t>
      </w:r>
      <w:r w:rsidR="00DA7867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1 z dne </w:t>
      </w:r>
      <w:r w:rsidR="00DA7867">
        <w:rPr>
          <w:szCs w:val="20"/>
          <w:lang w:eastAsia="sl-SI"/>
        </w:rPr>
        <w:t>22</w:t>
      </w:r>
      <w:r>
        <w:rPr>
          <w:szCs w:val="20"/>
          <w:lang w:eastAsia="sl-SI"/>
        </w:rPr>
        <w:t>.</w:t>
      </w:r>
      <w:r w:rsidR="00E95F19">
        <w:rPr>
          <w:szCs w:val="20"/>
          <w:lang w:eastAsia="sl-SI"/>
        </w:rPr>
        <w:t xml:space="preserve"> </w:t>
      </w:r>
      <w:r w:rsidR="00DA7867">
        <w:rPr>
          <w:szCs w:val="20"/>
          <w:lang w:eastAsia="sl-SI"/>
        </w:rPr>
        <w:t>2</w:t>
      </w:r>
      <w:r>
        <w:rPr>
          <w:szCs w:val="20"/>
          <w:lang w:eastAsia="sl-SI"/>
        </w:rPr>
        <w:t>.</w:t>
      </w:r>
      <w:r w:rsidR="00E95F19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202</w:t>
      </w:r>
      <w:r w:rsidR="00DA7867">
        <w:rPr>
          <w:szCs w:val="20"/>
          <w:lang w:eastAsia="sl-SI"/>
        </w:rPr>
        <w:t>3,</w:t>
      </w:r>
      <w:r>
        <w:rPr>
          <w:szCs w:val="20"/>
          <w:lang w:eastAsia="sl-SI"/>
        </w:rPr>
        <w:t xml:space="preserve"> </w:t>
      </w:r>
      <w:r w:rsidR="00DA7867">
        <w:rPr>
          <w:szCs w:val="20"/>
          <w:lang w:eastAsia="sl-SI"/>
        </w:rPr>
        <w:t>preklicuje objavo dveh prostih delovnih mest pod zaporedno številko 13, in sicer</w:t>
      </w:r>
      <w:r>
        <w:rPr>
          <w:szCs w:val="20"/>
          <w:lang w:eastAsia="sl-SI"/>
        </w:rPr>
        <w:t xml:space="preserve"> </w:t>
      </w:r>
      <w:r w:rsidR="00DA7867" w:rsidRPr="006361A9">
        <w:rPr>
          <w:rFonts w:cs="Arial"/>
          <w:b/>
          <w:bCs/>
          <w:szCs w:val="20"/>
        </w:rPr>
        <w:t>SVETOVALEC (šifra 4047)</w:t>
      </w:r>
      <w:r w:rsidR="00DA7867">
        <w:rPr>
          <w:rFonts w:cs="Arial"/>
          <w:szCs w:val="20"/>
        </w:rPr>
        <w:t xml:space="preserve"> v Oddelku za splošne zadeve in v Glavni pisarni na Finančnem uradu Maribor</w:t>
      </w:r>
      <w:r>
        <w:rPr>
          <w:szCs w:val="20"/>
          <w:lang w:eastAsia="sl-SI"/>
        </w:rPr>
        <w:t>.</w:t>
      </w:r>
    </w:p>
    <w:p w14:paraId="50940B4C" w14:textId="77777777" w:rsidR="005E0B04" w:rsidRDefault="005E0B04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5A824B22" w14:textId="77777777" w:rsidR="005E0B04" w:rsidRDefault="00000000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  <w:r>
        <w:rPr>
          <w:szCs w:val="20"/>
          <w:lang w:eastAsia="sl-SI"/>
        </w:rPr>
        <w:t xml:space="preserve">Javni natečaj je bil objavljen dne </w:t>
      </w:r>
      <w:r w:rsidR="00DA7867">
        <w:rPr>
          <w:szCs w:val="20"/>
          <w:lang w:eastAsia="sl-SI"/>
        </w:rPr>
        <w:t>24</w:t>
      </w:r>
      <w:r>
        <w:rPr>
          <w:szCs w:val="20"/>
          <w:lang w:eastAsia="sl-SI"/>
        </w:rPr>
        <w:t xml:space="preserve">. </w:t>
      </w:r>
      <w:r w:rsidR="00DA7867">
        <w:rPr>
          <w:szCs w:val="20"/>
          <w:lang w:eastAsia="sl-SI"/>
        </w:rPr>
        <w:t>2</w:t>
      </w:r>
      <w:r>
        <w:rPr>
          <w:szCs w:val="20"/>
          <w:lang w:eastAsia="sl-SI"/>
        </w:rPr>
        <w:t>. 202</w:t>
      </w:r>
      <w:r w:rsidR="00DA7867">
        <w:rPr>
          <w:szCs w:val="20"/>
          <w:lang w:eastAsia="sl-SI"/>
        </w:rPr>
        <w:t>3</w:t>
      </w:r>
      <w:r>
        <w:rPr>
          <w:szCs w:val="20"/>
          <w:lang w:eastAsia="sl-SI"/>
        </w:rPr>
        <w:t xml:space="preserve"> na spletnem portalu državne uprave</w:t>
      </w:r>
      <w:r w:rsidR="00E95F19">
        <w:rPr>
          <w:szCs w:val="20"/>
          <w:lang w:eastAsia="sl-SI"/>
        </w:rPr>
        <w:t xml:space="preserve"> gov.si in na spletni strani Zavoda RS za zaposlovanje.</w:t>
      </w:r>
    </w:p>
    <w:p w14:paraId="5389401A" w14:textId="77777777" w:rsidR="00E95F19" w:rsidRDefault="00E95F19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536CFCBC" w14:textId="77777777" w:rsidR="00E95F19" w:rsidRDefault="00000000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  <w:r>
        <w:rPr>
          <w:szCs w:val="20"/>
          <w:lang w:eastAsia="sl-SI"/>
        </w:rPr>
        <w:t>Prijavljeni kandidati bodo o preklicu javnega natečaja pisno obveščeni.</w:t>
      </w:r>
    </w:p>
    <w:p w14:paraId="1728A997" w14:textId="77777777" w:rsidR="00E95F19" w:rsidRDefault="00E95F19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0DFED1E9" w14:textId="77777777" w:rsidR="00E95F19" w:rsidRDefault="00E95F19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03C79923" w14:textId="77777777" w:rsidR="00E95F19" w:rsidRDefault="00E95F19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1B4A7DC1" w14:textId="77777777" w:rsidR="00E95F19" w:rsidRDefault="00E95F19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13C704C5" w14:textId="77777777" w:rsidR="00E95F19" w:rsidRDefault="00000000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  <w:t>Natalija Radelj Mehle</w:t>
      </w:r>
    </w:p>
    <w:p w14:paraId="550EC11F" w14:textId="77777777" w:rsidR="00E95F19" w:rsidRDefault="00000000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</w:r>
      <w:r>
        <w:rPr>
          <w:szCs w:val="20"/>
          <w:lang w:eastAsia="sl-SI"/>
        </w:rPr>
        <w:tab/>
        <w:t xml:space="preserve">direktorica Urada za splošne zadeve </w:t>
      </w:r>
    </w:p>
    <w:p w14:paraId="3213AE03" w14:textId="77777777" w:rsidR="00E95F19" w:rsidRDefault="00E95F19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38076436" w14:textId="77777777" w:rsidR="00E95F19" w:rsidRPr="0000626A" w:rsidRDefault="00E95F19" w:rsidP="00E95F19">
      <w:pPr>
        <w:tabs>
          <w:tab w:val="left" w:pos="284"/>
        </w:tabs>
        <w:spacing w:line="260" w:lineRule="exact"/>
        <w:jc w:val="both"/>
        <w:rPr>
          <w:szCs w:val="20"/>
          <w:lang w:eastAsia="sl-SI"/>
        </w:rPr>
      </w:pPr>
    </w:p>
    <w:p w14:paraId="0E9C2B29" w14:textId="77777777" w:rsidR="00E95F19" w:rsidRDefault="00E95F19" w:rsidP="00E95F19">
      <w:pPr>
        <w:tabs>
          <w:tab w:val="center" w:pos="2410"/>
          <w:tab w:val="right" w:pos="9072"/>
        </w:tabs>
        <w:spacing w:line="260" w:lineRule="exact"/>
        <w:jc w:val="both"/>
        <w:rPr>
          <w:rFonts w:cs="Arial"/>
          <w:szCs w:val="20"/>
        </w:rPr>
      </w:pPr>
    </w:p>
    <w:p w14:paraId="18307892" w14:textId="77777777" w:rsidR="00E95F19" w:rsidRDefault="00E95F19" w:rsidP="00E95F19">
      <w:pPr>
        <w:tabs>
          <w:tab w:val="center" w:pos="2410"/>
          <w:tab w:val="right" w:pos="9072"/>
        </w:tabs>
        <w:spacing w:line="260" w:lineRule="exact"/>
        <w:jc w:val="both"/>
        <w:rPr>
          <w:rFonts w:cs="Arial"/>
          <w:szCs w:val="20"/>
        </w:rPr>
      </w:pPr>
    </w:p>
    <w:p w14:paraId="168E471E" w14:textId="77777777" w:rsidR="00B4103F" w:rsidRDefault="00000000" w:rsidP="00E95F19">
      <w:pPr>
        <w:tabs>
          <w:tab w:val="center" w:pos="2410"/>
          <w:tab w:val="right" w:pos="9072"/>
        </w:tabs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Poslati:</w:t>
      </w:r>
    </w:p>
    <w:p w14:paraId="6B4B07B6" w14:textId="77777777" w:rsidR="00E95F19" w:rsidRDefault="00000000" w:rsidP="00E95F19">
      <w:pPr>
        <w:pStyle w:val="Odstavekseznama"/>
        <w:numPr>
          <w:ilvl w:val="0"/>
          <w:numId w:val="32"/>
        </w:numPr>
        <w:tabs>
          <w:tab w:val="center" w:pos="2410"/>
          <w:tab w:val="right" w:pos="9072"/>
        </w:tabs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na portal gov.si.</w:t>
      </w:r>
    </w:p>
    <w:p w14:paraId="3873CBB3" w14:textId="77777777" w:rsidR="00E95F19" w:rsidRPr="00E95F19" w:rsidRDefault="00000000" w:rsidP="00E95F19">
      <w:pPr>
        <w:pStyle w:val="Odstavekseznama"/>
        <w:numPr>
          <w:ilvl w:val="0"/>
          <w:numId w:val="32"/>
        </w:numPr>
        <w:tabs>
          <w:tab w:val="center" w:pos="2410"/>
          <w:tab w:val="right" w:pos="9072"/>
        </w:tabs>
        <w:spacing w:line="26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na Zavod RS za zaposlovanje</w:t>
      </w:r>
    </w:p>
    <w:p w14:paraId="4D5A7229" w14:textId="77777777" w:rsidR="00B4103F" w:rsidRDefault="00B4103F" w:rsidP="00E95F19">
      <w:pPr>
        <w:autoSpaceDE w:val="0"/>
        <w:autoSpaceDN w:val="0"/>
        <w:adjustRightInd w:val="0"/>
        <w:spacing w:line="260" w:lineRule="exact"/>
        <w:ind w:left="6480"/>
        <w:rPr>
          <w:rFonts w:cs="Arial"/>
          <w:szCs w:val="20"/>
        </w:rPr>
      </w:pPr>
    </w:p>
    <w:p w14:paraId="21DA6A76" w14:textId="77777777" w:rsidR="00415EBD" w:rsidRDefault="00415EBD" w:rsidP="00E95F19">
      <w:pPr>
        <w:autoSpaceDE w:val="0"/>
        <w:autoSpaceDN w:val="0"/>
        <w:adjustRightInd w:val="0"/>
        <w:spacing w:line="260" w:lineRule="exact"/>
        <w:ind w:left="6480"/>
        <w:rPr>
          <w:rFonts w:cs="Arial"/>
          <w:szCs w:val="20"/>
        </w:rPr>
      </w:pPr>
    </w:p>
    <w:p w14:paraId="5332E2FE" w14:textId="77777777" w:rsidR="00415EBD" w:rsidRDefault="00415EBD" w:rsidP="00E95F19">
      <w:pPr>
        <w:autoSpaceDE w:val="0"/>
        <w:autoSpaceDN w:val="0"/>
        <w:adjustRightInd w:val="0"/>
        <w:spacing w:line="260" w:lineRule="exact"/>
        <w:ind w:left="6480"/>
        <w:rPr>
          <w:rFonts w:cs="Arial"/>
          <w:szCs w:val="20"/>
        </w:rPr>
      </w:pPr>
    </w:p>
    <w:p w14:paraId="623B17F7" w14:textId="77777777" w:rsidR="00415EBD" w:rsidRDefault="00415EBD" w:rsidP="00E95F19">
      <w:pPr>
        <w:autoSpaceDE w:val="0"/>
        <w:autoSpaceDN w:val="0"/>
        <w:adjustRightInd w:val="0"/>
        <w:spacing w:line="260" w:lineRule="exact"/>
        <w:ind w:left="6480"/>
        <w:rPr>
          <w:rFonts w:cs="Arial"/>
          <w:szCs w:val="20"/>
        </w:rPr>
      </w:pPr>
    </w:p>
    <w:p w14:paraId="10135BF0" w14:textId="77777777" w:rsidR="00415EBD" w:rsidRPr="00AD68E8" w:rsidRDefault="00415EBD" w:rsidP="00E95F19">
      <w:pPr>
        <w:autoSpaceDE w:val="0"/>
        <w:autoSpaceDN w:val="0"/>
        <w:adjustRightInd w:val="0"/>
        <w:spacing w:line="260" w:lineRule="exact"/>
        <w:ind w:left="6480"/>
        <w:rPr>
          <w:rFonts w:cs="Arial"/>
          <w:szCs w:val="20"/>
        </w:rPr>
      </w:pPr>
    </w:p>
    <w:p w14:paraId="51BACDAB" w14:textId="77777777" w:rsidR="00B4103F" w:rsidRDefault="00B4103F" w:rsidP="00E95F19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eastAsia="sl-SI"/>
        </w:rPr>
      </w:pPr>
    </w:p>
    <w:p w14:paraId="0670FDE7" w14:textId="77777777" w:rsidR="00B4103F" w:rsidRDefault="00B4103F" w:rsidP="00E95F19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eastAsia="sl-SI"/>
        </w:rPr>
      </w:pPr>
    </w:p>
    <w:p w14:paraId="37C94629" w14:textId="77777777" w:rsidR="00B4103F" w:rsidRDefault="00B4103F" w:rsidP="00E95F19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eastAsia="sl-SI"/>
        </w:rPr>
      </w:pPr>
    </w:p>
    <w:sectPr w:rsidR="00B4103F" w:rsidSect="0058393B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18DC" w14:textId="77777777" w:rsidR="004A6C30" w:rsidRDefault="004A6C30">
      <w:pPr>
        <w:spacing w:line="240" w:lineRule="auto"/>
      </w:pPr>
      <w:r>
        <w:separator/>
      </w:r>
    </w:p>
  </w:endnote>
  <w:endnote w:type="continuationSeparator" w:id="0">
    <w:p w14:paraId="6BFAD177" w14:textId="77777777" w:rsidR="004A6C30" w:rsidRDefault="004A6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4BDB" w14:textId="77777777" w:rsidR="00B60B31" w:rsidRDefault="00000000" w:rsidP="004C028C">
    <w:pPr>
      <w:pStyle w:val="Footer0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260CC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60CC1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389E" w14:textId="77777777" w:rsidR="00B60B31" w:rsidRDefault="00000000" w:rsidP="004C028C">
    <w:pPr>
      <w:pStyle w:val="Footer1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260CC1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260CC1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6D44" w14:textId="77777777" w:rsidR="004A6C30" w:rsidRDefault="004A6C30">
      <w:pPr>
        <w:spacing w:line="240" w:lineRule="auto"/>
      </w:pPr>
      <w:r>
        <w:separator/>
      </w:r>
    </w:p>
  </w:footnote>
  <w:footnote w:type="continuationSeparator" w:id="0">
    <w:p w14:paraId="7AA3D0C0" w14:textId="77777777" w:rsidR="004A6C30" w:rsidRDefault="004A6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1694" w14:textId="77777777" w:rsidR="00B60B31" w:rsidRPr="00110CBD" w:rsidRDefault="00B60B31" w:rsidP="007D75CF">
    <w:pPr>
      <w:pStyle w:val="Header0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B303B" w14:paraId="719F6F10" w14:textId="77777777">
      <w:trPr>
        <w:cantSplit/>
        <w:trHeight w:hRule="exact" w:val="847"/>
      </w:trPr>
      <w:tc>
        <w:tcPr>
          <w:tcW w:w="567" w:type="dxa"/>
        </w:tcPr>
        <w:p w14:paraId="43C4684F" w14:textId="77777777" w:rsidR="00B60B31" w:rsidRPr="00791AAF" w:rsidRDefault="00000000" w:rsidP="00D248DE">
          <w:pPr>
            <w:pStyle w:val="Normal2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highlight w:val="yellow"/>
              <w:lang w:val="sl-SI"/>
            </w:rPr>
          </w:pPr>
          <w:r w:rsidRPr="00052826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0E27FCE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6C4DEB42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044732A0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3A6DCA1D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20EF97E6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22A31278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65085D1C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0CE8DB02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5C269B6A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50251A7B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3A75CCE1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5441B8AA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7856454B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20AD51E6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342B9D93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  <w:p w14:paraId="0848F303" w14:textId="77777777" w:rsidR="00B60B31" w:rsidRPr="00791AAF" w:rsidRDefault="00B60B31" w:rsidP="006D42D9">
          <w:pPr>
            <w:pStyle w:val="Normal2"/>
            <w:rPr>
              <w:rFonts w:ascii="Republika" w:hAnsi="Republika"/>
              <w:sz w:val="60"/>
              <w:szCs w:val="60"/>
              <w:highlight w:val="yellow"/>
              <w:lang w:val="sl-SI"/>
            </w:rPr>
          </w:pPr>
        </w:p>
      </w:tc>
    </w:tr>
  </w:tbl>
  <w:p w14:paraId="0C74A2C4" w14:textId="77777777" w:rsidR="00B60B31" w:rsidRPr="008F3500" w:rsidRDefault="00000000" w:rsidP="002B13BA">
    <w:pPr>
      <w:pStyle w:val="Normal3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1F03EAF" wp14:editId="18A176C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7194E6AF" w14:textId="77777777" w:rsidR="00B60B31" w:rsidRPr="008F3500" w:rsidRDefault="00000000" w:rsidP="002B13BA">
    <w:pPr>
      <w:pStyle w:val="Header1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7862AB3A" w14:textId="77777777" w:rsidR="00B60B31" w:rsidRPr="008F3500" w:rsidRDefault="00000000" w:rsidP="002B13BA">
    <w:pPr>
      <w:pStyle w:val="Header2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7C4FC062" w14:textId="77777777" w:rsidR="00B60B31" w:rsidRDefault="00B60B31" w:rsidP="002B13BA">
    <w:pPr>
      <w:pStyle w:val="Header3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947A99" w14:textId="77777777" w:rsidR="00B60B31" w:rsidRPr="008F3500" w:rsidRDefault="00000000" w:rsidP="00C422AC">
    <w:pPr>
      <w:pStyle w:val="Header5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  <w:r w:rsidRPr="008F3500">
      <w:rPr>
        <w:rFonts w:cs="Arial"/>
        <w:sz w:val="16"/>
        <w:lang w:val="sl-SI"/>
      </w:rPr>
      <w:t xml:space="preserve"> </w:t>
    </w:r>
  </w:p>
  <w:p w14:paraId="4D2FF0F6" w14:textId="77777777" w:rsidR="00B60B31" w:rsidRPr="008F3500" w:rsidRDefault="00000000" w:rsidP="002B13BA">
    <w:pPr>
      <w:pStyle w:val="Header7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433BDBBE" w14:textId="77777777" w:rsidR="00B60B31" w:rsidRPr="008F3500" w:rsidRDefault="00000000" w:rsidP="002B13BA">
    <w:pPr>
      <w:pStyle w:val="Header8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www.fu.gov.si</w:t>
    </w:r>
  </w:p>
  <w:p w14:paraId="6A69E1B6" w14:textId="77777777" w:rsidR="00B60B31" w:rsidRPr="00177C9B" w:rsidRDefault="00B60B31" w:rsidP="002B13BA">
    <w:pPr>
      <w:pStyle w:val="Normal3"/>
      <w:autoSpaceDE w:val="0"/>
      <w:autoSpaceDN w:val="0"/>
      <w:adjustRightInd w:val="0"/>
      <w:spacing w:line="240" w:lineRule="auto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0BD"/>
    <w:multiLevelType w:val="multilevel"/>
    <w:tmpl w:val="A1DCF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D403E9"/>
    <w:multiLevelType w:val="hybridMultilevel"/>
    <w:tmpl w:val="E68E57EC"/>
    <w:lvl w:ilvl="0" w:tplc="63E0EB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35429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B824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C280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4B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C2AB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04CF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8217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E4CBE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5374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93AFCDE" w:tentative="1">
      <w:start w:val="1"/>
      <w:numFmt w:val="lowerLetter"/>
      <w:lvlText w:val="%2."/>
      <w:lvlJc w:val="left"/>
      <w:pPr>
        <w:ind w:left="1800" w:hanging="360"/>
      </w:pPr>
    </w:lvl>
    <w:lvl w:ilvl="2" w:tplc="69DA36EA" w:tentative="1">
      <w:start w:val="1"/>
      <w:numFmt w:val="lowerRoman"/>
      <w:lvlText w:val="%3."/>
      <w:lvlJc w:val="right"/>
      <w:pPr>
        <w:ind w:left="2520" w:hanging="180"/>
      </w:pPr>
    </w:lvl>
    <w:lvl w:ilvl="3" w:tplc="33464C9C" w:tentative="1">
      <w:start w:val="1"/>
      <w:numFmt w:val="decimal"/>
      <w:lvlText w:val="%4."/>
      <w:lvlJc w:val="left"/>
      <w:pPr>
        <w:ind w:left="3240" w:hanging="360"/>
      </w:pPr>
    </w:lvl>
    <w:lvl w:ilvl="4" w:tplc="58FAE24E" w:tentative="1">
      <w:start w:val="1"/>
      <w:numFmt w:val="lowerLetter"/>
      <w:lvlText w:val="%5."/>
      <w:lvlJc w:val="left"/>
      <w:pPr>
        <w:ind w:left="3960" w:hanging="360"/>
      </w:pPr>
    </w:lvl>
    <w:lvl w:ilvl="5" w:tplc="85E8A89A" w:tentative="1">
      <w:start w:val="1"/>
      <w:numFmt w:val="lowerRoman"/>
      <w:lvlText w:val="%6."/>
      <w:lvlJc w:val="right"/>
      <w:pPr>
        <w:ind w:left="4680" w:hanging="180"/>
      </w:pPr>
    </w:lvl>
    <w:lvl w:ilvl="6" w:tplc="9DC044D0" w:tentative="1">
      <w:start w:val="1"/>
      <w:numFmt w:val="decimal"/>
      <w:lvlText w:val="%7."/>
      <w:lvlJc w:val="left"/>
      <w:pPr>
        <w:ind w:left="5400" w:hanging="360"/>
      </w:pPr>
    </w:lvl>
    <w:lvl w:ilvl="7" w:tplc="34B09BE4" w:tentative="1">
      <w:start w:val="1"/>
      <w:numFmt w:val="lowerLetter"/>
      <w:lvlText w:val="%8."/>
      <w:lvlJc w:val="left"/>
      <w:pPr>
        <w:ind w:left="6120" w:hanging="360"/>
      </w:pPr>
    </w:lvl>
    <w:lvl w:ilvl="8" w:tplc="ED36D9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63981"/>
    <w:multiLevelType w:val="hybridMultilevel"/>
    <w:tmpl w:val="4D8C7680"/>
    <w:lvl w:ilvl="0" w:tplc="31C481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C2B2D038" w:tentative="1">
      <w:start w:val="1"/>
      <w:numFmt w:val="lowerLetter"/>
      <w:lvlText w:val="%2."/>
      <w:lvlJc w:val="left"/>
      <w:pPr>
        <w:ind w:left="1440" w:hanging="360"/>
      </w:pPr>
    </w:lvl>
    <w:lvl w:ilvl="2" w:tplc="AF8E6F68" w:tentative="1">
      <w:start w:val="1"/>
      <w:numFmt w:val="lowerRoman"/>
      <w:lvlText w:val="%3."/>
      <w:lvlJc w:val="right"/>
      <w:pPr>
        <w:ind w:left="2160" w:hanging="180"/>
      </w:pPr>
    </w:lvl>
    <w:lvl w:ilvl="3" w:tplc="433CD3FE" w:tentative="1">
      <w:start w:val="1"/>
      <w:numFmt w:val="decimal"/>
      <w:lvlText w:val="%4."/>
      <w:lvlJc w:val="left"/>
      <w:pPr>
        <w:ind w:left="2880" w:hanging="360"/>
      </w:pPr>
    </w:lvl>
    <w:lvl w:ilvl="4" w:tplc="468AA44E" w:tentative="1">
      <w:start w:val="1"/>
      <w:numFmt w:val="lowerLetter"/>
      <w:lvlText w:val="%5."/>
      <w:lvlJc w:val="left"/>
      <w:pPr>
        <w:ind w:left="3600" w:hanging="360"/>
      </w:pPr>
    </w:lvl>
    <w:lvl w:ilvl="5" w:tplc="C5C6BCDA" w:tentative="1">
      <w:start w:val="1"/>
      <w:numFmt w:val="lowerRoman"/>
      <w:lvlText w:val="%6."/>
      <w:lvlJc w:val="right"/>
      <w:pPr>
        <w:ind w:left="4320" w:hanging="180"/>
      </w:pPr>
    </w:lvl>
    <w:lvl w:ilvl="6" w:tplc="7496442A" w:tentative="1">
      <w:start w:val="1"/>
      <w:numFmt w:val="decimal"/>
      <w:lvlText w:val="%7."/>
      <w:lvlJc w:val="left"/>
      <w:pPr>
        <w:ind w:left="5040" w:hanging="360"/>
      </w:pPr>
    </w:lvl>
    <w:lvl w:ilvl="7" w:tplc="7A129AC2" w:tentative="1">
      <w:start w:val="1"/>
      <w:numFmt w:val="lowerLetter"/>
      <w:lvlText w:val="%8."/>
      <w:lvlJc w:val="left"/>
      <w:pPr>
        <w:ind w:left="5760" w:hanging="360"/>
      </w:pPr>
    </w:lvl>
    <w:lvl w:ilvl="8" w:tplc="B3287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479"/>
    <w:multiLevelType w:val="hybridMultilevel"/>
    <w:tmpl w:val="46CEE096"/>
    <w:lvl w:ilvl="0" w:tplc="C8D2D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E8E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E5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E2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678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0B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0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0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49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F99"/>
    <w:multiLevelType w:val="hybridMultilevel"/>
    <w:tmpl w:val="80B8777E"/>
    <w:lvl w:ilvl="0" w:tplc="D7B8286E">
      <w:start w:val="1"/>
      <w:numFmt w:val="decimal"/>
      <w:lvlText w:val="%1."/>
      <w:lvlJc w:val="left"/>
      <w:pPr>
        <w:ind w:left="1080" w:hanging="360"/>
      </w:pPr>
    </w:lvl>
    <w:lvl w:ilvl="1" w:tplc="5B623134" w:tentative="1">
      <w:start w:val="1"/>
      <w:numFmt w:val="lowerLetter"/>
      <w:lvlText w:val="%2."/>
      <w:lvlJc w:val="left"/>
      <w:pPr>
        <w:ind w:left="1800" w:hanging="360"/>
      </w:pPr>
    </w:lvl>
    <w:lvl w:ilvl="2" w:tplc="EB48A9C2" w:tentative="1">
      <w:start w:val="1"/>
      <w:numFmt w:val="lowerRoman"/>
      <w:lvlText w:val="%3."/>
      <w:lvlJc w:val="right"/>
      <w:pPr>
        <w:ind w:left="2520" w:hanging="180"/>
      </w:pPr>
    </w:lvl>
    <w:lvl w:ilvl="3" w:tplc="1B50495A" w:tentative="1">
      <w:start w:val="1"/>
      <w:numFmt w:val="decimal"/>
      <w:lvlText w:val="%4."/>
      <w:lvlJc w:val="left"/>
      <w:pPr>
        <w:ind w:left="3240" w:hanging="360"/>
      </w:pPr>
    </w:lvl>
    <w:lvl w:ilvl="4" w:tplc="6C0EC804" w:tentative="1">
      <w:start w:val="1"/>
      <w:numFmt w:val="lowerLetter"/>
      <w:lvlText w:val="%5."/>
      <w:lvlJc w:val="left"/>
      <w:pPr>
        <w:ind w:left="3960" w:hanging="360"/>
      </w:pPr>
    </w:lvl>
    <w:lvl w:ilvl="5" w:tplc="B5D407DE" w:tentative="1">
      <w:start w:val="1"/>
      <w:numFmt w:val="lowerRoman"/>
      <w:lvlText w:val="%6."/>
      <w:lvlJc w:val="right"/>
      <w:pPr>
        <w:ind w:left="4680" w:hanging="180"/>
      </w:pPr>
    </w:lvl>
    <w:lvl w:ilvl="6" w:tplc="2C1EE0E0" w:tentative="1">
      <w:start w:val="1"/>
      <w:numFmt w:val="decimal"/>
      <w:lvlText w:val="%7."/>
      <w:lvlJc w:val="left"/>
      <w:pPr>
        <w:ind w:left="5400" w:hanging="360"/>
      </w:pPr>
    </w:lvl>
    <w:lvl w:ilvl="7" w:tplc="94A04B28" w:tentative="1">
      <w:start w:val="1"/>
      <w:numFmt w:val="lowerLetter"/>
      <w:lvlText w:val="%8."/>
      <w:lvlJc w:val="left"/>
      <w:pPr>
        <w:ind w:left="6120" w:hanging="360"/>
      </w:pPr>
    </w:lvl>
    <w:lvl w:ilvl="8" w:tplc="AF3C43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A4FB9"/>
    <w:multiLevelType w:val="hybridMultilevel"/>
    <w:tmpl w:val="9CA0399A"/>
    <w:lvl w:ilvl="0" w:tplc="C89E0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3C8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AC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A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28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01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C1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A3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CE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B5C92"/>
    <w:multiLevelType w:val="hybridMultilevel"/>
    <w:tmpl w:val="9C862FD4"/>
    <w:lvl w:ilvl="0" w:tplc="98C68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69938" w:tentative="1">
      <w:start w:val="1"/>
      <w:numFmt w:val="lowerLetter"/>
      <w:lvlText w:val="%2."/>
      <w:lvlJc w:val="left"/>
      <w:pPr>
        <w:ind w:left="1440" w:hanging="360"/>
      </w:pPr>
    </w:lvl>
    <w:lvl w:ilvl="2" w:tplc="61043C2A" w:tentative="1">
      <w:start w:val="1"/>
      <w:numFmt w:val="lowerRoman"/>
      <w:lvlText w:val="%3."/>
      <w:lvlJc w:val="right"/>
      <w:pPr>
        <w:ind w:left="2160" w:hanging="180"/>
      </w:pPr>
    </w:lvl>
    <w:lvl w:ilvl="3" w:tplc="AB72DFF2" w:tentative="1">
      <w:start w:val="1"/>
      <w:numFmt w:val="decimal"/>
      <w:lvlText w:val="%4."/>
      <w:lvlJc w:val="left"/>
      <w:pPr>
        <w:ind w:left="2880" w:hanging="360"/>
      </w:pPr>
    </w:lvl>
    <w:lvl w:ilvl="4" w:tplc="FE3E2812" w:tentative="1">
      <w:start w:val="1"/>
      <w:numFmt w:val="lowerLetter"/>
      <w:lvlText w:val="%5."/>
      <w:lvlJc w:val="left"/>
      <w:pPr>
        <w:ind w:left="3600" w:hanging="360"/>
      </w:pPr>
    </w:lvl>
    <w:lvl w:ilvl="5" w:tplc="8C16B6C8" w:tentative="1">
      <w:start w:val="1"/>
      <w:numFmt w:val="lowerRoman"/>
      <w:lvlText w:val="%6."/>
      <w:lvlJc w:val="right"/>
      <w:pPr>
        <w:ind w:left="4320" w:hanging="180"/>
      </w:pPr>
    </w:lvl>
    <w:lvl w:ilvl="6" w:tplc="A886868A" w:tentative="1">
      <w:start w:val="1"/>
      <w:numFmt w:val="decimal"/>
      <w:lvlText w:val="%7."/>
      <w:lvlJc w:val="left"/>
      <w:pPr>
        <w:ind w:left="5040" w:hanging="360"/>
      </w:pPr>
    </w:lvl>
    <w:lvl w:ilvl="7" w:tplc="C4AC8798" w:tentative="1">
      <w:start w:val="1"/>
      <w:numFmt w:val="lowerLetter"/>
      <w:lvlText w:val="%8."/>
      <w:lvlJc w:val="left"/>
      <w:pPr>
        <w:ind w:left="5760" w:hanging="360"/>
      </w:pPr>
    </w:lvl>
    <w:lvl w:ilvl="8" w:tplc="5EFE8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C12"/>
    <w:multiLevelType w:val="hybridMultilevel"/>
    <w:tmpl w:val="BF06C40C"/>
    <w:lvl w:ilvl="0" w:tplc="614C0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0C786C" w:tentative="1">
      <w:start w:val="1"/>
      <w:numFmt w:val="lowerLetter"/>
      <w:lvlText w:val="%2."/>
      <w:lvlJc w:val="left"/>
      <w:pPr>
        <w:ind w:left="1080" w:hanging="360"/>
      </w:pPr>
    </w:lvl>
    <w:lvl w:ilvl="2" w:tplc="2DAA58A4" w:tentative="1">
      <w:start w:val="1"/>
      <w:numFmt w:val="lowerRoman"/>
      <w:lvlText w:val="%3."/>
      <w:lvlJc w:val="right"/>
      <w:pPr>
        <w:ind w:left="1800" w:hanging="180"/>
      </w:pPr>
    </w:lvl>
    <w:lvl w:ilvl="3" w:tplc="FFE49B60" w:tentative="1">
      <w:start w:val="1"/>
      <w:numFmt w:val="decimal"/>
      <w:lvlText w:val="%4."/>
      <w:lvlJc w:val="left"/>
      <w:pPr>
        <w:ind w:left="2520" w:hanging="360"/>
      </w:pPr>
    </w:lvl>
    <w:lvl w:ilvl="4" w:tplc="2996E96A" w:tentative="1">
      <w:start w:val="1"/>
      <w:numFmt w:val="lowerLetter"/>
      <w:lvlText w:val="%5."/>
      <w:lvlJc w:val="left"/>
      <w:pPr>
        <w:ind w:left="3240" w:hanging="360"/>
      </w:pPr>
    </w:lvl>
    <w:lvl w:ilvl="5" w:tplc="22C40324" w:tentative="1">
      <w:start w:val="1"/>
      <w:numFmt w:val="lowerRoman"/>
      <w:lvlText w:val="%6."/>
      <w:lvlJc w:val="right"/>
      <w:pPr>
        <w:ind w:left="3960" w:hanging="180"/>
      </w:pPr>
    </w:lvl>
    <w:lvl w:ilvl="6" w:tplc="C3C88576" w:tentative="1">
      <w:start w:val="1"/>
      <w:numFmt w:val="decimal"/>
      <w:lvlText w:val="%7."/>
      <w:lvlJc w:val="left"/>
      <w:pPr>
        <w:ind w:left="4680" w:hanging="360"/>
      </w:pPr>
    </w:lvl>
    <w:lvl w:ilvl="7" w:tplc="A50436B4" w:tentative="1">
      <w:start w:val="1"/>
      <w:numFmt w:val="lowerLetter"/>
      <w:lvlText w:val="%8."/>
      <w:lvlJc w:val="left"/>
      <w:pPr>
        <w:ind w:left="5400" w:hanging="360"/>
      </w:pPr>
    </w:lvl>
    <w:lvl w:ilvl="8" w:tplc="FFEE13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4956E7"/>
    <w:multiLevelType w:val="hybridMultilevel"/>
    <w:tmpl w:val="6E644E8E"/>
    <w:lvl w:ilvl="0" w:tplc="ECFE5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4E2122C" w:tentative="1">
      <w:start w:val="1"/>
      <w:numFmt w:val="lowerLetter"/>
      <w:lvlText w:val="%2."/>
      <w:lvlJc w:val="left"/>
      <w:pPr>
        <w:ind w:left="1440" w:hanging="360"/>
      </w:pPr>
    </w:lvl>
    <w:lvl w:ilvl="2" w:tplc="9EBE4E80" w:tentative="1">
      <w:start w:val="1"/>
      <w:numFmt w:val="lowerRoman"/>
      <w:lvlText w:val="%3."/>
      <w:lvlJc w:val="right"/>
      <w:pPr>
        <w:ind w:left="2160" w:hanging="180"/>
      </w:pPr>
    </w:lvl>
    <w:lvl w:ilvl="3" w:tplc="EE085B62" w:tentative="1">
      <w:start w:val="1"/>
      <w:numFmt w:val="decimal"/>
      <w:lvlText w:val="%4."/>
      <w:lvlJc w:val="left"/>
      <w:pPr>
        <w:ind w:left="2880" w:hanging="360"/>
      </w:pPr>
    </w:lvl>
    <w:lvl w:ilvl="4" w:tplc="21CCE240" w:tentative="1">
      <w:start w:val="1"/>
      <w:numFmt w:val="lowerLetter"/>
      <w:lvlText w:val="%5."/>
      <w:lvlJc w:val="left"/>
      <w:pPr>
        <w:ind w:left="3600" w:hanging="360"/>
      </w:pPr>
    </w:lvl>
    <w:lvl w:ilvl="5" w:tplc="3530CC00" w:tentative="1">
      <w:start w:val="1"/>
      <w:numFmt w:val="lowerRoman"/>
      <w:lvlText w:val="%6."/>
      <w:lvlJc w:val="right"/>
      <w:pPr>
        <w:ind w:left="4320" w:hanging="180"/>
      </w:pPr>
    </w:lvl>
    <w:lvl w:ilvl="6" w:tplc="9CD2C4F6" w:tentative="1">
      <w:start w:val="1"/>
      <w:numFmt w:val="decimal"/>
      <w:lvlText w:val="%7."/>
      <w:lvlJc w:val="left"/>
      <w:pPr>
        <w:ind w:left="5040" w:hanging="360"/>
      </w:pPr>
    </w:lvl>
    <w:lvl w:ilvl="7" w:tplc="A1523974" w:tentative="1">
      <w:start w:val="1"/>
      <w:numFmt w:val="lowerLetter"/>
      <w:lvlText w:val="%8."/>
      <w:lvlJc w:val="left"/>
      <w:pPr>
        <w:ind w:left="5760" w:hanging="360"/>
      </w:pPr>
    </w:lvl>
    <w:lvl w:ilvl="8" w:tplc="83328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F1F6B"/>
    <w:multiLevelType w:val="hybridMultilevel"/>
    <w:tmpl w:val="F7DE8A30"/>
    <w:lvl w:ilvl="0" w:tplc="958E1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AACA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EE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E6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2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A7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43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E1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32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5EC5"/>
    <w:multiLevelType w:val="hybridMultilevel"/>
    <w:tmpl w:val="4342CF62"/>
    <w:lvl w:ilvl="0" w:tplc="0E32E3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7C900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A1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A8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27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A9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E1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A5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21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3D8EC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D87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BA3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23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80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43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01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CA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87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B22CE"/>
    <w:multiLevelType w:val="hybridMultilevel"/>
    <w:tmpl w:val="B60EE2D4"/>
    <w:lvl w:ilvl="0" w:tplc="8DA479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3E80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0A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A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A0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0E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86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CF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C1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54FB"/>
    <w:multiLevelType w:val="hybridMultilevel"/>
    <w:tmpl w:val="D604192A"/>
    <w:lvl w:ilvl="0" w:tplc="7D8869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BF2816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6F662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CE75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22FB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761D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22D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AC69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B218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40FE9"/>
    <w:multiLevelType w:val="hybridMultilevel"/>
    <w:tmpl w:val="7A2A33DA"/>
    <w:lvl w:ilvl="0" w:tplc="18D27386">
      <w:start w:val="9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7EE9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C8F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E7B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8F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8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2A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C2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66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54FE3"/>
    <w:multiLevelType w:val="hybridMultilevel"/>
    <w:tmpl w:val="D256CE24"/>
    <w:lvl w:ilvl="0" w:tplc="7CECC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4540BE8" w:tentative="1">
      <w:start w:val="1"/>
      <w:numFmt w:val="lowerLetter"/>
      <w:lvlText w:val="%2."/>
      <w:lvlJc w:val="left"/>
      <w:pPr>
        <w:ind w:left="1440" w:hanging="360"/>
      </w:pPr>
    </w:lvl>
    <w:lvl w:ilvl="2" w:tplc="0B02BF28" w:tentative="1">
      <w:start w:val="1"/>
      <w:numFmt w:val="lowerRoman"/>
      <w:lvlText w:val="%3."/>
      <w:lvlJc w:val="right"/>
      <w:pPr>
        <w:ind w:left="2160" w:hanging="180"/>
      </w:pPr>
    </w:lvl>
    <w:lvl w:ilvl="3" w:tplc="E55227F2" w:tentative="1">
      <w:start w:val="1"/>
      <w:numFmt w:val="decimal"/>
      <w:lvlText w:val="%4."/>
      <w:lvlJc w:val="left"/>
      <w:pPr>
        <w:ind w:left="2880" w:hanging="360"/>
      </w:pPr>
    </w:lvl>
    <w:lvl w:ilvl="4" w:tplc="F2A8E0B8" w:tentative="1">
      <w:start w:val="1"/>
      <w:numFmt w:val="lowerLetter"/>
      <w:lvlText w:val="%5."/>
      <w:lvlJc w:val="left"/>
      <w:pPr>
        <w:ind w:left="3600" w:hanging="360"/>
      </w:pPr>
    </w:lvl>
    <w:lvl w:ilvl="5" w:tplc="909C3D60" w:tentative="1">
      <w:start w:val="1"/>
      <w:numFmt w:val="lowerRoman"/>
      <w:lvlText w:val="%6."/>
      <w:lvlJc w:val="right"/>
      <w:pPr>
        <w:ind w:left="4320" w:hanging="180"/>
      </w:pPr>
    </w:lvl>
    <w:lvl w:ilvl="6" w:tplc="099029D6" w:tentative="1">
      <w:start w:val="1"/>
      <w:numFmt w:val="decimal"/>
      <w:lvlText w:val="%7."/>
      <w:lvlJc w:val="left"/>
      <w:pPr>
        <w:ind w:left="5040" w:hanging="360"/>
      </w:pPr>
    </w:lvl>
    <w:lvl w:ilvl="7" w:tplc="47920450" w:tentative="1">
      <w:start w:val="1"/>
      <w:numFmt w:val="lowerLetter"/>
      <w:lvlText w:val="%8."/>
      <w:lvlJc w:val="left"/>
      <w:pPr>
        <w:ind w:left="5760" w:hanging="360"/>
      </w:pPr>
    </w:lvl>
    <w:lvl w:ilvl="8" w:tplc="D45A3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45DE"/>
    <w:multiLevelType w:val="hybridMultilevel"/>
    <w:tmpl w:val="657266F2"/>
    <w:lvl w:ilvl="0" w:tplc="D6FA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066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24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6C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0C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CA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CC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0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45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46F40"/>
    <w:multiLevelType w:val="hybridMultilevel"/>
    <w:tmpl w:val="6B783DF8"/>
    <w:lvl w:ilvl="0" w:tplc="9AAE9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9BE92C8" w:tentative="1">
      <w:start w:val="1"/>
      <w:numFmt w:val="lowerLetter"/>
      <w:lvlText w:val="%2."/>
      <w:lvlJc w:val="left"/>
      <w:pPr>
        <w:ind w:left="1440" w:hanging="360"/>
      </w:pPr>
    </w:lvl>
    <w:lvl w:ilvl="2" w:tplc="81D6568E" w:tentative="1">
      <w:start w:val="1"/>
      <w:numFmt w:val="lowerRoman"/>
      <w:lvlText w:val="%3."/>
      <w:lvlJc w:val="right"/>
      <w:pPr>
        <w:ind w:left="2160" w:hanging="180"/>
      </w:pPr>
    </w:lvl>
    <w:lvl w:ilvl="3" w:tplc="14A0B5BC" w:tentative="1">
      <w:start w:val="1"/>
      <w:numFmt w:val="decimal"/>
      <w:lvlText w:val="%4."/>
      <w:lvlJc w:val="left"/>
      <w:pPr>
        <w:ind w:left="2880" w:hanging="360"/>
      </w:pPr>
    </w:lvl>
    <w:lvl w:ilvl="4" w:tplc="5F804A92" w:tentative="1">
      <w:start w:val="1"/>
      <w:numFmt w:val="lowerLetter"/>
      <w:lvlText w:val="%5."/>
      <w:lvlJc w:val="left"/>
      <w:pPr>
        <w:ind w:left="3600" w:hanging="360"/>
      </w:pPr>
    </w:lvl>
    <w:lvl w:ilvl="5" w:tplc="1A185126" w:tentative="1">
      <w:start w:val="1"/>
      <w:numFmt w:val="lowerRoman"/>
      <w:lvlText w:val="%6."/>
      <w:lvlJc w:val="right"/>
      <w:pPr>
        <w:ind w:left="4320" w:hanging="180"/>
      </w:pPr>
    </w:lvl>
    <w:lvl w:ilvl="6" w:tplc="97D2C504" w:tentative="1">
      <w:start w:val="1"/>
      <w:numFmt w:val="decimal"/>
      <w:lvlText w:val="%7."/>
      <w:lvlJc w:val="left"/>
      <w:pPr>
        <w:ind w:left="5040" w:hanging="360"/>
      </w:pPr>
    </w:lvl>
    <w:lvl w:ilvl="7" w:tplc="E68AE954" w:tentative="1">
      <w:start w:val="1"/>
      <w:numFmt w:val="lowerLetter"/>
      <w:lvlText w:val="%8."/>
      <w:lvlJc w:val="left"/>
      <w:pPr>
        <w:ind w:left="5760" w:hanging="360"/>
      </w:pPr>
    </w:lvl>
    <w:lvl w:ilvl="8" w:tplc="E3D87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F2EF2"/>
    <w:multiLevelType w:val="hybridMultilevel"/>
    <w:tmpl w:val="FA925756"/>
    <w:lvl w:ilvl="0" w:tplc="CC4AC1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9F504C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7EA9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C058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6A31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008C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A881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9C0A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16012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496FD4"/>
    <w:multiLevelType w:val="hybridMultilevel"/>
    <w:tmpl w:val="DC76335E"/>
    <w:lvl w:ilvl="0" w:tplc="CE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E9A4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5E1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2E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4F7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5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89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CF4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40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60919"/>
    <w:multiLevelType w:val="hybridMultilevel"/>
    <w:tmpl w:val="BB4E12A0"/>
    <w:lvl w:ilvl="0" w:tplc="94F2AB16">
      <w:start w:val="1"/>
      <w:numFmt w:val="decimal"/>
      <w:lvlText w:val="%1."/>
      <w:lvlJc w:val="left"/>
      <w:pPr>
        <w:ind w:left="360" w:hanging="360"/>
      </w:pPr>
    </w:lvl>
    <w:lvl w:ilvl="1" w:tplc="F006BCCA">
      <w:start w:val="1"/>
      <w:numFmt w:val="lowerLetter"/>
      <w:lvlText w:val="%2."/>
      <w:lvlJc w:val="left"/>
      <w:pPr>
        <w:ind w:left="1080" w:hanging="360"/>
      </w:pPr>
    </w:lvl>
    <w:lvl w:ilvl="2" w:tplc="258E1052">
      <w:start w:val="1"/>
      <w:numFmt w:val="lowerRoman"/>
      <w:lvlText w:val="%3."/>
      <w:lvlJc w:val="right"/>
      <w:pPr>
        <w:ind w:left="1800" w:hanging="180"/>
      </w:pPr>
    </w:lvl>
    <w:lvl w:ilvl="3" w:tplc="817E51DE">
      <w:start w:val="1"/>
      <w:numFmt w:val="decimal"/>
      <w:lvlText w:val="%4."/>
      <w:lvlJc w:val="left"/>
      <w:pPr>
        <w:ind w:left="2520" w:hanging="360"/>
      </w:pPr>
    </w:lvl>
    <w:lvl w:ilvl="4" w:tplc="087CC4BA">
      <w:start w:val="1"/>
      <w:numFmt w:val="lowerLetter"/>
      <w:lvlText w:val="%5."/>
      <w:lvlJc w:val="left"/>
      <w:pPr>
        <w:ind w:left="3240" w:hanging="360"/>
      </w:pPr>
    </w:lvl>
    <w:lvl w:ilvl="5" w:tplc="AD2ACE36">
      <w:start w:val="1"/>
      <w:numFmt w:val="lowerRoman"/>
      <w:lvlText w:val="%6."/>
      <w:lvlJc w:val="right"/>
      <w:pPr>
        <w:ind w:left="3960" w:hanging="180"/>
      </w:pPr>
    </w:lvl>
    <w:lvl w:ilvl="6" w:tplc="8042F01C">
      <w:start w:val="1"/>
      <w:numFmt w:val="decimal"/>
      <w:lvlText w:val="%7."/>
      <w:lvlJc w:val="left"/>
      <w:pPr>
        <w:ind w:left="4680" w:hanging="360"/>
      </w:pPr>
    </w:lvl>
    <w:lvl w:ilvl="7" w:tplc="1F849074" w:tentative="1">
      <w:start w:val="1"/>
      <w:numFmt w:val="lowerLetter"/>
      <w:lvlText w:val="%8."/>
      <w:lvlJc w:val="left"/>
      <w:pPr>
        <w:ind w:left="5400" w:hanging="360"/>
      </w:pPr>
    </w:lvl>
    <w:lvl w:ilvl="8" w:tplc="518007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2D7D8F"/>
    <w:multiLevelType w:val="multilevel"/>
    <w:tmpl w:val="0E2AD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2F3014F"/>
    <w:multiLevelType w:val="hybridMultilevel"/>
    <w:tmpl w:val="97869538"/>
    <w:lvl w:ilvl="0" w:tplc="515A548E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600E831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058061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736CF0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C7E032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D29EA47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A96D9B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D6068D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E54AA8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4FC0CD1"/>
    <w:multiLevelType w:val="hybridMultilevel"/>
    <w:tmpl w:val="96862F36"/>
    <w:lvl w:ilvl="0" w:tplc="7DEA12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310D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88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C8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44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68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63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C3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D84C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62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8E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C2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2A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65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C5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CD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05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7A6BB4"/>
    <w:multiLevelType w:val="hybridMultilevel"/>
    <w:tmpl w:val="78966DA4"/>
    <w:lvl w:ilvl="0" w:tplc="16AAFB4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CB5AD0C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C42330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278486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DA8CEAA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250270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6162454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0AEFE6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D16A89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7F00235"/>
    <w:multiLevelType w:val="hybridMultilevel"/>
    <w:tmpl w:val="5EE04386"/>
    <w:lvl w:ilvl="0" w:tplc="AAD2E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0654C6" w:tentative="1">
      <w:start w:val="1"/>
      <w:numFmt w:val="lowerLetter"/>
      <w:lvlText w:val="%2."/>
      <w:lvlJc w:val="left"/>
      <w:pPr>
        <w:ind w:left="1440" w:hanging="360"/>
      </w:pPr>
    </w:lvl>
    <w:lvl w:ilvl="2" w:tplc="B026372A" w:tentative="1">
      <w:start w:val="1"/>
      <w:numFmt w:val="lowerRoman"/>
      <w:lvlText w:val="%3."/>
      <w:lvlJc w:val="right"/>
      <w:pPr>
        <w:ind w:left="2160" w:hanging="180"/>
      </w:pPr>
    </w:lvl>
    <w:lvl w:ilvl="3" w:tplc="CF02FE24" w:tentative="1">
      <w:start w:val="1"/>
      <w:numFmt w:val="decimal"/>
      <w:lvlText w:val="%4."/>
      <w:lvlJc w:val="left"/>
      <w:pPr>
        <w:ind w:left="2880" w:hanging="360"/>
      </w:pPr>
    </w:lvl>
    <w:lvl w:ilvl="4" w:tplc="58984AC6" w:tentative="1">
      <w:start w:val="1"/>
      <w:numFmt w:val="lowerLetter"/>
      <w:lvlText w:val="%5."/>
      <w:lvlJc w:val="left"/>
      <w:pPr>
        <w:ind w:left="3600" w:hanging="360"/>
      </w:pPr>
    </w:lvl>
    <w:lvl w:ilvl="5" w:tplc="E8ACAC48" w:tentative="1">
      <w:start w:val="1"/>
      <w:numFmt w:val="lowerRoman"/>
      <w:lvlText w:val="%6."/>
      <w:lvlJc w:val="right"/>
      <w:pPr>
        <w:ind w:left="4320" w:hanging="180"/>
      </w:pPr>
    </w:lvl>
    <w:lvl w:ilvl="6" w:tplc="EE56E868" w:tentative="1">
      <w:start w:val="1"/>
      <w:numFmt w:val="decimal"/>
      <w:lvlText w:val="%7."/>
      <w:lvlJc w:val="left"/>
      <w:pPr>
        <w:ind w:left="5040" w:hanging="360"/>
      </w:pPr>
    </w:lvl>
    <w:lvl w:ilvl="7" w:tplc="7D6AE2D2" w:tentative="1">
      <w:start w:val="1"/>
      <w:numFmt w:val="lowerLetter"/>
      <w:lvlText w:val="%8."/>
      <w:lvlJc w:val="left"/>
      <w:pPr>
        <w:ind w:left="5760" w:hanging="360"/>
      </w:pPr>
    </w:lvl>
    <w:lvl w:ilvl="8" w:tplc="23086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1791E"/>
    <w:multiLevelType w:val="hybridMultilevel"/>
    <w:tmpl w:val="83E8F30E"/>
    <w:lvl w:ilvl="0" w:tplc="5D54BD20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F02D19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ACE8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8663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34C7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C42D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C2F8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304D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200B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320C4C"/>
    <w:multiLevelType w:val="hybridMultilevel"/>
    <w:tmpl w:val="E91ED58E"/>
    <w:lvl w:ilvl="0" w:tplc="6334490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30A9F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A89E8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E8C3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82B29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1824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A6F8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8087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069F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0920909">
    <w:abstractNumId w:val="26"/>
  </w:num>
  <w:num w:numId="2" w16cid:durableId="438376984">
    <w:abstractNumId w:val="12"/>
  </w:num>
  <w:num w:numId="3" w16cid:durableId="1548377676">
    <w:abstractNumId w:val="16"/>
  </w:num>
  <w:num w:numId="4" w16cid:durableId="1254586907">
    <w:abstractNumId w:val="2"/>
  </w:num>
  <w:num w:numId="5" w16cid:durableId="112408320">
    <w:abstractNumId w:val="8"/>
  </w:num>
  <w:num w:numId="6" w16cid:durableId="1916813970">
    <w:abstractNumId w:val="1"/>
  </w:num>
  <w:num w:numId="7" w16cid:durableId="148985293">
    <w:abstractNumId w:val="28"/>
  </w:num>
  <w:num w:numId="8" w16cid:durableId="884870310">
    <w:abstractNumId w:val="9"/>
  </w:num>
  <w:num w:numId="9" w16cid:durableId="1136723110">
    <w:abstractNumId w:val="7"/>
  </w:num>
  <w:num w:numId="10" w16cid:durableId="1776516329">
    <w:abstractNumId w:val="29"/>
  </w:num>
  <w:num w:numId="11" w16cid:durableId="1758331684">
    <w:abstractNumId w:val="30"/>
  </w:num>
  <w:num w:numId="12" w16cid:durableId="33163591">
    <w:abstractNumId w:val="4"/>
  </w:num>
  <w:num w:numId="13" w16cid:durableId="1339889445">
    <w:abstractNumId w:val="23"/>
  </w:num>
  <w:num w:numId="14" w16cid:durableId="1357803633">
    <w:abstractNumId w:val="24"/>
  </w:num>
  <w:num w:numId="15" w16cid:durableId="220674553">
    <w:abstractNumId w:val="0"/>
  </w:num>
  <w:num w:numId="16" w16cid:durableId="662389751">
    <w:abstractNumId w:val="19"/>
  </w:num>
  <w:num w:numId="17" w16cid:durableId="384110619">
    <w:abstractNumId w:val="25"/>
  </w:num>
  <w:num w:numId="18" w16cid:durableId="1512642404">
    <w:abstractNumId w:val="21"/>
  </w:num>
  <w:num w:numId="19" w16cid:durableId="619334893">
    <w:abstractNumId w:val="10"/>
  </w:num>
  <w:num w:numId="20" w16cid:durableId="12390297">
    <w:abstractNumId w:val="17"/>
  </w:num>
  <w:num w:numId="21" w16cid:durableId="1743211144">
    <w:abstractNumId w:val="11"/>
  </w:num>
  <w:num w:numId="22" w16cid:durableId="982736168">
    <w:abstractNumId w:val="6"/>
  </w:num>
  <w:num w:numId="23" w16cid:durableId="659381224">
    <w:abstractNumId w:val="3"/>
  </w:num>
  <w:num w:numId="24" w16cid:durableId="960382802">
    <w:abstractNumId w:val="5"/>
  </w:num>
  <w:num w:numId="25" w16cid:durableId="1579437223">
    <w:abstractNumId w:val="15"/>
  </w:num>
  <w:num w:numId="26" w16cid:durableId="1933660580">
    <w:abstractNumId w:val="13"/>
  </w:num>
  <w:num w:numId="27" w16cid:durableId="1300653095">
    <w:abstractNumId w:val="27"/>
  </w:num>
  <w:num w:numId="28" w16cid:durableId="1155217522">
    <w:abstractNumId w:val="25"/>
  </w:num>
  <w:num w:numId="29" w16cid:durableId="1849754139">
    <w:abstractNumId w:val="14"/>
  </w:num>
  <w:num w:numId="30" w16cid:durableId="370417910">
    <w:abstractNumId w:val="22"/>
  </w:num>
  <w:num w:numId="31" w16cid:durableId="1225486223">
    <w:abstractNumId w:val="18"/>
  </w:num>
  <w:num w:numId="32" w16cid:durableId="314266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07"/>
    <w:rsid w:val="000008CF"/>
    <w:rsid w:val="00002341"/>
    <w:rsid w:val="00002E78"/>
    <w:rsid w:val="00002FF2"/>
    <w:rsid w:val="0000314E"/>
    <w:rsid w:val="0000626A"/>
    <w:rsid w:val="00007659"/>
    <w:rsid w:val="00007A8E"/>
    <w:rsid w:val="0001014F"/>
    <w:rsid w:val="00010E25"/>
    <w:rsid w:val="000130E6"/>
    <w:rsid w:val="000137AE"/>
    <w:rsid w:val="00014EC8"/>
    <w:rsid w:val="00015B97"/>
    <w:rsid w:val="00016CE8"/>
    <w:rsid w:val="00017286"/>
    <w:rsid w:val="00017862"/>
    <w:rsid w:val="000203D1"/>
    <w:rsid w:val="000219D5"/>
    <w:rsid w:val="000227F7"/>
    <w:rsid w:val="00022EF9"/>
    <w:rsid w:val="00023238"/>
    <w:rsid w:val="00024FC4"/>
    <w:rsid w:val="00027566"/>
    <w:rsid w:val="00030170"/>
    <w:rsid w:val="00030C0F"/>
    <w:rsid w:val="00031A60"/>
    <w:rsid w:val="00032263"/>
    <w:rsid w:val="00034C78"/>
    <w:rsid w:val="00035199"/>
    <w:rsid w:val="00036464"/>
    <w:rsid w:val="00036559"/>
    <w:rsid w:val="000377D2"/>
    <w:rsid w:val="00040E27"/>
    <w:rsid w:val="000410AE"/>
    <w:rsid w:val="00041336"/>
    <w:rsid w:val="00041D60"/>
    <w:rsid w:val="00042B65"/>
    <w:rsid w:val="00044924"/>
    <w:rsid w:val="00047554"/>
    <w:rsid w:val="00050295"/>
    <w:rsid w:val="00052826"/>
    <w:rsid w:val="000535A4"/>
    <w:rsid w:val="00053F41"/>
    <w:rsid w:val="000551C4"/>
    <w:rsid w:val="0006043F"/>
    <w:rsid w:val="00060AD4"/>
    <w:rsid w:val="00063318"/>
    <w:rsid w:val="000649EC"/>
    <w:rsid w:val="00065022"/>
    <w:rsid w:val="00065912"/>
    <w:rsid w:val="00067C3F"/>
    <w:rsid w:val="000707F2"/>
    <w:rsid w:val="00070E2D"/>
    <w:rsid w:val="0007310B"/>
    <w:rsid w:val="00082229"/>
    <w:rsid w:val="00082CA0"/>
    <w:rsid w:val="00084A3C"/>
    <w:rsid w:val="000863A5"/>
    <w:rsid w:val="000872E6"/>
    <w:rsid w:val="0008780B"/>
    <w:rsid w:val="00087CE6"/>
    <w:rsid w:val="00090BF1"/>
    <w:rsid w:val="00091035"/>
    <w:rsid w:val="00091B48"/>
    <w:rsid w:val="000932AE"/>
    <w:rsid w:val="00094401"/>
    <w:rsid w:val="00095298"/>
    <w:rsid w:val="0009675C"/>
    <w:rsid w:val="00097352"/>
    <w:rsid w:val="00097800"/>
    <w:rsid w:val="00097824"/>
    <w:rsid w:val="000A0B11"/>
    <w:rsid w:val="000A1FBE"/>
    <w:rsid w:val="000A2F19"/>
    <w:rsid w:val="000A3217"/>
    <w:rsid w:val="000A387E"/>
    <w:rsid w:val="000A64D3"/>
    <w:rsid w:val="000A6EB6"/>
    <w:rsid w:val="000B0F0A"/>
    <w:rsid w:val="000B0F65"/>
    <w:rsid w:val="000B63EE"/>
    <w:rsid w:val="000C32C6"/>
    <w:rsid w:val="000C3971"/>
    <w:rsid w:val="000C3DF9"/>
    <w:rsid w:val="000C6758"/>
    <w:rsid w:val="000C68F6"/>
    <w:rsid w:val="000C6A12"/>
    <w:rsid w:val="000C6FBA"/>
    <w:rsid w:val="000D30D6"/>
    <w:rsid w:val="000D76D5"/>
    <w:rsid w:val="000E009E"/>
    <w:rsid w:val="000E2360"/>
    <w:rsid w:val="000E2B3C"/>
    <w:rsid w:val="000E3D6A"/>
    <w:rsid w:val="000E4218"/>
    <w:rsid w:val="000E43DC"/>
    <w:rsid w:val="000E522C"/>
    <w:rsid w:val="000E5BA5"/>
    <w:rsid w:val="000E6B20"/>
    <w:rsid w:val="000E6B54"/>
    <w:rsid w:val="000E70BD"/>
    <w:rsid w:val="000F190C"/>
    <w:rsid w:val="000F2187"/>
    <w:rsid w:val="000F4D67"/>
    <w:rsid w:val="000F4D90"/>
    <w:rsid w:val="000F4E0E"/>
    <w:rsid w:val="000F54DC"/>
    <w:rsid w:val="000F566C"/>
    <w:rsid w:val="000F5AFA"/>
    <w:rsid w:val="000F5C9E"/>
    <w:rsid w:val="000F6B20"/>
    <w:rsid w:val="000F767D"/>
    <w:rsid w:val="000F77AD"/>
    <w:rsid w:val="00102581"/>
    <w:rsid w:val="001029A9"/>
    <w:rsid w:val="00103AA9"/>
    <w:rsid w:val="001046D7"/>
    <w:rsid w:val="001059F4"/>
    <w:rsid w:val="00110A6D"/>
    <w:rsid w:val="00110CBD"/>
    <w:rsid w:val="0011129C"/>
    <w:rsid w:val="0011148B"/>
    <w:rsid w:val="001116EE"/>
    <w:rsid w:val="00111901"/>
    <w:rsid w:val="00111BB4"/>
    <w:rsid w:val="00112453"/>
    <w:rsid w:val="00113EC2"/>
    <w:rsid w:val="00114A97"/>
    <w:rsid w:val="0012338A"/>
    <w:rsid w:val="0012439F"/>
    <w:rsid w:val="001255B8"/>
    <w:rsid w:val="00126140"/>
    <w:rsid w:val="00130755"/>
    <w:rsid w:val="00132931"/>
    <w:rsid w:val="001356C8"/>
    <w:rsid w:val="001358E1"/>
    <w:rsid w:val="001420D7"/>
    <w:rsid w:val="00143588"/>
    <w:rsid w:val="001438D2"/>
    <w:rsid w:val="00144AC6"/>
    <w:rsid w:val="0014527D"/>
    <w:rsid w:val="00146131"/>
    <w:rsid w:val="0015044B"/>
    <w:rsid w:val="001507EE"/>
    <w:rsid w:val="00150E03"/>
    <w:rsid w:val="001523DE"/>
    <w:rsid w:val="00152BE8"/>
    <w:rsid w:val="00153945"/>
    <w:rsid w:val="00154C31"/>
    <w:rsid w:val="001550AA"/>
    <w:rsid w:val="0015666B"/>
    <w:rsid w:val="00160951"/>
    <w:rsid w:val="0016102B"/>
    <w:rsid w:val="00161D63"/>
    <w:rsid w:val="0016244B"/>
    <w:rsid w:val="00162893"/>
    <w:rsid w:val="00163816"/>
    <w:rsid w:val="00165AF1"/>
    <w:rsid w:val="0016633B"/>
    <w:rsid w:val="00167BFC"/>
    <w:rsid w:val="00167F17"/>
    <w:rsid w:val="001712B4"/>
    <w:rsid w:val="0017176A"/>
    <w:rsid w:val="00172654"/>
    <w:rsid w:val="00173DD8"/>
    <w:rsid w:val="00174147"/>
    <w:rsid w:val="00175331"/>
    <w:rsid w:val="001753D6"/>
    <w:rsid w:val="00176BFB"/>
    <w:rsid w:val="00176E4E"/>
    <w:rsid w:val="00177C9B"/>
    <w:rsid w:val="001800B5"/>
    <w:rsid w:val="001815E3"/>
    <w:rsid w:val="001821AE"/>
    <w:rsid w:val="00182AB4"/>
    <w:rsid w:val="00183FB0"/>
    <w:rsid w:val="00185987"/>
    <w:rsid w:val="0019163D"/>
    <w:rsid w:val="00191A08"/>
    <w:rsid w:val="00191BD1"/>
    <w:rsid w:val="00191DD9"/>
    <w:rsid w:val="001941F0"/>
    <w:rsid w:val="00195FB3"/>
    <w:rsid w:val="001A1A54"/>
    <w:rsid w:val="001A1C2D"/>
    <w:rsid w:val="001A2331"/>
    <w:rsid w:val="001A24BA"/>
    <w:rsid w:val="001A285A"/>
    <w:rsid w:val="001A3256"/>
    <w:rsid w:val="001A5A77"/>
    <w:rsid w:val="001A677A"/>
    <w:rsid w:val="001A6D5F"/>
    <w:rsid w:val="001A702B"/>
    <w:rsid w:val="001A70FA"/>
    <w:rsid w:val="001B1082"/>
    <w:rsid w:val="001B1B86"/>
    <w:rsid w:val="001B2931"/>
    <w:rsid w:val="001B2BF0"/>
    <w:rsid w:val="001B31B9"/>
    <w:rsid w:val="001B454E"/>
    <w:rsid w:val="001B4E0B"/>
    <w:rsid w:val="001B5D0D"/>
    <w:rsid w:val="001B6E74"/>
    <w:rsid w:val="001C2484"/>
    <w:rsid w:val="001C2C1C"/>
    <w:rsid w:val="001C317F"/>
    <w:rsid w:val="001C38B1"/>
    <w:rsid w:val="001C46CD"/>
    <w:rsid w:val="001C49D3"/>
    <w:rsid w:val="001C4FCD"/>
    <w:rsid w:val="001C67F7"/>
    <w:rsid w:val="001C74C9"/>
    <w:rsid w:val="001D184A"/>
    <w:rsid w:val="001D1A6C"/>
    <w:rsid w:val="001D38A5"/>
    <w:rsid w:val="001D3FB4"/>
    <w:rsid w:val="001D5BEF"/>
    <w:rsid w:val="001D62B4"/>
    <w:rsid w:val="001D64C9"/>
    <w:rsid w:val="001D744F"/>
    <w:rsid w:val="001E425D"/>
    <w:rsid w:val="001E65F2"/>
    <w:rsid w:val="001E7355"/>
    <w:rsid w:val="001F0D4B"/>
    <w:rsid w:val="001F1D37"/>
    <w:rsid w:val="001F2205"/>
    <w:rsid w:val="001F660C"/>
    <w:rsid w:val="001F7D53"/>
    <w:rsid w:val="001F7E88"/>
    <w:rsid w:val="002015F5"/>
    <w:rsid w:val="002027AE"/>
    <w:rsid w:val="00202EDC"/>
    <w:rsid w:val="0020476F"/>
    <w:rsid w:val="00204D71"/>
    <w:rsid w:val="00205623"/>
    <w:rsid w:val="00205646"/>
    <w:rsid w:val="00205ABE"/>
    <w:rsid w:val="00210346"/>
    <w:rsid w:val="0021122C"/>
    <w:rsid w:val="00211569"/>
    <w:rsid w:val="00211C50"/>
    <w:rsid w:val="002124DA"/>
    <w:rsid w:val="00216B3E"/>
    <w:rsid w:val="0021710A"/>
    <w:rsid w:val="00217A20"/>
    <w:rsid w:val="00217FA3"/>
    <w:rsid w:val="00220083"/>
    <w:rsid w:val="00220516"/>
    <w:rsid w:val="002209C2"/>
    <w:rsid w:val="0022490A"/>
    <w:rsid w:val="00225135"/>
    <w:rsid w:val="0022720A"/>
    <w:rsid w:val="0022787D"/>
    <w:rsid w:val="00227F6E"/>
    <w:rsid w:val="00230C49"/>
    <w:rsid w:val="00230D33"/>
    <w:rsid w:val="0023148A"/>
    <w:rsid w:val="00231941"/>
    <w:rsid w:val="00232804"/>
    <w:rsid w:val="00234135"/>
    <w:rsid w:val="00234595"/>
    <w:rsid w:val="00235E17"/>
    <w:rsid w:val="002361AB"/>
    <w:rsid w:val="002364CD"/>
    <w:rsid w:val="00236576"/>
    <w:rsid w:val="00240AF3"/>
    <w:rsid w:val="00241659"/>
    <w:rsid w:val="00242609"/>
    <w:rsid w:val="00244409"/>
    <w:rsid w:val="00244659"/>
    <w:rsid w:val="002456D6"/>
    <w:rsid w:val="00246078"/>
    <w:rsid w:val="00247D9F"/>
    <w:rsid w:val="002515C7"/>
    <w:rsid w:val="00252382"/>
    <w:rsid w:val="00252BE2"/>
    <w:rsid w:val="002541C8"/>
    <w:rsid w:val="00254567"/>
    <w:rsid w:val="00254FA4"/>
    <w:rsid w:val="00255465"/>
    <w:rsid w:val="00260AB3"/>
    <w:rsid w:val="00260CC1"/>
    <w:rsid w:val="00262989"/>
    <w:rsid w:val="00262F28"/>
    <w:rsid w:val="00264557"/>
    <w:rsid w:val="00265340"/>
    <w:rsid w:val="002654BD"/>
    <w:rsid w:val="00267FD9"/>
    <w:rsid w:val="0027148B"/>
    <w:rsid w:val="002748FB"/>
    <w:rsid w:val="00276935"/>
    <w:rsid w:val="002821A5"/>
    <w:rsid w:val="00283A61"/>
    <w:rsid w:val="00283C84"/>
    <w:rsid w:val="00283D2C"/>
    <w:rsid w:val="00284AB6"/>
    <w:rsid w:val="00285844"/>
    <w:rsid w:val="002866CB"/>
    <w:rsid w:val="00286E45"/>
    <w:rsid w:val="0029010B"/>
    <w:rsid w:val="002902B4"/>
    <w:rsid w:val="002909BA"/>
    <w:rsid w:val="00294371"/>
    <w:rsid w:val="002945F3"/>
    <w:rsid w:val="0029495E"/>
    <w:rsid w:val="0029759C"/>
    <w:rsid w:val="00297F49"/>
    <w:rsid w:val="002A0A54"/>
    <w:rsid w:val="002A1906"/>
    <w:rsid w:val="002A4B06"/>
    <w:rsid w:val="002A5BD9"/>
    <w:rsid w:val="002A7BE6"/>
    <w:rsid w:val="002B13BA"/>
    <w:rsid w:val="002B4A73"/>
    <w:rsid w:val="002C0234"/>
    <w:rsid w:val="002C13F7"/>
    <w:rsid w:val="002C258F"/>
    <w:rsid w:val="002C26A3"/>
    <w:rsid w:val="002C33F4"/>
    <w:rsid w:val="002C4EEC"/>
    <w:rsid w:val="002C5332"/>
    <w:rsid w:val="002C62E2"/>
    <w:rsid w:val="002C7097"/>
    <w:rsid w:val="002D0761"/>
    <w:rsid w:val="002D0CF6"/>
    <w:rsid w:val="002D113A"/>
    <w:rsid w:val="002D3BF5"/>
    <w:rsid w:val="002D3CD1"/>
    <w:rsid w:val="002D4768"/>
    <w:rsid w:val="002D5013"/>
    <w:rsid w:val="002D701F"/>
    <w:rsid w:val="002D730A"/>
    <w:rsid w:val="002E08C0"/>
    <w:rsid w:val="002E22D3"/>
    <w:rsid w:val="002E4F61"/>
    <w:rsid w:val="002E57A8"/>
    <w:rsid w:val="002E6A94"/>
    <w:rsid w:val="002E789D"/>
    <w:rsid w:val="002F123E"/>
    <w:rsid w:val="002F144E"/>
    <w:rsid w:val="002F17EE"/>
    <w:rsid w:val="002F227C"/>
    <w:rsid w:val="002F28B5"/>
    <w:rsid w:val="002F3172"/>
    <w:rsid w:val="002F3ABB"/>
    <w:rsid w:val="002F451F"/>
    <w:rsid w:val="002F5896"/>
    <w:rsid w:val="002F5F16"/>
    <w:rsid w:val="002F75DD"/>
    <w:rsid w:val="003010B8"/>
    <w:rsid w:val="00302689"/>
    <w:rsid w:val="0030397B"/>
    <w:rsid w:val="003054A1"/>
    <w:rsid w:val="00306B1D"/>
    <w:rsid w:val="00306EAE"/>
    <w:rsid w:val="003101B6"/>
    <w:rsid w:val="0031079D"/>
    <w:rsid w:val="003107EC"/>
    <w:rsid w:val="003133D7"/>
    <w:rsid w:val="00313839"/>
    <w:rsid w:val="0031389E"/>
    <w:rsid w:val="00313F3E"/>
    <w:rsid w:val="00314248"/>
    <w:rsid w:val="00316403"/>
    <w:rsid w:val="00316D92"/>
    <w:rsid w:val="00320AFB"/>
    <w:rsid w:val="00324085"/>
    <w:rsid w:val="00324DF4"/>
    <w:rsid w:val="003250DC"/>
    <w:rsid w:val="00326292"/>
    <w:rsid w:val="00326F71"/>
    <w:rsid w:val="00327857"/>
    <w:rsid w:val="00330F80"/>
    <w:rsid w:val="00331091"/>
    <w:rsid w:val="00331555"/>
    <w:rsid w:val="00332770"/>
    <w:rsid w:val="003330EA"/>
    <w:rsid w:val="0033423C"/>
    <w:rsid w:val="00335109"/>
    <w:rsid w:val="003351A6"/>
    <w:rsid w:val="003363EE"/>
    <w:rsid w:val="0034034B"/>
    <w:rsid w:val="003409DD"/>
    <w:rsid w:val="003413DD"/>
    <w:rsid w:val="0034283D"/>
    <w:rsid w:val="003438D7"/>
    <w:rsid w:val="00343B3B"/>
    <w:rsid w:val="0034647C"/>
    <w:rsid w:val="00350705"/>
    <w:rsid w:val="00351B8C"/>
    <w:rsid w:val="00352684"/>
    <w:rsid w:val="0035306D"/>
    <w:rsid w:val="00354510"/>
    <w:rsid w:val="00356997"/>
    <w:rsid w:val="00360919"/>
    <w:rsid w:val="00360FA1"/>
    <w:rsid w:val="00362425"/>
    <w:rsid w:val="00362797"/>
    <w:rsid w:val="00364166"/>
    <w:rsid w:val="0036623D"/>
    <w:rsid w:val="00367EC0"/>
    <w:rsid w:val="00370B6C"/>
    <w:rsid w:val="00371001"/>
    <w:rsid w:val="003713B1"/>
    <w:rsid w:val="00371ED4"/>
    <w:rsid w:val="00372059"/>
    <w:rsid w:val="00373560"/>
    <w:rsid w:val="0037384A"/>
    <w:rsid w:val="00374303"/>
    <w:rsid w:val="00375A48"/>
    <w:rsid w:val="00375EC4"/>
    <w:rsid w:val="0037678B"/>
    <w:rsid w:val="00377759"/>
    <w:rsid w:val="0038150D"/>
    <w:rsid w:val="00381EF2"/>
    <w:rsid w:val="00382D61"/>
    <w:rsid w:val="00383407"/>
    <w:rsid w:val="003842BA"/>
    <w:rsid w:val="00384D31"/>
    <w:rsid w:val="003852B2"/>
    <w:rsid w:val="00386018"/>
    <w:rsid w:val="00387D79"/>
    <w:rsid w:val="003907AD"/>
    <w:rsid w:val="0039312B"/>
    <w:rsid w:val="0039404E"/>
    <w:rsid w:val="00394410"/>
    <w:rsid w:val="00394641"/>
    <w:rsid w:val="0039549B"/>
    <w:rsid w:val="00396A26"/>
    <w:rsid w:val="003978AB"/>
    <w:rsid w:val="00397EE8"/>
    <w:rsid w:val="003A2547"/>
    <w:rsid w:val="003A3748"/>
    <w:rsid w:val="003A7A97"/>
    <w:rsid w:val="003B077E"/>
    <w:rsid w:val="003B0953"/>
    <w:rsid w:val="003B1072"/>
    <w:rsid w:val="003B2867"/>
    <w:rsid w:val="003B2CD5"/>
    <w:rsid w:val="003B550A"/>
    <w:rsid w:val="003B62DD"/>
    <w:rsid w:val="003B7036"/>
    <w:rsid w:val="003C0162"/>
    <w:rsid w:val="003C0E83"/>
    <w:rsid w:val="003C1BB9"/>
    <w:rsid w:val="003C2560"/>
    <w:rsid w:val="003C2EC8"/>
    <w:rsid w:val="003C3D2C"/>
    <w:rsid w:val="003C47CD"/>
    <w:rsid w:val="003C636A"/>
    <w:rsid w:val="003D20C9"/>
    <w:rsid w:val="003D3195"/>
    <w:rsid w:val="003D4ADF"/>
    <w:rsid w:val="003E019F"/>
    <w:rsid w:val="003E0B81"/>
    <w:rsid w:val="003E1750"/>
    <w:rsid w:val="003E2333"/>
    <w:rsid w:val="003E3217"/>
    <w:rsid w:val="003E3314"/>
    <w:rsid w:val="003E37E6"/>
    <w:rsid w:val="003E3DE2"/>
    <w:rsid w:val="003F125B"/>
    <w:rsid w:val="003F16D3"/>
    <w:rsid w:val="003F27DC"/>
    <w:rsid w:val="003F2FFF"/>
    <w:rsid w:val="003F43DF"/>
    <w:rsid w:val="003F6264"/>
    <w:rsid w:val="003F6F0B"/>
    <w:rsid w:val="003F7138"/>
    <w:rsid w:val="0040011D"/>
    <w:rsid w:val="00402022"/>
    <w:rsid w:val="0040425E"/>
    <w:rsid w:val="004044C8"/>
    <w:rsid w:val="00412BAD"/>
    <w:rsid w:val="0041465E"/>
    <w:rsid w:val="00414CF3"/>
    <w:rsid w:val="0041573F"/>
    <w:rsid w:val="00415EBD"/>
    <w:rsid w:val="0041676B"/>
    <w:rsid w:val="00416CEA"/>
    <w:rsid w:val="00416DA3"/>
    <w:rsid w:val="00416DE5"/>
    <w:rsid w:val="00416EE5"/>
    <w:rsid w:val="004170A1"/>
    <w:rsid w:val="00417CAD"/>
    <w:rsid w:val="00420955"/>
    <w:rsid w:val="004226CD"/>
    <w:rsid w:val="00423971"/>
    <w:rsid w:val="00423ED5"/>
    <w:rsid w:val="0042505A"/>
    <w:rsid w:val="00425740"/>
    <w:rsid w:val="00431508"/>
    <w:rsid w:val="004317F7"/>
    <w:rsid w:val="004327E0"/>
    <w:rsid w:val="004336DA"/>
    <w:rsid w:val="00434A67"/>
    <w:rsid w:val="00435B73"/>
    <w:rsid w:val="00437EDF"/>
    <w:rsid w:val="00440FD3"/>
    <w:rsid w:val="004422B3"/>
    <w:rsid w:val="00442D36"/>
    <w:rsid w:val="004436DB"/>
    <w:rsid w:val="00444FDD"/>
    <w:rsid w:val="00446A5E"/>
    <w:rsid w:val="00446F76"/>
    <w:rsid w:val="00450665"/>
    <w:rsid w:val="00452298"/>
    <w:rsid w:val="00453C87"/>
    <w:rsid w:val="0045509C"/>
    <w:rsid w:val="00455127"/>
    <w:rsid w:val="00460BA3"/>
    <w:rsid w:val="004631AE"/>
    <w:rsid w:val="004657B8"/>
    <w:rsid w:val="00466764"/>
    <w:rsid w:val="00466E1A"/>
    <w:rsid w:val="00467D54"/>
    <w:rsid w:val="00473351"/>
    <w:rsid w:val="00473813"/>
    <w:rsid w:val="00473990"/>
    <w:rsid w:val="00474318"/>
    <w:rsid w:val="00474F42"/>
    <w:rsid w:val="00475297"/>
    <w:rsid w:val="00475CB7"/>
    <w:rsid w:val="004776E6"/>
    <w:rsid w:val="004776FD"/>
    <w:rsid w:val="00477DDE"/>
    <w:rsid w:val="0048295B"/>
    <w:rsid w:val="00482FBA"/>
    <w:rsid w:val="004833DA"/>
    <w:rsid w:val="00485482"/>
    <w:rsid w:val="00486681"/>
    <w:rsid w:val="004911D6"/>
    <w:rsid w:val="00494217"/>
    <w:rsid w:val="004943EE"/>
    <w:rsid w:val="004A180E"/>
    <w:rsid w:val="004A1E0B"/>
    <w:rsid w:val="004A2A6E"/>
    <w:rsid w:val="004A2D12"/>
    <w:rsid w:val="004A30A1"/>
    <w:rsid w:val="004A4390"/>
    <w:rsid w:val="004A5424"/>
    <w:rsid w:val="004A56BF"/>
    <w:rsid w:val="004A6C30"/>
    <w:rsid w:val="004A6D2E"/>
    <w:rsid w:val="004B0052"/>
    <w:rsid w:val="004B050E"/>
    <w:rsid w:val="004B0AE3"/>
    <w:rsid w:val="004B111F"/>
    <w:rsid w:val="004B18A1"/>
    <w:rsid w:val="004B1B97"/>
    <w:rsid w:val="004B36BF"/>
    <w:rsid w:val="004B43EA"/>
    <w:rsid w:val="004B5194"/>
    <w:rsid w:val="004B619A"/>
    <w:rsid w:val="004B6290"/>
    <w:rsid w:val="004C028C"/>
    <w:rsid w:val="004C198E"/>
    <w:rsid w:val="004C2575"/>
    <w:rsid w:val="004C3BF4"/>
    <w:rsid w:val="004C4A57"/>
    <w:rsid w:val="004C5036"/>
    <w:rsid w:val="004C56E1"/>
    <w:rsid w:val="004C5B8B"/>
    <w:rsid w:val="004C716F"/>
    <w:rsid w:val="004C7B6B"/>
    <w:rsid w:val="004D1B28"/>
    <w:rsid w:val="004D245B"/>
    <w:rsid w:val="004D29D7"/>
    <w:rsid w:val="004D57E7"/>
    <w:rsid w:val="004D6663"/>
    <w:rsid w:val="004D72E6"/>
    <w:rsid w:val="004D7713"/>
    <w:rsid w:val="004D79DE"/>
    <w:rsid w:val="004D7E47"/>
    <w:rsid w:val="004D7F0A"/>
    <w:rsid w:val="004E21F1"/>
    <w:rsid w:val="004E29E8"/>
    <w:rsid w:val="004E383E"/>
    <w:rsid w:val="004E3E47"/>
    <w:rsid w:val="004E7D01"/>
    <w:rsid w:val="004F077D"/>
    <w:rsid w:val="004F0997"/>
    <w:rsid w:val="004F1C61"/>
    <w:rsid w:val="004F1F1D"/>
    <w:rsid w:val="004F2C07"/>
    <w:rsid w:val="004F50AF"/>
    <w:rsid w:val="004F518A"/>
    <w:rsid w:val="00500433"/>
    <w:rsid w:val="00501A58"/>
    <w:rsid w:val="00502FCC"/>
    <w:rsid w:val="005032BD"/>
    <w:rsid w:val="00504774"/>
    <w:rsid w:val="00505B6B"/>
    <w:rsid w:val="00505BD1"/>
    <w:rsid w:val="00506E76"/>
    <w:rsid w:val="00506F0C"/>
    <w:rsid w:val="00507326"/>
    <w:rsid w:val="00507D9B"/>
    <w:rsid w:val="00510A53"/>
    <w:rsid w:val="00511054"/>
    <w:rsid w:val="00512197"/>
    <w:rsid w:val="005123AB"/>
    <w:rsid w:val="00513ED5"/>
    <w:rsid w:val="0051555D"/>
    <w:rsid w:val="00515E0F"/>
    <w:rsid w:val="005174F6"/>
    <w:rsid w:val="005203AA"/>
    <w:rsid w:val="00520906"/>
    <w:rsid w:val="00521C8A"/>
    <w:rsid w:val="00525341"/>
    <w:rsid w:val="00526DA5"/>
    <w:rsid w:val="00531219"/>
    <w:rsid w:val="00532081"/>
    <w:rsid w:val="005326B0"/>
    <w:rsid w:val="00534400"/>
    <w:rsid w:val="00536059"/>
    <w:rsid w:val="00537898"/>
    <w:rsid w:val="00537EB8"/>
    <w:rsid w:val="005403C6"/>
    <w:rsid w:val="005405FA"/>
    <w:rsid w:val="00540972"/>
    <w:rsid w:val="00543273"/>
    <w:rsid w:val="005435A1"/>
    <w:rsid w:val="00544033"/>
    <w:rsid w:val="005446D4"/>
    <w:rsid w:val="005450DC"/>
    <w:rsid w:val="00545F31"/>
    <w:rsid w:val="00546AB3"/>
    <w:rsid w:val="00546CE5"/>
    <w:rsid w:val="00550765"/>
    <w:rsid w:val="00554E94"/>
    <w:rsid w:val="00557376"/>
    <w:rsid w:val="0056105C"/>
    <w:rsid w:val="00561F68"/>
    <w:rsid w:val="00563149"/>
    <w:rsid w:val="00563D0A"/>
    <w:rsid w:val="00565CC6"/>
    <w:rsid w:val="0057087C"/>
    <w:rsid w:val="00572821"/>
    <w:rsid w:val="005730B8"/>
    <w:rsid w:val="005759A2"/>
    <w:rsid w:val="00575BB6"/>
    <w:rsid w:val="00577B0A"/>
    <w:rsid w:val="00582804"/>
    <w:rsid w:val="0058393B"/>
    <w:rsid w:val="00583C55"/>
    <w:rsid w:val="005845E7"/>
    <w:rsid w:val="005848D1"/>
    <w:rsid w:val="00585E81"/>
    <w:rsid w:val="00585EEE"/>
    <w:rsid w:val="00587982"/>
    <w:rsid w:val="005916AD"/>
    <w:rsid w:val="00593413"/>
    <w:rsid w:val="00593597"/>
    <w:rsid w:val="005935FE"/>
    <w:rsid w:val="00593BA7"/>
    <w:rsid w:val="0059499F"/>
    <w:rsid w:val="00594AD1"/>
    <w:rsid w:val="00595306"/>
    <w:rsid w:val="005968C6"/>
    <w:rsid w:val="0059699A"/>
    <w:rsid w:val="00597EBA"/>
    <w:rsid w:val="005A682B"/>
    <w:rsid w:val="005A7081"/>
    <w:rsid w:val="005A7709"/>
    <w:rsid w:val="005B0A15"/>
    <w:rsid w:val="005B1D49"/>
    <w:rsid w:val="005B465A"/>
    <w:rsid w:val="005B5959"/>
    <w:rsid w:val="005B5B1B"/>
    <w:rsid w:val="005B68EF"/>
    <w:rsid w:val="005C3C2A"/>
    <w:rsid w:val="005C4B89"/>
    <w:rsid w:val="005C5141"/>
    <w:rsid w:val="005C5166"/>
    <w:rsid w:val="005C6616"/>
    <w:rsid w:val="005C75B5"/>
    <w:rsid w:val="005C7C94"/>
    <w:rsid w:val="005D12A7"/>
    <w:rsid w:val="005D164D"/>
    <w:rsid w:val="005D226B"/>
    <w:rsid w:val="005D5B8D"/>
    <w:rsid w:val="005D65A8"/>
    <w:rsid w:val="005D7198"/>
    <w:rsid w:val="005D7F0D"/>
    <w:rsid w:val="005E0B04"/>
    <w:rsid w:val="005E706C"/>
    <w:rsid w:val="005F1187"/>
    <w:rsid w:val="005F3CA0"/>
    <w:rsid w:val="005F4C90"/>
    <w:rsid w:val="005F67D3"/>
    <w:rsid w:val="005F6F54"/>
    <w:rsid w:val="00601F6F"/>
    <w:rsid w:val="0060359C"/>
    <w:rsid w:val="00604739"/>
    <w:rsid w:val="00606998"/>
    <w:rsid w:val="0060730C"/>
    <w:rsid w:val="006100B3"/>
    <w:rsid w:val="00611315"/>
    <w:rsid w:val="00613412"/>
    <w:rsid w:val="00614A33"/>
    <w:rsid w:val="00615338"/>
    <w:rsid w:val="0061638F"/>
    <w:rsid w:val="00616841"/>
    <w:rsid w:val="00617242"/>
    <w:rsid w:val="006178C0"/>
    <w:rsid w:val="00620D30"/>
    <w:rsid w:val="00624ACA"/>
    <w:rsid w:val="00624B85"/>
    <w:rsid w:val="00624FD4"/>
    <w:rsid w:val="006254F7"/>
    <w:rsid w:val="00626DE1"/>
    <w:rsid w:val="0062704A"/>
    <w:rsid w:val="006310D8"/>
    <w:rsid w:val="0063376C"/>
    <w:rsid w:val="00633FE5"/>
    <w:rsid w:val="00634C9E"/>
    <w:rsid w:val="00634CC7"/>
    <w:rsid w:val="006361A9"/>
    <w:rsid w:val="00636B44"/>
    <w:rsid w:val="00637126"/>
    <w:rsid w:val="00640244"/>
    <w:rsid w:val="006408F4"/>
    <w:rsid w:val="00641837"/>
    <w:rsid w:val="00642341"/>
    <w:rsid w:val="00643F92"/>
    <w:rsid w:val="00644264"/>
    <w:rsid w:val="00644B98"/>
    <w:rsid w:val="006457C5"/>
    <w:rsid w:val="00646AC0"/>
    <w:rsid w:val="00647031"/>
    <w:rsid w:val="0065010C"/>
    <w:rsid w:val="00653150"/>
    <w:rsid w:val="00654510"/>
    <w:rsid w:val="006565AC"/>
    <w:rsid w:val="0066201C"/>
    <w:rsid w:val="00662657"/>
    <w:rsid w:val="00663E63"/>
    <w:rsid w:val="006656A3"/>
    <w:rsid w:val="00666C08"/>
    <w:rsid w:val="00670BF4"/>
    <w:rsid w:val="006729C4"/>
    <w:rsid w:val="00672ACB"/>
    <w:rsid w:val="00673EE2"/>
    <w:rsid w:val="0067520F"/>
    <w:rsid w:val="00675952"/>
    <w:rsid w:val="006762F0"/>
    <w:rsid w:val="0067673A"/>
    <w:rsid w:val="00680018"/>
    <w:rsid w:val="00683845"/>
    <w:rsid w:val="00683BA6"/>
    <w:rsid w:val="0068431C"/>
    <w:rsid w:val="00686386"/>
    <w:rsid w:val="0068682C"/>
    <w:rsid w:val="006913F1"/>
    <w:rsid w:val="00691B25"/>
    <w:rsid w:val="00691CB4"/>
    <w:rsid w:val="00691DF9"/>
    <w:rsid w:val="00692684"/>
    <w:rsid w:val="00695CFB"/>
    <w:rsid w:val="00697280"/>
    <w:rsid w:val="006A0510"/>
    <w:rsid w:val="006A1107"/>
    <w:rsid w:val="006A26CC"/>
    <w:rsid w:val="006A4302"/>
    <w:rsid w:val="006A4431"/>
    <w:rsid w:val="006A4C52"/>
    <w:rsid w:val="006A5023"/>
    <w:rsid w:val="006A548D"/>
    <w:rsid w:val="006A56FB"/>
    <w:rsid w:val="006A598B"/>
    <w:rsid w:val="006A7825"/>
    <w:rsid w:val="006B1A2C"/>
    <w:rsid w:val="006B259B"/>
    <w:rsid w:val="006B29AD"/>
    <w:rsid w:val="006B2BA6"/>
    <w:rsid w:val="006B4677"/>
    <w:rsid w:val="006B4E35"/>
    <w:rsid w:val="006B6171"/>
    <w:rsid w:val="006B6E69"/>
    <w:rsid w:val="006B71F6"/>
    <w:rsid w:val="006C0CA5"/>
    <w:rsid w:val="006C0D36"/>
    <w:rsid w:val="006C1675"/>
    <w:rsid w:val="006C48B0"/>
    <w:rsid w:val="006C57A1"/>
    <w:rsid w:val="006C699B"/>
    <w:rsid w:val="006C7523"/>
    <w:rsid w:val="006D015D"/>
    <w:rsid w:val="006D26E8"/>
    <w:rsid w:val="006D2F18"/>
    <w:rsid w:val="006D3AB0"/>
    <w:rsid w:val="006D3E6E"/>
    <w:rsid w:val="006D42D9"/>
    <w:rsid w:val="006D497B"/>
    <w:rsid w:val="006D5C7C"/>
    <w:rsid w:val="006D6F8E"/>
    <w:rsid w:val="006E15A4"/>
    <w:rsid w:val="006E3116"/>
    <w:rsid w:val="006E4837"/>
    <w:rsid w:val="006E4AF0"/>
    <w:rsid w:val="006E743B"/>
    <w:rsid w:val="006E77C8"/>
    <w:rsid w:val="006E798A"/>
    <w:rsid w:val="006F111F"/>
    <w:rsid w:val="006F142E"/>
    <w:rsid w:val="006F20B8"/>
    <w:rsid w:val="006F40C7"/>
    <w:rsid w:val="006F4BDF"/>
    <w:rsid w:val="006F5366"/>
    <w:rsid w:val="006F7DEB"/>
    <w:rsid w:val="006F7ED5"/>
    <w:rsid w:val="007005E5"/>
    <w:rsid w:val="00701674"/>
    <w:rsid w:val="0070498E"/>
    <w:rsid w:val="00707122"/>
    <w:rsid w:val="00707B8E"/>
    <w:rsid w:val="00712BD2"/>
    <w:rsid w:val="007145D1"/>
    <w:rsid w:val="00715AD7"/>
    <w:rsid w:val="0072050A"/>
    <w:rsid w:val="0072094B"/>
    <w:rsid w:val="00720F35"/>
    <w:rsid w:val="00721B7A"/>
    <w:rsid w:val="00721CB0"/>
    <w:rsid w:val="00722A30"/>
    <w:rsid w:val="0072383F"/>
    <w:rsid w:val="00724FAE"/>
    <w:rsid w:val="0072733D"/>
    <w:rsid w:val="007277B7"/>
    <w:rsid w:val="00730CF6"/>
    <w:rsid w:val="00731F8A"/>
    <w:rsid w:val="00733729"/>
    <w:rsid w:val="00734139"/>
    <w:rsid w:val="007341D3"/>
    <w:rsid w:val="007349E9"/>
    <w:rsid w:val="00734C6A"/>
    <w:rsid w:val="0073596A"/>
    <w:rsid w:val="0073668A"/>
    <w:rsid w:val="007367C5"/>
    <w:rsid w:val="00736F36"/>
    <w:rsid w:val="007378E4"/>
    <w:rsid w:val="00741833"/>
    <w:rsid w:val="007420B7"/>
    <w:rsid w:val="00742B89"/>
    <w:rsid w:val="00742F8F"/>
    <w:rsid w:val="0074395D"/>
    <w:rsid w:val="00744AB7"/>
    <w:rsid w:val="007460E4"/>
    <w:rsid w:val="00746653"/>
    <w:rsid w:val="007502FD"/>
    <w:rsid w:val="00750D15"/>
    <w:rsid w:val="0075138E"/>
    <w:rsid w:val="0075182C"/>
    <w:rsid w:val="00752DDA"/>
    <w:rsid w:val="00754695"/>
    <w:rsid w:val="00754F3D"/>
    <w:rsid w:val="007559AE"/>
    <w:rsid w:val="00756165"/>
    <w:rsid w:val="00756337"/>
    <w:rsid w:val="0075788C"/>
    <w:rsid w:val="007602CC"/>
    <w:rsid w:val="00760995"/>
    <w:rsid w:val="00760F63"/>
    <w:rsid w:val="00762A15"/>
    <w:rsid w:val="00762C95"/>
    <w:rsid w:val="0076396D"/>
    <w:rsid w:val="00763F96"/>
    <w:rsid w:val="00765063"/>
    <w:rsid w:val="00765418"/>
    <w:rsid w:val="007665D9"/>
    <w:rsid w:val="00772FDF"/>
    <w:rsid w:val="00773E53"/>
    <w:rsid w:val="007752DE"/>
    <w:rsid w:val="00776570"/>
    <w:rsid w:val="00777CB1"/>
    <w:rsid w:val="00781D6E"/>
    <w:rsid w:val="007844CC"/>
    <w:rsid w:val="00786E3D"/>
    <w:rsid w:val="0078778F"/>
    <w:rsid w:val="007909F7"/>
    <w:rsid w:val="0079179B"/>
    <w:rsid w:val="00791AAF"/>
    <w:rsid w:val="00793D56"/>
    <w:rsid w:val="00795004"/>
    <w:rsid w:val="00795320"/>
    <w:rsid w:val="00795F41"/>
    <w:rsid w:val="00796D42"/>
    <w:rsid w:val="00797231"/>
    <w:rsid w:val="007A202C"/>
    <w:rsid w:val="007A7952"/>
    <w:rsid w:val="007B07AD"/>
    <w:rsid w:val="007B3BFA"/>
    <w:rsid w:val="007B3CDF"/>
    <w:rsid w:val="007B3D9F"/>
    <w:rsid w:val="007B6B66"/>
    <w:rsid w:val="007B6C36"/>
    <w:rsid w:val="007B71A8"/>
    <w:rsid w:val="007C0258"/>
    <w:rsid w:val="007C26BA"/>
    <w:rsid w:val="007D0132"/>
    <w:rsid w:val="007D0158"/>
    <w:rsid w:val="007D173A"/>
    <w:rsid w:val="007D2CC1"/>
    <w:rsid w:val="007D4A56"/>
    <w:rsid w:val="007D5EC1"/>
    <w:rsid w:val="007D6D4A"/>
    <w:rsid w:val="007D7196"/>
    <w:rsid w:val="007D75CF"/>
    <w:rsid w:val="007D7DFF"/>
    <w:rsid w:val="007E03D0"/>
    <w:rsid w:val="007E29C1"/>
    <w:rsid w:val="007E3157"/>
    <w:rsid w:val="007E4B97"/>
    <w:rsid w:val="007E59DA"/>
    <w:rsid w:val="007E6132"/>
    <w:rsid w:val="007E7BED"/>
    <w:rsid w:val="007F264C"/>
    <w:rsid w:val="007F2EDD"/>
    <w:rsid w:val="007F3A68"/>
    <w:rsid w:val="007F4311"/>
    <w:rsid w:val="007F4575"/>
    <w:rsid w:val="007F50B1"/>
    <w:rsid w:val="007F5EC3"/>
    <w:rsid w:val="007F6D4D"/>
    <w:rsid w:val="00801548"/>
    <w:rsid w:val="00801DB2"/>
    <w:rsid w:val="008020A0"/>
    <w:rsid w:val="00802497"/>
    <w:rsid w:val="00802E0A"/>
    <w:rsid w:val="00803270"/>
    <w:rsid w:val="00806587"/>
    <w:rsid w:val="00806CF9"/>
    <w:rsid w:val="00807FC4"/>
    <w:rsid w:val="00810D6F"/>
    <w:rsid w:val="00810EA5"/>
    <w:rsid w:val="00812E9D"/>
    <w:rsid w:val="008131CA"/>
    <w:rsid w:val="00813943"/>
    <w:rsid w:val="00813EED"/>
    <w:rsid w:val="00814768"/>
    <w:rsid w:val="008155F1"/>
    <w:rsid w:val="00815933"/>
    <w:rsid w:val="008174F2"/>
    <w:rsid w:val="00821DC3"/>
    <w:rsid w:val="008222A4"/>
    <w:rsid w:val="00822B00"/>
    <w:rsid w:val="0082322B"/>
    <w:rsid w:val="00824556"/>
    <w:rsid w:val="008249A7"/>
    <w:rsid w:val="0082524D"/>
    <w:rsid w:val="008258DE"/>
    <w:rsid w:val="00827B81"/>
    <w:rsid w:val="00830135"/>
    <w:rsid w:val="008336F4"/>
    <w:rsid w:val="00834EE7"/>
    <w:rsid w:val="00834F19"/>
    <w:rsid w:val="00835A52"/>
    <w:rsid w:val="00836FDA"/>
    <w:rsid w:val="008402D9"/>
    <w:rsid w:val="00841C8A"/>
    <w:rsid w:val="00842136"/>
    <w:rsid w:val="00842CA5"/>
    <w:rsid w:val="008433DF"/>
    <w:rsid w:val="00843BA3"/>
    <w:rsid w:val="00843D2F"/>
    <w:rsid w:val="00844A7E"/>
    <w:rsid w:val="00844F1C"/>
    <w:rsid w:val="0084513E"/>
    <w:rsid w:val="00845191"/>
    <w:rsid w:val="00845798"/>
    <w:rsid w:val="0085139A"/>
    <w:rsid w:val="00851C39"/>
    <w:rsid w:val="00852A0E"/>
    <w:rsid w:val="00852C98"/>
    <w:rsid w:val="00854F4B"/>
    <w:rsid w:val="00855874"/>
    <w:rsid w:val="00856972"/>
    <w:rsid w:val="0085742F"/>
    <w:rsid w:val="008617E6"/>
    <w:rsid w:val="00862429"/>
    <w:rsid w:val="00865870"/>
    <w:rsid w:val="00865A87"/>
    <w:rsid w:val="00872165"/>
    <w:rsid w:val="00873BE7"/>
    <w:rsid w:val="00874CF1"/>
    <w:rsid w:val="00875388"/>
    <w:rsid w:val="00876EAE"/>
    <w:rsid w:val="00877E4E"/>
    <w:rsid w:val="008811E2"/>
    <w:rsid w:val="0088229A"/>
    <w:rsid w:val="008827CB"/>
    <w:rsid w:val="00882B57"/>
    <w:rsid w:val="008836F6"/>
    <w:rsid w:val="0088544D"/>
    <w:rsid w:val="00886E96"/>
    <w:rsid w:val="008872EC"/>
    <w:rsid w:val="008913A8"/>
    <w:rsid w:val="00891494"/>
    <w:rsid w:val="00891703"/>
    <w:rsid w:val="00891AE2"/>
    <w:rsid w:val="008920BF"/>
    <w:rsid w:val="00892FB7"/>
    <w:rsid w:val="008962D1"/>
    <w:rsid w:val="00896342"/>
    <w:rsid w:val="00897394"/>
    <w:rsid w:val="00897868"/>
    <w:rsid w:val="008A23A0"/>
    <w:rsid w:val="008A2ADA"/>
    <w:rsid w:val="008A5A0E"/>
    <w:rsid w:val="008A63CC"/>
    <w:rsid w:val="008B12FA"/>
    <w:rsid w:val="008B3EED"/>
    <w:rsid w:val="008B5EF2"/>
    <w:rsid w:val="008B6B86"/>
    <w:rsid w:val="008B6F24"/>
    <w:rsid w:val="008C15BE"/>
    <w:rsid w:val="008C1D87"/>
    <w:rsid w:val="008C324C"/>
    <w:rsid w:val="008C3916"/>
    <w:rsid w:val="008C4547"/>
    <w:rsid w:val="008C48D4"/>
    <w:rsid w:val="008C4EA7"/>
    <w:rsid w:val="008C5BAD"/>
    <w:rsid w:val="008C6431"/>
    <w:rsid w:val="008C7395"/>
    <w:rsid w:val="008C7B49"/>
    <w:rsid w:val="008D16E1"/>
    <w:rsid w:val="008D501C"/>
    <w:rsid w:val="008D64D6"/>
    <w:rsid w:val="008D71A6"/>
    <w:rsid w:val="008E2D84"/>
    <w:rsid w:val="008E3AC7"/>
    <w:rsid w:val="008E425A"/>
    <w:rsid w:val="008E5636"/>
    <w:rsid w:val="008E7393"/>
    <w:rsid w:val="008E7A7C"/>
    <w:rsid w:val="008F1BEC"/>
    <w:rsid w:val="008F1CE9"/>
    <w:rsid w:val="008F3500"/>
    <w:rsid w:val="008F5177"/>
    <w:rsid w:val="008F5567"/>
    <w:rsid w:val="008F63A2"/>
    <w:rsid w:val="008F6578"/>
    <w:rsid w:val="008F6AF2"/>
    <w:rsid w:val="008F7761"/>
    <w:rsid w:val="00900306"/>
    <w:rsid w:val="00900574"/>
    <w:rsid w:val="00902C70"/>
    <w:rsid w:val="0090302B"/>
    <w:rsid w:val="00904A6D"/>
    <w:rsid w:val="00915331"/>
    <w:rsid w:val="00915F8C"/>
    <w:rsid w:val="0091702A"/>
    <w:rsid w:val="009176A4"/>
    <w:rsid w:val="0092059D"/>
    <w:rsid w:val="00920DEA"/>
    <w:rsid w:val="00921158"/>
    <w:rsid w:val="00921A63"/>
    <w:rsid w:val="00924E3C"/>
    <w:rsid w:val="009255E5"/>
    <w:rsid w:val="00925941"/>
    <w:rsid w:val="00925CFB"/>
    <w:rsid w:val="00927EED"/>
    <w:rsid w:val="009315D1"/>
    <w:rsid w:val="00931A9A"/>
    <w:rsid w:val="0093399E"/>
    <w:rsid w:val="00935DCD"/>
    <w:rsid w:val="0093718C"/>
    <w:rsid w:val="009373C5"/>
    <w:rsid w:val="009400B2"/>
    <w:rsid w:val="0094039B"/>
    <w:rsid w:val="009407C4"/>
    <w:rsid w:val="00941274"/>
    <w:rsid w:val="0094182F"/>
    <w:rsid w:val="0094439B"/>
    <w:rsid w:val="009447C6"/>
    <w:rsid w:val="00945028"/>
    <w:rsid w:val="00947300"/>
    <w:rsid w:val="00950450"/>
    <w:rsid w:val="009519AD"/>
    <w:rsid w:val="00951A1D"/>
    <w:rsid w:val="0095323C"/>
    <w:rsid w:val="00954EEF"/>
    <w:rsid w:val="0095631F"/>
    <w:rsid w:val="00956C6F"/>
    <w:rsid w:val="00957410"/>
    <w:rsid w:val="0096056E"/>
    <w:rsid w:val="00962D99"/>
    <w:rsid w:val="00964245"/>
    <w:rsid w:val="00964EED"/>
    <w:rsid w:val="009704AD"/>
    <w:rsid w:val="00970ECE"/>
    <w:rsid w:val="00971233"/>
    <w:rsid w:val="00972CC6"/>
    <w:rsid w:val="009730AF"/>
    <w:rsid w:val="00973D43"/>
    <w:rsid w:val="009777D4"/>
    <w:rsid w:val="0098003C"/>
    <w:rsid w:val="0098388C"/>
    <w:rsid w:val="0098433D"/>
    <w:rsid w:val="00985901"/>
    <w:rsid w:val="00985C9A"/>
    <w:rsid w:val="00990720"/>
    <w:rsid w:val="00991A27"/>
    <w:rsid w:val="00993FD8"/>
    <w:rsid w:val="00995A6D"/>
    <w:rsid w:val="0099615F"/>
    <w:rsid w:val="00996AB1"/>
    <w:rsid w:val="009A216E"/>
    <w:rsid w:val="009A28FD"/>
    <w:rsid w:val="009A338C"/>
    <w:rsid w:val="009A7114"/>
    <w:rsid w:val="009A7D52"/>
    <w:rsid w:val="009A7EFA"/>
    <w:rsid w:val="009B1E8E"/>
    <w:rsid w:val="009B26DF"/>
    <w:rsid w:val="009B2939"/>
    <w:rsid w:val="009B5A9B"/>
    <w:rsid w:val="009B7521"/>
    <w:rsid w:val="009C0A1B"/>
    <w:rsid w:val="009C1F59"/>
    <w:rsid w:val="009C217D"/>
    <w:rsid w:val="009C2E74"/>
    <w:rsid w:val="009C3986"/>
    <w:rsid w:val="009C3FAC"/>
    <w:rsid w:val="009C5918"/>
    <w:rsid w:val="009C7D44"/>
    <w:rsid w:val="009D0524"/>
    <w:rsid w:val="009D1873"/>
    <w:rsid w:val="009D19D6"/>
    <w:rsid w:val="009D1F42"/>
    <w:rsid w:val="009D3566"/>
    <w:rsid w:val="009D39A1"/>
    <w:rsid w:val="009D4487"/>
    <w:rsid w:val="009D44FE"/>
    <w:rsid w:val="009D5F94"/>
    <w:rsid w:val="009D7231"/>
    <w:rsid w:val="009D7609"/>
    <w:rsid w:val="009D7A0A"/>
    <w:rsid w:val="009D7DB2"/>
    <w:rsid w:val="009D7EFB"/>
    <w:rsid w:val="009E0FC1"/>
    <w:rsid w:val="009E1A7C"/>
    <w:rsid w:val="009E1BF7"/>
    <w:rsid w:val="009E233B"/>
    <w:rsid w:val="009E49E7"/>
    <w:rsid w:val="009E5B8F"/>
    <w:rsid w:val="009F109C"/>
    <w:rsid w:val="009F30F0"/>
    <w:rsid w:val="009F5529"/>
    <w:rsid w:val="00A022D1"/>
    <w:rsid w:val="00A02B77"/>
    <w:rsid w:val="00A04D8E"/>
    <w:rsid w:val="00A05084"/>
    <w:rsid w:val="00A074B3"/>
    <w:rsid w:val="00A110CD"/>
    <w:rsid w:val="00A13B85"/>
    <w:rsid w:val="00A159E7"/>
    <w:rsid w:val="00A2074E"/>
    <w:rsid w:val="00A21A39"/>
    <w:rsid w:val="00A2268D"/>
    <w:rsid w:val="00A2533E"/>
    <w:rsid w:val="00A2550F"/>
    <w:rsid w:val="00A27AF2"/>
    <w:rsid w:val="00A27F47"/>
    <w:rsid w:val="00A31DF5"/>
    <w:rsid w:val="00A34B0C"/>
    <w:rsid w:val="00A34DE0"/>
    <w:rsid w:val="00A35675"/>
    <w:rsid w:val="00A369BE"/>
    <w:rsid w:val="00A37084"/>
    <w:rsid w:val="00A374AE"/>
    <w:rsid w:val="00A37793"/>
    <w:rsid w:val="00A426BE"/>
    <w:rsid w:val="00A42E99"/>
    <w:rsid w:val="00A439BA"/>
    <w:rsid w:val="00A43C3D"/>
    <w:rsid w:val="00A43EF7"/>
    <w:rsid w:val="00A45D5E"/>
    <w:rsid w:val="00A4702B"/>
    <w:rsid w:val="00A476EE"/>
    <w:rsid w:val="00A47971"/>
    <w:rsid w:val="00A5168E"/>
    <w:rsid w:val="00A51764"/>
    <w:rsid w:val="00A51FF2"/>
    <w:rsid w:val="00A52161"/>
    <w:rsid w:val="00A52268"/>
    <w:rsid w:val="00A52AB4"/>
    <w:rsid w:val="00A576DE"/>
    <w:rsid w:val="00A57F28"/>
    <w:rsid w:val="00A60D7B"/>
    <w:rsid w:val="00A615CF"/>
    <w:rsid w:val="00A61C94"/>
    <w:rsid w:val="00A620DB"/>
    <w:rsid w:val="00A63DC8"/>
    <w:rsid w:val="00A643FB"/>
    <w:rsid w:val="00A6567C"/>
    <w:rsid w:val="00A66CAB"/>
    <w:rsid w:val="00A674A1"/>
    <w:rsid w:val="00A67E36"/>
    <w:rsid w:val="00A7078B"/>
    <w:rsid w:val="00A72615"/>
    <w:rsid w:val="00A729C9"/>
    <w:rsid w:val="00A7332E"/>
    <w:rsid w:val="00A733BC"/>
    <w:rsid w:val="00A73BF1"/>
    <w:rsid w:val="00A75294"/>
    <w:rsid w:val="00A75B2D"/>
    <w:rsid w:val="00A75BC4"/>
    <w:rsid w:val="00A80FEE"/>
    <w:rsid w:val="00A81470"/>
    <w:rsid w:val="00A8259A"/>
    <w:rsid w:val="00A8420B"/>
    <w:rsid w:val="00A851B2"/>
    <w:rsid w:val="00A8529B"/>
    <w:rsid w:val="00A85307"/>
    <w:rsid w:val="00A85447"/>
    <w:rsid w:val="00A854F9"/>
    <w:rsid w:val="00A86B3D"/>
    <w:rsid w:val="00A9013B"/>
    <w:rsid w:val="00A90525"/>
    <w:rsid w:val="00A909BA"/>
    <w:rsid w:val="00A90E55"/>
    <w:rsid w:val="00A9101C"/>
    <w:rsid w:val="00A91A02"/>
    <w:rsid w:val="00A91FF1"/>
    <w:rsid w:val="00A923A7"/>
    <w:rsid w:val="00A92575"/>
    <w:rsid w:val="00A950EA"/>
    <w:rsid w:val="00A9630B"/>
    <w:rsid w:val="00A9655B"/>
    <w:rsid w:val="00A97DAD"/>
    <w:rsid w:val="00AA0419"/>
    <w:rsid w:val="00AA1E98"/>
    <w:rsid w:val="00AA4235"/>
    <w:rsid w:val="00AA56B9"/>
    <w:rsid w:val="00AA7C21"/>
    <w:rsid w:val="00AA7C91"/>
    <w:rsid w:val="00AA7EC9"/>
    <w:rsid w:val="00AB1005"/>
    <w:rsid w:val="00AB105B"/>
    <w:rsid w:val="00AB20AC"/>
    <w:rsid w:val="00AB3E5F"/>
    <w:rsid w:val="00AB3FB7"/>
    <w:rsid w:val="00AB62CC"/>
    <w:rsid w:val="00AC083D"/>
    <w:rsid w:val="00AC12B6"/>
    <w:rsid w:val="00AC1B8B"/>
    <w:rsid w:val="00AC1EE9"/>
    <w:rsid w:val="00AC3BC1"/>
    <w:rsid w:val="00AC3EFC"/>
    <w:rsid w:val="00AC5079"/>
    <w:rsid w:val="00AC52F1"/>
    <w:rsid w:val="00AC54F2"/>
    <w:rsid w:val="00AC6D45"/>
    <w:rsid w:val="00AC7B33"/>
    <w:rsid w:val="00AD3A32"/>
    <w:rsid w:val="00AD4130"/>
    <w:rsid w:val="00AD41FB"/>
    <w:rsid w:val="00AD52D2"/>
    <w:rsid w:val="00AD6656"/>
    <w:rsid w:val="00AD68E8"/>
    <w:rsid w:val="00AE019B"/>
    <w:rsid w:val="00AE0E87"/>
    <w:rsid w:val="00AE197F"/>
    <w:rsid w:val="00AE3B98"/>
    <w:rsid w:val="00AE58B1"/>
    <w:rsid w:val="00AE5D80"/>
    <w:rsid w:val="00AE620D"/>
    <w:rsid w:val="00AE6751"/>
    <w:rsid w:val="00AE75F3"/>
    <w:rsid w:val="00AE7A7D"/>
    <w:rsid w:val="00AF0B33"/>
    <w:rsid w:val="00AF108C"/>
    <w:rsid w:val="00AF1632"/>
    <w:rsid w:val="00AF1A64"/>
    <w:rsid w:val="00AF3845"/>
    <w:rsid w:val="00AF3F37"/>
    <w:rsid w:val="00AF4088"/>
    <w:rsid w:val="00AF72D8"/>
    <w:rsid w:val="00AF7BE7"/>
    <w:rsid w:val="00B01494"/>
    <w:rsid w:val="00B0432C"/>
    <w:rsid w:val="00B06688"/>
    <w:rsid w:val="00B1087E"/>
    <w:rsid w:val="00B11205"/>
    <w:rsid w:val="00B11D11"/>
    <w:rsid w:val="00B121EF"/>
    <w:rsid w:val="00B12233"/>
    <w:rsid w:val="00B1647F"/>
    <w:rsid w:val="00B16D7B"/>
    <w:rsid w:val="00B17000"/>
    <w:rsid w:val="00B20805"/>
    <w:rsid w:val="00B216EE"/>
    <w:rsid w:val="00B21BC3"/>
    <w:rsid w:val="00B255F6"/>
    <w:rsid w:val="00B263C4"/>
    <w:rsid w:val="00B308BF"/>
    <w:rsid w:val="00B327C2"/>
    <w:rsid w:val="00B32D87"/>
    <w:rsid w:val="00B32FCB"/>
    <w:rsid w:val="00B34D26"/>
    <w:rsid w:val="00B3745D"/>
    <w:rsid w:val="00B40EB8"/>
    <w:rsid w:val="00B4103F"/>
    <w:rsid w:val="00B41127"/>
    <w:rsid w:val="00B41F9C"/>
    <w:rsid w:val="00B42402"/>
    <w:rsid w:val="00B43190"/>
    <w:rsid w:val="00B45FE0"/>
    <w:rsid w:val="00B4743E"/>
    <w:rsid w:val="00B47A80"/>
    <w:rsid w:val="00B500CA"/>
    <w:rsid w:val="00B5068B"/>
    <w:rsid w:val="00B57903"/>
    <w:rsid w:val="00B60654"/>
    <w:rsid w:val="00B60B31"/>
    <w:rsid w:val="00B64D7A"/>
    <w:rsid w:val="00B66245"/>
    <w:rsid w:val="00B66EAF"/>
    <w:rsid w:val="00B70332"/>
    <w:rsid w:val="00B76E81"/>
    <w:rsid w:val="00B77E8A"/>
    <w:rsid w:val="00B805D4"/>
    <w:rsid w:val="00B82FB5"/>
    <w:rsid w:val="00B8670A"/>
    <w:rsid w:val="00B87EE4"/>
    <w:rsid w:val="00B91013"/>
    <w:rsid w:val="00B92679"/>
    <w:rsid w:val="00B95B1A"/>
    <w:rsid w:val="00BA08AF"/>
    <w:rsid w:val="00BA22A7"/>
    <w:rsid w:val="00BA45E7"/>
    <w:rsid w:val="00BA6EA7"/>
    <w:rsid w:val="00BA71A6"/>
    <w:rsid w:val="00BA7FDC"/>
    <w:rsid w:val="00BB146D"/>
    <w:rsid w:val="00BB17CE"/>
    <w:rsid w:val="00BB1AEA"/>
    <w:rsid w:val="00BB391A"/>
    <w:rsid w:val="00BB54A1"/>
    <w:rsid w:val="00BB651F"/>
    <w:rsid w:val="00BB75D9"/>
    <w:rsid w:val="00BB7995"/>
    <w:rsid w:val="00BB7F4F"/>
    <w:rsid w:val="00BC0054"/>
    <w:rsid w:val="00BC0D60"/>
    <w:rsid w:val="00BC2F88"/>
    <w:rsid w:val="00BC34E2"/>
    <w:rsid w:val="00BC3892"/>
    <w:rsid w:val="00BC42D1"/>
    <w:rsid w:val="00BC4604"/>
    <w:rsid w:val="00BC4F3F"/>
    <w:rsid w:val="00BC606A"/>
    <w:rsid w:val="00BC6836"/>
    <w:rsid w:val="00BC7447"/>
    <w:rsid w:val="00BC7B4A"/>
    <w:rsid w:val="00BD0517"/>
    <w:rsid w:val="00BD4E57"/>
    <w:rsid w:val="00BD558E"/>
    <w:rsid w:val="00BD5B97"/>
    <w:rsid w:val="00BD6582"/>
    <w:rsid w:val="00BD6E1D"/>
    <w:rsid w:val="00BD6FF1"/>
    <w:rsid w:val="00BE193E"/>
    <w:rsid w:val="00BE21F5"/>
    <w:rsid w:val="00BE2510"/>
    <w:rsid w:val="00BE272E"/>
    <w:rsid w:val="00BE316A"/>
    <w:rsid w:val="00BE5037"/>
    <w:rsid w:val="00BE5A14"/>
    <w:rsid w:val="00BE5F9B"/>
    <w:rsid w:val="00BE6541"/>
    <w:rsid w:val="00BE68EC"/>
    <w:rsid w:val="00BE692B"/>
    <w:rsid w:val="00BF04D3"/>
    <w:rsid w:val="00BF4DC1"/>
    <w:rsid w:val="00BF7194"/>
    <w:rsid w:val="00C00944"/>
    <w:rsid w:val="00C022F3"/>
    <w:rsid w:val="00C02B73"/>
    <w:rsid w:val="00C0322C"/>
    <w:rsid w:val="00C04D98"/>
    <w:rsid w:val="00C05A87"/>
    <w:rsid w:val="00C07ADD"/>
    <w:rsid w:val="00C132ED"/>
    <w:rsid w:val="00C21407"/>
    <w:rsid w:val="00C236A6"/>
    <w:rsid w:val="00C251EB"/>
    <w:rsid w:val="00C26EE9"/>
    <w:rsid w:val="00C27ACD"/>
    <w:rsid w:val="00C27D1E"/>
    <w:rsid w:val="00C31742"/>
    <w:rsid w:val="00C31F68"/>
    <w:rsid w:val="00C321C1"/>
    <w:rsid w:val="00C335EF"/>
    <w:rsid w:val="00C34C08"/>
    <w:rsid w:val="00C37367"/>
    <w:rsid w:val="00C422AC"/>
    <w:rsid w:val="00C43324"/>
    <w:rsid w:val="00C4366A"/>
    <w:rsid w:val="00C45257"/>
    <w:rsid w:val="00C46289"/>
    <w:rsid w:val="00C463A2"/>
    <w:rsid w:val="00C466CB"/>
    <w:rsid w:val="00C5237D"/>
    <w:rsid w:val="00C52A77"/>
    <w:rsid w:val="00C534FE"/>
    <w:rsid w:val="00C54604"/>
    <w:rsid w:val="00C603FB"/>
    <w:rsid w:val="00C60B93"/>
    <w:rsid w:val="00C62528"/>
    <w:rsid w:val="00C644F6"/>
    <w:rsid w:val="00C64A1E"/>
    <w:rsid w:val="00C65AA2"/>
    <w:rsid w:val="00C66F40"/>
    <w:rsid w:val="00C71363"/>
    <w:rsid w:val="00C7208F"/>
    <w:rsid w:val="00C73A25"/>
    <w:rsid w:val="00C7462C"/>
    <w:rsid w:val="00C752EB"/>
    <w:rsid w:val="00C75A0B"/>
    <w:rsid w:val="00C76104"/>
    <w:rsid w:val="00C76F0F"/>
    <w:rsid w:val="00C8151E"/>
    <w:rsid w:val="00C81BBF"/>
    <w:rsid w:val="00C831E9"/>
    <w:rsid w:val="00C833BB"/>
    <w:rsid w:val="00C83E3A"/>
    <w:rsid w:val="00C865A4"/>
    <w:rsid w:val="00C86D69"/>
    <w:rsid w:val="00C87585"/>
    <w:rsid w:val="00C87709"/>
    <w:rsid w:val="00C90E9C"/>
    <w:rsid w:val="00C90F71"/>
    <w:rsid w:val="00C912F1"/>
    <w:rsid w:val="00C91C0B"/>
    <w:rsid w:val="00C92C33"/>
    <w:rsid w:val="00C92FF7"/>
    <w:rsid w:val="00C94042"/>
    <w:rsid w:val="00C96057"/>
    <w:rsid w:val="00CA5850"/>
    <w:rsid w:val="00CA5D98"/>
    <w:rsid w:val="00CA73C4"/>
    <w:rsid w:val="00CA7A4A"/>
    <w:rsid w:val="00CB0B08"/>
    <w:rsid w:val="00CB14FE"/>
    <w:rsid w:val="00CB287A"/>
    <w:rsid w:val="00CB2AC9"/>
    <w:rsid w:val="00CB4B96"/>
    <w:rsid w:val="00CB77D5"/>
    <w:rsid w:val="00CC3473"/>
    <w:rsid w:val="00CC3696"/>
    <w:rsid w:val="00CC5160"/>
    <w:rsid w:val="00CC5BEA"/>
    <w:rsid w:val="00CC62FE"/>
    <w:rsid w:val="00CC71D4"/>
    <w:rsid w:val="00CC7FA7"/>
    <w:rsid w:val="00CD16A0"/>
    <w:rsid w:val="00CD24E4"/>
    <w:rsid w:val="00CD2C74"/>
    <w:rsid w:val="00CD3C3E"/>
    <w:rsid w:val="00CD3DBD"/>
    <w:rsid w:val="00CD4686"/>
    <w:rsid w:val="00CD4B2B"/>
    <w:rsid w:val="00CD4EC0"/>
    <w:rsid w:val="00CD4ED3"/>
    <w:rsid w:val="00CD4F37"/>
    <w:rsid w:val="00CD74C9"/>
    <w:rsid w:val="00CE025A"/>
    <w:rsid w:val="00CE07A5"/>
    <w:rsid w:val="00CE13B8"/>
    <w:rsid w:val="00CE557B"/>
    <w:rsid w:val="00CE70C0"/>
    <w:rsid w:val="00CF07A9"/>
    <w:rsid w:val="00CF2048"/>
    <w:rsid w:val="00CF3F86"/>
    <w:rsid w:val="00CF5600"/>
    <w:rsid w:val="00D0099E"/>
    <w:rsid w:val="00D051BF"/>
    <w:rsid w:val="00D10108"/>
    <w:rsid w:val="00D10393"/>
    <w:rsid w:val="00D11E27"/>
    <w:rsid w:val="00D11E88"/>
    <w:rsid w:val="00D11F4C"/>
    <w:rsid w:val="00D1294F"/>
    <w:rsid w:val="00D1487F"/>
    <w:rsid w:val="00D14EB5"/>
    <w:rsid w:val="00D15AEB"/>
    <w:rsid w:val="00D162E2"/>
    <w:rsid w:val="00D164AC"/>
    <w:rsid w:val="00D17B79"/>
    <w:rsid w:val="00D21486"/>
    <w:rsid w:val="00D21A4B"/>
    <w:rsid w:val="00D248DE"/>
    <w:rsid w:val="00D24A17"/>
    <w:rsid w:val="00D25036"/>
    <w:rsid w:val="00D30C64"/>
    <w:rsid w:val="00D317DD"/>
    <w:rsid w:val="00D343B2"/>
    <w:rsid w:val="00D37079"/>
    <w:rsid w:val="00D37A56"/>
    <w:rsid w:val="00D404AC"/>
    <w:rsid w:val="00D407A6"/>
    <w:rsid w:val="00D41AB0"/>
    <w:rsid w:val="00D43953"/>
    <w:rsid w:val="00D455F0"/>
    <w:rsid w:val="00D45EAA"/>
    <w:rsid w:val="00D476FF"/>
    <w:rsid w:val="00D477AF"/>
    <w:rsid w:val="00D50A8A"/>
    <w:rsid w:val="00D52EE0"/>
    <w:rsid w:val="00D54385"/>
    <w:rsid w:val="00D56A0A"/>
    <w:rsid w:val="00D56E95"/>
    <w:rsid w:val="00D57B61"/>
    <w:rsid w:val="00D60D37"/>
    <w:rsid w:val="00D60FC1"/>
    <w:rsid w:val="00D6167E"/>
    <w:rsid w:val="00D7074A"/>
    <w:rsid w:val="00D7301A"/>
    <w:rsid w:val="00D73B09"/>
    <w:rsid w:val="00D761A2"/>
    <w:rsid w:val="00D77FE4"/>
    <w:rsid w:val="00D80D7F"/>
    <w:rsid w:val="00D81CED"/>
    <w:rsid w:val="00D81E97"/>
    <w:rsid w:val="00D8278D"/>
    <w:rsid w:val="00D82D45"/>
    <w:rsid w:val="00D82DE4"/>
    <w:rsid w:val="00D83D91"/>
    <w:rsid w:val="00D849AE"/>
    <w:rsid w:val="00D86407"/>
    <w:rsid w:val="00D86D72"/>
    <w:rsid w:val="00D86F1F"/>
    <w:rsid w:val="00D9296B"/>
    <w:rsid w:val="00D93467"/>
    <w:rsid w:val="00D96CFB"/>
    <w:rsid w:val="00D97FDD"/>
    <w:rsid w:val="00DA04F0"/>
    <w:rsid w:val="00DA0726"/>
    <w:rsid w:val="00DA0C0D"/>
    <w:rsid w:val="00DA1A2B"/>
    <w:rsid w:val="00DA7867"/>
    <w:rsid w:val="00DA7F80"/>
    <w:rsid w:val="00DB5FD4"/>
    <w:rsid w:val="00DB63B9"/>
    <w:rsid w:val="00DC047D"/>
    <w:rsid w:val="00DC2DA5"/>
    <w:rsid w:val="00DC3244"/>
    <w:rsid w:val="00DC4A14"/>
    <w:rsid w:val="00DC52D5"/>
    <w:rsid w:val="00DC5EDF"/>
    <w:rsid w:val="00DC7034"/>
    <w:rsid w:val="00DC7734"/>
    <w:rsid w:val="00DC779C"/>
    <w:rsid w:val="00DD014A"/>
    <w:rsid w:val="00DD1A96"/>
    <w:rsid w:val="00DD2DB8"/>
    <w:rsid w:val="00DD5C17"/>
    <w:rsid w:val="00DE01B8"/>
    <w:rsid w:val="00DE062E"/>
    <w:rsid w:val="00DE2BDD"/>
    <w:rsid w:val="00DE495A"/>
    <w:rsid w:val="00DE7465"/>
    <w:rsid w:val="00DF0580"/>
    <w:rsid w:val="00DF135C"/>
    <w:rsid w:val="00DF2E7B"/>
    <w:rsid w:val="00DF3DF2"/>
    <w:rsid w:val="00DF45F8"/>
    <w:rsid w:val="00DF4D9B"/>
    <w:rsid w:val="00DF5260"/>
    <w:rsid w:val="00DF545E"/>
    <w:rsid w:val="00DF73C1"/>
    <w:rsid w:val="00DF7B4A"/>
    <w:rsid w:val="00E00C0E"/>
    <w:rsid w:val="00E02235"/>
    <w:rsid w:val="00E023F1"/>
    <w:rsid w:val="00E03644"/>
    <w:rsid w:val="00E10B83"/>
    <w:rsid w:val="00E10B8F"/>
    <w:rsid w:val="00E145C9"/>
    <w:rsid w:val="00E16685"/>
    <w:rsid w:val="00E17716"/>
    <w:rsid w:val="00E201C8"/>
    <w:rsid w:val="00E22086"/>
    <w:rsid w:val="00E22126"/>
    <w:rsid w:val="00E22949"/>
    <w:rsid w:val="00E23116"/>
    <w:rsid w:val="00E24CEF"/>
    <w:rsid w:val="00E25C43"/>
    <w:rsid w:val="00E27F30"/>
    <w:rsid w:val="00E30BD2"/>
    <w:rsid w:val="00E30CA8"/>
    <w:rsid w:val="00E32F41"/>
    <w:rsid w:val="00E333E8"/>
    <w:rsid w:val="00E3446F"/>
    <w:rsid w:val="00E3749D"/>
    <w:rsid w:val="00E40267"/>
    <w:rsid w:val="00E40E04"/>
    <w:rsid w:val="00E40EBF"/>
    <w:rsid w:val="00E41C95"/>
    <w:rsid w:val="00E43E9D"/>
    <w:rsid w:val="00E449A7"/>
    <w:rsid w:val="00E44B4A"/>
    <w:rsid w:val="00E452A6"/>
    <w:rsid w:val="00E45C4B"/>
    <w:rsid w:val="00E4617E"/>
    <w:rsid w:val="00E46F8B"/>
    <w:rsid w:val="00E522BB"/>
    <w:rsid w:val="00E52D7E"/>
    <w:rsid w:val="00E53A91"/>
    <w:rsid w:val="00E5414F"/>
    <w:rsid w:val="00E54ECE"/>
    <w:rsid w:val="00E557A3"/>
    <w:rsid w:val="00E56375"/>
    <w:rsid w:val="00E60B73"/>
    <w:rsid w:val="00E61091"/>
    <w:rsid w:val="00E62E6F"/>
    <w:rsid w:val="00E637EC"/>
    <w:rsid w:val="00E64476"/>
    <w:rsid w:val="00E654F7"/>
    <w:rsid w:val="00E65DB7"/>
    <w:rsid w:val="00E672EC"/>
    <w:rsid w:val="00E67D92"/>
    <w:rsid w:val="00E70E1D"/>
    <w:rsid w:val="00E74735"/>
    <w:rsid w:val="00E76785"/>
    <w:rsid w:val="00E813C4"/>
    <w:rsid w:val="00E83BFD"/>
    <w:rsid w:val="00E84958"/>
    <w:rsid w:val="00E879C7"/>
    <w:rsid w:val="00E9198E"/>
    <w:rsid w:val="00E939E7"/>
    <w:rsid w:val="00E94350"/>
    <w:rsid w:val="00E9445B"/>
    <w:rsid w:val="00E94B4D"/>
    <w:rsid w:val="00E95F19"/>
    <w:rsid w:val="00E96F8E"/>
    <w:rsid w:val="00EA5213"/>
    <w:rsid w:val="00EA7432"/>
    <w:rsid w:val="00EA7722"/>
    <w:rsid w:val="00EA7FE0"/>
    <w:rsid w:val="00EB0EB0"/>
    <w:rsid w:val="00EB14FA"/>
    <w:rsid w:val="00EB2721"/>
    <w:rsid w:val="00EB303B"/>
    <w:rsid w:val="00EB4EBA"/>
    <w:rsid w:val="00EB526A"/>
    <w:rsid w:val="00EC00B2"/>
    <w:rsid w:val="00EC0477"/>
    <w:rsid w:val="00EC164D"/>
    <w:rsid w:val="00EC183B"/>
    <w:rsid w:val="00EC1C89"/>
    <w:rsid w:val="00EC222C"/>
    <w:rsid w:val="00EC2407"/>
    <w:rsid w:val="00EC31B3"/>
    <w:rsid w:val="00EC3660"/>
    <w:rsid w:val="00EC41C5"/>
    <w:rsid w:val="00EC4C92"/>
    <w:rsid w:val="00EC5642"/>
    <w:rsid w:val="00EC64B9"/>
    <w:rsid w:val="00ED0990"/>
    <w:rsid w:val="00ED12F8"/>
    <w:rsid w:val="00ED311B"/>
    <w:rsid w:val="00ED3473"/>
    <w:rsid w:val="00ED3841"/>
    <w:rsid w:val="00ED51B4"/>
    <w:rsid w:val="00ED6658"/>
    <w:rsid w:val="00EE0630"/>
    <w:rsid w:val="00EE0EEA"/>
    <w:rsid w:val="00EE103F"/>
    <w:rsid w:val="00EE2E66"/>
    <w:rsid w:val="00EE6473"/>
    <w:rsid w:val="00EE6E4A"/>
    <w:rsid w:val="00EE7D85"/>
    <w:rsid w:val="00EF0397"/>
    <w:rsid w:val="00EF0B31"/>
    <w:rsid w:val="00EF25BE"/>
    <w:rsid w:val="00EF3066"/>
    <w:rsid w:val="00EF5987"/>
    <w:rsid w:val="00EF5E7E"/>
    <w:rsid w:val="00EF726F"/>
    <w:rsid w:val="00F015D0"/>
    <w:rsid w:val="00F03854"/>
    <w:rsid w:val="00F0651C"/>
    <w:rsid w:val="00F07BA0"/>
    <w:rsid w:val="00F07E33"/>
    <w:rsid w:val="00F10384"/>
    <w:rsid w:val="00F11CFB"/>
    <w:rsid w:val="00F12473"/>
    <w:rsid w:val="00F14344"/>
    <w:rsid w:val="00F148FF"/>
    <w:rsid w:val="00F14CAA"/>
    <w:rsid w:val="00F17129"/>
    <w:rsid w:val="00F206E5"/>
    <w:rsid w:val="00F21A82"/>
    <w:rsid w:val="00F21CC5"/>
    <w:rsid w:val="00F2277E"/>
    <w:rsid w:val="00F22C10"/>
    <w:rsid w:val="00F239E6"/>
    <w:rsid w:val="00F23C1F"/>
    <w:rsid w:val="00F23F58"/>
    <w:rsid w:val="00F2463B"/>
    <w:rsid w:val="00F25A60"/>
    <w:rsid w:val="00F30178"/>
    <w:rsid w:val="00F317A7"/>
    <w:rsid w:val="00F331DB"/>
    <w:rsid w:val="00F35235"/>
    <w:rsid w:val="00F35CBC"/>
    <w:rsid w:val="00F36688"/>
    <w:rsid w:val="00F37B21"/>
    <w:rsid w:val="00F40697"/>
    <w:rsid w:val="00F40970"/>
    <w:rsid w:val="00F41F80"/>
    <w:rsid w:val="00F423EF"/>
    <w:rsid w:val="00F451CF"/>
    <w:rsid w:val="00F475AE"/>
    <w:rsid w:val="00F513F8"/>
    <w:rsid w:val="00F54054"/>
    <w:rsid w:val="00F55310"/>
    <w:rsid w:val="00F56483"/>
    <w:rsid w:val="00F565DE"/>
    <w:rsid w:val="00F57063"/>
    <w:rsid w:val="00F60A57"/>
    <w:rsid w:val="00F6348C"/>
    <w:rsid w:val="00F634DF"/>
    <w:rsid w:val="00F658E4"/>
    <w:rsid w:val="00F71EEC"/>
    <w:rsid w:val="00F72638"/>
    <w:rsid w:val="00F72BF0"/>
    <w:rsid w:val="00F7377E"/>
    <w:rsid w:val="00F747A6"/>
    <w:rsid w:val="00F74CD4"/>
    <w:rsid w:val="00F74EDB"/>
    <w:rsid w:val="00F77FA1"/>
    <w:rsid w:val="00F8090E"/>
    <w:rsid w:val="00F82D85"/>
    <w:rsid w:val="00F84131"/>
    <w:rsid w:val="00F900A9"/>
    <w:rsid w:val="00F91F60"/>
    <w:rsid w:val="00F93034"/>
    <w:rsid w:val="00F938D3"/>
    <w:rsid w:val="00F947E2"/>
    <w:rsid w:val="00F94CE3"/>
    <w:rsid w:val="00F95F99"/>
    <w:rsid w:val="00F97484"/>
    <w:rsid w:val="00F97B06"/>
    <w:rsid w:val="00FA056E"/>
    <w:rsid w:val="00FA5B56"/>
    <w:rsid w:val="00FA701D"/>
    <w:rsid w:val="00FB11A0"/>
    <w:rsid w:val="00FB16D3"/>
    <w:rsid w:val="00FB2E69"/>
    <w:rsid w:val="00FB4676"/>
    <w:rsid w:val="00FB4C16"/>
    <w:rsid w:val="00FB4FD8"/>
    <w:rsid w:val="00FC2FF2"/>
    <w:rsid w:val="00FC31E0"/>
    <w:rsid w:val="00FC6F32"/>
    <w:rsid w:val="00FC7CEC"/>
    <w:rsid w:val="00FC7E9B"/>
    <w:rsid w:val="00FD5825"/>
    <w:rsid w:val="00FD5A17"/>
    <w:rsid w:val="00FD5F13"/>
    <w:rsid w:val="00FD7A40"/>
    <w:rsid w:val="00FD7AB9"/>
    <w:rsid w:val="00FE041D"/>
    <w:rsid w:val="00FE1038"/>
    <w:rsid w:val="00FE2860"/>
    <w:rsid w:val="00FE45A8"/>
    <w:rsid w:val="00FE58C7"/>
    <w:rsid w:val="00FE6A39"/>
    <w:rsid w:val="00FF00E2"/>
    <w:rsid w:val="00FF0C82"/>
    <w:rsid w:val="00FF224C"/>
    <w:rsid w:val="00FF2472"/>
    <w:rsid w:val="00FF40F2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FC299C"/>
  <w15:docId w15:val="{7B8E8400-81F7-461E-AAF7-BA015408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C68F6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Glava0">
    <w:name w:val="Glava_0"/>
    <w:basedOn w:val="Navaden0"/>
    <w:rsid w:val="00AD2B87"/>
    <w:pPr>
      <w:tabs>
        <w:tab w:val="center" w:pos="4320"/>
        <w:tab w:val="right" w:pos="8640"/>
      </w:tabs>
    </w:pPr>
  </w:style>
  <w:style w:type="paragraph" w:customStyle="1" w:styleId="Navaden0">
    <w:name w:val="Navaden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0">
    <w:name w:val="Noga_0"/>
    <w:basedOn w:val="Navaden1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">
    <w:name w:val="Navaden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2">
    <w:name w:val="Navaden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3">
    <w:name w:val="Navaden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1">
    <w:name w:val="Glava_1"/>
    <w:basedOn w:val="Navaden4"/>
    <w:rsid w:val="00AD2B87"/>
    <w:pPr>
      <w:tabs>
        <w:tab w:val="center" w:pos="4320"/>
        <w:tab w:val="right" w:pos="8640"/>
      </w:tabs>
    </w:pPr>
  </w:style>
  <w:style w:type="paragraph" w:customStyle="1" w:styleId="Navaden4">
    <w:name w:val="Navaden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2">
    <w:name w:val="Glava_2"/>
    <w:basedOn w:val="Navaden5"/>
    <w:rsid w:val="00AD2B87"/>
    <w:pPr>
      <w:tabs>
        <w:tab w:val="center" w:pos="4320"/>
        <w:tab w:val="right" w:pos="8640"/>
      </w:tabs>
    </w:pPr>
  </w:style>
  <w:style w:type="paragraph" w:customStyle="1" w:styleId="Navaden5">
    <w:name w:val="Navaden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6">
    <w:name w:val="Navaden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7">
    <w:name w:val="Navaden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8">
    <w:name w:val="Navaden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avaden9">
    <w:name w:val="Navaden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Glava3">
    <w:name w:val="Glava_3"/>
    <w:basedOn w:val="Navaden10"/>
    <w:rsid w:val="00AD2B87"/>
    <w:pPr>
      <w:tabs>
        <w:tab w:val="center" w:pos="4320"/>
        <w:tab w:val="right" w:pos="8640"/>
      </w:tabs>
    </w:pPr>
  </w:style>
  <w:style w:type="paragraph" w:customStyle="1" w:styleId="Navaden10">
    <w:name w:val="Navaden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ga1">
    <w:name w:val="Noga_1"/>
    <w:basedOn w:val="Navaden11"/>
    <w:semiHidden/>
    <w:rsid w:val="00AD2B87"/>
    <w:pPr>
      <w:tabs>
        <w:tab w:val="center" w:pos="4320"/>
        <w:tab w:val="right" w:pos="8640"/>
      </w:tabs>
    </w:pPr>
  </w:style>
  <w:style w:type="paragraph" w:customStyle="1" w:styleId="Navaden11">
    <w:name w:val="Navaden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DD2DB8"/>
    <w:pPr>
      <w:ind w:left="720"/>
      <w:contextualSpacing/>
    </w:pPr>
  </w:style>
  <w:style w:type="paragraph" w:customStyle="1" w:styleId="Normal0">
    <w:name w:val="Normal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0">
    <w:name w:val="Header_0"/>
    <w:basedOn w:val="Normal0"/>
    <w:link w:val="GlavaZnak"/>
    <w:rsid w:val="00AD2B87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Header0"/>
    <w:rsid w:val="007E5546"/>
    <w:rPr>
      <w:rFonts w:ascii="Arial" w:hAnsi="Arial"/>
      <w:szCs w:val="24"/>
      <w:lang w:val="en-US" w:eastAsia="en-US"/>
    </w:rPr>
  </w:style>
  <w:style w:type="paragraph" w:customStyle="1" w:styleId="Normal1">
    <w:name w:val="Normal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0">
    <w:name w:val="Footer_0"/>
    <w:basedOn w:val="Normal1"/>
    <w:semiHidden/>
    <w:rsid w:val="00AD2B87"/>
    <w:pPr>
      <w:tabs>
        <w:tab w:val="center" w:pos="4320"/>
        <w:tab w:val="right" w:pos="8640"/>
      </w:tabs>
    </w:pPr>
  </w:style>
  <w:style w:type="paragraph" w:customStyle="1" w:styleId="Normal2">
    <w:name w:val="Normal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3">
    <w:name w:val="Normal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1">
    <w:name w:val="Header_1"/>
    <w:basedOn w:val="Normal4"/>
    <w:link w:val="GlavaZnak0"/>
    <w:rsid w:val="00AD2B87"/>
    <w:pPr>
      <w:tabs>
        <w:tab w:val="center" w:pos="4320"/>
        <w:tab w:val="right" w:pos="8640"/>
      </w:tabs>
    </w:pPr>
  </w:style>
  <w:style w:type="paragraph" w:customStyle="1" w:styleId="Normal4">
    <w:name w:val="Normal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character" w:customStyle="1" w:styleId="GlavaZnak0">
    <w:name w:val="Glava Znak_0"/>
    <w:link w:val="Header1"/>
    <w:rsid w:val="007E5546"/>
    <w:rPr>
      <w:rFonts w:ascii="Arial" w:hAnsi="Arial"/>
      <w:szCs w:val="24"/>
      <w:lang w:val="en-US" w:eastAsia="en-US"/>
    </w:rPr>
  </w:style>
  <w:style w:type="paragraph" w:customStyle="1" w:styleId="Header2">
    <w:name w:val="Header_2"/>
    <w:basedOn w:val="Normal5"/>
    <w:link w:val="GlavaZnak1"/>
    <w:rsid w:val="00AD2B87"/>
    <w:pPr>
      <w:tabs>
        <w:tab w:val="center" w:pos="4320"/>
        <w:tab w:val="right" w:pos="8640"/>
      </w:tabs>
    </w:pPr>
  </w:style>
  <w:style w:type="paragraph" w:customStyle="1" w:styleId="Normal5">
    <w:name w:val="Normal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character" w:customStyle="1" w:styleId="GlavaZnak1">
    <w:name w:val="Glava Znak_1"/>
    <w:link w:val="Header2"/>
    <w:rsid w:val="007E5546"/>
    <w:rPr>
      <w:rFonts w:ascii="Arial" w:hAnsi="Arial"/>
      <w:szCs w:val="24"/>
      <w:lang w:val="en-US" w:eastAsia="en-US"/>
    </w:rPr>
  </w:style>
  <w:style w:type="paragraph" w:customStyle="1" w:styleId="Header3">
    <w:name w:val="Header_3"/>
    <w:basedOn w:val="Normal6"/>
    <w:link w:val="GlavaZnak2"/>
    <w:rsid w:val="00AD2B87"/>
    <w:pPr>
      <w:tabs>
        <w:tab w:val="center" w:pos="4320"/>
        <w:tab w:val="right" w:pos="8640"/>
      </w:tabs>
    </w:pPr>
  </w:style>
  <w:style w:type="paragraph" w:customStyle="1" w:styleId="Normal6">
    <w:name w:val="Normal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character" w:customStyle="1" w:styleId="GlavaZnak2">
    <w:name w:val="Glava Znak_2"/>
    <w:link w:val="Header3"/>
    <w:rsid w:val="007E5546"/>
    <w:rPr>
      <w:rFonts w:ascii="Arial" w:hAnsi="Arial"/>
      <w:szCs w:val="24"/>
      <w:lang w:val="en-US" w:eastAsia="en-US"/>
    </w:rPr>
  </w:style>
  <w:style w:type="paragraph" w:customStyle="1" w:styleId="Header4">
    <w:name w:val="Header_4"/>
    <w:basedOn w:val="Normal7"/>
    <w:link w:val="GlavaZnak3"/>
    <w:rsid w:val="00AD2B87"/>
    <w:pPr>
      <w:tabs>
        <w:tab w:val="center" w:pos="4320"/>
        <w:tab w:val="right" w:pos="8640"/>
      </w:tabs>
    </w:pPr>
  </w:style>
  <w:style w:type="paragraph" w:customStyle="1" w:styleId="Normal7">
    <w:name w:val="Normal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character" w:customStyle="1" w:styleId="GlavaZnak3">
    <w:name w:val="Glava Znak_3"/>
    <w:link w:val="Header4"/>
    <w:rsid w:val="007E5546"/>
    <w:rPr>
      <w:rFonts w:ascii="Arial" w:hAnsi="Arial"/>
      <w:szCs w:val="24"/>
      <w:lang w:val="en-US" w:eastAsia="en-US"/>
    </w:rPr>
  </w:style>
  <w:style w:type="paragraph" w:customStyle="1" w:styleId="Header5">
    <w:name w:val="Header_5"/>
    <w:basedOn w:val="Normal8"/>
    <w:link w:val="GlavaZnak4"/>
    <w:rsid w:val="00AD2B87"/>
    <w:pPr>
      <w:tabs>
        <w:tab w:val="center" w:pos="4320"/>
        <w:tab w:val="right" w:pos="8640"/>
      </w:tabs>
    </w:pPr>
  </w:style>
  <w:style w:type="paragraph" w:customStyle="1" w:styleId="Normal8">
    <w:name w:val="Normal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character" w:customStyle="1" w:styleId="GlavaZnak4">
    <w:name w:val="Glava Znak_4"/>
    <w:link w:val="Header5"/>
    <w:rsid w:val="007E5546"/>
    <w:rPr>
      <w:rFonts w:ascii="Arial" w:hAnsi="Arial"/>
      <w:szCs w:val="24"/>
      <w:lang w:val="en-US" w:eastAsia="en-US"/>
    </w:rPr>
  </w:style>
  <w:style w:type="paragraph" w:customStyle="1" w:styleId="Header6">
    <w:name w:val="Header_6"/>
    <w:basedOn w:val="Normal9"/>
    <w:link w:val="GlavaZnak5"/>
    <w:rsid w:val="00AD2B87"/>
    <w:pPr>
      <w:tabs>
        <w:tab w:val="center" w:pos="4320"/>
        <w:tab w:val="right" w:pos="8640"/>
      </w:tabs>
    </w:pPr>
  </w:style>
  <w:style w:type="paragraph" w:customStyle="1" w:styleId="Normal9">
    <w:name w:val="Normal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character" w:customStyle="1" w:styleId="GlavaZnak5">
    <w:name w:val="Glava Znak_5"/>
    <w:link w:val="Header6"/>
    <w:rsid w:val="007E5546"/>
    <w:rPr>
      <w:rFonts w:ascii="Arial" w:hAnsi="Arial"/>
      <w:szCs w:val="24"/>
      <w:lang w:val="en-US" w:eastAsia="en-US"/>
    </w:rPr>
  </w:style>
  <w:style w:type="paragraph" w:customStyle="1" w:styleId="Normal10">
    <w:name w:val="Normal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1">
    <w:name w:val="Footer_1"/>
    <w:basedOn w:val="Normal10"/>
    <w:semiHidden/>
    <w:rsid w:val="00AD2B87"/>
    <w:pPr>
      <w:tabs>
        <w:tab w:val="center" w:pos="4320"/>
        <w:tab w:val="right" w:pos="8640"/>
      </w:tabs>
    </w:pPr>
  </w:style>
  <w:style w:type="paragraph" w:customStyle="1" w:styleId="Header7">
    <w:name w:val="Header_7"/>
    <w:basedOn w:val="Normal10"/>
    <w:rsid w:val="002B13BA"/>
    <w:pPr>
      <w:tabs>
        <w:tab w:val="center" w:pos="4320"/>
        <w:tab w:val="right" w:pos="8640"/>
      </w:tabs>
    </w:pPr>
  </w:style>
  <w:style w:type="paragraph" w:customStyle="1" w:styleId="Header8">
    <w:name w:val="Header_8"/>
    <w:basedOn w:val="Navaden"/>
    <w:rsid w:val="002B13BA"/>
    <w:pPr>
      <w:tabs>
        <w:tab w:val="center" w:pos="4320"/>
        <w:tab w:val="right" w:pos="8640"/>
      </w:tabs>
    </w:pPr>
  </w:style>
  <w:style w:type="character" w:styleId="Pripombasklic">
    <w:name w:val="annotation reference"/>
    <w:basedOn w:val="Privzetapisavaodstavka"/>
    <w:semiHidden/>
    <w:unhideWhenUsed/>
    <w:rsid w:val="0005029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5029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50295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502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50295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0502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050295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B77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vaden12">
    <w:name w:val="Navaden1"/>
    <w:basedOn w:val="Navaden"/>
    <w:rsid w:val="00C75A0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Navaden20">
    <w:name w:val="Navaden2"/>
    <w:basedOn w:val="Navaden"/>
    <w:rsid w:val="00316D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205AB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5ABE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205ABE"/>
    <w:rPr>
      <w:vertAlign w:val="superscript"/>
    </w:rPr>
  </w:style>
  <w:style w:type="character" w:styleId="SledenaHiperpovezava">
    <w:name w:val="FollowedHyperlink"/>
    <w:basedOn w:val="Privzetapisavaodstavka"/>
    <w:semiHidden/>
    <w:unhideWhenUsed/>
    <w:rsid w:val="00D21486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94042"/>
    <w:rPr>
      <w:color w:val="605E5C"/>
      <w:shd w:val="clear" w:color="auto" w:fill="E1DFDD"/>
    </w:rPr>
  </w:style>
  <w:style w:type="paragraph" w:customStyle="1" w:styleId="Navaden30">
    <w:name w:val="Navaden3"/>
    <w:basedOn w:val="Navaden"/>
    <w:rsid w:val="004F1C6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ZUP%20Odlo&#269;ba%20D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ad xmlns="1ed71aa5-f3ae-4c3d-bfa3-e2353ad2a18d">GFU</Ura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23122FBCA524B97A02F453097D3D8" ma:contentTypeVersion="3" ma:contentTypeDescription="Ustvari nov dokument." ma:contentTypeScope="" ma:versionID="f2f23ffec9c7b198e95c9e895f0dc82d">
  <xsd:schema xmlns:xsd="http://www.w3.org/2001/XMLSchema" xmlns:xs="http://www.w3.org/2001/XMLSchema" xmlns:p="http://schemas.microsoft.com/office/2006/metadata/properties" xmlns:ns2="1ed71aa5-f3ae-4c3d-bfa3-e2353ad2a18d" targetNamespace="http://schemas.microsoft.com/office/2006/metadata/properties" ma:root="true" ma:fieldsID="fccdad9987bc1bab21233db16a3b1bdf" ns2:_="">
    <xsd:import namespace="1ed71aa5-f3ae-4c3d-bfa3-e2353ad2a18d"/>
    <xsd:element name="properties">
      <xsd:complexType>
        <xsd:sequence>
          <xsd:element name="documentManagement">
            <xsd:complexType>
              <xsd:all>
                <xsd:element ref="ns2:Ur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71aa5-f3ae-4c3d-bfa3-e2353ad2a18d" elementFormDefault="qualified">
    <xsd:import namespace="http://schemas.microsoft.com/office/2006/documentManagement/types"/>
    <xsd:import namespace="http://schemas.microsoft.com/office/infopath/2007/PartnerControls"/>
    <xsd:element name="Urad" ma:index="8" nillable="true" ma:displayName="Urad" ma:internalName="Ura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157B4-DD96-46C9-93CC-6463C45377C8}">
  <ds:schemaRefs>
    <ds:schemaRef ds:uri="http://schemas.microsoft.com/office/2006/metadata/properties"/>
    <ds:schemaRef ds:uri="http://schemas.microsoft.com/office/infopath/2007/PartnerControls"/>
    <ds:schemaRef ds:uri="1ed71aa5-f3ae-4c3d-bfa3-e2353ad2a18d"/>
  </ds:schemaRefs>
</ds:datastoreItem>
</file>

<file path=customXml/itemProps2.xml><?xml version="1.0" encoding="utf-8"?>
<ds:datastoreItem xmlns:ds="http://schemas.openxmlformats.org/officeDocument/2006/customXml" ds:itemID="{95C3B2F1-3866-4BAF-8CF4-B8B199577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BAE3A-1D28-4824-807A-81CAB673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71aa5-f3ae-4c3d-bfa3-e2353ad2a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545E81-1C4B-4376-AF2F-8C3DEC18D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ZUP Odločba DT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Jure Šifrar</dc:creator>
  <cp:lastModifiedBy>Nataša Petar</cp:lastModifiedBy>
  <cp:revision>2</cp:revision>
  <cp:lastPrinted>2010-07-05T11:38:00Z</cp:lastPrinted>
  <dcterms:created xsi:type="dcterms:W3CDTF">2023-03-01T07:15:00Z</dcterms:created>
  <dcterms:modified xsi:type="dcterms:W3CDTF">2023-03-01T07:15:00Z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0x01010086823122FBCA524B97A02F453097D3D8</vt:lpwstr>
  </property>
  <property fmtid="{D5CDD505-2E9C-101B-9397-08002B2CF9AE}" pid="3" name="Order">
    <vt:r8>13100</vt:r8>
  </property>
</Properties>
</file>