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041A208E" w14:textId="77777777">
      <w:pPr>
        <w:pStyle w:val="datumtevilka"/>
        <w:spacing w:line="260" w:lineRule="exact"/>
        <w:jc w:val="both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724D6A" w:rsidRPr="00724D6A" w:rsidP="00724D6A" w14:paraId="621FA498" w14:textId="77777777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724D6A">
        <w:rPr>
          <w:rFonts w:ascii="Arial" w:hAnsi="Arial" w:cs="Arial"/>
          <w:sz w:val="20"/>
          <w:szCs w:val="20"/>
        </w:rPr>
        <w:t xml:space="preserve">Številka: </w:t>
      </w:r>
      <w:bookmarkStart w:id="0" w:name="Klasifikacija"/>
      <w:r w:rsidRPr="00724D6A">
        <w:rPr>
          <w:rFonts w:ascii="Arial" w:hAnsi="Arial" w:cs="Arial"/>
          <w:sz w:val="20"/>
          <w:szCs w:val="20"/>
        </w:rPr>
        <w:t>1004-16/2024-1</w:t>
      </w:r>
      <w:bookmarkEnd w:id="0"/>
    </w:p>
    <w:p w:rsidR="00724D6A" w:rsidRPr="00724D6A" w:rsidP="00724D6A" w14:paraId="72FA453D" w14:textId="2E72AB94">
      <w:pPr>
        <w:rPr>
          <w:rFonts w:ascii="Arial" w:hAnsi="Arial" w:cs="Arial"/>
          <w:sz w:val="20"/>
          <w:szCs w:val="20"/>
        </w:rPr>
      </w:pPr>
      <w:r w:rsidRPr="00724D6A">
        <w:rPr>
          <w:rFonts w:ascii="Arial" w:hAnsi="Arial" w:cs="Arial"/>
          <w:sz w:val="20"/>
          <w:szCs w:val="20"/>
        </w:rPr>
        <w:t xml:space="preserve">Datum: </w:t>
      </w:r>
      <w:bookmarkStart w:id="1" w:name="DatumDokumenta"/>
      <w:r w:rsidRPr="00724D6A">
        <w:rPr>
          <w:rFonts w:ascii="Arial" w:hAnsi="Arial" w:cs="Arial"/>
          <w:sz w:val="20"/>
          <w:szCs w:val="20"/>
        </w:rPr>
        <w:t>18. 01. 2024</w:t>
      </w:r>
      <w:bookmarkEnd w:id="1"/>
    </w:p>
    <w:p w:rsidR="003A4C5C" w:rsidP="003A4C5C" w14:paraId="3FC5F855" w14:textId="6AC93B8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24D6A" w:rsidP="003A4C5C" w14:paraId="44FCB5AE" w14:textId="2DD2AAC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24D6A" w:rsidRPr="003A4C5C" w:rsidP="003A4C5C" w14:paraId="05ED801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01BB6078" w14:textId="5D97647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</w:t>
      </w:r>
      <w:r w:rsidR="00636B3E">
        <w:rPr>
          <w:rFonts w:ascii="Arial" w:hAnsi="Arial" w:cs="Arial"/>
          <w:sz w:val="20"/>
          <w:szCs w:val="20"/>
        </w:rPr>
        <w:t>avlja eno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99638E" w:rsidR="0099638E">
        <w:rPr>
          <w:rFonts w:ascii="Arial" w:hAnsi="Arial" w:cs="Arial"/>
          <w:sz w:val="20"/>
          <w:szCs w:val="20"/>
        </w:rPr>
        <w:t>prost</w:t>
      </w:r>
      <w:r w:rsidR="00636B3E">
        <w:rPr>
          <w:rFonts w:ascii="Arial" w:hAnsi="Arial" w:cs="Arial"/>
          <w:sz w:val="20"/>
          <w:szCs w:val="20"/>
        </w:rPr>
        <w:t>o</w:t>
      </w:r>
      <w:r w:rsidRPr="0099638E" w:rsidR="0099638E">
        <w:rPr>
          <w:rFonts w:ascii="Arial" w:hAnsi="Arial" w:cs="Arial"/>
          <w:sz w:val="20"/>
          <w:szCs w:val="20"/>
        </w:rPr>
        <w:t xml:space="preserve"> </w:t>
      </w:r>
      <w:r w:rsidR="008B39D7">
        <w:rPr>
          <w:rFonts w:ascii="Arial" w:hAnsi="Arial" w:cs="Arial"/>
          <w:sz w:val="20"/>
          <w:szCs w:val="20"/>
        </w:rPr>
        <w:t xml:space="preserve">strokovno tehnično </w:t>
      </w:r>
      <w:r w:rsidRPr="0099638E" w:rsidR="0099638E">
        <w:rPr>
          <w:rFonts w:ascii="Arial" w:hAnsi="Arial" w:cs="Arial"/>
          <w:sz w:val="20"/>
          <w:szCs w:val="20"/>
        </w:rPr>
        <w:t>delov</w:t>
      </w:r>
      <w:r w:rsidR="008B39D7">
        <w:rPr>
          <w:rFonts w:ascii="Arial" w:hAnsi="Arial" w:cs="Arial"/>
          <w:sz w:val="20"/>
          <w:szCs w:val="20"/>
        </w:rPr>
        <w:t>no mesto</w:t>
      </w:r>
      <w:r w:rsidRPr="0099638E" w:rsidR="0099638E">
        <w:rPr>
          <w:rFonts w:ascii="Arial" w:hAnsi="Arial" w:cs="Arial"/>
          <w:sz w:val="20"/>
          <w:szCs w:val="20"/>
        </w:rPr>
        <w:t>:</w:t>
      </w: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0C708C6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54C5FBDE" w14:textId="2781651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99638E">
        <w:rPr>
          <w:rFonts w:ascii="Arial" w:hAnsi="Arial" w:cs="Arial"/>
          <w:b/>
          <w:sz w:val="20"/>
          <w:szCs w:val="20"/>
        </w:rPr>
        <w:t xml:space="preserve">LJUBLJANA </w:t>
      </w:r>
    </w:p>
    <w:p w:rsidR="003A4C5C" w:rsidRPr="003A4C5C" w:rsidP="003A4C5C" w14:paraId="4A5C5EF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752D0C" w:rsidP="00033701" w14:paraId="54B2EBF0" w14:textId="1C85E154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="008B39D7">
        <w:rPr>
          <w:rFonts w:ascii="Arial" w:hAnsi="Arial" w:cs="Arial"/>
          <w:b/>
          <w:sz w:val="20"/>
          <w:szCs w:val="20"/>
        </w:rPr>
        <w:t xml:space="preserve">(šifra 2082) </w:t>
      </w:r>
      <w:r w:rsidRPr="00752D0C" w:rsidR="00752D0C">
        <w:rPr>
          <w:rFonts w:ascii="Arial" w:hAnsi="Arial" w:cs="Arial"/>
          <w:sz w:val="20"/>
          <w:szCs w:val="20"/>
        </w:rPr>
        <w:t>v Glavni pisarni</w:t>
      </w:r>
    </w:p>
    <w:p w:rsidR="00311B4F" w:rsidP="00311B4F" w14:paraId="6F122C5A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F97B53" w:rsidRPr="00200049" w:rsidP="00F97B53" w14:paraId="273C748E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:rsidR="00F97B53" w:rsidRPr="003A4C5C" w:rsidP="00311B4F" w14:paraId="555028CD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RPr="003A4C5C" w:rsidP="003A4C5C" w14:paraId="7F3A29A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643D11" w:rsidP="00643D11" w14:paraId="755D8638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643D11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P="003A4C5C" w14:paraId="1FF31159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3A4C5C" w:rsidP="003A4C5C" w14:paraId="1377D85B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</w:t>
      </w:r>
      <w:r w:rsidR="00752D0C">
        <w:rPr>
          <w:rFonts w:ascii="Arial" w:hAnsi="Arial" w:cs="Arial"/>
          <w:b/>
          <w:i/>
          <w:sz w:val="20"/>
          <w:szCs w:val="20"/>
        </w:rPr>
        <w:t xml:space="preserve"> iz sistemizacije</w:t>
      </w:r>
      <w:r w:rsidRPr="003A4C5C">
        <w:rPr>
          <w:rFonts w:ascii="Arial" w:hAnsi="Arial" w:cs="Arial"/>
          <w:b/>
          <w:i/>
          <w:sz w:val="20"/>
          <w:szCs w:val="20"/>
        </w:rPr>
        <w:t>:</w:t>
      </w:r>
    </w:p>
    <w:p w:rsidR="003A4C5C" w:rsidRPr="003A4C5C" w:rsidP="00643D11" w14:paraId="77B3D84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RPr="003A4C5C" w:rsidP="00643D11" w14:paraId="497CDEA1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:rsidR="003A4C5C" w:rsidRPr="003A4C5C" w:rsidP="00643D11" w14:paraId="5675A13A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:rsidR="003A4C5C" w:rsidRPr="003A4C5C" w:rsidP="00643D11" w14:paraId="79B706A2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:rsidR="003A4C5C" w:rsidRPr="003A4C5C" w:rsidP="00643D11" w14:paraId="7D866983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:rsidR="003A4C5C" w:rsidRPr="003A4C5C" w:rsidP="00643D11" w14:paraId="288ABFC0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:rsidR="003A4C5C" w:rsidP="00643D11" w14:paraId="6DEAF7A6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6A2B7F68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11B4F" w:rsidRPr="00420323" w:rsidP="00311B4F" w14:paraId="21C3AC66" w14:textId="63BE703E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636B3E">
        <w:rPr>
          <w:rFonts w:ascii="Arial" w:hAnsi="Arial" w:cs="Arial"/>
          <w:bCs/>
          <w:sz w:val="20"/>
          <w:szCs w:val="20"/>
        </w:rPr>
        <w:t>3</w:t>
      </w:r>
      <w:r w:rsidRPr="00420323">
        <w:rPr>
          <w:rFonts w:ascii="Arial" w:hAnsi="Arial" w:cs="Arial"/>
          <w:bCs/>
          <w:sz w:val="20"/>
          <w:szCs w:val="20"/>
        </w:rPr>
        <w:t xml:space="preserve"> mese</w:t>
      </w:r>
      <w:r w:rsidR="005817F7">
        <w:rPr>
          <w:rFonts w:ascii="Arial" w:hAnsi="Arial" w:cs="Arial"/>
          <w:bCs/>
          <w:sz w:val="20"/>
          <w:szCs w:val="20"/>
        </w:rPr>
        <w:t>ce</w:t>
      </w:r>
    </w:p>
    <w:p w:rsidR="00420323" w:rsidP="00311B4F" w14:paraId="69E1591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5241676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547E6271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3A4C5C" w:rsidRPr="003A4C5C" w:rsidP="003A4C5C" w14:paraId="0F935E06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238ABEE9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033701">
        <w:rPr>
          <w:rFonts w:ascii="Arial" w:hAnsi="Arial" w:cs="Arial"/>
          <w:sz w:val="20"/>
          <w:szCs w:val="20"/>
        </w:rPr>
        <w:t>.</w:t>
      </w:r>
      <w:r w:rsidR="00420323">
        <w:rPr>
          <w:rFonts w:ascii="Arial" w:hAnsi="Arial" w:cs="Arial"/>
          <w:sz w:val="20"/>
          <w:szCs w:val="20"/>
        </w:rPr>
        <w:t xml:space="preserve"> </w:t>
      </w:r>
    </w:p>
    <w:p w:rsidR="00C111B6" w:rsidP="003A4C5C" w14:paraId="1CCAA30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4DBECE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41B17DB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636B3E" w:rsidP="00636B3E" w14:paraId="63AB6C76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636B3E" w:rsidRPr="00DE6ABE" w:rsidP="00636B3E" w14:paraId="426CDCAF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636B3E" w:rsidP="00636B3E" w14:paraId="655AFC0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4A2F3A">
        <w:rPr>
          <w:rFonts w:ascii="Arial" w:hAnsi="Arial" w:cs="Arial"/>
          <w:sz w:val="20"/>
          <w:szCs w:val="20"/>
        </w:rPr>
        <w:t xml:space="preserve">Finančna uprava RS, FU Ljubljana, Davčna ulica 1, 1000 Ljubljana ali na </w:t>
      </w:r>
      <w:hyperlink r:id="rId6" w:history="1">
        <w:r w:rsidRPr="00E4192F">
          <w:rPr>
            <w:rStyle w:val="Hyperlink"/>
            <w:rFonts w:ascii="Arial" w:hAnsi="Arial" w:cs="Arial"/>
            <w:sz w:val="20"/>
            <w:szCs w:val="20"/>
          </w:rPr>
          <w:t>lj.fu@gov.si</w:t>
        </w:r>
      </w:hyperlink>
      <w:r w:rsidRPr="004A2F3A">
        <w:rPr>
          <w:rFonts w:ascii="Arial" w:hAnsi="Arial" w:cs="Arial"/>
          <w:sz w:val="20"/>
          <w:szCs w:val="20"/>
        </w:rPr>
        <w:t>.</w:t>
      </w:r>
    </w:p>
    <w:p w:rsidR="00636B3E" w:rsidRPr="00B305EA" w:rsidP="00636B3E" w14:paraId="6E83FCFF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636B3E" w:rsidRPr="001C5D6A" w:rsidP="00636B3E" w14:paraId="588DBC05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>
        <w:rPr>
          <w:rFonts w:ascii="Arial" w:hAnsi="Arial" w:cs="Arial"/>
          <w:bCs/>
          <w:sz w:val="20"/>
          <w:szCs w:val="20"/>
        </w:rPr>
        <w:t xml:space="preserve">ga. </w:t>
      </w:r>
      <w:r>
        <w:rPr>
          <w:rFonts w:ascii="Arial" w:hAnsi="Arial" w:cs="Arial"/>
          <w:sz w:val="20"/>
          <w:szCs w:val="20"/>
        </w:rPr>
        <w:t xml:space="preserve">Andrejo Dolinar, tel.: 01/369-3154. </w:t>
      </w:r>
    </w:p>
    <w:p w:rsidR="00636B3E" w:rsidRPr="00B305EA" w:rsidP="00636B3E" w14:paraId="5072EF8C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636B3E" w:rsidRPr="00B305EA" w:rsidP="00636B3E" w14:paraId="645C9EA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636B3E" w:rsidRPr="00DE6ABE" w:rsidP="00636B3E" w14:paraId="503E7F59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636B3E" w:rsidRPr="00DE6ABE" w:rsidP="00636B3E" w14:paraId="08A852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636B3E" w:rsidRPr="00DE6ABE" w:rsidP="00636B3E" w14:paraId="3C77719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636B3E" w:rsidRPr="00DE6ABE" w:rsidP="00636B3E" w14:paraId="4D4C71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636B3E" w:rsidRPr="00DE6ABE" w:rsidP="00636B3E" w14:paraId="089F0A0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827CD6" w:rsidRPr="003A4C5C" w:rsidP="00827CD6" w14:paraId="7B43D8F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75BE2" w:rsidRPr="001B0759" w:rsidP="00A75BE2" w14:paraId="74E7ED85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636B3E">
        <w:rPr>
          <w:rFonts w:ascii="Arial" w:hAnsi="Arial" w:cs="Arial"/>
          <w:bCs/>
          <w:sz w:val="20"/>
          <w:szCs w:val="20"/>
          <w:lang w:val="sl-SI"/>
        </w:rPr>
        <w:t xml:space="preserve">                          </w:t>
      </w:r>
      <w:r w:rsidRPr="00636B3E">
        <w:rPr>
          <w:rFonts w:ascii="Arial" w:hAnsi="Arial" w:cs="Arial"/>
          <w:sz w:val="20"/>
          <w:szCs w:val="20"/>
          <w:lang w:val="sl-SI"/>
        </w:rPr>
        <w:t xml:space="preserve">                                              </w:t>
      </w:r>
      <w:r w:rsidRPr="00636B3E">
        <w:rPr>
          <w:rFonts w:ascii="Arial" w:hAnsi="Arial" w:cs="Arial"/>
          <w:sz w:val="20"/>
          <w:szCs w:val="20"/>
          <w:lang w:val="sl-SI"/>
        </w:rPr>
        <w:tab/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:rsidR="00A75BE2" w:rsidRPr="00746DA5" w:rsidP="00A75BE2" w14:paraId="00900D84" w14:textId="77777777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:rsidR="00827CD6" w:rsidRPr="003A4C5C" w:rsidP="00827CD6" w14:paraId="316340B8" w14:textId="77777777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14:paraId="47B69C6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39BCED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B59CF3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6B9A" w:rsidP="00D00305" w14:paraId="4F6E452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P="00311B4F" w14:paraId="54606F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311B4F" w:rsidP="00311B4F" w14:paraId="12A4EB90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311B4F" w:rsidRPr="00E635DE" w:rsidP="00311B4F" w14:paraId="5BEDBDA4" w14:textId="77777777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11B4F" w:rsidRPr="00200049" w:rsidP="00311B4F" w14:paraId="4A911D9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3C29CC2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311B4F" w:rsidRPr="00200049" w:rsidP="00311B4F" w14:paraId="2A88DB6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3A4C5C" w:rsidRPr="003A4C5C" w14:paraId="5F55572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3AA1CAC4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2D0479E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20E6C9F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587855C1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6E470F33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371F1AB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512D8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4BA93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9A6BC40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C90E25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478CC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CEF929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DD799D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3350DD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561CBC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D43C4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018801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6F6396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F05492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8D587F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2CDB3D1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1B7EBEA2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68640771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07E7BE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6F641E7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6EF0A080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204A4B6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5D3BA6D4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47BE8E2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4F6C25"/>
    <w:multiLevelType w:val="hybridMultilevel"/>
    <w:tmpl w:val="EBEC821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333311"/>
    <w:multiLevelType w:val="hybridMultilevel"/>
    <w:tmpl w:val="D7D0C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1A2C"/>
    <w:rsid w:val="00157E30"/>
    <w:rsid w:val="00171E30"/>
    <w:rsid w:val="0018160D"/>
    <w:rsid w:val="001A560E"/>
    <w:rsid w:val="001B0759"/>
    <w:rsid w:val="001B5A6C"/>
    <w:rsid w:val="001C2EFD"/>
    <w:rsid w:val="001C3389"/>
    <w:rsid w:val="001C5D6A"/>
    <w:rsid w:val="001C6AB6"/>
    <w:rsid w:val="001F12C1"/>
    <w:rsid w:val="00200049"/>
    <w:rsid w:val="00202A77"/>
    <w:rsid w:val="00203D28"/>
    <w:rsid w:val="00206FA6"/>
    <w:rsid w:val="00220789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A2F3A"/>
    <w:rsid w:val="004F0D18"/>
    <w:rsid w:val="004F6A16"/>
    <w:rsid w:val="00503B22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17F7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36B3E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24D6A"/>
    <w:rsid w:val="0073277D"/>
    <w:rsid w:val="00733017"/>
    <w:rsid w:val="00746DA5"/>
    <w:rsid w:val="00752D0C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0520D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56EE1"/>
    <w:rsid w:val="0087383C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A6B0B"/>
    <w:rsid w:val="008B39D7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9638E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0F0"/>
    <w:rsid w:val="00A75BE2"/>
    <w:rsid w:val="00A8180D"/>
    <w:rsid w:val="00AB1879"/>
    <w:rsid w:val="00AB643E"/>
    <w:rsid w:val="00AC0E7E"/>
    <w:rsid w:val="00AC17A4"/>
    <w:rsid w:val="00AC473E"/>
    <w:rsid w:val="00AC4E88"/>
    <w:rsid w:val="00AC6850"/>
    <w:rsid w:val="00AC7004"/>
    <w:rsid w:val="00AD4ADF"/>
    <w:rsid w:val="00B008BA"/>
    <w:rsid w:val="00B11ABB"/>
    <w:rsid w:val="00B15E90"/>
    <w:rsid w:val="00B17141"/>
    <w:rsid w:val="00B305EA"/>
    <w:rsid w:val="00B31575"/>
    <w:rsid w:val="00B36C0F"/>
    <w:rsid w:val="00B446BD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B7D5A"/>
    <w:rsid w:val="00BD15AB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1A93"/>
    <w:rsid w:val="00D8542D"/>
    <w:rsid w:val="00D85B5A"/>
    <w:rsid w:val="00D92F4F"/>
    <w:rsid w:val="00DB34E8"/>
    <w:rsid w:val="00DB7B32"/>
    <w:rsid w:val="00DC6A71"/>
    <w:rsid w:val="00DD24D8"/>
    <w:rsid w:val="00DE0D66"/>
    <w:rsid w:val="00DE5B46"/>
    <w:rsid w:val="00DE6ABE"/>
    <w:rsid w:val="00DE769E"/>
    <w:rsid w:val="00E0357D"/>
    <w:rsid w:val="00E06B9A"/>
    <w:rsid w:val="00E13AE6"/>
    <w:rsid w:val="00E14F0E"/>
    <w:rsid w:val="00E22F7B"/>
    <w:rsid w:val="00E24EC2"/>
    <w:rsid w:val="00E257F6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107E9"/>
    <w:rsid w:val="00F240BB"/>
    <w:rsid w:val="00F442B6"/>
    <w:rsid w:val="00F4538A"/>
    <w:rsid w:val="00F46724"/>
    <w:rsid w:val="00F57FED"/>
    <w:rsid w:val="00F61CDC"/>
    <w:rsid w:val="00F66853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1BAEED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lj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Tanja Lapajne</cp:lastModifiedBy>
  <cp:revision>9</cp:revision>
  <cp:lastPrinted>2015-06-18T10:48:00Z</cp:lastPrinted>
  <dcterms:created xsi:type="dcterms:W3CDTF">2024-01-17T14:21:00Z</dcterms:created>
  <dcterms:modified xsi:type="dcterms:W3CDTF">2024-01-18T06:23:00Z</dcterms:modified>
</cp:coreProperties>
</file>