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75AFBF7C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D56709">
        <w:t>18</w:t>
      </w:r>
    </w:p>
    <w:p w14:paraId="13982579" w14:textId="1D3B1041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1</w:t>
      </w:r>
      <w:r w:rsidR="00D56709">
        <w:t>7</w:t>
      </w:r>
      <w:r w:rsidR="002F0062">
        <w:t xml:space="preserve">. </w:t>
      </w:r>
      <w:r w:rsidR="00D56709">
        <w:t>3</w:t>
      </w:r>
      <w:r w:rsidR="002F0062">
        <w:t>. 202</w:t>
      </w:r>
      <w:r w:rsidR="00D56709">
        <w:t>5</w:t>
      </w:r>
    </w:p>
    <w:p w14:paraId="5ED05D10" w14:textId="77777777" w:rsidR="00D905EB" w:rsidRPr="002C6ABB" w:rsidRDefault="00D905EB" w:rsidP="002C6ABB">
      <w:pPr>
        <w:spacing w:line="100" w:lineRule="atLeast"/>
        <w:rPr>
          <w:sz w:val="10"/>
          <w:szCs w:val="10"/>
          <w:lang w:val="sl-SI"/>
        </w:rPr>
      </w:pPr>
    </w:p>
    <w:p w14:paraId="459CFBFC" w14:textId="77777777" w:rsidR="00D56709" w:rsidRDefault="00D56709" w:rsidP="002F0062">
      <w:pPr>
        <w:jc w:val="center"/>
        <w:rPr>
          <w:rFonts w:cs="Arial"/>
          <w:b/>
          <w:bCs/>
          <w:szCs w:val="20"/>
          <w:lang w:val="sl-SI"/>
        </w:rPr>
      </w:pPr>
    </w:p>
    <w:p w14:paraId="12D50673" w14:textId="7DEB4402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Pr="002C6ABB" w:rsidRDefault="002F0062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17B08D14" w14:textId="7B4DFDFC" w:rsidR="002F0062" w:rsidRPr="00637501" w:rsidRDefault="00FE12E9" w:rsidP="0063750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Območna enota </w:t>
      </w:r>
      <w:r w:rsidR="00637501">
        <w:rPr>
          <w:rFonts w:cs="Arial"/>
          <w:szCs w:val="20"/>
          <w:lang w:val="sl-SI"/>
        </w:rPr>
        <w:t>Ljubljana</w:t>
      </w:r>
      <w:r w:rsidR="00E32D3B">
        <w:rPr>
          <w:rFonts w:cs="Arial"/>
          <w:szCs w:val="20"/>
          <w:lang w:val="sl-SI"/>
        </w:rPr>
        <w:t xml:space="preserve">, </w:t>
      </w:r>
      <w:proofErr w:type="spellStart"/>
      <w:r w:rsidR="00637501">
        <w:rPr>
          <w:rFonts w:cs="Arial"/>
          <w:szCs w:val="20"/>
          <w:lang w:val="sl-SI"/>
        </w:rPr>
        <w:t>Vožarski</w:t>
      </w:r>
      <w:proofErr w:type="spellEnd"/>
      <w:r w:rsidR="00637501">
        <w:rPr>
          <w:rFonts w:cs="Arial"/>
          <w:szCs w:val="20"/>
          <w:lang w:val="sl-SI"/>
        </w:rPr>
        <w:t xml:space="preserve"> pot </w:t>
      </w:r>
      <w:r w:rsidR="002918B9">
        <w:rPr>
          <w:rFonts w:cs="Arial"/>
          <w:szCs w:val="20"/>
          <w:lang w:val="sl-SI"/>
        </w:rPr>
        <w:t>1</w:t>
      </w:r>
      <w:r w:rsidR="00637501">
        <w:rPr>
          <w:rFonts w:cs="Arial"/>
          <w:szCs w:val="20"/>
          <w:lang w:val="sl-SI"/>
        </w:rPr>
        <w:t>2</w:t>
      </w:r>
      <w:r>
        <w:rPr>
          <w:rFonts w:cs="Arial"/>
          <w:szCs w:val="20"/>
          <w:lang w:val="sl-SI"/>
        </w:rPr>
        <w:t xml:space="preserve">, </w:t>
      </w:r>
      <w:r w:rsidR="00637501">
        <w:rPr>
          <w:rFonts w:cs="Arial"/>
          <w:szCs w:val="20"/>
          <w:lang w:val="sl-SI"/>
        </w:rPr>
        <w:t>1</w:t>
      </w:r>
      <w:r w:rsidRPr="00637501">
        <w:rPr>
          <w:rFonts w:cs="Arial"/>
          <w:szCs w:val="20"/>
          <w:lang w:val="sl-SI"/>
        </w:rPr>
        <w:t xml:space="preserve">000 </w:t>
      </w:r>
      <w:r w:rsidR="00637501">
        <w:rPr>
          <w:rFonts w:cs="Arial"/>
          <w:szCs w:val="20"/>
          <w:lang w:val="sl-SI"/>
        </w:rPr>
        <w:t>Ljubljana</w:t>
      </w:r>
    </w:p>
    <w:bookmarkEnd w:id="0"/>
    <w:p w14:paraId="6D5917A5" w14:textId="77777777" w:rsidR="002F0062" w:rsidRPr="002C6ABB" w:rsidRDefault="002F0062" w:rsidP="0090332C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42AE46A3" w:rsidR="002F0062" w:rsidRPr="002F0062" w:rsidRDefault="00637501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Goran Golubić</w:t>
      </w:r>
      <w:r w:rsidR="00FE12E9">
        <w:rPr>
          <w:rFonts w:cs="Arial"/>
          <w:szCs w:val="20"/>
          <w:lang w:val="sl-SI"/>
        </w:rPr>
        <w:t>, gradbeni inšpektor</w:t>
      </w:r>
      <w:r w:rsidR="00271EB4">
        <w:rPr>
          <w:rFonts w:cs="Arial"/>
          <w:szCs w:val="20"/>
          <w:lang w:val="sl-SI"/>
        </w:rPr>
        <w:t xml:space="preserve"> svetnik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 xml:space="preserve">inšpektor </w:t>
      </w:r>
      <w:r w:rsidR="00271EB4">
        <w:rPr>
          <w:rFonts w:cs="Arial"/>
          <w:szCs w:val="20"/>
          <w:lang w:val="sl-SI"/>
        </w:rPr>
        <w:t>svetnik</w:t>
      </w:r>
    </w:p>
    <w:p w14:paraId="1DE2B241" w14:textId="77777777" w:rsidR="00271EB4" w:rsidRPr="00FE12E9" w:rsidRDefault="00271EB4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2F62DC57" w14:textId="77777777" w:rsidR="00B87D23" w:rsidRPr="002F0062" w:rsidRDefault="00B87D23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Aleša Cajnko, gradbeni inšpektor svetnik</w:t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75DC677C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Nataša Pevc,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2A6188EB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Nina Humar,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7BB5E44B" w14:textId="77777777" w:rsidR="00D56709" w:rsidRPr="002F0062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Vesna Lovec, gradbeni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2948091A" w14:textId="77777777" w:rsidR="00D56709" w:rsidRPr="002F0062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Vita Grmovšek, gradbeni inšpektor svetnik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3F1D3230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Matjaž Gruden,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5644C60A" w14:textId="5F2361B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Sabina Žgavc,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2D09BFA2" w14:textId="2A92AB6C" w:rsidR="002F0062" w:rsidRPr="002F0062" w:rsidRDefault="00637501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Damjan Alešnik</w:t>
      </w:r>
      <w:r w:rsidR="006575C0">
        <w:rPr>
          <w:rFonts w:cs="Arial"/>
          <w:szCs w:val="20"/>
          <w:lang w:val="sl-SI"/>
        </w:rPr>
        <w:t>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FE12E9">
        <w:rPr>
          <w:rFonts w:cs="Arial"/>
          <w:szCs w:val="20"/>
          <w:lang w:val="sl-SI"/>
        </w:rPr>
        <w:t>inšpektor</w:t>
      </w:r>
      <w:r w:rsidR="002F0062" w:rsidRPr="002F0062">
        <w:rPr>
          <w:rFonts w:cs="Arial"/>
          <w:szCs w:val="20"/>
          <w:lang w:val="sl-SI"/>
        </w:rPr>
        <w:t xml:space="preserve"> I</w:t>
      </w:r>
      <w:r>
        <w:rPr>
          <w:rFonts w:cs="Arial"/>
          <w:szCs w:val="20"/>
          <w:lang w:val="sl-SI"/>
        </w:rPr>
        <w:t>II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68191521" w14:textId="3599D815" w:rsidR="00637501" w:rsidRDefault="00637501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Peter Karba,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F1B5FF1" w14:textId="529C7E3B" w:rsidR="00B87D23" w:rsidRPr="002F0062" w:rsidRDefault="00B87D23" w:rsidP="00B87D23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2931FAF6" w14:textId="4A2A9B7F" w:rsidR="00B87D23" w:rsidRPr="002F0062" w:rsidRDefault="00B87D23" w:rsidP="00B87D2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Simon Friškovec, rudarski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</w:p>
    <w:p w14:paraId="0C06E211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E3473D2" w14:textId="1F80B093" w:rsidR="002C6ABB" w:rsidRPr="002F0062" w:rsidRDefault="002C6ABB" w:rsidP="002C6ABB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5D4C147B" w14:textId="77777777" w:rsidR="002C6ABB" w:rsidRPr="00C53C77" w:rsidRDefault="002C6ABB" w:rsidP="002C6AB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540B78C" w14:textId="086777B9" w:rsidR="00132954" w:rsidRDefault="00132954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Jure Nedelko,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74B2FF8F" w14:textId="6D12CC9E" w:rsidR="002C6ABB" w:rsidRPr="002F0062" w:rsidRDefault="002C6ABB" w:rsidP="002C6AB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Petra Pustavrh,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>
        <w:rPr>
          <w:rFonts w:cs="Arial"/>
          <w:szCs w:val="20"/>
          <w:lang w:val="sl-SI"/>
        </w:rPr>
        <w:t xml:space="preserve"> II</w:t>
      </w:r>
    </w:p>
    <w:p w14:paraId="60224817" w14:textId="77777777" w:rsidR="002C6ABB" w:rsidRDefault="002C6ABB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6B19938" w14:textId="77777777" w:rsidR="00B87D23" w:rsidRDefault="00B87D23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0C420FF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5F32D15E" w14:textId="77777777" w:rsidR="00B87D23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Ljubljana</w:t>
      </w:r>
    </w:p>
    <w:p w14:paraId="28B0C4AA" w14:textId="702F0F8B" w:rsidR="00B87D23" w:rsidRPr="00637501" w:rsidRDefault="00B87D23" w:rsidP="00B87D2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Inšpekcijska pisarna v Zagorju ob Savi</w:t>
      </w:r>
      <w:r w:rsidR="002C6ABB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Grajska ulica 2, 1410 Zagorje ob Savi</w:t>
      </w:r>
    </w:p>
    <w:p w14:paraId="20758700" w14:textId="77777777" w:rsidR="00B87D23" w:rsidRDefault="00B87D23" w:rsidP="00B87D23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71691FC" w14:textId="77777777" w:rsidR="00D56709" w:rsidRPr="00D56709" w:rsidRDefault="00B87D23" w:rsidP="00E77282">
      <w:pPr>
        <w:pStyle w:val="Odstavekseznama"/>
        <w:numPr>
          <w:ilvl w:val="0"/>
          <w:numId w:val="8"/>
        </w:numPr>
        <w:ind w:left="284" w:hanging="284"/>
        <w:rPr>
          <w:rFonts w:cs="Arial"/>
          <w:szCs w:val="20"/>
          <w:u w:val="single"/>
          <w:lang w:val="sl-SI"/>
        </w:rPr>
      </w:pPr>
      <w:r w:rsidRPr="00D56709">
        <w:rPr>
          <w:rFonts w:cs="Arial"/>
          <w:b/>
          <w:bCs/>
          <w:szCs w:val="20"/>
          <w:lang w:val="sl-SI"/>
        </w:rPr>
        <w:t>Uradne osebe, pooblaščene za odločanje v upravnih postopkih</w:t>
      </w:r>
    </w:p>
    <w:p w14:paraId="3159506D" w14:textId="2DB86C11" w:rsidR="00D56709" w:rsidRPr="00D56709" w:rsidRDefault="00D56709" w:rsidP="00D56709">
      <w:pPr>
        <w:spacing w:line="240" w:lineRule="auto"/>
        <w:rPr>
          <w:rFonts w:cs="Arial"/>
          <w:szCs w:val="20"/>
          <w:u w:val="single"/>
          <w:lang w:val="sl-SI"/>
        </w:rPr>
      </w:pPr>
      <w:r w:rsidRPr="00D56709">
        <w:rPr>
          <w:rFonts w:cs="Arial"/>
          <w:b/>
          <w:bCs/>
          <w:sz w:val="10"/>
          <w:szCs w:val="10"/>
          <w:lang w:val="sl-SI"/>
        </w:rPr>
        <w:br/>
      </w:r>
      <w:r w:rsidRPr="00D56709">
        <w:rPr>
          <w:rFonts w:cs="Arial"/>
          <w:szCs w:val="20"/>
          <w:u w:val="single"/>
          <w:lang w:val="sl-SI"/>
        </w:rPr>
        <w:t>Inšpekcija za naravne vire in rudarstvo</w:t>
      </w:r>
    </w:p>
    <w:p w14:paraId="13E8F468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spec. Mitja Pavlič, rudarski inšpektor svetnik 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višji svetnik</w:t>
      </w:r>
    </w:p>
    <w:p w14:paraId="4A6F38B1" w14:textId="77777777" w:rsidR="00D56709" w:rsidRDefault="00D56709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Simon Friškovec, rudarski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</w:p>
    <w:p w14:paraId="1CC73350" w14:textId="58A39B48" w:rsidR="005F47E3" w:rsidRPr="002F0062" w:rsidRDefault="005F47E3" w:rsidP="00D5670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Nataša Lipovec, inšpektor za naravo in vode svetnik</w:t>
      </w:r>
      <w:r>
        <w:rPr>
          <w:rFonts w:cs="Arial"/>
          <w:szCs w:val="20"/>
          <w:lang w:val="sl-SI"/>
        </w:rPr>
        <w:tab/>
        <w:t>inšpektor svetnik</w:t>
      </w:r>
    </w:p>
    <w:p w14:paraId="49DB1629" w14:textId="77777777" w:rsidR="00E32D3B" w:rsidRDefault="00E32D3B" w:rsidP="00E32D3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74EDFA56" w14:textId="77777777" w:rsidR="00E32D3B" w:rsidRPr="002F0062" w:rsidRDefault="00E32D3B" w:rsidP="00E32D3B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</w:t>
      </w:r>
      <w:r>
        <w:rPr>
          <w:rFonts w:cs="Arial"/>
          <w:b/>
          <w:bCs/>
          <w:szCs w:val="20"/>
          <w:lang w:val="sl-SI"/>
        </w:rPr>
        <w:t xml:space="preserve">vodenje </w:t>
      </w:r>
      <w:r w:rsidRPr="002F0062">
        <w:rPr>
          <w:rFonts w:cs="Arial"/>
          <w:b/>
          <w:bCs/>
          <w:szCs w:val="20"/>
          <w:lang w:val="sl-SI"/>
        </w:rPr>
        <w:t>upravnih postopk</w:t>
      </w:r>
      <w:r>
        <w:rPr>
          <w:rFonts w:cs="Arial"/>
          <w:b/>
          <w:bCs/>
          <w:szCs w:val="20"/>
          <w:lang w:val="sl-SI"/>
        </w:rPr>
        <w:t>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68A9A51C" w14:textId="77777777" w:rsidR="00E32D3B" w:rsidRPr="00C53C77" w:rsidRDefault="00E32D3B" w:rsidP="00E32D3B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321FC5C" w14:textId="7A159E0F" w:rsidR="00E32D3B" w:rsidRPr="002F0062" w:rsidRDefault="00E32D3B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Nuša Šoštar Pirš, svetovalec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svetovalec</w:t>
      </w:r>
      <w:proofErr w:type="spellEnd"/>
      <w:r>
        <w:rPr>
          <w:rFonts w:cs="Arial"/>
          <w:szCs w:val="20"/>
          <w:lang w:val="sl-SI"/>
        </w:rPr>
        <w:t xml:space="preserve"> III</w:t>
      </w:r>
    </w:p>
    <w:sectPr w:rsidR="00E32D3B" w:rsidRPr="002F0062" w:rsidSect="002C6ABB">
      <w:headerReference w:type="default" r:id="rId10"/>
      <w:headerReference w:type="first" r:id="rId11"/>
      <w:footerReference w:type="first" r:id="rId12"/>
      <w:pgSz w:w="11900" w:h="16840" w:code="9"/>
      <w:pgMar w:top="238" w:right="1554" w:bottom="249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B09C" w14:textId="0434E008" w:rsidR="005F47E3" w:rsidRDefault="005F47E3" w:rsidP="005F47E3">
    <w:pPr>
      <w:pStyle w:val="Noga"/>
      <w:ind w:left="6480"/>
      <w:jc w:val="center"/>
    </w:pPr>
    <w:r>
      <w:t>Dr. Marko Korošic</w:t>
    </w:r>
  </w:p>
  <w:p w14:paraId="23B31070" w14:textId="77777777" w:rsidR="005F47E3" w:rsidRPr="000C3F8D" w:rsidRDefault="005F47E3" w:rsidP="005F47E3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278A6245" w:rsidR="002F0062" w:rsidRPr="005F47E3" w:rsidRDefault="002F0062" w:rsidP="005F47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2954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1EB4"/>
    <w:rsid w:val="00275B56"/>
    <w:rsid w:val="00280707"/>
    <w:rsid w:val="00282020"/>
    <w:rsid w:val="002918B9"/>
    <w:rsid w:val="002B7A82"/>
    <w:rsid w:val="002C6ABB"/>
    <w:rsid w:val="002D1010"/>
    <w:rsid w:val="002F0062"/>
    <w:rsid w:val="002F534A"/>
    <w:rsid w:val="002F6DF5"/>
    <w:rsid w:val="00300324"/>
    <w:rsid w:val="003138CE"/>
    <w:rsid w:val="00341F02"/>
    <w:rsid w:val="00345ECA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4C2862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5F47E3"/>
    <w:rsid w:val="0062057D"/>
    <w:rsid w:val="00632253"/>
    <w:rsid w:val="00637501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729EC"/>
    <w:rsid w:val="0088043C"/>
    <w:rsid w:val="008852ED"/>
    <w:rsid w:val="008906C9"/>
    <w:rsid w:val="008A7ECA"/>
    <w:rsid w:val="008B3FE1"/>
    <w:rsid w:val="008C5738"/>
    <w:rsid w:val="008D04F0"/>
    <w:rsid w:val="008D3DB1"/>
    <w:rsid w:val="008D7188"/>
    <w:rsid w:val="008F3500"/>
    <w:rsid w:val="00902BAD"/>
    <w:rsid w:val="0090332C"/>
    <w:rsid w:val="009119F0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007A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87D23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56709"/>
    <w:rsid w:val="00D71EEC"/>
    <w:rsid w:val="00D73F5C"/>
    <w:rsid w:val="00D8542D"/>
    <w:rsid w:val="00D870FC"/>
    <w:rsid w:val="00D905EB"/>
    <w:rsid w:val="00DC161E"/>
    <w:rsid w:val="00DC37E7"/>
    <w:rsid w:val="00DC6A71"/>
    <w:rsid w:val="00DE5B46"/>
    <w:rsid w:val="00E0357D"/>
    <w:rsid w:val="00E24EC2"/>
    <w:rsid w:val="00E32D3B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2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2025-03-30T20:58:00Z</dcterms:created>
  <dcterms:modified xsi:type="dcterms:W3CDTF">2025-03-30T20:58:00Z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