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229438A8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AA4410">
        <w:t>19</w:t>
      </w:r>
    </w:p>
    <w:p w14:paraId="13982579" w14:textId="2DCD9E52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1</w:t>
      </w:r>
      <w:r w:rsidR="00AA4410">
        <w:t>7</w:t>
      </w:r>
      <w:r w:rsidR="002F0062">
        <w:t xml:space="preserve">. </w:t>
      </w:r>
      <w:r w:rsidR="00AA4410">
        <w:t>3</w:t>
      </w:r>
      <w:r w:rsidR="002F0062">
        <w:t>. 202</w:t>
      </w:r>
      <w:r w:rsidR="00AA4410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1927E335" w14:textId="77777777" w:rsidR="00AA4410" w:rsidRDefault="00AA4410" w:rsidP="002F0062">
      <w:pPr>
        <w:jc w:val="center"/>
        <w:rPr>
          <w:rFonts w:cs="Arial"/>
          <w:b/>
          <w:bCs/>
          <w:szCs w:val="20"/>
          <w:lang w:val="sl-SI"/>
        </w:rPr>
      </w:pPr>
    </w:p>
    <w:p w14:paraId="16554205" w14:textId="77777777" w:rsidR="00AA4410" w:rsidRDefault="00AA4410" w:rsidP="002F0062">
      <w:pPr>
        <w:jc w:val="center"/>
        <w:rPr>
          <w:rFonts w:cs="Arial"/>
          <w:b/>
          <w:bCs/>
          <w:szCs w:val="20"/>
          <w:lang w:val="sl-SI"/>
        </w:rPr>
      </w:pPr>
    </w:p>
    <w:p w14:paraId="12D50673" w14:textId="2A443941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AFED6A5" w14:textId="77777777" w:rsidR="00AA4410" w:rsidRDefault="00AA4410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46AABC9" w14:textId="77777777" w:rsidR="00522E3E" w:rsidRDefault="00522E3E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592FE0B" w14:textId="77777777" w:rsidR="002918F9" w:rsidRPr="002C6ABB" w:rsidRDefault="002918F9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7AFF2342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461087">
        <w:rPr>
          <w:rFonts w:cs="Arial"/>
          <w:szCs w:val="20"/>
          <w:lang w:val="sl-SI"/>
        </w:rPr>
        <w:t>Maribor</w:t>
      </w:r>
    </w:p>
    <w:p w14:paraId="17B08D14" w14:textId="0135C0B4" w:rsidR="002F0062" w:rsidRPr="00637501" w:rsidRDefault="00461087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Partizanska cesta 47</w:t>
      </w:r>
      <w:r w:rsidR="00FE12E9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2</w:t>
      </w:r>
      <w:r w:rsidR="00FE12E9" w:rsidRPr="00637501">
        <w:rPr>
          <w:rFonts w:cs="Arial"/>
          <w:szCs w:val="20"/>
          <w:lang w:val="sl-SI"/>
        </w:rPr>
        <w:t xml:space="preserve">000 </w:t>
      </w:r>
      <w:r>
        <w:rPr>
          <w:rFonts w:cs="Arial"/>
          <w:szCs w:val="20"/>
          <w:lang w:val="sl-SI"/>
        </w:rPr>
        <w:t>Maribor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11E627A2" w14:textId="0F169FF9" w:rsidR="002F0062" w:rsidRPr="002F0062" w:rsidRDefault="00461087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 Praček</w:t>
      </w:r>
      <w:r w:rsidR="00FE12E9">
        <w:rPr>
          <w:rFonts w:cs="Arial"/>
          <w:szCs w:val="20"/>
          <w:lang w:val="sl-SI"/>
        </w:rPr>
        <w:t>, gradbeni inšpektor</w:t>
      </w:r>
      <w:r w:rsidR="00271EB4">
        <w:rPr>
          <w:rFonts w:cs="Arial"/>
          <w:szCs w:val="20"/>
          <w:lang w:val="sl-SI"/>
        </w:rPr>
        <w:t xml:space="preserve"> svetnik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 xml:space="preserve">inšpektor </w:t>
      </w:r>
      <w:r w:rsidR="00271EB4">
        <w:rPr>
          <w:rFonts w:cs="Arial"/>
          <w:szCs w:val="20"/>
          <w:lang w:val="sl-SI"/>
        </w:rPr>
        <w:t>svetnik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247E7574" w14:textId="77777777" w:rsidR="00AA4410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Natalija Simonič,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5DEC6954" w14:textId="77777777" w:rsidR="00AA4410" w:rsidRPr="002F0062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Nataša Barač, gradbeni inšpektor svetnik</w:t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61E5FA96" w14:textId="77777777" w:rsidR="00AA4410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Jurij Rudolf,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7D21E569" w14:textId="77777777" w:rsidR="00AA4410" w:rsidRPr="002F0062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Mojca Rutar, geodetski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</w:p>
    <w:p w14:paraId="15EE3AF2" w14:textId="77777777" w:rsidR="00AA4410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Jure Modic,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10819C8A" w14:textId="77777777" w:rsidR="00AA4410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Lidija Medved,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II</w:t>
      </w:r>
    </w:p>
    <w:p w14:paraId="2A9388B3" w14:textId="77777777" w:rsidR="00AA4410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Natalija Vindiš,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III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E3473D2" w14:textId="1F80B093" w:rsidR="002C6ABB" w:rsidRPr="002F0062" w:rsidRDefault="002C6ABB" w:rsidP="002C6ABB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5D4C147B" w14:textId="77777777" w:rsidR="002C6ABB" w:rsidRPr="00C53C77" w:rsidRDefault="002C6ABB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33F7AB7" w14:textId="3C2BC370" w:rsidR="00F60B43" w:rsidRDefault="00F60B43" w:rsidP="002C6AB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Blaž Škof, svetovalec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FC37A2">
        <w:rPr>
          <w:rFonts w:cs="Arial"/>
          <w:szCs w:val="20"/>
          <w:lang w:val="sl-SI"/>
        </w:rPr>
        <w:t>svetovalec III</w:t>
      </w:r>
    </w:p>
    <w:p w14:paraId="74B2FF8F" w14:textId="09FBFDAD" w:rsidR="002C6ABB" w:rsidRPr="002F0062" w:rsidRDefault="00377F08" w:rsidP="002C6AB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Darko Vrhovšek, referent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referent</w:t>
      </w:r>
      <w:proofErr w:type="spellEnd"/>
      <w:r>
        <w:rPr>
          <w:rFonts w:cs="Arial"/>
          <w:szCs w:val="20"/>
          <w:lang w:val="sl-SI"/>
        </w:rPr>
        <w:t xml:space="preserve"> I</w:t>
      </w:r>
      <w:r w:rsidR="002C6ABB">
        <w:rPr>
          <w:rFonts w:cs="Arial"/>
          <w:szCs w:val="20"/>
          <w:lang w:val="sl-SI"/>
        </w:rPr>
        <w:tab/>
      </w:r>
      <w:r w:rsidR="002C6ABB" w:rsidRPr="002F0062">
        <w:rPr>
          <w:rFonts w:cs="Arial"/>
          <w:szCs w:val="20"/>
          <w:lang w:val="sl-SI"/>
        </w:rPr>
        <w:tab/>
      </w:r>
      <w:r w:rsidR="002C6ABB" w:rsidRPr="002F0062">
        <w:rPr>
          <w:rFonts w:cs="Arial"/>
          <w:szCs w:val="20"/>
          <w:lang w:val="sl-SI"/>
        </w:rPr>
        <w:tab/>
      </w:r>
    </w:p>
    <w:p w14:paraId="60224817" w14:textId="77777777" w:rsidR="002C6ABB" w:rsidRDefault="002C6ABB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6745514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17F0C57F" w14:textId="455CC4CE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2918F9">
        <w:rPr>
          <w:rFonts w:cs="Arial"/>
          <w:szCs w:val="20"/>
          <w:lang w:val="sl-SI"/>
        </w:rPr>
        <w:t>Maribor</w:t>
      </w:r>
    </w:p>
    <w:p w14:paraId="0AD55BD4" w14:textId="1E0E2F2F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2918F9">
        <w:rPr>
          <w:rFonts w:cs="Arial"/>
          <w:szCs w:val="20"/>
          <w:lang w:val="sl-SI"/>
        </w:rPr>
        <w:t>Dravogradu</w:t>
      </w:r>
      <w:r w:rsidR="002C6ABB">
        <w:rPr>
          <w:rFonts w:cs="Arial"/>
          <w:szCs w:val="20"/>
          <w:lang w:val="sl-SI"/>
        </w:rPr>
        <w:t xml:space="preserve">, </w:t>
      </w:r>
      <w:r w:rsidR="002918F9">
        <w:rPr>
          <w:rFonts w:cs="Arial"/>
          <w:szCs w:val="20"/>
          <w:lang w:val="sl-SI"/>
        </w:rPr>
        <w:t>Meža 10, 2370 Dravograd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8E24EC2" w14:textId="77777777" w:rsidR="00B87D23" w:rsidRPr="002F0062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3CF42731" w14:textId="77777777" w:rsidR="00B87D23" w:rsidRPr="00C53C77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778C339" w14:textId="77777777" w:rsidR="00B0651A" w:rsidRPr="002F0062" w:rsidRDefault="00B0651A" w:rsidP="00B0651A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5834400B" w14:textId="186ADB38" w:rsidR="002918F9" w:rsidRPr="002F0062" w:rsidRDefault="002918F9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Milenka Špenger Benko,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inšpektor</w:t>
      </w:r>
      <w:proofErr w:type="spellEnd"/>
      <w:r>
        <w:rPr>
          <w:rFonts w:cs="Arial"/>
          <w:szCs w:val="20"/>
          <w:lang w:val="sl-SI"/>
        </w:rPr>
        <w:t xml:space="preserve"> I</w:t>
      </w: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0C420FF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5F32D15E" w14:textId="527BB898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2918F9">
        <w:rPr>
          <w:rFonts w:cs="Arial"/>
          <w:szCs w:val="20"/>
          <w:lang w:val="sl-SI"/>
        </w:rPr>
        <w:t>Maribor</w:t>
      </w:r>
    </w:p>
    <w:p w14:paraId="28B0C4AA" w14:textId="09E0A72B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2918F9">
        <w:rPr>
          <w:rFonts w:cs="Arial"/>
          <w:szCs w:val="20"/>
          <w:lang w:val="sl-SI"/>
        </w:rPr>
        <w:t>Slovenski Bistrici</w:t>
      </w:r>
      <w:r w:rsidR="002C6ABB">
        <w:rPr>
          <w:rFonts w:cs="Arial"/>
          <w:szCs w:val="20"/>
          <w:lang w:val="sl-SI"/>
        </w:rPr>
        <w:t xml:space="preserve">, </w:t>
      </w:r>
      <w:r w:rsidR="002918F9">
        <w:rPr>
          <w:rFonts w:cs="Arial"/>
          <w:szCs w:val="20"/>
          <w:lang w:val="sl-SI"/>
        </w:rPr>
        <w:t>Ljubljanska cesta 93, 2310 Slovenska Bistrica</w:t>
      </w:r>
    </w:p>
    <w:p w14:paraId="20758700" w14:textId="77777777" w:rsidR="00B87D23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57C8CB4A" w14:textId="77777777" w:rsidR="00B87D23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73C1EE87" w14:textId="77777777" w:rsidR="00B0651A" w:rsidRPr="00B0651A" w:rsidRDefault="00B0651A" w:rsidP="00B0651A">
      <w:pPr>
        <w:pStyle w:val="Odstavekseznama"/>
        <w:numPr>
          <w:ilvl w:val="0"/>
          <w:numId w:val="8"/>
        </w:numPr>
        <w:spacing w:line="100" w:lineRule="atLeast"/>
        <w:rPr>
          <w:rFonts w:cs="Arial"/>
          <w:sz w:val="10"/>
          <w:szCs w:val="10"/>
          <w:lang w:val="sl-SI"/>
        </w:rPr>
      </w:pPr>
    </w:p>
    <w:p w14:paraId="71E896CB" w14:textId="7477FA65" w:rsidR="00B0651A" w:rsidRPr="00B0651A" w:rsidRDefault="00B0651A" w:rsidP="00B0651A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09EAE0C0" w14:textId="56A609A6" w:rsidR="006575C0" w:rsidRDefault="002918F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Aleksander Emeršič</w:t>
      </w:r>
      <w:r w:rsidR="00B87D23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gradbeni</w:t>
      </w:r>
      <w:r w:rsidR="00B87D23">
        <w:rPr>
          <w:rFonts w:cs="Arial"/>
          <w:szCs w:val="20"/>
          <w:lang w:val="sl-SI"/>
        </w:rPr>
        <w:t xml:space="preserve"> inšpektor svetnik </w:t>
      </w:r>
      <w:r w:rsidR="00B87D23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  <w:t>inšpektor svetnik</w:t>
      </w:r>
    </w:p>
    <w:p w14:paraId="4F65FF5B" w14:textId="77777777" w:rsidR="002918F9" w:rsidRPr="002918F9" w:rsidRDefault="002918F9" w:rsidP="002918F9">
      <w:pPr>
        <w:spacing w:line="100" w:lineRule="atLeast"/>
        <w:rPr>
          <w:rFonts w:cs="Arial"/>
          <w:b/>
          <w:bCs/>
          <w:sz w:val="10"/>
          <w:szCs w:val="10"/>
          <w:lang w:val="sl-SI"/>
        </w:rPr>
      </w:pPr>
    </w:p>
    <w:p w14:paraId="39C4F4D6" w14:textId="42B9079E" w:rsidR="002918F9" w:rsidRPr="002F0062" w:rsidRDefault="002918F9" w:rsidP="002918F9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53F17714" w14:textId="77777777" w:rsidR="002918F9" w:rsidRPr="00C53C77" w:rsidRDefault="002918F9" w:rsidP="002918F9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562EA4DC" w14:textId="77777777" w:rsidR="0066457C" w:rsidRDefault="002918F9" w:rsidP="002918F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Helena Alenka Vihar, podsekretar</w:t>
      </w:r>
      <w:r w:rsidR="0066457C"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  <w:t>sekretar</w:t>
      </w:r>
      <w:r>
        <w:rPr>
          <w:rFonts w:cs="Arial"/>
          <w:szCs w:val="20"/>
          <w:lang w:val="sl-SI"/>
        </w:rPr>
        <w:tab/>
      </w:r>
    </w:p>
    <w:p w14:paraId="1C105352" w14:textId="77777777" w:rsidR="00AA4410" w:rsidRDefault="002918F9" w:rsidP="002918F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p w14:paraId="2F99CACB" w14:textId="77777777" w:rsidR="00AA4410" w:rsidRDefault="00AA4410" w:rsidP="002918F9">
      <w:pPr>
        <w:rPr>
          <w:rFonts w:cs="Arial"/>
          <w:szCs w:val="20"/>
          <w:lang w:val="sl-SI"/>
        </w:rPr>
      </w:pPr>
    </w:p>
    <w:p w14:paraId="04C1A544" w14:textId="77777777" w:rsidR="00AA4410" w:rsidRDefault="00AA4410" w:rsidP="002918F9">
      <w:pPr>
        <w:rPr>
          <w:rFonts w:cs="Arial"/>
          <w:szCs w:val="20"/>
          <w:lang w:val="sl-SI"/>
        </w:rPr>
      </w:pPr>
    </w:p>
    <w:p w14:paraId="245A8B6E" w14:textId="77777777" w:rsidR="00AA4410" w:rsidRDefault="00AA4410" w:rsidP="002918F9">
      <w:pPr>
        <w:rPr>
          <w:rFonts w:cs="Arial"/>
          <w:szCs w:val="20"/>
          <w:lang w:val="sl-SI"/>
        </w:rPr>
      </w:pPr>
    </w:p>
    <w:p w14:paraId="71722316" w14:textId="13EDC991" w:rsidR="002918F9" w:rsidRPr="002F0062" w:rsidRDefault="002918F9" w:rsidP="002918F9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lastRenderedPageBreak/>
        <w:tab/>
      </w:r>
      <w:r w:rsidRPr="002F0062">
        <w:rPr>
          <w:rFonts w:cs="Arial"/>
          <w:szCs w:val="20"/>
          <w:lang w:val="sl-SI"/>
        </w:rPr>
        <w:tab/>
      </w:r>
    </w:p>
    <w:p w14:paraId="209C57AA" w14:textId="77777777" w:rsidR="0066457C" w:rsidRDefault="0066457C" w:rsidP="0066457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28DBE8E7" w14:textId="77777777" w:rsidR="0066457C" w:rsidRDefault="0066457C" w:rsidP="0066457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 Maribor</w:t>
      </w:r>
    </w:p>
    <w:p w14:paraId="1782BF16" w14:textId="6997430C" w:rsidR="0066457C" w:rsidRPr="00637501" w:rsidRDefault="0066457C" w:rsidP="0066457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Inšpekcijska pisarna na Ptuju, Prešernova ulica 29, 2250 Ptuj</w:t>
      </w:r>
    </w:p>
    <w:p w14:paraId="0DE96851" w14:textId="77777777" w:rsidR="0066457C" w:rsidRDefault="0066457C" w:rsidP="0066457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E539D2D" w14:textId="77777777" w:rsidR="0066457C" w:rsidRDefault="0066457C" w:rsidP="0066457C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029706CA" w14:textId="77777777" w:rsidR="00B0651A" w:rsidRPr="00B0651A" w:rsidRDefault="00B0651A" w:rsidP="00B0651A">
      <w:pPr>
        <w:pStyle w:val="Odstavekseznama"/>
        <w:numPr>
          <w:ilvl w:val="0"/>
          <w:numId w:val="8"/>
        </w:numPr>
        <w:spacing w:line="100" w:lineRule="atLeast"/>
        <w:rPr>
          <w:rFonts w:cs="Arial"/>
          <w:sz w:val="10"/>
          <w:szCs w:val="10"/>
          <w:lang w:val="sl-SI"/>
        </w:rPr>
      </w:pPr>
    </w:p>
    <w:p w14:paraId="3C49FE5E" w14:textId="77777777" w:rsidR="00C65D8D" w:rsidRPr="00C65D8D" w:rsidRDefault="00C65D8D" w:rsidP="00C65D8D">
      <w:pPr>
        <w:rPr>
          <w:rFonts w:cs="Arial"/>
          <w:szCs w:val="20"/>
          <w:u w:val="single"/>
          <w:lang w:val="sl-SI"/>
        </w:rPr>
      </w:pPr>
      <w:r w:rsidRPr="00C65D8D">
        <w:rPr>
          <w:rFonts w:cs="Arial"/>
          <w:szCs w:val="20"/>
          <w:u w:val="single"/>
          <w:lang w:val="sl-SI"/>
        </w:rPr>
        <w:t>Inšpekcija za naravne vire in rudarstvo</w:t>
      </w:r>
    </w:p>
    <w:p w14:paraId="7DB03CE1" w14:textId="77777777" w:rsidR="00C65D8D" w:rsidRPr="00C65D8D" w:rsidRDefault="00C65D8D" w:rsidP="00C65D8D">
      <w:pPr>
        <w:rPr>
          <w:rFonts w:cs="Arial"/>
          <w:szCs w:val="20"/>
          <w:lang w:val="sl-SI"/>
        </w:rPr>
      </w:pPr>
      <w:r w:rsidRPr="00C65D8D">
        <w:rPr>
          <w:rFonts w:cs="Arial"/>
          <w:szCs w:val="20"/>
          <w:lang w:val="sl-SI"/>
        </w:rPr>
        <w:t>Marjana Mikola Terbuc, inšpektor za naravo in vode svetnik         inšpektor svetnik</w:t>
      </w:r>
    </w:p>
    <w:p w14:paraId="13A1ABD6" w14:textId="77777777" w:rsidR="00C65D8D" w:rsidRPr="00C65D8D" w:rsidRDefault="00C65D8D" w:rsidP="00C65D8D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76EC1852" w14:textId="32FC49A2" w:rsidR="00B0651A" w:rsidRPr="00B0651A" w:rsidRDefault="00B0651A" w:rsidP="00B0651A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8C1B890" w14:textId="5668A060" w:rsidR="0066457C" w:rsidRDefault="0066457C" w:rsidP="0066457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Branko Kmetec, gradbeni inšpektor 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AA4410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inšpektor</w:t>
      </w:r>
      <w:proofErr w:type="spellEnd"/>
      <w:r>
        <w:rPr>
          <w:rFonts w:cs="Arial"/>
          <w:szCs w:val="20"/>
          <w:lang w:val="sl-SI"/>
        </w:rPr>
        <w:t xml:space="preserve"> I</w:t>
      </w:r>
    </w:p>
    <w:p w14:paraId="7D36A969" w14:textId="0D1D4973" w:rsidR="0066457C" w:rsidRDefault="0066457C" w:rsidP="0066457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Patricija Sakelšek,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AA4410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I</w:t>
      </w:r>
    </w:p>
    <w:p w14:paraId="45A7A23A" w14:textId="762EFF28" w:rsidR="00C65D8D" w:rsidRDefault="00C65D8D" w:rsidP="0066457C">
      <w:pPr>
        <w:rPr>
          <w:rFonts w:cs="Arial"/>
          <w:szCs w:val="20"/>
          <w:lang w:val="sl-SI"/>
        </w:rPr>
      </w:pPr>
      <w:r w:rsidRPr="00C65D8D">
        <w:rPr>
          <w:rFonts w:cs="Arial"/>
          <w:szCs w:val="20"/>
          <w:lang w:val="sl-SI"/>
        </w:rPr>
        <w:t>Sanja Cigler, gradbeni inšpektor</w:t>
      </w:r>
      <w:r w:rsidRPr="00C65D8D">
        <w:rPr>
          <w:rFonts w:cs="Arial"/>
          <w:szCs w:val="20"/>
          <w:lang w:val="sl-SI"/>
        </w:rPr>
        <w:tab/>
      </w:r>
      <w:r w:rsidRPr="00C65D8D">
        <w:rPr>
          <w:rFonts w:cs="Arial"/>
          <w:szCs w:val="20"/>
          <w:lang w:val="sl-SI"/>
        </w:rPr>
        <w:tab/>
      </w:r>
      <w:r w:rsidRPr="00C65D8D">
        <w:rPr>
          <w:rFonts w:cs="Arial"/>
          <w:szCs w:val="20"/>
          <w:lang w:val="sl-SI"/>
        </w:rPr>
        <w:tab/>
      </w:r>
      <w:r w:rsidRPr="00C65D8D">
        <w:rPr>
          <w:rFonts w:cs="Arial"/>
          <w:szCs w:val="20"/>
          <w:lang w:val="sl-SI"/>
        </w:rPr>
        <w:tab/>
      </w:r>
      <w:r w:rsidR="00AA4410">
        <w:rPr>
          <w:rFonts w:cs="Arial"/>
          <w:szCs w:val="20"/>
          <w:lang w:val="sl-SI"/>
        </w:rPr>
        <w:tab/>
      </w:r>
      <w:proofErr w:type="spellStart"/>
      <w:r w:rsidRPr="00C65D8D">
        <w:rPr>
          <w:rFonts w:cs="Arial"/>
          <w:szCs w:val="20"/>
          <w:lang w:val="sl-SI"/>
        </w:rPr>
        <w:t>inšpektor</w:t>
      </w:r>
      <w:proofErr w:type="spellEnd"/>
      <w:r w:rsidRPr="00C65D8D">
        <w:rPr>
          <w:rFonts w:cs="Arial"/>
          <w:szCs w:val="20"/>
          <w:lang w:val="sl-SI"/>
        </w:rPr>
        <w:t xml:space="preserve"> III</w:t>
      </w:r>
    </w:p>
    <w:p w14:paraId="3AD257C3" w14:textId="77777777" w:rsidR="0066457C" w:rsidRPr="002918F9" w:rsidRDefault="0066457C" w:rsidP="0066457C">
      <w:pPr>
        <w:spacing w:line="100" w:lineRule="atLeast"/>
        <w:rPr>
          <w:rFonts w:cs="Arial"/>
          <w:b/>
          <w:bCs/>
          <w:sz w:val="10"/>
          <w:szCs w:val="10"/>
          <w:lang w:val="sl-SI"/>
        </w:rPr>
      </w:pPr>
    </w:p>
    <w:p w14:paraId="327D9999" w14:textId="77777777" w:rsidR="0066457C" w:rsidRPr="002F0062" w:rsidRDefault="0066457C" w:rsidP="0066457C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177A608B" w14:textId="77777777" w:rsidR="0066457C" w:rsidRPr="00C53C77" w:rsidRDefault="0066457C" w:rsidP="0066457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CD685CB" w14:textId="03FF9C45" w:rsidR="0066457C" w:rsidRPr="002F0062" w:rsidRDefault="0066457C" w:rsidP="0066457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Kostja Štiberc, nadzornik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AA4410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nadzornik</w:t>
      </w:r>
      <w:proofErr w:type="spellEnd"/>
      <w:r>
        <w:rPr>
          <w:rFonts w:cs="Arial"/>
          <w:szCs w:val="20"/>
          <w:lang w:val="sl-SI"/>
        </w:rPr>
        <w:t xml:space="preserve"> I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4AE7CD8A" w14:textId="77777777" w:rsidR="002918F9" w:rsidRPr="002F0062" w:rsidRDefault="002918F9" w:rsidP="002F0062">
      <w:pPr>
        <w:rPr>
          <w:rFonts w:cs="Arial"/>
          <w:szCs w:val="20"/>
          <w:lang w:val="sl-SI"/>
        </w:rPr>
      </w:pPr>
    </w:p>
    <w:sectPr w:rsidR="002918F9" w:rsidRPr="002F0062" w:rsidSect="002C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482D" w14:textId="77777777" w:rsidR="00994F97" w:rsidRDefault="00994F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8D5A" w14:textId="0A943D76" w:rsidR="0066457C" w:rsidRDefault="0066457C">
    <w:pPr>
      <w:pStyle w:val="Noga"/>
    </w:pPr>
  </w:p>
  <w:p w14:paraId="2C317398" w14:textId="4FEADF37" w:rsidR="00994F97" w:rsidRDefault="00994F97" w:rsidP="00994F97">
    <w:pPr>
      <w:pStyle w:val="Noga"/>
      <w:ind w:left="6480"/>
      <w:jc w:val="center"/>
    </w:pPr>
    <w:r>
      <w:t>Dr. Marko Korošic</w:t>
    </w:r>
  </w:p>
  <w:p w14:paraId="002C5807" w14:textId="77777777" w:rsidR="00994F97" w:rsidRPr="000C3F8D" w:rsidRDefault="00994F97" w:rsidP="00994F97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4039B4CC" w14:textId="77777777" w:rsidR="00994F97" w:rsidRPr="0034670C" w:rsidRDefault="00994F97" w:rsidP="00994F97">
    <w:pPr>
      <w:pStyle w:val="Noga"/>
    </w:pPr>
  </w:p>
  <w:p w14:paraId="46B074D3" w14:textId="00D9CF0E" w:rsidR="0066457C" w:rsidRDefault="0066457C" w:rsidP="00994F9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14ED" w14:textId="3A272E80" w:rsidR="002F0062" w:rsidRPr="002F0062" w:rsidRDefault="002F0062" w:rsidP="00522E3E">
    <w:pPr>
      <w:pStyle w:val="Noga"/>
      <w:rPr>
        <w:lang w:val="it-IT"/>
      </w:rPr>
    </w:pPr>
    <w:r>
      <w:t xml:space="preserve">              </w:t>
    </w:r>
    <w:r>
      <w:tab/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1D32" w14:textId="77777777" w:rsidR="00994F97" w:rsidRDefault="00994F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C2DB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918F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77F08"/>
    <w:rsid w:val="003845B4"/>
    <w:rsid w:val="00387B1A"/>
    <w:rsid w:val="003A7A8A"/>
    <w:rsid w:val="003C392B"/>
    <w:rsid w:val="003E1C74"/>
    <w:rsid w:val="00420033"/>
    <w:rsid w:val="00442DE2"/>
    <w:rsid w:val="00446386"/>
    <w:rsid w:val="00447DC3"/>
    <w:rsid w:val="00451FC5"/>
    <w:rsid w:val="0045261C"/>
    <w:rsid w:val="004539C6"/>
    <w:rsid w:val="00461087"/>
    <w:rsid w:val="004621D1"/>
    <w:rsid w:val="0048055B"/>
    <w:rsid w:val="004B09A9"/>
    <w:rsid w:val="005058D6"/>
    <w:rsid w:val="00522E3E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37501"/>
    <w:rsid w:val="00642714"/>
    <w:rsid w:val="006455CE"/>
    <w:rsid w:val="006575C0"/>
    <w:rsid w:val="0066457C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24522"/>
    <w:rsid w:val="00924E3C"/>
    <w:rsid w:val="009612BB"/>
    <w:rsid w:val="00994953"/>
    <w:rsid w:val="00994F97"/>
    <w:rsid w:val="009A20ED"/>
    <w:rsid w:val="009B706D"/>
    <w:rsid w:val="009C22E7"/>
    <w:rsid w:val="009C5E2A"/>
    <w:rsid w:val="009D3ACD"/>
    <w:rsid w:val="009E0CCE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3567"/>
    <w:rsid w:val="00AA4410"/>
    <w:rsid w:val="00AB147F"/>
    <w:rsid w:val="00AB4543"/>
    <w:rsid w:val="00AC2465"/>
    <w:rsid w:val="00AD2F8D"/>
    <w:rsid w:val="00AF0464"/>
    <w:rsid w:val="00B0651A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65D8D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14AF6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60B43"/>
    <w:rsid w:val="00F84DDB"/>
    <w:rsid w:val="00FC37A2"/>
    <w:rsid w:val="00FD66D4"/>
    <w:rsid w:val="00FE12E9"/>
    <w:rsid w:val="00FF0C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2</TotalTime>
  <Pages>2</Pages>
  <Words>312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3</cp:revision>
  <cp:lastPrinted>2024-10-15T06:40:00Z</cp:lastPrinted>
  <dcterms:created xsi:type="dcterms:W3CDTF">2025-03-30T20:55:00Z</dcterms:created>
  <dcterms:modified xsi:type="dcterms:W3CDTF">2025-03-31T04:38:00Z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