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A733" w14:textId="26B96A24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Številka: </w:t>
      </w:r>
      <w:r w:rsidR="00C53C77">
        <w:t>1009-17/2024/</w:t>
      </w:r>
      <w:r w:rsidR="00840464">
        <w:t>21</w:t>
      </w:r>
    </w:p>
    <w:p w14:paraId="13982579" w14:textId="296E8371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Datum: </w:t>
      </w:r>
      <w:r w:rsidR="002F0062">
        <w:t xml:space="preserve"> </w:t>
      </w:r>
      <w:r w:rsidR="00840464">
        <w:t xml:space="preserve"> 17</w:t>
      </w:r>
      <w:r w:rsidR="002F0062">
        <w:t xml:space="preserve">. </w:t>
      </w:r>
      <w:r w:rsidR="00840464">
        <w:t>3</w:t>
      </w:r>
      <w:r w:rsidR="002F0062">
        <w:t>. 202</w:t>
      </w:r>
      <w:r w:rsidR="00840464">
        <w:t>5</w:t>
      </w:r>
    </w:p>
    <w:p w14:paraId="5ED05D10" w14:textId="77777777" w:rsidR="00D905EB" w:rsidRPr="002C6ABB" w:rsidRDefault="00D905EB" w:rsidP="002C6ABB">
      <w:pPr>
        <w:spacing w:line="100" w:lineRule="atLeast"/>
        <w:rPr>
          <w:sz w:val="10"/>
          <w:szCs w:val="10"/>
          <w:lang w:val="sl-SI"/>
        </w:rPr>
      </w:pPr>
    </w:p>
    <w:p w14:paraId="7C6318A3" w14:textId="77777777" w:rsidR="002C6ABB" w:rsidRDefault="002C6ABB" w:rsidP="002F0062">
      <w:pPr>
        <w:jc w:val="both"/>
        <w:rPr>
          <w:rFonts w:cs="Arial"/>
          <w:szCs w:val="20"/>
          <w:lang w:val="sl-SI"/>
        </w:rPr>
      </w:pPr>
    </w:p>
    <w:p w14:paraId="1237725E" w14:textId="77777777" w:rsidR="0066457C" w:rsidRDefault="0066457C" w:rsidP="002F0062">
      <w:pPr>
        <w:jc w:val="both"/>
        <w:rPr>
          <w:rFonts w:cs="Arial"/>
          <w:szCs w:val="20"/>
          <w:lang w:val="sl-SI"/>
        </w:rPr>
      </w:pPr>
    </w:p>
    <w:p w14:paraId="5FC72291" w14:textId="77777777" w:rsidR="002918F9" w:rsidRDefault="002918F9" w:rsidP="002F0062">
      <w:pPr>
        <w:jc w:val="both"/>
        <w:rPr>
          <w:rFonts w:cs="Arial"/>
          <w:szCs w:val="20"/>
          <w:lang w:val="sl-SI"/>
        </w:rPr>
      </w:pPr>
    </w:p>
    <w:p w14:paraId="12D50673" w14:textId="77777777" w:rsidR="002F0062" w:rsidRPr="002F0062" w:rsidRDefault="002F0062" w:rsidP="002F0062">
      <w:pPr>
        <w:jc w:val="center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>S E Z N A M  U R A D N I H  O S E B</w:t>
      </w:r>
    </w:p>
    <w:p w14:paraId="11651FA7" w14:textId="77777777" w:rsidR="002F0062" w:rsidRDefault="002F0062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592FE0B" w14:textId="77777777" w:rsidR="002918F9" w:rsidRPr="002C6ABB" w:rsidRDefault="002918F9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5A8BE38" w14:textId="77777777" w:rsidR="00FE12E9" w:rsidRDefault="002F0062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bookmarkStart w:id="0" w:name="_Hlk179875634"/>
      <w:r w:rsidRPr="002F0062">
        <w:rPr>
          <w:rFonts w:cs="Arial"/>
          <w:szCs w:val="20"/>
          <w:lang w:val="sl-SI"/>
        </w:rPr>
        <w:t>Inšpektorat Republike Slovenije</w:t>
      </w:r>
      <w:r w:rsidR="00E53D55">
        <w:rPr>
          <w:rFonts w:cs="Arial"/>
          <w:szCs w:val="20"/>
          <w:lang w:val="sl-SI"/>
        </w:rPr>
        <w:t xml:space="preserve"> za naravne vire in prostor</w:t>
      </w:r>
    </w:p>
    <w:p w14:paraId="0EFF5580" w14:textId="756FE419" w:rsidR="00FE12E9" w:rsidRDefault="00FE12E9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Območna enota</w:t>
      </w:r>
      <w:r w:rsidR="00785326">
        <w:rPr>
          <w:rFonts w:cs="Arial"/>
          <w:szCs w:val="20"/>
          <w:lang w:val="sl-SI"/>
        </w:rPr>
        <w:t xml:space="preserve"> Nova Gorica</w:t>
      </w:r>
    </w:p>
    <w:p w14:paraId="17B08D14" w14:textId="63E86D36" w:rsidR="002F0062" w:rsidRPr="00637501" w:rsidRDefault="00785326" w:rsidP="0063750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Trg Edvarda Kardelja 1, 5000 Nova Gorica</w:t>
      </w:r>
    </w:p>
    <w:bookmarkEnd w:id="0"/>
    <w:p w14:paraId="6D5917A5" w14:textId="77777777" w:rsidR="002F0062" w:rsidRPr="002C6ABB" w:rsidRDefault="002F0062" w:rsidP="0090332C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DECFED2" w14:textId="77777777" w:rsidR="002F0062" w:rsidRPr="002F0062" w:rsidRDefault="002F0062" w:rsidP="002F0062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57F864BA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B960C05" w14:textId="3469972C" w:rsidR="002F0062" w:rsidRPr="002F0062" w:rsidRDefault="00FE12E9" w:rsidP="002F0062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780CAF45" w14:textId="0407E983" w:rsidR="00FF0C22" w:rsidRDefault="00785326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Adrijan Bastjančič</w:t>
      </w:r>
      <w:r w:rsidR="00FF0C22">
        <w:rPr>
          <w:rFonts w:cs="Arial"/>
          <w:szCs w:val="20"/>
          <w:lang w:val="sl-SI"/>
        </w:rPr>
        <w:t>, gradbeni inšpektor</w:t>
      </w:r>
      <w:r>
        <w:rPr>
          <w:rFonts w:cs="Arial"/>
          <w:szCs w:val="20"/>
          <w:lang w:val="sl-SI"/>
        </w:rPr>
        <w:t xml:space="preserve"> svetnik</w:t>
      </w:r>
      <w:r w:rsidR="00FF0C22">
        <w:rPr>
          <w:rFonts w:cs="Arial"/>
          <w:szCs w:val="20"/>
          <w:lang w:val="sl-SI"/>
        </w:rPr>
        <w:tab/>
      </w:r>
      <w:r w:rsidR="00FF0C22">
        <w:rPr>
          <w:rFonts w:cs="Arial"/>
          <w:szCs w:val="20"/>
          <w:lang w:val="sl-SI"/>
        </w:rPr>
        <w:tab/>
        <w:t xml:space="preserve">inšpektor </w:t>
      </w:r>
      <w:r>
        <w:rPr>
          <w:rFonts w:cs="Arial"/>
          <w:szCs w:val="20"/>
          <w:lang w:val="sl-SI"/>
        </w:rPr>
        <w:t>svetnik</w:t>
      </w:r>
    </w:p>
    <w:p w14:paraId="183D2BA8" w14:textId="170AAB0A" w:rsidR="00785326" w:rsidRDefault="00785326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Milena Jelenc Konič,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</w:t>
      </w:r>
    </w:p>
    <w:p w14:paraId="17CF6952" w14:textId="0BC294B1" w:rsidR="00785326" w:rsidRDefault="00785326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Peter Šatej,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</w:t>
      </w:r>
    </w:p>
    <w:p w14:paraId="75708AB3" w14:textId="77777777" w:rsidR="002F0062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7F1B5FF1" w14:textId="48DEEEC9" w:rsidR="00B87D23" w:rsidRPr="002F0062" w:rsidRDefault="00B50145" w:rsidP="00B87D23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I</w:t>
      </w:r>
      <w:r w:rsidR="00FF0C22">
        <w:rPr>
          <w:rFonts w:cs="Arial"/>
          <w:szCs w:val="20"/>
          <w:u w:val="single"/>
          <w:lang w:val="sl-SI"/>
        </w:rPr>
        <w:t>nšpekcija</w:t>
      </w:r>
      <w:r>
        <w:rPr>
          <w:rFonts w:cs="Arial"/>
          <w:szCs w:val="20"/>
          <w:u w:val="single"/>
          <w:lang w:val="sl-SI"/>
        </w:rPr>
        <w:t xml:space="preserve"> za naravne vire in rudarstvo</w:t>
      </w:r>
    </w:p>
    <w:p w14:paraId="2931FAF6" w14:textId="3CC0345C" w:rsidR="00B87D23" w:rsidRDefault="00785326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Marko Radovanović</w:t>
      </w:r>
      <w:r w:rsidR="00B87D23">
        <w:rPr>
          <w:rFonts w:cs="Arial"/>
          <w:szCs w:val="20"/>
          <w:lang w:val="sl-SI"/>
        </w:rPr>
        <w:t>, inšpektor</w:t>
      </w:r>
      <w:r w:rsidR="00B50145">
        <w:rPr>
          <w:rFonts w:cs="Arial"/>
          <w:szCs w:val="20"/>
          <w:lang w:val="sl-SI"/>
        </w:rPr>
        <w:t xml:space="preserve"> za naravo in vode</w:t>
      </w:r>
      <w:r w:rsidR="00B87D23" w:rsidRPr="002F0062">
        <w:rPr>
          <w:rFonts w:cs="Arial"/>
          <w:szCs w:val="20"/>
          <w:lang w:val="sl-SI"/>
        </w:rPr>
        <w:tab/>
      </w:r>
      <w:r w:rsidR="00B50145">
        <w:rPr>
          <w:rFonts w:cs="Arial"/>
          <w:szCs w:val="20"/>
          <w:lang w:val="sl-SI"/>
        </w:rPr>
        <w:t>i</w:t>
      </w:r>
      <w:r w:rsidR="00B87D23">
        <w:rPr>
          <w:rFonts w:cs="Arial"/>
          <w:szCs w:val="20"/>
          <w:lang w:val="sl-SI"/>
        </w:rPr>
        <w:t>nšpektor</w:t>
      </w:r>
      <w:r w:rsidR="00B50145">
        <w:rPr>
          <w:rFonts w:cs="Arial"/>
          <w:szCs w:val="20"/>
          <w:lang w:val="sl-SI"/>
        </w:rPr>
        <w:t xml:space="preserve"> I</w:t>
      </w:r>
    </w:p>
    <w:p w14:paraId="4D850409" w14:textId="6877C934" w:rsidR="00785326" w:rsidRPr="002F0062" w:rsidRDefault="00785326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Sara Štrekelj Ličen, inšpektor za naravo in vode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</w:t>
      </w:r>
    </w:p>
    <w:p w14:paraId="0C06E211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42E1E23" w14:textId="77777777" w:rsidR="00785326" w:rsidRPr="002F0062" w:rsidRDefault="00785326" w:rsidP="00785326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 xml:space="preserve">vodenje </w:t>
      </w:r>
      <w:r w:rsidRPr="002F0062">
        <w:rPr>
          <w:rFonts w:cs="Arial"/>
          <w:b/>
          <w:bCs/>
          <w:szCs w:val="20"/>
          <w:lang w:val="sl-SI"/>
        </w:rPr>
        <w:t>upravnih postopk</w:t>
      </w:r>
      <w:r>
        <w:rPr>
          <w:rFonts w:cs="Arial"/>
          <w:b/>
          <w:bCs/>
          <w:szCs w:val="20"/>
          <w:lang w:val="sl-SI"/>
        </w:rPr>
        <w:t>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4846E0BB" w14:textId="77777777" w:rsidR="00785326" w:rsidRPr="00C53C77" w:rsidRDefault="00785326" w:rsidP="00785326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22852BA" w14:textId="5897A4FD" w:rsidR="00785326" w:rsidRDefault="00785326" w:rsidP="00785326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Alen Žuber, višji nadzornik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višji nadzornik I</w:t>
      </w:r>
      <w:r>
        <w:rPr>
          <w:rFonts w:cs="Arial"/>
          <w:szCs w:val="20"/>
          <w:lang w:val="sl-SI"/>
        </w:rPr>
        <w:tab/>
      </w:r>
    </w:p>
    <w:p w14:paraId="71BC76B6" w14:textId="77777777" w:rsidR="00785326" w:rsidRDefault="00785326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6745514" w14:textId="77777777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Inšpektorat Republike Slovenije</w:t>
      </w:r>
      <w:r>
        <w:rPr>
          <w:rFonts w:cs="Arial"/>
          <w:szCs w:val="20"/>
          <w:lang w:val="sl-SI"/>
        </w:rPr>
        <w:t xml:space="preserve"> za naravne vire in prostor</w:t>
      </w:r>
    </w:p>
    <w:p w14:paraId="17F0C57F" w14:textId="4051CC98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785326">
        <w:rPr>
          <w:rFonts w:cs="Arial"/>
          <w:szCs w:val="20"/>
          <w:lang w:val="sl-SI"/>
        </w:rPr>
        <w:t>Nova Gorica</w:t>
      </w:r>
    </w:p>
    <w:p w14:paraId="0AD55BD4" w14:textId="460A67D5" w:rsidR="00B87D23" w:rsidRPr="00637501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Inšpekcijska pisarna v </w:t>
      </w:r>
      <w:r w:rsidR="00785326">
        <w:rPr>
          <w:rFonts w:cs="Arial"/>
          <w:szCs w:val="20"/>
          <w:lang w:val="sl-SI"/>
        </w:rPr>
        <w:t>Ajdovščini</w:t>
      </w:r>
      <w:r w:rsidR="002C6ABB">
        <w:rPr>
          <w:rFonts w:cs="Arial"/>
          <w:szCs w:val="20"/>
          <w:lang w:val="sl-SI"/>
        </w:rPr>
        <w:t xml:space="preserve">, </w:t>
      </w:r>
      <w:r w:rsidR="00785326">
        <w:rPr>
          <w:rFonts w:cs="Arial"/>
          <w:szCs w:val="20"/>
          <w:lang w:val="sl-SI"/>
        </w:rPr>
        <w:t>Vipavska cesta 11 B, 5270 Ajdovščina</w:t>
      </w:r>
    </w:p>
    <w:p w14:paraId="70CC3E06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8E24EC2" w14:textId="77777777" w:rsidR="00B87D23" w:rsidRPr="002F0062" w:rsidRDefault="00B87D23" w:rsidP="00B87D23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3CF42731" w14:textId="77777777" w:rsidR="00B87D23" w:rsidRPr="00C53C77" w:rsidRDefault="00B87D23" w:rsidP="00B87D23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4D7902FF" w14:textId="77777777" w:rsidR="00785326" w:rsidRPr="002F0062" w:rsidRDefault="00785326" w:rsidP="00785326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Vodja </w:t>
      </w:r>
      <w:r>
        <w:rPr>
          <w:rFonts w:cs="Arial"/>
          <w:szCs w:val="20"/>
          <w:u w:val="single"/>
          <w:lang w:val="sl-SI"/>
        </w:rPr>
        <w:t>območne enote</w:t>
      </w:r>
      <w:r w:rsidRPr="002F0062">
        <w:rPr>
          <w:rFonts w:cs="Arial"/>
          <w:szCs w:val="20"/>
          <w:u w:val="single"/>
          <w:lang w:val="sl-SI"/>
        </w:rPr>
        <w:t xml:space="preserve"> </w:t>
      </w:r>
    </w:p>
    <w:p w14:paraId="3674C36F" w14:textId="77777777" w:rsidR="00785326" w:rsidRDefault="00785326" w:rsidP="00785326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mag. Miran Lesar, gradbeni inšpektor svetnik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 svetnik</w:t>
      </w:r>
    </w:p>
    <w:p w14:paraId="6E3F011B" w14:textId="77777777" w:rsidR="00785326" w:rsidRPr="00FE12E9" w:rsidRDefault="00785326" w:rsidP="00785326">
      <w:pPr>
        <w:spacing w:line="100" w:lineRule="atLeast"/>
        <w:rPr>
          <w:rFonts w:cs="Arial"/>
          <w:sz w:val="10"/>
          <w:szCs w:val="10"/>
          <w:u w:val="single"/>
          <w:lang w:val="sl-SI"/>
        </w:rPr>
      </w:pPr>
    </w:p>
    <w:p w14:paraId="021A5E60" w14:textId="77777777" w:rsidR="00785326" w:rsidRPr="002F0062" w:rsidRDefault="00785326" w:rsidP="00785326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266FAF0E" w14:textId="5C9E6F5C" w:rsidR="00B87D23" w:rsidRDefault="00785326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Primož Gašperšič</w:t>
      </w:r>
      <w:r w:rsidR="00B87D23">
        <w:rPr>
          <w:rFonts w:cs="Arial"/>
          <w:szCs w:val="20"/>
          <w:lang w:val="sl-SI"/>
        </w:rPr>
        <w:t xml:space="preserve">, </w:t>
      </w:r>
      <w:r w:rsidR="00B50145">
        <w:rPr>
          <w:rFonts w:cs="Arial"/>
          <w:szCs w:val="20"/>
          <w:lang w:val="sl-SI"/>
        </w:rPr>
        <w:t xml:space="preserve">gradbeni inšpektor </w:t>
      </w:r>
      <w:r w:rsidR="00B50145">
        <w:rPr>
          <w:rFonts w:cs="Arial"/>
          <w:szCs w:val="20"/>
          <w:lang w:val="sl-SI"/>
        </w:rPr>
        <w:tab/>
      </w:r>
      <w:r w:rsidR="00B50145">
        <w:rPr>
          <w:rFonts w:cs="Arial"/>
          <w:szCs w:val="20"/>
          <w:lang w:val="sl-SI"/>
        </w:rPr>
        <w:tab/>
      </w:r>
      <w:r w:rsidR="00B50145">
        <w:rPr>
          <w:rFonts w:cs="Arial"/>
          <w:szCs w:val="20"/>
          <w:lang w:val="sl-SI"/>
        </w:rPr>
        <w:tab/>
      </w:r>
      <w:proofErr w:type="spellStart"/>
      <w:r w:rsidR="00B87D23">
        <w:rPr>
          <w:rFonts w:cs="Arial"/>
          <w:szCs w:val="20"/>
          <w:lang w:val="sl-SI"/>
        </w:rPr>
        <w:t>inšpektor</w:t>
      </w:r>
      <w:proofErr w:type="spellEnd"/>
      <w:r w:rsidR="00B87D23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I</w:t>
      </w:r>
      <w:r w:rsidR="00B50145">
        <w:rPr>
          <w:rFonts w:cs="Arial"/>
          <w:szCs w:val="20"/>
          <w:lang w:val="sl-SI"/>
        </w:rPr>
        <w:t>I</w:t>
      </w:r>
    </w:p>
    <w:p w14:paraId="06B19938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71722316" w14:textId="5CD799A8" w:rsidR="002918F9" w:rsidRPr="002F0062" w:rsidRDefault="002918F9" w:rsidP="002918F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</w:p>
    <w:p w14:paraId="4AE7CD8A" w14:textId="77777777" w:rsidR="002918F9" w:rsidRPr="002F0062" w:rsidRDefault="002918F9" w:rsidP="002F0062">
      <w:pPr>
        <w:rPr>
          <w:rFonts w:cs="Arial"/>
          <w:szCs w:val="20"/>
          <w:lang w:val="sl-SI"/>
        </w:rPr>
      </w:pPr>
    </w:p>
    <w:sectPr w:rsidR="002918F9" w:rsidRPr="002F0062" w:rsidSect="002C6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238" w:right="1554" w:bottom="249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BDEF" w14:textId="77777777" w:rsidR="00A47C92" w:rsidRDefault="00A47C92">
      <w:r>
        <w:separator/>
      </w:r>
    </w:p>
  </w:endnote>
  <w:endnote w:type="continuationSeparator" w:id="0">
    <w:p w14:paraId="1F09F2F3" w14:textId="77777777" w:rsidR="00A47C92" w:rsidRDefault="00A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EBD1" w14:textId="77777777" w:rsidR="00840464" w:rsidRDefault="0084046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5216388FBB324E53812A31CBB4C14F2F"/>
      </w:placeholder>
      <w:temporary/>
      <w:showingPlcHdr/>
      <w15:appearance w15:val="hidden"/>
    </w:sdtPr>
    <w:sdtEndPr/>
    <w:sdtContent>
      <w:p w14:paraId="7A7E8D5A" w14:textId="77777777" w:rsidR="0066457C" w:rsidRDefault="0066457C">
        <w:pPr>
          <w:pStyle w:val="Noga"/>
        </w:pPr>
        <w:r>
          <w:rPr>
            <w:lang w:val="sl-SI"/>
          </w:rPr>
          <w:t>[Vnesite besedilo]</w:t>
        </w:r>
      </w:p>
    </w:sdtContent>
  </w:sdt>
  <w:p w14:paraId="7EB41D20" w14:textId="03882167" w:rsidR="0066457C" w:rsidRDefault="0066457C" w:rsidP="0066457C">
    <w:pPr>
      <w:pStyle w:val="Noga"/>
    </w:pPr>
    <w:r>
      <w:t xml:space="preserve">                                                                                                              Nevenka Žvokelj</w:t>
    </w:r>
  </w:p>
  <w:p w14:paraId="5ECE6071" w14:textId="77777777" w:rsidR="0066457C" w:rsidRDefault="0066457C" w:rsidP="0066457C">
    <w:pPr>
      <w:pStyle w:val="Noga"/>
    </w:pPr>
    <w:r>
      <w:tab/>
    </w:r>
    <w:r>
      <w:tab/>
    </w:r>
    <w:proofErr w:type="spellStart"/>
    <w:r>
      <w:t>vršilka</w:t>
    </w:r>
    <w:proofErr w:type="spellEnd"/>
    <w:r>
      <w:t xml:space="preserve"> dolžnosti glavnega inšpektorja</w:t>
    </w:r>
  </w:p>
  <w:p w14:paraId="2E56A6CB" w14:textId="77777777" w:rsidR="0066457C" w:rsidRPr="002918B9" w:rsidRDefault="0066457C" w:rsidP="0066457C">
    <w:pPr>
      <w:pStyle w:val="Noga"/>
      <w:rPr>
        <w:lang w:val="it-IT"/>
      </w:rPr>
    </w:pPr>
    <w:r>
      <w:tab/>
      <w:t xml:space="preserve">                                                                                           </w:t>
    </w:r>
    <w:r w:rsidRPr="002918B9">
      <w:rPr>
        <w:lang w:val="it-IT"/>
      </w:rPr>
      <w:t>za</w:t>
    </w:r>
  </w:p>
  <w:p w14:paraId="4D49881F" w14:textId="77777777" w:rsidR="0066457C" w:rsidRPr="002918B9" w:rsidRDefault="0066457C" w:rsidP="0066457C">
    <w:pPr>
      <w:pStyle w:val="Noga"/>
      <w:rPr>
        <w:lang w:val="it-IT"/>
      </w:rPr>
    </w:pPr>
    <w:r w:rsidRPr="002918B9">
      <w:rPr>
        <w:lang w:val="it-IT"/>
      </w:rPr>
      <w:tab/>
      <w:t xml:space="preserve">                                                                                              Melina Omrzel Petek</w:t>
    </w:r>
  </w:p>
  <w:p w14:paraId="18F7E6F4" w14:textId="77777777" w:rsidR="0066457C" w:rsidRDefault="0066457C" w:rsidP="0066457C">
    <w:pPr>
      <w:pStyle w:val="Noga"/>
      <w:tabs>
        <w:tab w:val="clear" w:pos="8640"/>
      </w:tabs>
      <w:ind w:right="-569"/>
      <w:rPr>
        <w:lang w:val="it-IT"/>
      </w:rPr>
    </w:pPr>
    <w:r>
      <w:rPr>
        <w:lang w:val="it-IT"/>
      </w:rPr>
      <w:tab/>
    </w:r>
    <w:r>
      <w:rPr>
        <w:lang w:val="it-IT"/>
      </w:rPr>
      <w:tab/>
      <w:t xml:space="preserve">      </w:t>
    </w:r>
    <w:proofErr w:type="spellStart"/>
    <w:r>
      <w:rPr>
        <w:lang w:val="it-IT"/>
      </w:rPr>
      <w:t>v</w:t>
    </w:r>
    <w:r w:rsidRPr="002F0062">
      <w:rPr>
        <w:lang w:val="it-IT"/>
      </w:rPr>
      <w:t>odja</w:t>
    </w:r>
    <w:proofErr w:type="spellEnd"/>
    <w:r w:rsidRPr="002F0062">
      <w:rPr>
        <w:lang w:val="it-IT"/>
      </w:rPr>
      <w:t xml:space="preserve"> </w:t>
    </w:r>
    <w:proofErr w:type="spellStart"/>
    <w:r w:rsidRPr="002F0062">
      <w:rPr>
        <w:lang w:val="it-IT"/>
      </w:rPr>
      <w:t>Službe</w:t>
    </w:r>
    <w:proofErr w:type="spellEnd"/>
    <w:r w:rsidRPr="002F0062">
      <w:rPr>
        <w:lang w:val="it-IT"/>
      </w:rPr>
      <w:t xml:space="preserve"> za </w:t>
    </w:r>
    <w:proofErr w:type="spellStart"/>
    <w:r w:rsidRPr="002F0062">
      <w:rPr>
        <w:lang w:val="it-IT"/>
      </w:rPr>
      <w:t>splošne</w:t>
    </w:r>
    <w:proofErr w:type="spellEnd"/>
    <w:r w:rsidRPr="002F0062">
      <w:rPr>
        <w:lang w:val="it-IT"/>
      </w:rPr>
      <w:t xml:space="preserve"> in </w:t>
    </w:r>
    <w:proofErr w:type="spellStart"/>
    <w:r w:rsidRPr="002F0062">
      <w:rPr>
        <w:lang w:val="it-IT"/>
      </w:rPr>
      <w:t>p</w:t>
    </w:r>
    <w:r>
      <w:rPr>
        <w:lang w:val="it-IT"/>
      </w:rPr>
      <w:t>ravne</w:t>
    </w:r>
    <w:proofErr w:type="spellEnd"/>
    <w:r>
      <w:rPr>
        <w:lang w:val="it-IT"/>
      </w:rPr>
      <w:t xml:space="preserve"> zadeve</w:t>
    </w:r>
  </w:p>
  <w:p w14:paraId="7963E25F" w14:textId="77777777" w:rsidR="0066457C" w:rsidRPr="002F0062" w:rsidRDefault="0066457C" w:rsidP="0066457C">
    <w:pPr>
      <w:pStyle w:val="Noga"/>
      <w:tabs>
        <w:tab w:val="clear" w:pos="8640"/>
      </w:tabs>
      <w:ind w:right="-1136"/>
      <w:rPr>
        <w:lang w:val="it-IT"/>
      </w:rPr>
    </w:pPr>
    <w:r>
      <w:rPr>
        <w:lang w:val="it-IT"/>
      </w:rPr>
      <w:tab/>
      <w:t xml:space="preserve">                                                                                      </w:t>
    </w:r>
    <w:proofErr w:type="spellStart"/>
    <w:r>
      <w:rPr>
        <w:lang w:val="it-IT"/>
      </w:rPr>
      <w:t>po</w:t>
    </w:r>
    <w:proofErr w:type="spellEnd"/>
    <w:r>
      <w:rPr>
        <w:lang w:val="it-IT"/>
      </w:rPr>
      <w:t xml:space="preserve"> pooblastilu št. </w:t>
    </w:r>
    <w:r w:rsidRPr="00C53C77">
      <w:rPr>
        <w:lang w:val="it-IT"/>
      </w:rPr>
      <w:t xml:space="preserve">1004-4/2015/265 z </w:t>
    </w:r>
    <w:proofErr w:type="spellStart"/>
    <w:r w:rsidRPr="00C53C77">
      <w:rPr>
        <w:lang w:val="it-IT"/>
      </w:rPr>
      <w:t>dne</w:t>
    </w:r>
    <w:proofErr w:type="spellEnd"/>
    <w:r w:rsidRPr="00C53C77">
      <w:rPr>
        <w:lang w:val="it-IT"/>
      </w:rPr>
      <w:t xml:space="preserve"> 10.</w:t>
    </w:r>
    <w:r>
      <w:rPr>
        <w:lang w:val="it-IT"/>
      </w:rPr>
      <w:t xml:space="preserve"> </w:t>
    </w:r>
    <w:r w:rsidRPr="00C53C77">
      <w:rPr>
        <w:lang w:val="it-IT"/>
      </w:rPr>
      <w:t>10.</w:t>
    </w:r>
    <w:r>
      <w:rPr>
        <w:lang w:val="it-IT"/>
      </w:rPr>
      <w:t xml:space="preserve"> </w:t>
    </w:r>
    <w:r w:rsidRPr="00C53C77">
      <w:rPr>
        <w:lang w:val="it-IT"/>
      </w:rPr>
      <w:t>2024</w:t>
    </w:r>
  </w:p>
  <w:p w14:paraId="46B074D3" w14:textId="77777777" w:rsidR="0066457C" w:rsidRDefault="0066457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84A7" w14:textId="0D019BBF" w:rsidR="00840464" w:rsidRDefault="00840464" w:rsidP="00840464">
    <w:pPr>
      <w:pStyle w:val="Noga"/>
      <w:jc w:val="center"/>
    </w:pPr>
    <w:r>
      <w:tab/>
      <w:t xml:space="preserve">                                                                                                          </w:t>
    </w:r>
    <w:r>
      <w:t>Dr. Marko Korošic</w:t>
    </w:r>
  </w:p>
  <w:p w14:paraId="5EB0B4BC" w14:textId="77777777" w:rsidR="00840464" w:rsidRPr="000C3F8D" w:rsidRDefault="00840464" w:rsidP="00840464">
    <w:pPr>
      <w:pStyle w:val="Noga"/>
    </w:pPr>
    <w:r>
      <w:tab/>
    </w:r>
    <w:r>
      <w:tab/>
      <w:t xml:space="preserve">     </w:t>
    </w:r>
    <w:proofErr w:type="spellStart"/>
    <w:r>
      <w:t>glavni</w:t>
    </w:r>
    <w:proofErr w:type="spellEnd"/>
    <w:r>
      <w:t xml:space="preserve"> </w:t>
    </w:r>
    <w:proofErr w:type="spellStart"/>
    <w:r>
      <w:t>inšpektor</w:t>
    </w:r>
    <w:proofErr w:type="spellEnd"/>
    <w:r>
      <w:t xml:space="preserve"> IRSNVP</w:t>
    </w:r>
  </w:p>
  <w:p w14:paraId="3C1287BC" w14:textId="77777777" w:rsidR="00840464" w:rsidRPr="0034670C" w:rsidRDefault="00840464" w:rsidP="00840464">
    <w:pPr>
      <w:pStyle w:val="Noga"/>
    </w:pPr>
  </w:p>
  <w:p w14:paraId="3D8F14ED" w14:textId="2DEDFF4E" w:rsidR="002F0062" w:rsidRPr="00840464" w:rsidRDefault="002F0062" w:rsidP="008404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EF5F" w14:textId="77777777" w:rsidR="00A47C92" w:rsidRDefault="00A47C92">
      <w:r>
        <w:separator/>
      </w:r>
    </w:p>
  </w:footnote>
  <w:footnote w:type="continuationSeparator" w:id="0">
    <w:p w14:paraId="50FC59E8" w14:textId="77777777" w:rsidR="00A47C92" w:rsidRDefault="00A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A7B4D" w14:textId="77777777" w:rsidR="00840464" w:rsidRDefault="0084046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6A7CAB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6A7CAB">
      <w:rPr>
        <w:rFonts w:ascii="Republika" w:hAnsi="Republika"/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6A7C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6A7CAB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5AB27FC9" w:rsidR="00CF4543" w:rsidRPr="006A7CAB" w:rsidRDefault="00CF4543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6A7CAB">
      <w:rPr>
        <w:rFonts w:ascii="Republika" w:hAnsi="Republika" w:cs="Arial"/>
        <w:b/>
        <w:bCs/>
        <w:sz w:val="18"/>
        <w:szCs w:val="28"/>
        <w:lang w:val="sl-SI"/>
      </w:rPr>
      <w:t>MINISTRSTVO ZA NARAVNE VIRE IN PROSTOR</w:t>
    </w:r>
  </w:p>
  <w:p w14:paraId="5F8E1F94" w14:textId="2BF21E44" w:rsidR="0080686A" w:rsidRPr="006E2DAA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6A7CAB">
      <w:rPr>
        <w:rFonts w:ascii="Republika" w:hAnsi="Republika" w:cs="Arial"/>
        <w:b/>
        <w:bCs/>
        <w:sz w:val="16"/>
        <w:lang w:val="sl-SI"/>
      </w:rPr>
      <w:t>INŠPEKTORAT R</w:t>
    </w:r>
    <w:r w:rsidR="00EF6B07" w:rsidRPr="006A7CAB">
      <w:rPr>
        <w:rFonts w:ascii="Republika" w:hAnsi="Republika" w:cs="Arial"/>
        <w:b/>
        <w:bCs/>
        <w:sz w:val="16"/>
        <w:lang w:val="sl-SI"/>
      </w:rPr>
      <w:t>EPUBLIKE SLOVENIJE</w:t>
    </w:r>
    <w:r w:rsidRPr="006A7CAB">
      <w:rPr>
        <w:rFonts w:ascii="Republika" w:hAnsi="Republika" w:cs="Arial"/>
        <w:b/>
        <w:bCs/>
        <w:sz w:val="16"/>
        <w:lang w:val="sl-SI"/>
      </w:rPr>
      <w:t xml:space="preserve"> ZA </w:t>
    </w:r>
    <w:r w:rsidR="00A3201F" w:rsidRPr="006A7CAB">
      <w:rPr>
        <w:rFonts w:ascii="Republika" w:hAnsi="Republika" w:cs="Arial"/>
        <w:b/>
        <w:bCs/>
        <w:sz w:val="16"/>
        <w:lang w:val="sl-SI"/>
      </w:rPr>
      <w:t>NARAVNE VIRE</w:t>
    </w:r>
    <w:r w:rsidRPr="006A7CAB">
      <w:rPr>
        <w:rFonts w:ascii="Republika" w:hAnsi="Republika" w:cs="Arial"/>
        <w:b/>
        <w:bCs/>
        <w:sz w:val="16"/>
        <w:lang w:val="sl-SI"/>
      </w:rPr>
      <w:t xml:space="preserve"> IN PROSTOR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20480012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88</w:t>
    </w:r>
  </w:p>
  <w:p w14:paraId="3B5626DB" w14:textId="2774D828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45261C">
      <w:rPr>
        <w:rFonts w:cs="Arial"/>
        <w:sz w:val="16"/>
        <w:lang w:val="sl-SI"/>
      </w:rPr>
      <w:t>gp.irs</w:t>
    </w:r>
    <w:r w:rsidR="00E54798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495A572C" w14:textId="157B85C9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5479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5FF9"/>
    <w:multiLevelType w:val="hybridMultilevel"/>
    <w:tmpl w:val="27345B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F45E7"/>
    <w:multiLevelType w:val="hybridMultilevel"/>
    <w:tmpl w:val="C374D5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3508"/>
    <w:multiLevelType w:val="hybridMultilevel"/>
    <w:tmpl w:val="0BECB106"/>
    <w:lvl w:ilvl="0" w:tplc="3B10508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E0DFD"/>
    <w:multiLevelType w:val="hybridMultilevel"/>
    <w:tmpl w:val="BF88706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5819">
    <w:abstractNumId w:val="7"/>
  </w:num>
  <w:num w:numId="2" w16cid:durableId="1082265077">
    <w:abstractNumId w:val="3"/>
  </w:num>
  <w:num w:numId="3" w16cid:durableId="2130273583">
    <w:abstractNumId w:val="4"/>
  </w:num>
  <w:num w:numId="4" w16cid:durableId="607465385">
    <w:abstractNumId w:val="0"/>
  </w:num>
  <w:num w:numId="5" w16cid:durableId="523524047">
    <w:abstractNumId w:val="1"/>
  </w:num>
  <w:num w:numId="6" w16cid:durableId="416708864">
    <w:abstractNumId w:val="8"/>
  </w:num>
  <w:num w:numId="7" w16cid:durableId="85273539">
    <w:abstractNumId w:val="2"/>
  </w:num>
  <w:num w:numId="8" w16cid:durableId="1997100051">
    <w:abstractNumId w:val="6"/>
  </w:num>
  <w:num w:numId="9" w16cid:durableId="36248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36279"/>
    <w:rsid w:val="000850E3"/>
    <w:rsid w:val="00097159"/>
    <w:rsid w:val="000A5663"/>
    <w:rsid w:val="000A7238"/>
    <w:rsid w:val="000E1264"/>
    <w:rsid w:val="000E5360"/>
    <w:rsid w:val="000E7EDA"/>
    <w:rsid w:val="00110C40"/>
    <w:rsid w:val="00125590"/>
    <w:rsid w:val="001357B2"/>
    <w:rsid w:val="001438EB"/>
    <w:rsid w:val="00155A15"/>
    <w:rsid w:val="00164BE3"/>
    <w:rsid w:val="0017490B"/>
    <w:rsid w:val="001E68C2"/>
    <w:rsid w:val="00202A77"/>
    <w:rsid w:val="00264B05"/>
    <w:rsid w:val="00271CE5"/>
    <w:rsid w:val="00271EB4"/>
    <w:rsid w:val="00275B56"/>
    <w:rsid w:val="00280707"/>
    <w:rsid w:val="00282020"/>
    <w:rsid w:val="002918B9"/>
    <w:rsid w:val="002918F9"/>
    <w:rsid w:val="002B7A82"/>
    <w:rsid w:val="002C6ABB"/>
    <w:rsid w:val="002D1010"/>
    <w:rsid w:val="002F0062"/>
    <w:rsid w:val="002F534A"/>
    <w:rsid w:val="002F6DF5"/>
    <w:rsid w:val="00300324"/>
    <w:rsid w:val="003138CE"/>
    <w:rsid w:val="00341F02"/>
    <w:rsid w:val="00345ECA"/>
    <w:rsid w:val="003636BF"/>
    <w:rsid w:val="0037479F"/>
    <w:rsid w:val="003845B4"/>
    <w:rsid w:val="00387B1A"/>
    <w:rsid w:val="003A7A8A"/>
    <w:rsid w:val="003C392B"/>
    <w:rsid w:val="003E1C74"/>
    <w:rsid w:val="00420033"/>
    <w:rsid w:val="00442DE2"/>
    <w:rsid w:val="00446386"/>
    <w:rsid w:val="00451FC5"/>
    <w:rsid w:val="0045261C"/>
    <w:rsid w:val="004539C6"/>
    <w:rsid w:val="00461087"/>
    <w:rsid w:val="004621D1"/>
    <w:rsid w:val="0048055B"/>
    <w:rsid w:val="004B091D"/>
    <w:rsid w:val="005058D6"/>
    <w:rsid w:val="00526246"/>
    <w:rsid w:val="00567106"/>
    <w:rsid w:val="00587984"/>
    <w:rsid w:val="00593FC6"/>
    <w:rsid w:val="005A07E9"/>
    <w:rsid w:val="005A515F"/>
    <w:rsid w:val="005B7A9B"/>
    <w:rsid w:val="005E1D3C"/>
    <w:rsid w:val="0062057D"/>
    <w:rsid w:val="00632253"/>
    <w:rsid w:val="00637501"/>
    <w:rsid w:val="00642714"/>
    <w:rsid w:val="006455CE"/>
    <w:rsid w:val="006575C0"/>
    <w:rsid w:val="0066457C"/>
    <w:rsid w:val="00677197"/>
    <w:rsid w:val="006808F7"/>
    <w:rsid w:val="00697A97"/>
    <w:rsid w:val="006A7CAB"/>
    <w:rsid w:val="006D42D9"/>
    <w:rsid w:val="006E2DAA"/>
    <w:rsid w:val="00707289"/>
    <w:rsid w:val="00733017"/>
    <w:rsid w:val="00742284"/>
    <w:rsid w:val="00783310"/>
    <w:rsid w:val="00785326"/>
    <w:rsid w:val="00787B80"/>
    <w:rsid w:val="0079684E"/>
    <w:rsid w:val="007A4A6D"/>
    <w:rsid w:val="007D1BCF"/>
    <w:rsid w:val="007D75CF"/>
    <w:rsid w:val="007E6DC5"/>
    <w:rsid w:val="008021E4"/>
    <w:rsid w:val="00805AA7"/>
    <w:rsid w:val="0080686A"/>
    <w:rsid w:val="0081547D"/>
    <w:rsid w:val="008312BF"/>
    <w:rsid w:val="00840464"/>
    <w:rsid w:val="00862CCB"/>
    <w:rsid w:val="00870BB5"/>
    <w:rsid w:val="00871AF9"/>
    <w:rsid w:val="0088043C"/>
    <w:rsid w:val="008852ED"/>
    <w:rsid w:val="008906C9"/>
    <w:rsid w:val="008A7ECA"/>
    <w:rsid w:val="008B3FE1"/>
    <w:rsid w:val="008C5738"/>
    <w:rsid w:val="008D04F0"/>
    <w:rsid w:val="008D7188"/>
    <w:rsid w:val="008F3500"/>
    <w:rsid w:val="00902BAD"/>
    <w:rsid w:val="0090332C"/>
    <w:rsid w:val="009119F0"/>
    <w:rsid w:val="00924522"/>
    <w:rsid w:val="00924E3C"/>
    <w:rsid w:val="009612BB"/>
    <w:rsid w:val="00994953"/>
    <w:rsid w:val="009A20ED"/>
    <w:rsid w:val="009B706D"/>
    <w:rsid w:val="009C22E7"/>
    <w:rsid w:val="009C5E2A"/>
    <w:rsid w:val="009D3ACD"/>
    <w:rsid w:val="009E5C8C"/>
    <w:rsid w:val="00A0060E"/>
    <w:rsid w:val="00A019E0"/>
    <w:rsid w:val="00A07A26"/>
    <w:rsid w:val="00A125C5"/>
    <w:rsid w:val="00A13BF9"/>
    <w:rsid w:val="00A1477A"/>
    <w:rsid w:val="00A3201F"/>
    <w:rsid w:val="00A34C57"/>
    <w:rsid w:val="00A47C92"/>
    <w:rsid w:val="00A5039D"/>
    <w:rsid w:val="00A65EE7"/>
    <w:rsid w:val="00A70133"/>
    <w:rsid w:val="00A9218E"/>
    <w:rsid w:val="00AA3567"/>
    <w:rsid w:val="00AB4543"/>
    <w:rsid w:val="00AC2465"/>
    <w:rsid w:val="00AD2F8D"/>
    <w:rsid w:val="00AF0464"/>
    <w:rsid w:val="00B17141"/>
    <w:rsid w:val="00B31575"/>
    <w:rsid w:val="00B34D0E"/>
    <w:rsid w:val="00B37CB9"/>
    <w:rsid w:val="00B50145"/>
    <w:rsid w:val="00B66CA1"/>
    <w:rsid w:val="00B7554A"/>
    <w:rsid w:val="00B80E0A"/>
    <w:rsid w:val="00B815CE"/>
    <w:rsid w:val="00B851FB"/>
    <w:rsid w:val="00B8547D"/>
    <w:rsid w:val="00B87D23"/>
    <w:rsid w:val="00B95595"/>
    <w:rsid w:val="00BC4E24"/>
    <w:rsid w:val="00BE3297"/>
    <w:rsid w:val="00BE5BEF"/>
    <w:rsid w:val="00BE74B6"/>
    <w:rsid w:val="00C00FDC"/>
    <w:rsid w:val="00C14C3B"/>
    <w:rsid w:val="00C1618D"/>
    <w:rsid w:val="00C23435"/>
    <w:rsid w:val="00C250D5"/>
    <w:rsid w:val="00C53C77"/>
    <w:rsid w:val="00C63643"/>
    <w:rsid w:val="00C82194"/>
    <w:rsid w:val="00C92898"/>
    <w:rsid w:val="00CC5BE7"/>
    <w:rsid w:val="00CE7514"/>
    <w:rsid w:val="00CF39FA"/>
    <w:rsid w:val="00CF4543"/>
    <w:rsid w:val="00D248DE"/>
    <w:rsid w:val="00D55F33"/>
    <w:rsid w:val="00D71EEC"/>
    <w:rsid w:val="00D73F5C"/>
    <w:rsid w:val="00D8542D"/>
    <w:rsid w:val="00D870FC"/>
    <w:rsid w:val="00D905EB"/>
    <w:rsid w:val="00DC161E"/>
    <w:rsid w:val="00DC37E7"/>
    <w:rsid w:val="00DC6A71"/>
    <w:rsid w:val="00DE5B46"/>
    <w:rsid w:val="00E0357D"/>
    <w:rsid w:val="00E24EC2"/>
    <w:rsid w:val="00E3524A"/>
    <w:rsid w:val="00E4346C"/>
    <w:rsid w:val="00E45B17"/>
    <w:rsid w:val="00E45BF4"/>
    <w:rsid w:val="00E47EDC"/>
    <w:rsid w:val="00E5315E"/>
    <w:rsid w:val="00E53D55"/>
    <w:rsid w:val="00E54798"/>
    <w:rsid w:val="00E7163A"/>
    <w:rsid w:val="00E96041"/>
    <w:rsid w:val="00EA0E34"/>
    <w:rsid w:val="00EB0368"/>
    <w:rsid w:val="00EB2E02"/>
    <w:rsid w:val="00EC40A7"/>
    <w:rsid w:val="00EC6E7D"/>
    <w:rsid w:val="00ED6855"/>
    <w:rsid w:val="00EF6B07"/>
    <w:rsid w:val="00F05C9E"/>
    <w:rsid w:val="00F12826"/>
    <w:rsid w:val="00F23209"/>
    <w:rsid w:val="00F240BB"/>
    <w:rsid w:val="00F2414E"/>
    <w:rsid w:val="00F25603"/>
    <w:rsid w:val="00F26989"/>
    <w:rsid w:val="00F46724"/>
    <w:rsid w:val="00F57FED"/>
    <w:rsid w:val="00F84DDB"/>
    <w:rsid w:val="00FD66D4"/>
    <w:rsid w:val="00FE12E9"/>
    <w:rsid w:val="00FF0C2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customStyle="1" w:styleId="Default">
    <w:name w:val="Default"/>
    <w:rsid w:val="002F00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F00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2F006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16388FBB324E53812A31CBB4C14F2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8D2674E-48B1-4AED-9679-5CF7677C3BE5}"/>
      </w:docPartPr>
      <w:docPartBody>
        <w:p w:rsidR="006F1988" w:rsidRDefault="006F1988" w:rsidP="006F1988">
          <w:pPr>
            <w:pStyle w:val="5216388FBB324E53812A31CBB4C14F2F"/>
          </w:pPr>
          <w:r>
            <w:t>[Vnesite besedilo]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88"/>
    <w:rsid w:val="004B091D"/>
    <w:rsid w:val="006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216388FBB324E53812A31CBB4C14F2F">
    <w:name w:val="5216388FBB324E53812A31CBB4C14F2F"/>
    <w:rsid w:val="006F1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1</TotalTime>
  <Pages>1</Pages>
  <Words>170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Suzana Bregar</cp:lastModifiedBy>
  <cp:revision>2</cp:revision>
  <cp:lastPrinted>2024-10-15T06:40:00Z</cp:lastPrinted>
  <dcterms:created xsi:type="dcterms:W3CDTF">2025-03-30T20:04:00Z</dcterms:created>
  <dcterms:modified xsi:type="dcterms:W3CDTF">2025-03-30T20:04:00Z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