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50CAAD85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4B321F">
        <w:t>22</w:t>
      </w:r>
    </w:p>
    <w:p w14:paraId="13982579" w14:textId="308F101E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445BEF">
        <w:t xml:space="preserve"> </w:t>
      </w:r>
      <w:r w:rsidR="002F0062">
        <w:t>1</w:t>
      </w:r>
      <w:r w:rsidR="004B321F">
        <w:t>7</w:t>
      </w:r>
      <w:r w:rsidR="002F0062">
        <w:t xml:space="preserve">. </w:t>
      </w:r>
      <w:r w:rsidR="004B321F">
        <w:t>3</w:t>
      </w:r>
      <w:r w:rsidR="002F0062">
        <w:t>. 202</w:t>
      </w:r>
      <w:r w:rsidR="004B321F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7C6318A3" w14:textId="77777777" w:rsidR="002C6ABB" w:rsidRDefault="002C6ABB" w:rsidP="002F0062">
      <w:pPr>
        <w:jc w:val="both"/>
        <w:rPr>
          <w:rFonts w:cs="Arial"/>
          <w:szCs w:val="20"/>
          <w:lang w:val="sl-SI"/>
        </w:rPr>
      </w:pPr>
    </w:p>
    <w:p w14:paraId="1237725E" w14:textId="77777777" w:rsidR="0066457C" w:rsidRDefault="0066457C" w:rsidP="002F0062">
      <w:pPr>
        <w:jc w:val="both"/>
        <w:rPr>
          <w:rFonts w:cs="Arial"/>
          <w:szCs w:val="20"/>
          <w:lang w:val="sl-SI"/>
        </w:rPr>
      </w:pPr>
    </w:p>
    <w:p w14:paraId="5FC72291" w14:textId="77777777" w:rsidR="002918F9" w:rsidRDefault="002918F9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3E9411B8" w14:textId="77777777" w:rsidR="00445BEF" w:rsidRDefault="00445BEF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B7B96F0" w14:textId="77777777" w:rsidR="00445BEF" w:rsidRDefault="00445BEF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Pr="002C6ABB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3DAE2D7F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</w:t>
      </w:r>
      <w:r w:rsidR="00785326">
        <w:rPr>
          <w:rFonts w:cs="Arial"/>
          <w:szCs w:val="20"/>
          <w:lang w:val="sl-SI"/>
        </w:rPr>
        <w:t xml:space="preserve"> </w:t>
      </w:r>
      <w:r w:rsidR="008C1981">
        <w:rPr>
          <w:rFonts w:cs="Arial"/>
          <w:szCs w:val="20"/>
          <w:lang w:val="sl-SI"/>
        </w:rPr>
        <w:t>Novo mesto</w:t>
      </w:r>
    </w:p>
    <w:p w14:paraId="17B08D14" w14:textId="49CFDB53" w:rsidR="002F0062" w:rsidRPr="00637501" w:rsidRDefault="008C1981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proofErr w:type="spellStart"/>
      <w:r>
        <w:rPr>
          <w:rFonts w:cs="Arial"/>
          <w:szCs w:val="20"/>
          <w:lang w:val="sl-SI"/>
        </w:rPr>
        <w:t>Defranceschijeva</w:t>
      </w:r>
      <w:proofErr w:type="spellEnd"/>
      <w:r>
        <w:rPr>
          <w:rFonts w:cs="Arial"/>
          <w:szCs w:val="20"/>
          <w:lang w:val="sl-SI"/>
        </w:rPr>
        <w:t xml:space="preserve"> ulica 1, 8000 Novo mesto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90934FA" w14:textId="77777777" w:rsidR="008C1981" w:rsidRPr="002F0062" w:rsidRDefault="008C1981" w:rsidP="008C1981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614224B3" w14:textId="1247E922" w:rsidR="008C1981" w:rsidRDefault="008C1981" w:rsidP="008C1981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Marko Emeršič,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6A318FDA" w14:textId="77777777" w:rsidR="008C1981" w:rsidRPr="008C1981" w:rsidRDefault="008C1981" w:rsidP="008C1981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4186C49D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45C5BB86" w14:textId="6BC78761" w:rsidR="00445BEF" w:rsidRDefault="00445BEF" w:rsidP="00445BE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Gregor </w:t>
      </w:r>
      <w:r>
        <w:rPr>
          <w:rFonts w:cs="Arial"/>
          <w:szCs w:val="20"/>
          <w:lang w:val="sl-SI"/>
        </w:rPr>
        <w:tab/>
        <w:t xml:space="preserve">Škrbec, gradbeni inšpektor svetnik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F1B5FF1" w14:textId="48DEEEC9" w:rsidR="00B87D23" w:rsidRPr="002F0062" w:rsidRDefault="00B50145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</w:t>
      </w:r>
      <w:r w:rsidR="00FF0C22">
        <w:rPr>
          <w:rFonts w:cs="Arial"/>
          <w:szCs w:val="20"/>
          <w:u w:val="single"/>
          <w:lang w:val="sl-SI"/>
        </w:rPr>
        <w:t>nšpekcija</w:t>
      </w:r>
      <w:r>
        <w:rPr>
          <w:rFonts w:cs="Arial"/>
          <w:szCs w:val="20"/>
          <w:u w:val="single"/>
          <w:lang w:val="sl-SI"/>
        </w:rPr>
        <w:t xml:space="preserve"> za naravne vire in rudarstvo</w:t>
      </w:r>
    </w:p>
    <w:p w14:paraId="4D850409" w14:textId="023A5C00" w:rsidR="00785326" w:rsidRPr="002F0062" w:rsidRDefault="008C1981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Simon Rakuljić Zelov, </w:t>
      </w:r>
      <w:r w:rsidR="00785326">
        <w:rPr>
          <w:rFonts w:cs="Arial"/>
          <w:szCs w:val="20"/>
          <w:lang w:val="sl-SI"/>
        </w:rPr>
        <w:t>inšpektor za naravo in vode</w:t>
      </w:r>
      <w:r w:rsidR="007F56ED">
        <w:rPr>
          <w:rFonts w:cs="Arial"/>
          <w:szCs w:val="20"/>
          <w:lang w:val="sl-SI"/>
        </w:rPr>
        <w:t xml:space="preserve"> svetnik</w:t>
      </w:r>
      <w:r w:rsidR="007F56ED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 xml:space="preserve">inšpektor </w:t>
      </w:r>
      <w:r w:rsidR="007F56ED">
        <w:rPr>
          <w:rFonts w:cs="Arial"/>
          <w:szCs w:val="20"/>
          <w:lang w:val="sl-SI"/>
        </w:rPr>
        <w:t>svetnik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2E1E23" w14:textId="77777777" w:rsidR="00785326" w:rsidRPr="002F0062" w:rsidRDefault="00785326" w:rsidP="00785326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4846E0BB" w14:textId="77777777" w:rsidR="00785326" w:rsidRPr="00C53C77" w:rsidRDefault="00785326" w:rsidP="00785326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22852BA" w14:textId="13E8106B" w:rsidR="00785326" w:rsidRDefault="008C1981" w:rsidP="0078532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Nastja Rom</w:t>
      </w:r>
      <w:r w:rsidR="00785326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svetovalec</w:t>
      </w:r>
      <w:r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85326"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>
        <w:rPr>
          <w:rFonts w:cs="Arial"/>
          <w:szCs w:val="20"/>
          <w:lang w:val="sl-SI"/>
        </w:rPr>
        <w:t xml:space="preserve"> III</w:t>
      </w:r>
      <w:r w:rsidR="00785326">
        <w:rPr>
          <w:rFonts w:cs="Arial"/>
          <w:szCs w:val="20"/>
          <w:lang w:val="sl-SI"/>
        </w:rPr>
        <w:tab/>
      </w:r>
    </w:p>
    <w:p w14:paraId="71BC76B6" w14:textId="77777777" w:rsidR="00785326" w:rsidRDefault="00785326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677ACE4D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8C1981">
        <w:rPr>
          <w:rFonts w:cs="Arial"/>
          <w:szCs w:val="20"/>
          <w:lang w:val="sl-SI"/>
        </w:rPr>
        <w:t>Novo mesto</w:t>
      </w:r>
    </w:p>
    <w:p w14:paraId="0AD55BD4" w14:textId="456B7623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8C1981">
        <w:rPr>
          <w:rFonts w:cs="Arial"/>
          <w:szCs w:val="20"/>
          <w:lang w:val="sl-SI"/>
        </w:rPr>
        <w:t>Brežicah, Cesta prvih borcev 24 A, 8250 Brežice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8E24EC2" w14:textId="77777777" w:rsidR="00B87D23" w:rsidRPr="002F0062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3CF42731" w14:textId="77777777" w:rsidR="00B87D23" w:rsidRPr="00C53C77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21A5E60" w14:textId="77777777" w:rsidR="00785326" w:rsidRPr="002F0062" w:rsidRDefault="00785326" w:rsidP="00785326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E7CCD93" w14:textId="48CA96FD" w:rsidR="008C1981" w:rsidRDefault="00445BEF" w:rsidP="008C1981">
      <w:pPr>
        <w:spacing w:line="100" w:lineRule="atLeas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spec. Urška Račečič Skrt, gradbeni inšpektor svetnik</w:t>
      </w:r>
      <w:r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173359F0" w14:textId="77777777" w:rsidR="00445BEF" w:rsidRDefault="00445BEF" w:rsidP="008C1981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E77236" w14:textId="77777777" w:rsidR="008C1981" w:rsidRPr="002F0062" w:rsidRDefault="008C1981" w:rsidP="008C1981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0E1548E1" w14:textId="77777777" w:rsidR="008C1981" w:rsidRPr="00C53C77" w:rsidRDefault="008C1981" w:rsidP="008C1981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99893F" w14:textId="1F0F48A5" w:rsidR="008C1981" w:rsidRDefault="008C1981" w:rsidP="008C1981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Anton Rihter,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7F56ED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nadzornik</w:t>
      </w:r>
      <w:proofErr w:type="spellEnd"/>
      <w:r>
        <w:rPr>
          <w:rFonts w:cs="Arial"/>
          <w:szCs w:val="20"/>
          <w:lang w:val="sl-SI"/>
        </w:rPr>
        <w:t xml:space="preserve"> I</w:t>
      </w:r>
      <w:r>
        <w:rPr>
          <w:rFonts w:cs="Arial"/>
          <w:szCs w:val="20"/>
          <w:lang w:val="sl-SI"/>
        </w:rPr>
        <w:tab/>
      </w:r>
    </w:p>
    <w:p w14:paraId="099D9C2B" w14:textId="77777777" w:rsidR="008C1981" w:rsidRDefault="008C1981" w:rsidP="00B87D23">
      <w:pPr>
        <w:rPr>
          <w:rFonts w:cs="Arial"/>
          <w:szCs w:val="20"/>
          <w:lang w:val="sl-SI"/>
        </w:rPr>
      </w:pP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0068CBD" w14:textId="301508A9" w:rsidR="00445BEF" w:rsidRDefault="002918F9" w:rsidP="00445BEF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</w:p>
    <w:p w14:paraId="71722316" w14:textId="465215E9" w:rsidR="002918F9" w:rsidRPr="002F0062" w:rsidRDefault="002918F9" w:rsidP="002918F9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4A55" w14:textId="77777777" w:rsidR="007F56ED" w:rsidRDefault="007F56E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216388FBB324E53812A31CBB4C14F2F"/>
      </w:placeholder>
      <w:temporary/>
      <w:showingPlcHdr/>
      <w15:appearance w15:val="hidden"/>
    </w:sdtPr>
    <w:sdtEndPr/>
    <w:sdtContent>
      <w:p w14:paraId="7A7E8D5A" w14:textId="77777777" w:rsidR="0066457C" w:rsidRDefault="0066457C">
        <w:pPr>
          <w:pStyle w:val="Noga"/>
        </w:pPr>
        <w:r>
          <w:rPr>
            <w:lang w:val="sl-SI"/>
          </w:rPr>
          <w:t>[Vnesite besedilo]</w:t>
        </w:r>
      </w:p>
    </w:sdtContent>
  </w:sdt>
  <w:p w14:paraId="7EB41D20" w14:textId="03882167" w:rsidR="0066457C" w:rsidRDefault="0066457C" w:rsidP="0066457C">
    <w:pPr>
      <w:pStyle w:val="Noga"/>
    </w:pPr>
    <w:r>
      <w:t xml:space="preserve">                                                                                                              Nevenka Žvokelj</w:t>
    </w:r>
  </w:p>
  <w:p w14:paraId="5ECE6071" w14:textId="77777777" w:rsidR="0066457C" w:rsidRDefault="0066457C" w:rsidP="0066457C">
    <w:pPr>
      <w:pStyle w:val="Noga"/>
    </w:pPr>
    <w:r>
      <w:tab/>
    </w:r>
    <w:r>
      <w:tab/>
    </w:r>
    <w:proofErr w:type="spellStart"/>
    <w:r>
      <w:t>vršilka</w:t>
    </w:r>
    <w:proofErr w:type="spellEnd"/>
    <w:r>
      <w:t xml:space="preserve"> dolžnosti glavnega inšpektorja</w:t>
    </w:r>
  </w:p>
  <w:p w14:paraId="2E56A6CB" w14:textId="77777777" w:rsidR="0066457C" w:rsidRPr="002918B9" w:rsidRDefault="0066457C" w:rsidP="0066457C">
    <w:pPr>
      <w:pStyle w:val="Noga"/>
      <w:rPr>
        <w:lang w:val="it-IT"/>
      </w:rPr>
    </w:pPr>
    <w:r>
      <w:tab/>
      <w:t xml:space="preserve">                                                                                           </w:t>
    </w:r>
    <w:r w:rsidRPr="002918B9">
      <w:rPr>
        <w:lang w:val="it-IT"/>
      </w:rPr>
      <w:t>za</w:t>
    </w:r>
  </w:p>
  <w:p w14:paraId="4D49881F" w14:textId="77777777" w:rsidR="0066457C" w:rsidRPr="002918B9" w:rsidRDefault="0066457C" w:rsidP="0066457C">
    <w:pPr>
      <w:pStyle w:val="Noga"/>
      <w:rPr>
        <w:lang w:val="it-IT"/>
      </w:rPr>
    </w:pPr>
    <w:r w:rsidRPr="002918B9">
      <w:rPr>
        <w:lang w:val="it-IT"/>
      </w:rPr>
      <w:tab/>
      <w:t xml:space="preserve">                                                                                              Melina Omrzel Petek</w:t>
    </w:r>
  </w:p>
  <w:p w14:paraId="18F7E6F4" w14:textId="77777777" w:rsidR="0066457C" w:rsidRDefault="0066457C" w:rsidP="0066457C">
    <w:pPr>
      <w:pStyle w:val="Noga"/>
      <w:tabs>
        <w:tab w:val="clear" w:pos="8640"/>
      </w:tabs>
      <w:ind w:right="-569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    </w:t>
    </w:r>
    <w:proofErr w:type="spellStart"/>
    <w:r>
      <w:rPr>
        <w:lang w:val="it-IT"/>
      </w:rPr>
      <w:t>v</w:t>
    </w:r>
    <w:r w:rsidRPr="002F0062">
      <w:rPr>
        <w:lang w:val="it-IT"/>
      </w:rPr>
      <w:t>odja</w:t>
    </w:r>
    <w:proofErr w:type="spellEnd"/>
    <w:r w:rsidRPr="002F0062">
      <w:rPr>
        <w:lang w:val="it-IT"/>
      </w:rPr>
      <w:t xml:space="preserve"> </w:t>
    </w:r>
    <w:proofErr w:type="spellStart"/>
    <w:r w:rsidRPr="002F0062">
      <w:rPr>
        <w:lang w:val="it-IT"/>
      </w:rPr>
      <w:t>Službe</w:t>
    </w:r>
    <w:proofErr w:type="spellEnd"/>
    <w:r w:rsidRPr="002F0062">
      <w:rPr>
        <w:lang w:val="it-IT"/>
      </w:rPr>
      <w:t xml:space="preserve"> za </w:t>
    </w:r>
    <w:proofErr w:type="spellStart"/>
    <w:r w:rsidRPr="002F0062">
      <w:rPr>
        <w:lang w:val="it-IT"/>
      </w:rPr>
      <w:t>splošne</w:t>
    </w:r>
    <w:proofErr w:type="spellEnd"/>
    <w:r w:rsidRPr="002F0062">
      <w:rPr>
        <w:lang w:val="it-IT"/>
      </w:rPr>
      <w:t xml:space="preserve"> in </w:t>
    </w:r>
    <w:proofErr w:type="spellStart"/>
    <w:r w:rsidRPr="002F0062">
      <w:rPr>
        <w:lang w:val="it-IT"/>
      </w:rPr>
      <w:t>p</w:t>
    </w:r>
    <w:r>
      <w:rPr>
        <w:lang w:val="it-IT"/>
      </w:rPr>
      <w:t>ravne</w:t>
    </w:r>
    <w:proofErr w:type="spellEnd"/>
    <w:r>
      <w:rPr>
        <w:lang w:val="it-IT"/>
      </w:rPr>
      <w:t xml:space="preserve"> zadeve</w:t>
    </w:r>
  </w:p>
  <w:p w14:paraId="7963E25F" w14:textId="77777777" w:rsidR="0066457C" w:rsidRPr="002F0062" w:rsidRDefault="0066457C" w:rsidP="0066457C">
    <w:pPr>
      <w:pStyle w:val="Noga"/>
      <w:tabs>
        <w:tab w:val="clear" w:pos="8640"/>
      </w:tabs>
      <w:ind w:right="-1136"/>
      <w:rPr>
        <w:lang w:val="it-IT"/>
      </w:rPr>
    </w:pPr>
    <w:r>
      <w:rPr>
        <w:lang w:val="it-IT"/>
      </w:rPr>
      <w:tab/>
      <w:t xml:space="preserve">                                                                                      </w:t>
    </w:r>
    <w:proofErr w:type="spellStart"/>
    <w:r>
      <w:rPr>
        <w:lang w:val="it-IT"/>
      </w:rPr>
      <w:t>po</w:t>
    </w:r>
    <w:proofErr w:type="spellEnd"/>
    <w:r>
      <w:rPr>
        <w:lang w:val="it-IT"/>
      </w:rPr>
      <w:t xml:space="preserve"> pooblastilu št. </w:t>
    </w:r>
    <w:r w:rsidRPr="00C53C77">
      <w:rPr>
        <w:lang w:val="it-IT"/>
      </w:rPr>
      <w:t xml:space="preserve">1004-4/2015/265 z </w:t>
    </w:r>
    <w:proofErr w:type="spellStart"/>
    <w:r w:rsidRPr="00C53C77">
      <w:rPr>
        <w:lang w:val="it-IT"/>
      </w:rPr>
      <w:t>dne</w:t>
    </w:r>
    <w:proofErr w:type="spellEnd"/>
    <w:r w:rsidRPr="00C53C77">
      <w:rPr>
        <w:lang w:val="it-IT"/>
      </w:rPr>
      <w:t xml:space="preserve"> 10.</w:t>
    </w:r>
    <w:r>
      <w:rPr>
        <w:lang w:val="it-IT"/>
      </w:rPr>
      <w:t xml:space="preserve"> </w:t>
    </w:r>
    <w:r w:rsidRPr="00C53C77">
      <w:rPr>
        <w:lang w:val="it-IT"/>
      </w:rPr>
      <w:t>10.</w:t>
    </w:r>
    <w:r>
      <w:rPr>
        <w:lang w:val="it-IT"/>
      </w:rPr>
      <w:t xml:space="preserve"> </w:t>
    </w:r>
    <w:r w:rsidRPr="00C53C77">
      <w:rPr>
        <w:lang w:val="it-IT"/>
      </w:rPr>
      <w:t>2024</w:t>
    </w:r>
  </w:p>
  <w:p w14:paraId="46B074D3" w14:textId="77777777" w:rsidR="0066457C" w:rsidRDefault="006645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1779" w14:textId="057552EB" w:rsidR="007F56ED" w:rsidRDefault="007F56ED" w:rsidP="007F56ED">
    <w:pPr>
      <w:pStyle w:val="Noga"/>
      <w:jc w:val="center"/>
    </w:pPr>
    <w:r>
      <w:tab/>
      <w:t xml:space="preserve">                                                                                                      </w:t>
    </w:r>
    <w:r>
      <w:t>Dr. Marko Korošic</w:t>
    </w:r>
  </w:p>
  <w:p w14:paraId="1D324F15" w14:textId="75557AFC" w:rsidR="007F56ED" w:rsidRPr="000C3F8D" w:rsidRDefault="007F56ED" w:rsidP="007F56ED">
    <w:pPr>
      <w:pStyle w:val="Noga"/>
    </w:pPr>
    <w:r>
      <w:tab/>
    </w:r>
    <w:r>
      <w:tab/>
      <w:t xml:space="preserve">    </w:t>
    </w:r>
    <w:r>
      <w:t xml:space="preserve">     </w:t>
    </w:r>
    <w:r>
      <w:t xml:space="preserve">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2E108F1A" w14:textId="77777777" w:rsidR="007F56ED" w:rsidRPr="0034670C" w:rsidRDefault="007F56ED" w:rsidP="007F56ED">
    <w:pPr>
      <w:pStyle w:val="Noga"/>
    </w:pPr>
  </w:p>
  <w:p w14:paraId="3D8F14ED" w14:textId="4C4EB44F" w:rsidR="002F0062" w:rsidRPr="007F56ED" w:rsidRDefault="002F0062" w:rsidP="007F56E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9BE6" w14:textId="77777777" w:rsidR="007F56ED" w:rsidRDefault="007F56E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5BEF"/>
    <w:rsid w:val="00446386"/>
    <w:rsid w:val="00451FC5"/>
    <w:rsid w:val="0045261C"/>
    <w:rsid w:val="004539C6"/>
    <w:rsid w:val="00461087"/>
    <w:rsid w:val="004621D1"/>
    <w:rsid w:val="0048055B"/>
    <w:rsid w:val="004B321F"/>
    <w:rsid w:val="0050259F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5326"/>
    <w:rsid w:val="00787B80"/>
    <w:rsid w:val="0079684E"/>
    <w:rsid w:val="007A4A6D"/>
    <w:rsid w:val="007D1BCF"/>
    <w:rsid w:val="007D75CF"/>
    <w:rsid w:val="007E6DC5"/>
    <w:rsid w:val="007F56ED"/>
    <w:rsid w:val="008021E4"/>
    <w:rsid w:val="00805AA7"/>
    <w:rsid w:val="0080686A"/>
    <w:rsid w:val="0081547D"/>
    <w:rsid w:val="008312BF"/>
    <w:rsid w:val="00857722"/>
    <w:rsid w:val="00862CCB"/>
    <w:rsid w:val="00870BB5"/>
    <w:rsid w:val="00871AF9"/>
    <w:rsid w:val="0088043C"/>
    <w:rsid w:val="008852ED"/>
    <w:rsid w:val="008906C9"/>
    <w:rsid w:val="008A7ECA"/>
    <w:rsid w:val="008B3FE1"/>
    <w:rsid w:val="008C198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50145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6388FBB324E53812A31CBB4C14F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D2674E-48B1-4AED-9679-5CF7677C3BE5}"/>
      </w:docPartPr>
      <w:docPartBody>
        <w:p w:rsidR="006F1988" w:rsidRDefault="006F1988" w:rsidP="006F1988">
          <w:pPr>
            <w:pStyle w:val="5216388FBB324E53812A31CBB4C14F2F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8"/>
    <w:rsid w:val="006F1988"/>
    <w:rsid w:val="008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216388FBB324E53812A31CBB4C14F2F">
    <w:name w:val="5216388FBB324E53812A31CBB4C14F2F"/>
    <w:rsid w:val="006F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0</TotalTime>
  <Pages>1</Pages>
  <Words>166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2025-03-30T20:38:00Z</dcterms:created>
  <dcterms:modified xsi:type="dcterms:W3CDTF">2025-03-30T20:38:00Z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