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A733" w14:textId="4559FB73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Številka: </w:t>
      </w:r>
      <w:r w:rsidR="00C53C77">
        <w:t>1009-17/2024/1</w:t>
      </w:r>
      <w:r w:rsidR="00C07C18">
        <w:t>4</w:t>
      </w:r>
    </w:p>
    <w:p w14:paraId="13982579" w14:textId="7E0166A3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Datum: </w:t>
      </w:r>
      <w:r w:rsidR="002F0062">
        <w:t xml:space="preserve"> 1</w:t>
      </w:r>
      <w:r w:rsidR="00C07C18">
        <w:t>7</w:t>
      </w:r>
      <w:r w:rsidR="002F0062">
        <w:t xml:space="preserve">. </w:t>
      </w:r>
      <w:r w:rsidR="00C07C18">
        <w:t>3</w:t>
      </w:r>
      <w:r w:rsidR="002F0062">
        <w:t>. 202</w:t>
      </w:r>
      <w:r w:rsidR="00C07C18">
        <w:t>5</w:t>
      </w:r>
    </w:p>
    <w:p w14:paraId="4EE2538B" w14:textId="77777777" w:rsidR="00F12826" w:rsidRPr="00202A77" w:rsidRDefault="00F12826" w:rsidP="00F12826">
      <w:pPr>
        <w:rPr>
          <w:lang w:val="sl-SI"/>
        </w:rPr>
      </w:pPr>
    </w:p>
    <w:p w14:paraId="12D50673" w14:textId="77777777" w:rsidR="002F0062" w:rsidRPr="002F0062" w:rsidRDefault="002F0062" w:rsidP="002F0062">
      <w:pPr>
        <w:jc w:val="center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>S E Z N A M  U R A D N I H  O S E B</w:t>
      </w:r>
    </w:p>
    <w:p w14:paraId="11651FA7" w14:textId="77777777" w:rsidR="002F0062" w:rsidRDefault="002F0062" w:rsidP="002F0062">
      <w:pPr>
        <w:rPr>
          <w:rFonts w:cs="Arial"/>
          <w:sz w:val="24"/>
          <w:lang w:val="sl-SI"/>
        </w:rPr>
      </w:pPr>
    </w:p>
    <w:p w14:paraId="17B08D14" w14:textId="66CB01E4" w:rsidR="002F0062" w:rsidRPr="002F0062" w:rsidRDefault="002F0062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Inšpektorat Republike Slovenije</w:t>
      </w:r>
      <w:r w:rsidR="00E53D55">
        <w:rPr>
          <w:rFonts w:cs="Arial"/>
          <w:szCs w:val="20"/>
          <w:lang w:val="sl-SI"/>
        </w:rPr>
        <w:t xml:space="preserve"> za naravne vire in prostor</w:t>
      </w:r>
      <w:r w:rsidRPr="002F0062">
        <w:rPr>
          <w:rFonts w:cs="Arial"/>
          <w:szCs w:val="20"/>
          <w:lang w:val="sl-SI"/>
        </w:rPr>
        <w:t xml:space="preserve">, Dunajska cesta 56, 1000 Ljubljana </w:t>
      </w:r>
    </w:p>
    <w:p w14:paraId="6D5917A5" w14:textId="77777777" w:rsidR="002F0062" w:rsidRPr="00192D6C" w:rsidRDefault="002F0062" w:rsidP="002F0062">
      <w:pPr>
        <w:rPr>
          <w:rFonts w:cs="Arial"/>
          <w:sz w:val="24"/>
          <w:lang w:val="sl-SI"/>
        </w:rPr>
      </w:pPr>
    </w:p>
    <w:p w14:paraId="0DECFED2" w14:textId="77777777" w:rsidR="002F0062" w:rsidRPr="002F0062" w:rsidRDefault="002F0062" w:rsidP="002F0062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57F864BA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F3D1460" w14:textId="05E3C642" w:rsidR="002F0062" w:rsidRPr="002F0062" w:rsidRDefault="00C07C18" w:rsidP="002F0062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Glavni inšpektor</w:t>
      </w:r>
    </w:p>
    <w:p w14:paraId="15439ACB" w14:textId="042515D4" w:rsidR="002F0062" w:rsidRPr="002F0062" w:rsidRDefault="00C07C18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dr. Marko Korošic</w:t>
      </w:r>
      <w:r w:rsidR="002F0062" w:rsidRPr="002F0062">
        <w:rPr>
          <w:rFonts w:cs="Arial"/>
          <w:szCs w:val="20"/>
          <w:lang w:val="sl-SI"/>
        </w:rPr>
        <w:t xml:space="preserve"> </w:t>
      </w:r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</w:p>
    <w:p w14:paraId="5D961138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11F8961" w14:textId="77777777" w:rsidR="002F0062" w:rsidRPr="002F0062" w:rsidRDefault="002F0062" w:rsidP="002F0062">
      <w:pPr>
        <w:rPr>
          <w:rFonts w:cs="Arial"/>
          <w:szCs w:val="20"/>
          <w:u w:val="single"/>
          <w:lang w:val="sl-SI"/>
        </w:rPr>
      </w:pPr>
      <w:r w:rsidRPr="002F0062">
        <w:rPr>
          <w:rFonts w:cs="Arial"/>
          <w:szCs w:val="20"/>
          <w:u w:val="single"/>
          <w:lang w:val="sl-SI"/>
        </w:rPr>
        <w:t xml:space="preserve">Vodja Službe za splošne in pravne zadeve </w:t>
      </w:r>
    </w:p>
    <w:p w14:paraId="11E627A2" w14:textId="77777777" w:rsidR="002F0062" w:rsidRPr="002F0062" w:rsidRDefault="002F0062" w:rsidP="002F0062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 xml:space="preserve">Melina Omrzel Petek 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  <w:t xml:space="preserve">sekretar </w:t>
      </w:r>
    </w:p>
    <w:p w14:paraId="458B19B7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04664D3D" w14:textId="77777777" w:rsidR="002F0062" w:rsidRPr="002F0062" w:rsidRDefault="002F0062" w:rsidP="002F0062">
      <w:pPr>
        <w:rPr>
          <w:rFonts w:cs="Arial"/>
          <w:szCs w:val="20"/>
          <w:u w:val="single"/>
          <w:lang w:val="sl-SI"/>
        </w:rPr>
      </w:pPr>
      <w:r w:rsidRPr="002F0062">
        <w:rPr>
          <w:rFonts w:cs="Arial"/>
          <w:szCs w:val="20"/>
          <w:u w:val="single"/>
          <w:lang w:val="sl-SI"/>
        </w:rPr>
        <w:t xml:space="preserve">Direktor Inšpekcije za naravne vire in rudarstvo </w:t>
      </w:r>
    </w:p>
    <w:p w14:paraId="63ADC2C6" w14:textId="77777777" w:rsidR="002F0062" w:rsidRPr="002F0062" w:rsidRDefault="002F0062" w:rsidP="002F0062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 xml:space="preserve">mag. Suzana </w:t>
      </w:r>
      <w:proofErr w:type="spellStart"/>
      <w:r w:rsidRPr="002F0062">
        <w:rPr>
          <w:rFonts w:cs="Arial"/>
          <w:szCs w:val="20"/>
          <w:lang w:val="sl-SI"/>
        </w:rPr>
        <w:t>Macolić</w:t>
      </w:r>
      <w:proofErr w:type="spellEnd"/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  <w:t xml:space="preserve">inšpektor višji svetnik </w:t>
      </w:r>
    </w:p>
    <w:p w14:paraId="1C1606D1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14102E16" w14:textId="77777777" w:rsidR="002F0062" w:rsidRPr="002F0062" w:rsidRDefault="002F0062" w:rsidP="002F0062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u w:val="single"/>
          <w:lang w:val="sl-SI"/>
        </w:rPr>
        <w:t>Direktor Gradbene in geodetske inšpekcije</w:t>
      </w:r>
      <w:r w:rsidRPr="002F0062">
        <w:rPr>
          <w:rFonts w:cs="Arial"/>
          <w:szCs w:val="20"/>
          <w:lang w:val="sl-SI"/>
        </w:rPr>
        <w:t xml:space="preserve">  </w:t>
      </w:r>
    </w:p>
    <w:p w14:paraId="4BC4B146" w14:textId="77777777" w:rsidR="002F0062" w:rsidRPr="002F0062" w:rsidRDefault="002F0062" w:rsidP="002F0062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 xml:space="preserve">Andreja Troha 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  <w:t xml:space="preserve">inšpektor višji svetnik </w:t>
      </w:r>
    </w:p>
    <w:p w14:paraId="53D19582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2A617638" w14:textId="77777777" w:rsidR="002F0062" w:rsidRPr="002F0062" w:rsidRDefault="002F0062" w:rsidP="002F0062">
      <w:pPr>
        <w:rPr>
          <w:rFonts w:cs="Arial"/>
          <w:szCs w:val="20"/>
          <w:u w:val="single"/>
          <w:lang w:val="sl-SI"/>
        </w:rPr>
      </w:pPr>
      <w:r w:rsidRPr="002F0062">
        <w:rPr>
          <w:rFonts w:cs="Arial"/>
          <w:szCs w:val="20"/>
          <w:u w:val="single"/>
          <w:lang w:val="sl-SI"/>
        </w:rPr>
        <w:t xml:space="preserve">Vodja </w:t>
      </w:r>
      <w:bookmarkStart w:id="0" w:name="_Hlk152238137"/>
      <w:r w:rsidRPr="002F0062">
        <w:rPr>
          <w:rFonts w:cs="Arial"/>
          <w:szCs w:val="20"/>
          <w:u w:val="single"/>
          <w:lang w:val="sl-SI"/>
        </w:rPr>
        <w:t>Sektorja za sistem in podporo inšpekcijam</w:t>
      </w:r>
      <w:bookmarkEnd w:id="0"/>
    </w:p>
    <w:p w14:paraId="7800FB96" w14:textId="77777777" w:rsidR="002F0062" w:rsidRPr="002F0062" w:rsidRDefault="002F0062" w:rsidP="002F0062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Tanja Varljen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  <w:t>inšpektor višji svetnik</w:t>
      </w:r>
    </w:p>
    <w:p w14:paraId="58C0A100" w14:textId="77777777" w:rsidR="002F0062" w:rsidRPr="002F0062" w:rsidRDefault="002F0062" w:rsidP="002F0062">
      <w:pPr>
        <w:rPr>
          <w:rFonts w:cs="Arial"/>
          <w:szCs w:val="20"/>
          <w:lang w:val="sl-SI"/>
        </w:rPr>
      </w:pPr>
    </w:p>
    <w:p w14:paraId="604B182F" w14:textId="77777777" w:rsidR="002F0062" w:rsidRPr="002F0062" w:rsidRDefault="002F0062" w:rsidP="002F0062">
      <w:pPr>
        <w:pStyle w:val="Odstavekseznama"/>
        <w:numPr>
          <w:ilvl w:val="0"/>
          <w:numId w:val="8"/>
        </w:numPr>
        <w:ind w:left="284" w:right="-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vodenje upravnih postopkov do izdaje odločbe </w:t>
      </w:r>
    </w:p>
    <w:p w14:paraId="3BEBAE99" w14:textId="77777777" w:rsidR="002F0062" w:rsidRPr="00C53C77" w:rsidRDefault="002F0062" w:rsidP="00C53C77">
      <w:pPr>
        <w:spacing w:line="100" w:lineRule="atLeast"/>
        <w:ind w:left="360"/>
        <w:rPr>
          <w:rFonts w:cs="Arial"/>
          <w:sz w:val="10"/>
          <w:szCs w:val="10"/>
          <w:lang w:val="sl-SI"/>
        </w:rPr>
      </w:pPr>
    </w:p>
    <w:p w14:paraId="5B95F028" w14:textId="1DC32602" w:rsidR="002F0062" w:rsidRPr="002F0062" w:rsidRDefault="002F0062" w:rsidP="002F0062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Azra Bešić</w:t>
      </w:r>
      <w:r w:rsidR="00AA0397">
        <w:rPr>
          <w:rFonts w:cs="Arial"/>
          <w:szCs w:val="20"/>
          <w:lang w:val="sl-SI"/>
        </w:rPr>
        <w:t>, višji svetovalec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  <w:t xml:space="preserve">višji svetovalec I </w:t>
      </w:r>
    </w:p>
    <w:p w14:paraId="222B20CD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B960C05" w14:textId="77777777" w:rsidR="002F0062" w:rsidRPr="002F0062" w:rsidRDefault="002F0062" w:rsidP="002F0062">
      <w:pPr>
        <w:rPr>
          <w:rFonts w:cs="Arial"/>
          <w:szCs w:val="20"/>
          <w:u w:val="single"/>
          <w:lang w:val="sl-SI"/>
        </w:rPr>
      </w:pPr>
      <w:r w:rsidRPr="002F0062">
        <w:rPr>
          <w:rFonts w:cs="Arial"/>
          <w:szCs w:val="20"/>
          <w:u w:val="single"/>
          <w:lang w:val="sl-SI"/>
        </w:rPr>
        <w:t>Služba za splošne in pravne zadeve</w:t>
      </w:r>
    </w:p>
    <w:p w14:paraId="2F7A1940" w14:textId="77777777" w:rsidR="00C07C18" w:rsidRDefault="00C07C18" w:rsidP="00C07C18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mag. Jasna Rakuljić Zelov</w:t>
      </w:r>
      <w:r>
        <w:rPr>
          <w:rFonts w:cs="Arial"/>
          <w:szCs w:val="20"/>
          <w:lang w:val="sl-SI"/>
        </w:rPr>
        <w:t>, podsekretar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  <w:t xml:space="preserve">sekretar </w:t>
      </w:r>
    </w:p>
    <w:p w14:paraId="578406B8" w14:textId="305DE85A" w:rsidR="00C07C18" w:rsidRDefault="00C07C18" w:rsidP="00C07C18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Biljana Lukić</w:t>
      </w:r>
      <w:r w:rsidR="000C3F8D">
        <w:rPr>
          <w:rFonts w:cs="Arial"/>
          <w:szCs w:val="20"/>
          <w:lang w:val="sl-SI"/>
        </w:rPr>
        <w:t>, podsekretar</w:t>
      </w:r>
      <w:r w:rsidR="000C3F8D">
        <w:rPr>
          <w:rFonts w:cs="Arial"/>
          <w:szCs w:val="20"/>
          <w:lang w:val="sl-SI"/>
        </w:rPr>
        <w:tab/>
      </w:r>
      <w:r w:rsidR="000C3F8D">
        <w:rPr>
          <w:rFonts w:cs="Arial"/>
          <w:szCs w:val="20"/>
          <w:lang w:val="sl-SI"/>
        </w:rPr>
        <w:tab/>
      </w:r>
      <w:r w:rsidR="000C3F8D">
        <w:rPr>
          <w:rFonts w:cs="Arial"/>
          <w:szCs w:val="20"/>
          <w:lang w:val="sl-SI"/>
        </w:rPr>
        <w:tab/>
      </w:r>
      <w:r w:rsidR="000C3F8D">
        <w:rPr>
          <w:rFonts w:cs="Arial"/>
          <w:szCs w:val="20"/>
          <w:lang w:val="sl-SI"/>
        </w:rPr>
        <w:tab/>
      </w:r>
      <w:proofErr w:type="spellStart"/>
      <w:r w:rsidR="000C3F8D">
        <w:rPr>
          <w:rFonts w:cs="Arial"/>
          <w:szCs w:val="20"/>
          <w:lang w:val="sl-SI"/>
        </w:rPr>
        <w:t>podsekretar</w:t>
      </w:r>
      <w:proofErr w:type="spellEnd"/>
    </w:p>
    <w:p w14:paraId="2D09BFA2" w14:textId="6CFEE306" w:rsidR="002F0062" w:rsidRPr="002F0062" w:rsidRDefault="002F0062" w:rsidP="002F0062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Maja Bačnik</w:t>
      </w:r>
      <w:r w:rsidR="00AA0397">
        <w:rPr>
          <w:rFonts w:cs="Arial"/>
          <w:szCs w:val="20"/>
          <w:lang w:val="sl-SI"/>
        </w:rPr>
        <w:t>, višji svetovalec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  <w:t xml:space="preserve">višji svetovalec I </w:t>
      </w:r>
    </w:p>
    <w:p w14:paraId="6A097F7E" w14:textId="72318840" w:rsidR="002F0062" w:rsidRPr="002F0062" w:rsidRDefault="002F0062" w:rsidP="002F0062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Suzana Bregar</w:t>
      </w:r>
      <w:r w:rsidR="00AA0397">
        <w:rPr>
          <w:rFonts w:cs="Arial"/>
          <w:szCs w:val="20"/>
          <w:lang w:val="sl-SI"/>
        </w:rPr>
        <w:t>, višji svetovalec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  <w:t xml:space="preserve">višji svetovalec I </w:t>
      </w:r>
    </w:p>
    <w:p w14:paraId="096CF638" w14:textId="74E8E0DC" w:rsidR="002F0062" w:rsidRDefault="002F0062" w:rsidP="002F0062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Petra Kladnik</w:t>
      </w:r>
      <w:r w:rsidR="00AA0397">
        <w:rPr>
          <w:rFonts w:cs="Arial"/>
          <w:szCs w:val="20"/>
          <w:lang w:val="sl-SI"/>
        </w:rPr>
        <w:t>, višji svetovalec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  <w:t xml:space="preserve">višji svetovalec I </w:t>
      </w:r>
    </w:p>
    <w:p w14:paraId="3F6902BF" w14:textId="3911D85D" w:rsidR="000C3F8D" w:rsidRPr="002F0062" w:rsidRDefault="000C3F8D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Sabina Zajc, višji svetovalec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višji svetovalec II</w:t>
      </w:r>
    </w:p>
    <w:p w14:paraId="28C6AA8C" w14:textId="77777777" w:rsidR="00C07C18" w:rsidRPr="002F0062" w:rsidRDefault="00C07C18" w:rsidP="002F0062">
      <w:pPr>
        <w:rPr>
          <w:rFonts w:cs="Arial"/>
          <w:szCs w:val="20"/>
          <w:lang w:val="sl-SI"/>
        </w:rPr>
      </w:pPr>
    </w:p>
    <w:p w14:paraId="75708AB3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7985EC89" w14:textId="77777777" w:rsidR="002F0062" w:rsidRPr="002F0062" w:rsidRDefault="002F0062" w:rsidP="002F0062">
      <w:pPr>
        <w:rPr>
          <w:rFonts w:cs="Arial"/>
          <w:szCs w:val="20"/>
          <w:u w:val="single"/>
          <w:lang w:val="sl-SI"/>
        </w:rPr>
      </w:pPr>
      <w:r w:rsidRPr="002F0062">
        <w:rPr>
          <w:rFonts w:cs="Arial"/>
          <w:szCs w:val="20"/>
          <w:u w:val="single"/>
          <w:lang w:val="sl-SI"/>
        </w:rPr>
        <w:t>Sektor za sistem in podporo inšpekcijam</w:t>
      </w:r>
    </w:p>
    <w:p w14:paraId="4C2E8BD4" w14:textId="602FC957" w:rsidR="002F0062" w:rsidRPr="002F0062" w:rsidRDefault="002F0062" w:rsidP="002F0062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Vesela Baroš</w:t>
      </w:r>
      <w:r w:rsidR="00AA0397">
        <w:rPr>
          <w:rFonts w:cs="Arial"/>
          <w:szCs w:val="20"/>
          <w:lang w:val="sl-SI"/>
        </w:rPr>
        <w:t>, sekretar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  <w:t xml:space="preserve">            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  <w:t xml:space="preserve">sekretar </w:t>
      </w:r>
    </w:p>
    <w:p w14:paraId="30B70FFF" w14:textId="471B6DA0" w:rsidR="002F0062" w:rsidRPr="002F0062" w:rsidRDefault="002F0062" w:rsidP="002F0062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Darja Gabrijelčič</w:t>
      </w:r>
      <w:r w:rsidR="00AA0397">
        <w:rPr>
          <w:rFonts w:cs="Arial"/>
          <w:szCs w:val="20"/>
          <w:lang w:val="sl-SI"/>
        </w:rPr>
        <w:t>, sekretar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  <w:t xml:space="preserve">           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  <w:t xml:space="preserve">sekretar </w:t>
      </w:r>
    </w:p>
    <w:p w14:paraId="79ED6427" w14:textId="0D49A260" w:rsidR="002F0062" w:rsidRPr="002F0062" w:rsidRDefault="002F0062" w:rsidP="002F0062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mag. Urška Lapuh Podbevšek</w:t>
      </w:r>
      <w:r w:rsidR="00AA0397">
        <w:rPr>
          <w:rFonts w:cs="Arial"/>
          <w:szCs w:val="20"/>
          <w:lang w:val="sl-SI"/>
        </w:rPr>
        <w:t>, sekretar</w:t>
      </w:r>
      <w:r w:rsidRPr="002F0062">
        <w:rPr>
          <w:rFonts w:cs="Arial"/>
          <w:szCs w:val="20"/>
          <w:lang w:val="sl-SI"/>
        </w:rPr>
        <w:tab/>
        <w:t xml:space="preserve">            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proofErr w:type="spellStart"/>
      <w:r w:rsidRPr="002F0062">
        <w:rPr>
          <w:rFonts w:cs="Arial"/>
          <w:szCs w:val="20"/>
          <w:lang w:val="sl-SI"/>
        </w:rPr>
        <w:t>sekretar</w:t>
      </w:r>
      <w:proofErr w:type="spellEnd"/>
    </w:p>
    <w:p w14:paraId="2328270D" w14:textId="77777777" w:rsidR="002F0062" w:rsidRPr="002F0062" w:rsidRDefault="002F0062" w:rsidP="002F0062">
      <w:pPr>
        <w:rPr>
          <w:rFonts w:cs="Arial"/>
          <w:szCs w:val="20"/>
          <w:lang w:val="sl-SI"/>
        </w:rPr>
      </w:pPr>
    </w:p>
    <w:p w14:paraId="797B2839" w14:textId="77777777" w:rsidR="002F0062" w:rsidRPr="002F0062" w:rsidRDefault="002F0062" w:rsidP="000C3F8D">
      <w:pPr>
        <w:pStyle w:val="Odstavekseznama"/>
        <w:numPr>
          <w:ilvl w:val="0"/>
          <w:numId w:val="8"/>
        </w:numPr>
        <w:ind w:left="284" w:hanging="284"/>
        <w:jc w:val="both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v zvezi s posredovanjem informacij javnega značaja </w:t>
      </w:r>
    </w:p>
    <w:p w14:paraId="04C31310" w14:textId="77777777" w:rsidR="002F0062" w:rsidRPr="00C53C77" w:rsidRDefault="002F0062" w:rsidP="00C53C77">
      <w:pPr>
        <w:spacing w:line="100" w:lineRule="atLeast"/>
        <w:ind w:left="360"/>
        <w:rPr>
          <w:rFonts w:cs="Arial"/>
          <w:sz w:val="10"/>
          <w:szCs w:val="10"/>
          <w:lang w:val="sl-SI"/>
        </w:rPr>
      </w:pPr>
    </w:p>
    <w:p w14:paraId="2BE740F9" w14:textId="26EC94A9" w:rsidR="000C3F8D" w:rsidRPr="002F0062" w:rsidRDefault="000C3F8D" w:rsidP="000C3F8D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Andreja Troha</w:t>
      </w:r>
      <w:r>
        <w:rPr>
          <w:rFonts w:cs="Arial"/>
          <w:szCs w:val="20"/>
          <w:lang w:val="sl-SI"/>
        </w:rPr>
        <w:t xml:space="preserve">, direktor Gradbene in geodetske inšpekcije </w:t>
      </w:r>
      <w:r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>inšpektor višji svetnik</w:t>
      </w:r>
    </w:p>
    <w:p w14:paraId="71495FC9" w14:textId="5D0FEDEF" w:rsidR="000C3F8D" w:rsidRPr="002F0062" w:rsidRDefault="000C3F8D" w:rsidP="000C3F8D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mag. Jasna Rakuljić Zelov</w:t>
      </w:r>
      <w:r>
        <w:rPr>
          <w:rFonts w:cs="Arial"/>
          <w:szCs w:val="20"/>
          <w:lang w:val="sl-SI"/>
        </w:rPr>
        <w:t>, podsekretar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 xml:space="preserve">  </w:t>
      </w:r>
      <w:r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 xml:space="preserve">sekretar </w:t>
      </w:r>
    </w:p>
    <w:p w14:paraId="4ABF0622" w14:textId="4727E229" w:rsidR="002F0062" w:rsidRPr="002F0062" w:rsidRDefault="002F0062" w:rsidP="002F0062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Maja Bačnik</w:t>
      </w:r>
      <w:r w:rsidR="00AA0397">
        <w:rPr>
          <w:rFonts w:cs="Arial"/>
          <w:szCs w:val="20"/>
          <w:lang w:val="sl-SI"/>
        </w:rPr>
        <w:t>, višji svetovalec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="00AA0397">
        <w:rPr>
          <w:rFonts w:cs="Arial"/>
          <w:szCs w:val="20"/>
          <w:lang w:val="sl-SI"/>
        </w:rPr>
        <w:t xml:space="preserve">  </w:t>
      </w:r>
      <w:r w:rsidR="000C3F8D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 xml:space="preserve">višji svetovalec I </w:t>
      </w:r>
    </w:p>
    <w:p w14:paraId="7CA633FC" w14:textId="77777777" w:rsidR="000C3F8D" w:rsidRPr="002F0062" w:rsidRDefault="000C3F8D">
      <w:pPr>
        <w:rPr>
          <w:rFonts w:cs="Arial"/>
          <w:szCs w:val="20"/>
          <w:lang w:val="sl-SI"/>
        </w:rPr>
      </w:pPr>
    </w:p>
    <w:sectPr w:rsidR="000C3F8D" w:rsidRPr="002F0062" w:rsidSect="002F0062">
      <w:headerReference w:type="default" r:id="rId10"/>
      <w:headerReference w:type="first" r:id="rId11"/>
      <w:footerReference w:type="first" r:id="rId12"/>
      <w:pgSz w:w="11900" w:h="16840" w:code="9"/>
      <w:pgMar w:top="567" w:right="1554" w:bottom="567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BDEF" w14:textId="77777777" w:rsidR="00A47C92" w:rsidRDefault="00A47C92">
      <w:r>
        <w:separator/>
      </w:r>
    </w:p>
  </w:endnote>
  <w:endnote w:type="continuationSeparator" w:id="0">
    <w:p w14:paraId="1F09F2F3" w14:textId="77777777" w:rsidR="00A47C92" w:rsidRDefault="00A4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14ED" w14:textId="773F43A4" w:rsidR="002F0062" w:rsidRDefault="002F0062" w:rsidP="000C3F8D">
    <w:pPr>
      <w:pStyle w:val="Noga"/>
    </w:pPr>
    <w:r>
      <w:t xml:space="preserve">              </w:t>
    </w:r>
    <w:r>
      <w:tab/>
    </w:r>
    <w:r w:rsidR="000C3F8D">
      <w:t xml:space="preserve">                                                                                                            Dr. Marko Korošic</w:t>
    </w:r>
  </w:p>
  <w:p w14:paraId="2DDE22CE" w14:textId="49CEF9C1" w:rsidR="000C3F8D" w:rsidRPr="000C3F8D" w:rsidRDefault="000C3F8D" w:rsidP="000C3F8D">
    <w:pPr>
      <w:pStyle w:val="Noga"/>
    </w:pPr>
    <w:r>
      <w:tab/>
    </w:r>
    <w:r>
      <w:tab/>
      <w:t xml:space="preserve">     </w:t>
    </w:r>
    <w:proofErr w:type="spellStart"/>
    <w:r>
      <w:t>glavni</w:t>
    </w:r>
    <w:proofErr w:type="spellEnd"/>
    <w:r>
      <w:t xml:space="preserve"> </w:t>
    </w:r>
    <w:proofErr w:type="spellStart"/>
    <w:r>
      <w:t>inšpektor</w:t>
    </w:r>
    <w:proofErr w:type="spellEnd"/>
    <w:r>
      <w:t xml:space="preserve"> IRSNVP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EF5F" w14:textId="77777777" w:rsidR="00A47C92" w:rsidRDefault="00A47C92">
      <w:r>
        <w:separator/>
      </w:r>
    </w:p>
  </w:footnote>
  <w:footnote w:type="continuationSeparator" w:id="0">
    <w:p w14:paraId="50FC59E8" w14:textId="77777777" w:rsidR="00A47C92" w:rsidRDefault="00A4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6A7CAB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 w:val="18"/>
        <w:szCs w:val="28"/>
        <w:lang w:val="sl-SI"/>
      </w:rPr>
    </w:pPr>
    <w:r w:rsidRPr="006A7CAB">
      <w:rPr>
        <w:rFonts w:ascii="Republika" w:hAnsi="Republika"/>
        <w:noProof/>
        <w:lang w:val="sl-SI"/>
      </w:rPr>
      <w:drawing>
        <wp:anchor distT="0" distB="0" distL="114300" distR="114300" simplePos="0" relativeHeight="251642368" behindDoc="0" locked="0" layoutInCell="1" allowOverlap="1" wp14:anchorId="4F8D290F" wp14:editId="3314C569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6A7CAB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2086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2230D" id="Line 5" o:spid="_x0000_s1026" alt="&quot;&quot;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6A7CAB">
      <w:rPr>
        <w:rFonts w:ascii="Republika" w:hAnsi="Republika" w:cs="Arial"/>
        <w:sz w:val="18"/>
        <w:szCs w:val="28"/>
        <w:lang w:val="sl-SI"/>
      </w:rPr>
      <w:t>REPUBLIKA SLOVENIJA</w:t>
    </w:r>
  </w:p>
  <w:p w14:paraId="30963327" w14:textId="5AB27FC9" w:rsidR="00CF4543" w:rsidRPr="006A7CAB" w:rsidRDefault="00CF4543" w:rsidP="005B7A9B">
    <w:pPr>
      <w:pStyle w:val="Glava"/>
      <w:tabs>
        <w:tab w:val="clear" w:pos="4320"/>
        <w:tab w:val="left" w:pos="5112"/>
      </w:tabs>
      <w:spacing w:line="240" w:lineRule="exact"/>
      <w:rPr>
        <w:rFonts w:ascii="Republika" w:hAnsi="Republika" w:cs="Arial"/>
        <w:b/>
        <w:bCs/>
        <w:sz w:val="18"/>
        <w:szCs w:val="28"/>
        <w:lang w:val="sl-SI"/>
      </w:rPr>
    </w:pPr>
    <w:r w:rsidRPr="006A7CAB">
      <w:rPr>
        <w:rFonts w:ascii="Republika" w:hAnsi="Republika" w:cs="Arial"/>
        <w:b/>
        <w:bCs/>
        <w:sz w:val="18"/>
        <w:szCs w:val="28"/>
        <w:lang w:val="sl-SI"/>
      </w:rPr>
      <w:t>MINISTRSTVO ZA NARAVNE VIRE IN PROSTOR</w:t>
    </w:r>
  </w:p>
  <w:p w14:paraId="5F8E1F94" w14:textId="2BF21E44" w:rsidR="0080686A" w:rsidRPr="006E2DAA" w:rsidRDefault="000850E3" w:rsidP="009C5E2A">
    <w:pPr>
      <w:pStyle w:val="Glava"/>
      <w:tabs>
        <w:tab w:val="clear" w:pos="4320"/>
        <w:tab w:val="left" w:pos="5112"/>
      </w:tabs>
      <w:spacing w:before="100" w:line="240" w:lineRule="exact"/>
      <w:rPr>
        <w:rFonts w:cs="Arial"/>
        <w:b/>
        <w:bCs/>
        <w:sz w:val="16"/>
        <w:lang w:val="sl-SI"/>
      </w:rPr>
    </w:pPr>
    <w:r w:rsidRPr="006A7CAB">
      <w:rPr>
        <w:rFonts w:ascii="Republika" w:hAnsi="Republika" w:cs="Arial"/>
        <w:b/>
        <w:bCs/>
        <w:sz w:val="16"/>
        <w:lang w:val="sl-SI"/>
      </w:rPr>
      <w:t>INŠPEKTORAT R</w:t>
    </w:r>
    <w:r w:rsidR="00EF6B07" w:rsidRPr="006A7CAB">
      <w:rPr>
        <w:rFonts w:ascii="Republika" w:hAnsi="Republika" w:cs="Arial"/>
        <w:b/>
        <w:bCs/>
        <w:sz w:val="16"/>
        <w:lang w:val="sl-SI"/>
      </w:rPr>
      <w:t>EPUBLIKE SLOVENIJE</w:t>
    </w:r>
    <w:r w:rsidRPr="006A7CAB">
      <w:rPr>
        <w:rFonts w:ascii="Republika" w:hAnsi="Republika" w:cs="Arial"/>
        <w:b/>
        <w:bCs/>
        <w:sz w:val="16"/>
        <w:lang w:val="sl-SI"/>
      </w:rPr>
      <w:t xml:space="preserve"> ZA </w:t>
    </w:r>
    <w:r w:rsidR="00A3201F" w:rsidRPr="006A7CAB">
      <w:rPr>
        <w:rFonts w:ascii="Republika" w:hAnsi="Republika" w:cs="Arial"/>
        <w:b/>
        <w:bCs/>
        <w:sz w:val="16"/>
        <w:lang w:val="sl-SI"/>
      </w:rPr>
      <w:t>NARAVNE VIRE</w:t>
    </w:r>
    <w:r w:rsidRPr="006A7CAB">
      <w:rPr>
        <w:rFonts w:ascii="Republika" w:hAnsi="Republika" w:cs="Arial"/>
        <w:b/>
        <w:bCs/>
        <w:sz w:val="16"/>
        <w:lang w:val="sl-SI"/>
      </w:rPr>
      <w:t xml:space="preserve"> IN PROSTOR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20480012" w:rsidR="00593FC6" w:rsidRDefault="0045261C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5</w:t>
    </w:r>
    <w:r w:rsidR="00E54798">
      <w:rPr>
        <w:rFonts w:cs="Arial"/>
        <w:sz w:val="16"/>
        <w:lang w:val="sl-SI"/>
      </w:rPr>
      <w:t>6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79684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4</w:t>
    </w:r>
    <w:r w:rsidR="000850E3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>0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88</w:t>
    </w:r>
  </w:p>
  <w:p w14:paraId="3B5626DB" w14:textId="2774D828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r w:rsidR="0045261C">
      <w:rPr>
        <w:rFonts w:cs="Arial"/>
        <w:sz w:val="16"/>
        <w:lang w:val="sl-SI"/>
      </w:rPr>
      <w:t>gp.irs</w:t>
    </w:r>
    <w:r w:rsidR="00E54798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@gov.si</w:t>
    </w:r>
  </w:p>
  <w:p w14:paraId="495A572C" w14:textId="157B85C9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2" w:history="1">
      <w:r w:rsidR="00E54798" w:rsidRPr="00591F5C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65FF9"/>
    <w:multiLevelType w:val="hybridMultilevel"/>
    <w:tmpl w:val="27345BE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5F45E7"/>
    <w:multiLevelType w:val="hybridMultilevel"/>
    <w:tmpl w:val="C374D5F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A3508"/>
    <w:multiLevelType w:val="hybridMultilevel"/>
    <w:tmpl w:val="0BECB106"/>
    <w:lvl w:ilvl="0" w:tplc="3B10508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7E0DFD"/>
    <w:multiLevelType w:val="hybridMultilevel"/>
    <w:tmpl w:val="BF88706C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45819">
    <w:abstractNumId w:val="7"/>
  </w:num>
  <w:num w:numId="2" w16cid:durableId="1082265077">
    <w:abstractNumId w:val="3"/>
  </w:num>
  <w:num w:numId="3" w16cid:durableId="2130273583">
    <w:abstractNumId w:val="4"/>
  </w:num>
  <w:num w:numId="4" w16cid:durableId="607465385">
    <w:abstractNumId w:val="0"/>
  </w:num>
  <w:num w:numId="5" w16cid:durableId="523524047">
    <w:abstractNumId w:val="1"/>
  </w:num>
  <w:num w:numId="6" w16cid:durableId="416708864">
    <w:abstractNumId w:val="8"/>
  </w:num>
  <w:num w:numId="7" w16cid:durableId="85273539">
    <w:abstractNumId w:val="2"/>
  </w:num>
  <w:num w:numId="8" w16cid:durableId="1997100051">
    <w:abstractNumId w:val="6"/>
  </w:num>
  <w:num w:numId="9" w16cid:durableId="362484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36279"/>
    <w:rsid w:val="000850E3"/>
    <w:rsid w:val="00097159"/>
    <w:rsid w:val="000A5663"/>
    <w:rsid w:val="000A7238"/>
    <w:rsid w:val="000C3F8D"/>
    <w:rsid w:val="000E1264"/>
    <w:rsid w:val="000E5360"/>
    <w:rsid w:val="000E7EDA"/>
    <w:rsid w:val="00110C40"/>
    <w:rsid w:val="00125590"/>
    <w:rsid w:val="001357B2"/>
    <w:rsid w:val="001438EB"/>
    <w:rsid w:val="00155A15"/>
    <w:rsid w:val="00164BE3"/>
    <w:rsid w:val="0017490B"/>
    <w:rsid w:val="001E68C2"/>
    <w:rsid w:val="00202A77"/>
    <w:rsid w:val="00264B05"/>
    <w:rsid w:val="00271CE5"/>
    <w:rsid w:val="00275B56"/>
    <w:rsid w:val="00280707"/>
    <w:rsid w:val="00282020"/>
    <w:rsid w:val="002B7A82"/>
    <w:rsid w:val="002D1010"/>
    <w:rsid w:val="002F0062"/>
    <w:rsid w:val="002F6DF5"/>
    <w:rsid w:val="00300324"/>
    <w:rsid w:val="00303CD3"/>
    <w:rsid w:val="003138CE"/>
    <w:rsid w:val="00341F02"/>
    <w:rsid w:val="00345ECA"/>
    <w:rsid w:val="003636BF"/>
    <w:rsid w:val="0037479F"/>
    <w:rsid w:val="003845B4"/>
    <w:rsid w:val="00387B1A"/>
    <w:rsid w:val="003A7A8A"/>
    <w:rsid w:val="003C392B"/>
    <w:rsid w:val="003E1C74"/>
    <w:rsid w:val="00420033"/>
    <w:rsid w:val="00442DE2"/>
    <w:rsid w:val="00446386"/>
    <w:rsid w:val="00451FC5"/>
    <w:rsid w:val="0045261C"/>
    <w:rsid w:val="004539C6"/>
    <w:rsid w:val="004621D1"/>
    <w:rsid w:val="0048055B"/>
    <w:rsid w:val="005058D6"/>
    <w:rsid w:val="00526246"/>
    <w:rsid w:val="00567106"/>
    <w:rsid w:val="00587984"/>
    <w:rsid w:val="00593FC6"/>
    <w:rsid w:val="005A07E9"/>
    <w:rsid w:val="005A515F"/>
    <w:rsid w:val="005B7A9B"/>
    <w:rsid w:val="005E1D3C"/>
    <w:rsid w:val="0062057D"/>
    <w:rsid w:val="00632253"/>
    <w:rsid w:val="00642714"/>
    <w:rsid w:val="006455CE"/>
    <w:rsid w:val="00677197"/>
    <w:rsid w:val="006808F7"/>
    <w:rsid w:val="00697A97"/>
    <w:rsid w:val="006A7CAB"/>
    <w:rsid w:val="006D42D9"/>
    <w:rsid w:val="006E2DAA"/>
    <w:rsid w:val="00707289"/>
    <w:rsid w:val="00733017"/>
    <w:rsid w:val="00742284"/>
    <w:rsid w:val="00783310"/>
    <w:rsid w:val="00787B80"/>
    <w:rsid w:val="0079684E"/>
    <w:rsid w:val="007A4A6D"/>
    <w:rsid w:val="007D1BCF"/>
    <w:rsid w:val="007D75CF"/>
    <w:rsid w:val="007E6DC5"/>
    <w:rsid w:val="008021E4"/>
    <w:rsid w:val="00805AA7"/>
    <w:rsid w:val="0080686A"/>
    <w:rsid w:val="0081547D"/>
    <w:rsid w:val="008312BF"/>
    <w:rsid w:val="00862CCB"/>
    <w:rsid w:val="00870BB5"/>
    <w:rsid w:val="0088043C"/>
    <w:rsid w:val="008852ED"/>
    <w:rsid w:val="008906C9"/>
    <w:rsid w:val="008A7ECA"/>
    <w:rsid w:val="008B3FE1"/>
    <w:rsid w:val="008C5738"/>
    <w:rsid w:val="008D04F0"/>
    <w:rsid w:val="008D7188"/>
    <w:rsid w:val="008F3500"/>
    <w:rsid w:val="00902BAD"/>
    <w:rsid w:val="009119F0"/>
    <w:rsid w:val="00916237"/>
    <w:rsid w:val="00924522"/>
    <w:rsid w:val="00924E3C"/>
    <w:rsid w:val="009612BB"/>
    <w:rsid w:val="00994953"/>
    <w:rsid w:val="009A20ED"/>
    <w:rsid w:val="009B706D"/>
    <w:rsid w:val="009C22E7"/>
    <w:rsid w:val="009C5E2A"/>
    <w:rsid w:val="009D3ACD"/>
    <w:rsid w:val="009E5C8C"/>
    <w:rsid w:val="00A0060E"/>
    <w:rsid w:val="00A019E0"/>
    <w:rsid w:val="00A07A26"/>
    <w:rsid w:val="00A125C5"/>
    <w:rsid w:val="00A13BF9"/>
    <w:rsid w:val="00A1477A"/>
    <w:rsid w:val="00A3201F"/>
    <w:rsid w:val="00A34C57"/>
    <w:rsid w:val="00A47C92"/>
    <w:rsid w:val="00A5039D"/>
    <w:rsid w:val="00A65EE7"/>
    <w:rsid w:val="00A70133"/>
    <w:rsid w:val="00AA0397"/>
    <w:rsid w:val="00AA3567"/>
    <w:rsid w:val="00AB4543"/>
    <w:rsid w:val="00AC2465"/>
    <w:rsid w:val="00AD2F8D"/>
    <w:rsid w:val="00AF0464"/>
    <w:rsid w:val="00B17141"/>
    <w:rsid w:val="00B31575"/>
    <w:rsid w:val="00B34D0E"/>
    <w:rsid w:val="00B37CB9"/>
    <w:rsid w:val="00B66CA1"/>
    <w:rsid w:val="00B7554A"/>
    <w:rsid w:val="00B80E0A"/>
    <w:rsid w:val="00B815CE"/>
    <w:rsid w:val="00B851FB"/>
    <w:rsid w:val="00B8547D"/>
    <w:rsid w:val="00B95595"/>
    <w:rsid w:val="00BC4E24"/>
    <w:rsid w:val="00BE3297"/>
    <w:rsid w:val="00BE5BEF"/>
    <w:rsid w:val="00BE74B6"/>
    <w:rsid w:val="00C00FDC"/>
    <w:rsid w:val="00C07C18"/>
    <w:rsid w:val="00C14C3B"/>
    <w:rsid w:val="00C1618D"/>
    <w:rsid w:val="00C23435"/>
    <w:rsid w:val="00C250D5"/>
    <w:rsid w:val="00C53C77"/>
    <w:rsid w:val="00C63643"/>
    <w:rsid w:val="00C82194"/>
    <w:rsid w:val="00C92898"/>
    <w:rsid w:val="00CC5BE7"/>
    <w:rsid w:val="00CE7514"/>
    <w:rsid w:val="00CF39FA"/>
    <w:rsid w:val="00CF4543"/>
    <w:rsid w:val="00D248DE"/>
    <w:rsid w:val="00D55F33"/>
    <w:rsid w:val="00D71EEC"/>
    <w:rsid w:val="00D73F5C"/>
    <w:rsid w:val="00D8542D"/>
    <w:rsid w:val="00D870FC"/>
    <w:rsid w:val="00DC161E"/>
    <w:rsid w:val="00DC37E7"/>
    <w:rsid w:val="00DC6A71"/>
    <w:rsid w:val="00DE5B46"/>
    <w:rsid w:val="00E0357D"/>
    <w:rsid w:val="00E24EC2"/>
    <w:rsid w:val="00E3524A"/>
    <w:rsid w:val="00E4346C"/>
    <w:rsid w:val="00E45B17"/>
    <w:rsid w:val="00E45BF4"/>
    <w:rsid w:val="00E47EDC"/>
    <w:rsid w:val="00E5315E"/>
    <w:rsid w:val="00E53D55"/>
    <w:rsid w:val="00E54798"/>
    <w:rsid w:val="00E7163A"/>
    <w:rsid w:val="00E96041"/>
    <w:rsid w:val="00EA0E34"/>
    <w:rsid w:val="00EB0368"/>
    <w:rsid w:val="00EB2E02"/>
    <w:rsid w:val="00EC40A7"/>
    <w:rsid w:val="00EC6E7D"/>
    <w:rsid w:val="00ED6855"/>
    <w:rsid w:val="00EF6B07"/>
    <w:rsid w:val="00F05C9E"/>
    <w:rsid w:val="00F12826"/>
    <w:rsid w:val="00F23209"/>
    <w:rsid w:val="00F240BB"/>
    <w:rsid w:val="00F2414E"/>
    <w:rsid w:val="00F25603"/>
    <w:rsid w:val="00F26989"/>
    <w:rsid w:val="00F46724"/>
    <w:rsid w:val="00F57FED"/>
    <w:rsid w:val="00F84DDB"/>
    <w:rsid w:val="00FD66D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customStyle="1" w:styleId="Default">
    <w:name w:val="Default"/>
    <w:rsid w:val="002F00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2F00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2F006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2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</Template>
  <TotalTime>1</TotalTime>
  <Pages>1</Pages>
  <Words>217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Suzana Bregar</cp:lastModifiedBy>
  <cp:revision>2</cp:revision>
  <cp:lastPrinted>2024-10-15T06:40:00Z</cp:lastPrinted>
  <dcterms:created xsi:type="dcterms:W3CDTF">2025-03-30T18:56:00Z</dcterms:created>
  <dcterms:modified xsi:type="dcterms:W3CDTF">2025-03-30T18:56:00Z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