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A663" w14:textId="6D84D6C5" w:rsidR="00442DE2" w:rsidRDefault="00442DE2" w:rsidP="00442DE2">
      <w:pPr>
        <w:rPr>
          <w:lang w:val="sl-SI"/>
        </w:rPr>
      </w:pPr>
    </w:p>
    <w:p w14:paraId="1C302B7F" w14:textId="7F015836" w:rsidR="00154504" w:rsidRDefault="00154504" w:rsidP="00442DE2">
      <w:pPr>
        <w:rPr>
          <w:lang w:val="sl-SI"/>
        </w:rPr>
      </w:pPr>
    </w:p>
    <w:p w14:paraId="4B9614CF" w14:textId="77777777" w:rsidR="00862A67" w:rsidRDefault="00862A67" w:rsidP="004804A9">
      <w:pPr>
        <w:tabs>
          <w:tab w:val="left" w:pos="6154"/>
        </w:tabs>
        <w:rPr>
          <w:lang w:val="sl-SI"/>
        </w:rPr>
      </w:pPr>
    </w:p>
    <w:p w14:paraId="456A08A0" w14:textId="77777777" w:rsidR="000F54EC" w:rsidRDefault="000F54EC" w:rsidP="0032065C">
      <w:pPr>
        <w:tabs>
          <w:tab w:val="left" w:pos="6154"/>
        </w:tabs>
        <w:jc w:val="center"/>
        <w:rPr>
          <w:b/>
          <w:lang w:val="sl-SI"/>
        </w:rPr>
      </w:pPr>
    </w:p>
    <w:p w14:paraId="2DE4B1B9" w14:textId="77777777" w:rsidR="000F54EC" w:rsidRDefault="000F54EC" w:rsidP="0032065C">
      <w:pPr>
        <w:tabs>
          <w:tab w:val="left" w:pos="6154"/>
        </w:tabs>
        <w:jc w:val="center"/>
        <w:rPr>
          <w:b/>
          <w:lang w:val="sl-SI"/>
        </w:rPr>
      </w:pPr>
    </w:p>
    <w:p w14:paraId="26183EC5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4F02F6A9" w14:textId="77777777" w:rsidR="00C23EA1" w:rsidRDefault="00C23EA1" w:rsidP="000F54EC">
      <w:pPr>
        <w:jc w:val="center"/>
        <w:rPr>
          <w:b/>
          <w:szCs w:val="20"/>
          <w:lang w:val="sl-SI" w:eastAsia="sl-SI"/>
        </w:rPr>
      </w:pPr>
    </w:p>
    <w:p w14:paraId="6792B863" w14:textId="77777777" w:rsidR="00786478" w:rsidRPr="00786478" w:rsidRDefault="00786478" w:rsidP="00786478">
      <w:pPr>
        <w:jc w:val="center"/>
        <w:rPr>
          <w:b/>
          <w:szCs w:val="20"/>
          <w:lang w:val="sl-SI" w:eastAsia="sl-SI"/>
        </w:rPr>
      </w:pPr>
      <w:r w:rsidRPr="00786478">
        <w:rPr>
          <w:b/>
          <w:szCs w:val="20"/>
          <w:lang w:val="sl-SI" w:eastAsia="sl-SI"/>
        </w:rPr>
        <w:t>POROČILO O REDNEM INŠPEKCIJSKEM PREGLEDU NAPRAVE, KI LAHKO POVZROČI INDUSTRIJSKE EMISIJE</w:t>
      </w:r>
    </w:p>
    <w:p w14:paraId="385F128E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p w14:paraId="3257A4E8" w14:textId="77777777" w:rsidR="000F54EC" w:rsidRPr="000F54EC" w:rsidRDefault="000F54EC" w:rsidP="000F54EC">
      <w:pPr>
        <w:jc w:val="center"/>
        <w:rPr>
          <w:b/>
          <w:szCs w:val="20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F54EC" w:rsidRPr="00527AA2" w14:paraId="70BEF80D" w14:textId="77777777" w:rsidTr="008D2BF7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185" w14:textId="77777777" w:rsidR="000F54EC" w:rsidRPr="000F54EC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F54EC">
              <w:rPr>
                <w:b/>
                <w:szCs w:val="20"/>
                <w:lang w:val="sl-SI" w:eastAsia="sl-SI"/>
              </w:rPr>
              <w:t xml:space="preserve">Zavezanec: </w:t>
            </w:r>
          </w:p>
          <w:p w14:paraId="239EA1F8" w14:textId="77777777" w:rsidR="000F54EC" w:rsidRPr="000F54EC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17B87B17" w14:textId="77777777" w:rsidR="000F54EC" w:rsidRPr="000F54EC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F54EC">
              <w:rPr>
                <w:b/>
                <w:szCs w:val="20"/>
                <w:lang w:val="sl-SI" w:eastAsia="sl-SI"/>
              </w:rPr>
              <w:t xml:space="preserve">PALFINGER proizvodnja d.o.o., </w:t>
            </w:r>
            <w:proofErr w:type="spellStart"/>
            <w:r w:rsidRPr="000F54EC">
              <w:rPr>
                <w:b/>
                <w:szCs w:val="20"/>
                <w:lang w:val="sl-SI" w:eastAsia="sl-SI"/>
              </w:rPr>
              <w:t>Jaskova</w:t>
            </w:r>
            <w:proofErr w:type="spellEnd"/>
            <w:r w:rsidRPr="000F54EC">
              <w:rPr>
                <w:b/>
                <w:szCs w:val="20"/>
                <w:lang w:val="sl-SI" w:eastAsia="sl-SI"/>
              </w:rPr>
              <w:t xml:space="preserve"> ulica 18, 2000 Maribor, MŠ: 5785596000</w:t>
            </w:r>
          </w:p>
          <w:p w14:paraId="1B56EC96" w14:textId="77777777" w:rsidR="000F54EC" w:rsidRPr="000F54EC" w:rsidRDefault="000F54EC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527AA2" w14:paraId="222E726B" w14:textId="77777777" w:rsidTr="008D2BF7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0873" w14:textId="77777777" w:rsidR="000F54EC" w:rsidRPr="000F54EC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0F54EC">
              <w:rPr>
                <w:b/>
                <w:szCs w:val="20"/>
                <w:lang w:val="sl-SI" w:eastAsia="sl-SI"/>
              </w:rPr>
              <w:t>Naprava / lokacija:</w:t>
            </w:r>
          </w:p>
          <w:p w14:paraId="32341C30" w14:textId="77777777" w:rsidR="000F54EC" w:rsidRPr="000F54EC" w:rsidRDefault="000F54EC" w:rsidP="008D2BF7">
            <w:pPr>
              <w:jc w:val="both"/>
              <w:rPr>
                <w:lang w:val="sl-SI"/>
              </w:rPr>
            </w:pPr>
          </w:p>
          <w:p w14:paraId="142A334F" w14:textId="327A5889" w:rsidR="000F54EC" w:rsidRPr="000F54EC" w:rsidRDefault="000F54EC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0F54EC">
              <w:rPr>
                <w:b/>
                <w:sz w:val="22"/>
                <w:szCs w:val="22"/>
                <w:lang w:val="sl-SI"/>
              </w:rPr>
              <w:t>2.6 naprava za površinsko obdelavo kovin z uporabo elektrolitskih ali kemičnih postopkov z volumnom delovnih kadi  (brez izpiranja ) 100 m3.</w:t>
            </w:r>
          </w:p>
          <w:p w14:paraId="31FF1752" w14:textId="77777777" w:rsidR="000F54EC" w:rsidRPr="000F54EC" w:rsidRDefault="000F54EC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0F54EC" w:rsidRPr="00B91C6D" w14:paraId="5D43A616" w14:textId="77777777" w:rsidTr="008D2BF7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D3D" w14:textId="77777777" w:rsidR="000F54EC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B91C6D">
              <w:rPr>
                <w:b/>
                <w:szCs w:val="20"/>
                <w:lang w:eastAsia="sl-SI"/>
              </w:rPr>
              <w:t xml:space="preserve">Datum </w:t>
            </w:r>
            <w:proofErr w:type="spellStart"/>
            <w:r w:rsidRPr="00B91C6D">
              <w:rPr>
                <w:b/>
                <w:szCs w:val="20"/>
                <w:lang w:eastAsia="sl-SI"/>
              </w:rPr>
              <w:t>pregleda</w:t>
            </w:r>
            <w:proofErr w:type="spellEnd"/>
            <w:r w:rsidRPr="00B91C6D">
              <w:rPr>
                <w:b/>
                <w:szCs w:val="20"/>
                <w:lang w:eastAsia="sl-SI"/>
              </w:rPr>
              <w:t>:</w:t>
            </w:r>
            <w:r w:rsidRPr="00B91C6D">
              <w:rPr>
                <w:szCs w:val="20"/>
                <w:lang w:eastAsia="sl-SI"/>
              </w:rPr>
              <w:t xml:space="preserve"> </w:t>
            </w:r>
          </w:p>
          <w:p w14:paraId="22C82187" w14:textId="77777777" w:rsidR="00A9312E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B91C6D">
              <w:rPr>
                <w:szCs w:val="20"/>
                <w:lang w:eastAsia="sl-SI"/>
              </w:rPr>
              <w:t xml:space="preserve"> </w:t>
            </w:r>
          </w:p>
          <w:p w14:paraId="251F6BD8" w14:textId="5D370503" w:rsidR="000F54EC" w:rsidRPr="00A9312E" w:rsidRDefault="000F54EC" w:rsidP="008D2BF7">
            <w:pPr>
              <w:jc w:val="both"/>
              <w:rPr>
                <w:b/>
                <w:bCs/>
              </w:rPr>
            </w:pPr>
            <w:r w:rsidRPr="00A9312E">
              <w:rPr>
                <w:b/>
                <w:bCs/>
              </w:rPr>
              <w:t>13.6.2024</w:t>
            </w:r>
          </w:p>
          <w:p w14:paraId="417915BC" w14:textId="77777777" w:rsidR="000F54EC" w:rsidRPr="00B91C6D" w:rsidRDefault="000F54EC" w:rsidP="008D2B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F54EC" w:rsidRPr="00B91C6D" w14:paraId="72B53B6D" w14:textId="77777777" w:rsidTr="008D2BF7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7D33" w14:textId="77777777" w:rsidR="000F54EC" w:rsidRDefault="000F54EC" w:rsidP="008D2BF7">
            <w:pPr>
              <w:jc w:val="both"/>
              <w:rPr>
                <w:b/>
                <w:szCs w:val="20"/>
                <w:lang w:eastAsia="sl-SI"/>
              </w:rPr>
            </w:pPr>
            <w:r w:rsidRPr="00B91C6D">
              <w:rPr>
                <w:b/>
                <w:szCs w:val="20"/>
                <w:lang w:eastAsia="sl-SI"/>
              </w:rPr>
              <w:t xml:space="preserve">OVD </w:t>
            </w:r>
            <w:proofErr w:type="spellStart"/>
            <w:r w:rsidRPr="00B91C6D">
              <w:rPr>
                <w:b/>
                <w:szCs w:val="20"/>
                <w:lang w:eastAsia="sl-SI"/>
              </w:rPr>
              <w:t>št</w:t>
            </w:r>
            <w:proofErr w:type="spellEnd"/>
            <w:r w:rsidRPr="00B91C6D">
              <w:rPr>
                <w:b/>
                <w:szCs w:val="20"/>
                <w:lang w:eastAsia="sl-SI"/>
              </w:rPr>
              <w:t xml:space="preserve">.: </w:t>
            </w:r>
          </w:p>
          <w:p w14:paraId="5C9AD3E2" w14:textId="77777777" w:rsidR="000F54EC" w:rsidRPr="005D5D25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5D5D25">
              <w:rPr>
                <w:szCs w:val="20"/>
                <w:lang w:eastAsia="sl-SI"/>
              </w:rPr>
              <w:t>-</w:t>
            </w:r>
            <w:r w:rsidRPr="005D5D25">
              <w:rPr>
                <w:szCs w:val="20"/>
                <w:lang w:eastAsia="sl-SI"/>
              </w:rPr>
              <w:tab/>
            </w:r>
            <w:proofErr w:type="spellStart"/>
            <w:r w:rsidRPr="005D5D25">
              <w:rPr>
                <w:szCs w:val="20"/>
                <w:lang w:eastAsia="sl-SI"/>
              </w:rPr>
              <w:t>Okoljevarstveno</w:t>
            </w:r>
            <w:proofErr w:type="spellEnd"/>
            <w:r w:rsidRPr="005D5D25">
              <w:rPr>
                <w:szCs w:val="20"/>
                <w:lang w:eastAsia="sl-SI"/>
              </w:rPr>
              <w:t xml:space="preserve"> </w:t>
            </w:r>
            <w:proofErr w:type="spellStart"/>
            <w:r w:rsidRPr="005D5D25">
              <w:rPr>
                <w:szCs w:val="20"/>
                <w:lang w:eastAsia="sl-SI"/>
              </w:rPr>
              <w:t>dovoljenje</w:t>
            </w:r>
            <w:proofErr w:type="spellEnd"/>
            <w:r w:rsidRPr="005D5D25">
              <w:rPr>
                <w:szCs w:val="20"/>
                <w:lang w:eastAsia="sl-SI"/>
              </w:rPr>
              <w:t xml:space="preserve"> </w:t>
            </w:r>
            <w:proofErr w:type="spellStart"/>
            <w:r w:rsidRPr="005D5D25">
              <w:rPr>
                <w:szCs w:val="20"/>
                <w:lang w:eastAsia="sl-SI"/>
              </w:rPr>
              <w:t>št</w:t>
            </w:r>
            <w:proofErr w:type="spellEnd"/>
            <w:r w:rsidRPr="005D5D25">
              <w:rPr>
                <w:szCs w:val="20"/>
                <w:lang w:eastAsia="sl-SI"/>
              </w:rPr>
              <w:t xml:space="preserve">. 35407-59/2006-13 z </w:t>
            </w:r>
            <w:proofErr w:type="spellStart"/>
            <w:r w:rsidRPr="005D5D25">
              <w:rPr>
                <w:szCs w:val="20"/>
                <w:lang w:eastAsia="sl-SI"/>
              </w:rPr>
              <w:t>dne</w:t>
            </w:r>
            <w:proofErr w:type="spellEnd"/>
            <w:r w:rsidRPr="005D5D25">
              <w:rPr>
                <w:szCs w:val="20"/>
                <w:lang w:eastAsia="sl-SI"/>
              </w:rPr>
              <w:t xml:space="preserve"> 3.6. 2008 (OVD)</w:t>
            </w:r>
          </w:p>
          <w:p w14:paraId="3ABF7472" w14:textId="77777777" w:rsidR="000F54EC" w:rsidRPr="005D5D25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5D5D25">
              <w:rPr>
                <w:szCs w:val="20"/>
                <w:lang w:eastAsia="sl-SI"/>
              </w:rPr>
              <w:t>-</w:t>
            </w:r>
            <w:r w:rsidRPr="005D5D25">
              <w:rPr>
                <w:szCs w:val="20"/>
                <w:lang w:eastAsia="sl-SI"/>
              </w:rPr>
              <w:tab/>
            </w:r>
            <w:proofErr w:type="spellStart"/>
            <w:r w:rsidRPr="005D5D25">
              <w:rPr>
                <w:szCs w:val="20"/>
                <w:lang w:eastAsia="sl-SI"/>
              </w:rPr>
              <w:t>Sprememba</w:t>
            </w:r>
            <w:proofErr w:type="spellEnd"/>
            <w:r w:rsidRPr="005D5D25">
              <w:rPr>
                <w:szCs w:val="20"/>
                <w:lang w:eastAsia="sl-SI"/>
              </w:rPr>
              <w:t xml:space="preserve"> OVD </w:t>
            </w:r>
            <w:proofErr w:type="spellStart"/>
            <w:r w:rsidRPr="005D5D25">
              <w:rPr>
                <w:szCs w:val="20"/>
                <w:lang w:eastAsia="sl-SI"/>
              </w:rPr>
              <w:t>št</w:t>
            </w:r>
            <w:proofErr w:type="spellEnd"/>
            <w:r w:rsidRPr="005D5D25">
              <w:rPr>
                <w:szCs w:val="20"/>
                <w:lang w:eastAsia="sl-SI"/>
              </w:rPr>
              <w:t xml:space="preserve">. 35406-19/2013-9 z </w:t>
            </w:r>
            <w:proofErr w:type="spellStart"/>
            <w:r w:rsidRPr="005D5D25">
              <w:rPr>
                <w:szCs w:val="20"/>
                <w:lang w:eastAsia="sl-SI"/>
              </w:rPr>
              <w:t>dne</w:t>
            </w:r>
            <w:proofErr w:type="spellEnd"/>
            <w:r w:rsidRPr="005D5D25">
              <w:rPr>
                <w:szCs w:val="20"/>
                <w:lang w:eastAsia="sl-SI"/>
              </w:rPr>
              <w:t xml:space="preserve"> 20. 5. 2014 </w:t>
            </w:r>
            <w:proofErr w:type="gramStart"/>
            <w:r w:rsidRPr="005D5D25">
              <w:rPr>
                <w:szCs w:val="20"/>
                <w:lang w:eastAsia="sl-SI"/>
              </w:rPr>
              <w:t>( OVD</w:t>
            </w:r>
            <w:proofErr w:type="gramEnd"/>
            <w:r w:rsidRPr="005D5D25">
              <w:rPr>
                <w:szCs w:val="20"/>
                <w:lang w:eastAsia="sl-SI"/>
              </w:rPr>
              <w:t>1)</w:t>
            </w:r>
          </w:p>
          <w:p w14:paraId="5DE3101B" w14:textId="77777777" w:rsidR="000F54EC" w:rsidRPr="005D5D25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5D5D25">
              <w:rPr>
                <w:szCs w:val="20"/>
                <w:lang w:eastAsia="sl-SI"/>
              </w:rPr>
              <w:t>-</w:t>
            </w:r>
            <w:r w:rsidRPr="005D5D25">
              <w:rPr>
                <w:szCs w:val="20"/>
                <w:lang w:eastAsia="sl-SI"/>
              </w:rPr>
              <w:tab/>
              <w:t xml:space="preserve"> </w:t>
            </w:r>
            <w:proofErr w:type="spellStart"/>
            <w:r w:rsidRPr="005D5D25">
              <w:rPr>
                <w:szCs w:val="20"/>
                <w:lang w:eastAsia="sl-SI"/>
              </w:rPr>
              <w:t>št</w:t>
            </w:r>
            <w:proofErr w:type="spellEnd"/>
            <w:r w:rsidRPr="005D5D25">
              <w:rPr>
                <w:szCs w:val="20"/>
                <w:lang w:eastAsia="sl-SI"/>
              </w:rPr>
              <w:t xml:space="preserve">: 35406-56/2017-10 z </w:t>
            </w:r>
            <w:proofErr w:type="spellStart"/>
            <w:r w:rsidRPr="005D5D25">
              <w:rPr>
                <w:szCs w:val="20"/>
                <w:lang w:eastAsia="sl-SI"/>
              </w:rPr>
              <w:t>dne</w:t>
            </w:r>
            <w:proofErr w:type="spellEnd"/>
            <w:r w:rsidRPr="005D5D25">
              <w:rPr>
                <w:szCs w:val="20"/>
                <w:lang w:eastAsia="sl-SI"/>
              </w:rPr>
              <w:t xml:space="preserve"> 20.9.2017 (OVD2)</w:t>
            </w:r>
          </w:p>
          <w:p w14:paraId="3B92E798" w14:textId="72BB0CC9" w:rsidR="000F54EC" w:rsidRDefault="000F54EC" w:rsidP="008D2BF7">
            <w:pPr>
              <w:jc w:val="both"/>
              <w:rPr>
                <w:szCs w:val="20"/>
                <w:lang w:eastAsia="sl-SI"/>
              </w:rPr>
            </w:pPr>
            <w:r w:rsidRPr="005D5D25">
              <w:rPr>
                <w:szCs w:val="20"/>
                <w:lang w:eastAsia="sl-SI"/>
              </w:rPr>
              <w:t>-</w:t>
            </w:r>
            <w:r w:rsidRPr="005D5D25">
              <w:rPr>
                <w:szCs w:val="20"/>
                <w:lang w:eastAsia="sl-SI"/>
              </w:rPr>
              <w:tab/>
            </w:r>
            <w:r w:rsidR="00A9312E">
              <w:rPr>
                <w:szCs w:val="20"/>
                <w:lang w:eastAsia="sl-SI"/>
              </w:rPr>
              <w:t xml:space="preserve"> </w:t>
            </w:r>
            <w:proofErr w:type="spellStart"/>
            <w:r>
              <w:rPr>
                <w:szCs w:val="20"/>
                <w:lang w:eastAsia="sl-SI"/>
              </w:rPr>
              <w:t>š</w:t>
            </w:r>
            <w:r w:rsidRPr="005D5D25">
              <w:rPr>
                <w:szCs w:val="20"/>
                <w:lang w:eastAsia="sl-SI"/>
              </w:rPr>
              <w:t>t</w:t>
            </w:r>
            <w:proofErr w:type="spellEnd"/>
            <w:r w:rsidRPr="005D5D25">
              <w:rPr>
                <w:szCs w:val="20"/>
                <w:lang w:eastAsia="sl-SI"/>
              </w:rPr>
              <w:t xml:space="preserve">: 35406-16/2018-5 z </w:t>
            </w:r>
            <w:proofErr w:type="spellStart"/>
            <w:r w:rsidRPr="005D5D25">
              <w:rPr>
                <w:szCs w:val="20"/>
                <w:lang w:eastAsia="sl-SI"/>
              </w:rPr>
              <w:t>dne</w:t>
            </w:r>
            <w:proofErr w:type="spellEnd"/>
            <w:r w:rsidRPr="005D5D25">
              <w:rPr>
                <w:szCs w:val="20"/>
                <w:lang w:eastAsia="sl-SI"/>
              </w:rPr>
              <w:t xml:space="preserve"> 19.3.2020 </w:t>
            </w:r>
            <w:proofErr w:type="gramStart"/>
            <w:r w:rsidRPr="005D5D25">
              <w:rPr>
                <w:szCs w:val="20"/>
                <w:lang w:eastAsia="sl-SI"/>
              </w:rPr>
              <w:t>( OVD</w:t>
            </w:r>
            <w:proofErr w:type="gramEnd"/>
            <w:r w:rsidRPr="005D5D25">
              <w:rPr>
                <w:szCs w:val="20"/>
                <w:lang w:eastAsia="sl-SI"/>
              </w:rPr>
              <w:t xml:space="preserve">3 ) </w:t>
            </w:r>
          </w:p>
          <w:p w14:paraId="6AEDBBB7" w14:textId="0CE66592" w:rsidR="000F54EC" w:rsidRDefault="000F54EC" w:rsidP="008D2BF7">
            <w:pPr>
              <w:jc w:val="both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 xml:space="preserve">-         </w:t>
            </w:r>
            <w:r w:rsidR="00A9312E">
              <w:rPr>
                <w:szCs w:val="20"/>
                <w:lang w:eastAsia="sl-SI"/>
              </w:rPr>
              <w:t xml:space="preserve"> </w:t>
            </w:r>
            <w:r>
              <w:rPr>
                <w:szCs w:val="20"/>
                <w:lang w:eastAsia="sl-SI"/>
              </w:rPr>
              <w:t xml:space="preserve">  </w:t>
            </w:r>
            <w:proofErr w:type="spellStart"/>
            <w:r>
              <w:rPr>
                <w:szCs w:val="20"/>
                <w:lang w:eastAsia="sl-SI"/>
              </w:rPr>
              <w:t>št</w:t>
            </w:r>
            <w:proofErr w:type="spellEnd"/>
            <w:r>
              <w:rPr>
                <w:szCs w:val="20"/>
                <w:lang w:eastAsia="sl-SI"/>
              </w:rPr>
              <w:t xml:space="preserve">: 35432-16/2021-2550-13 z </w:t>
            </w:r>
            <w:proofErr w:type="spellStart"/>
            <w:r>
              <w:rPr>
                <w:szCs w:val="20"/>
                <w:lang w:eastAsia="sl-SI"/>
              </w:rPr>
              <w:t>dne</w:t>
            </w:r>
            <w:proofErr w:type="spellEnd"/>
            <w:r>
              <w:rPr>
                <w:szCs w:val="20"/>
                <w:lang w:eastAsia="sl-SI"/>
              </w:rPr>
              <w:t xml:space="preserve"> 25.5.2023 </w:t>
            </w:r>
            <w:proofErr w:type="gramStart"/>
            <w:r>
              <w:rPr>
                <w:szCs w:val="20"/>
                <w:lang w:eastAsia="sl-SI"/>
              </w:rPr>
              <w:t>( OVD</w:t>
            </w:r>
            <w:proofErr w:type="gramEnd"/>
            <w:r>
              <w:rPr>
                <w:szCs w:val="20"/>
                <w:lang w:eastAsia="sl-SI"/>
              </w:rPr>
              <w:t xml:space="preserve"> 4 )</w:t>
            </w:r>
            <w:r w:rsidRPr="005D5D25">
              <w:rPr>
                <w:szCs w:val="20"/>
                <w:lang w:eastAsia="sl-SI"/>
              </w:rPr>
              <w:t xml:space="preserve"> </w:t>
            </w:r>
          </w:p>
          <w:p w14:paraId="3D474880" w14:textId="77777777" w:rsidR="000F54EC" w:rsidRPr="00B91C6D" w:rsidRDefault="000F54EC" w:rsidP="008D2B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F54EC" w:rsidRPr="00527AA2" w14:paraId="0C692CD4" w14:textId="77777777" w:rsidTr="008D2BF7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823" w14:textId="77777777" w:rsidR="000F54EC" w:rsidRPr="00491E02" w:rsidRDefault="000F54EC" w:rsidP="008D2BF7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491E02">
              <w:rPr>
                <w:rFonts w:cs="Arial"/>
                <w:b/>
                <w:szCs w:val="20"/>
              </w:rPr>
              <w:t>Ugotovitve</w:t>
            </w:r>
            <w:proofErr w:type="spellEnd"/>
            <w:r w:rsidRPr="00491E02">
              <w:rPr>
                <w:rFonts w:cs="Arial"/>
                <w:b/>
                <w:szCs w:val="20"/>
              </w:rPr>
              <w:t>:</w:t>
            </w:r>
          </w:p>
          <w:p w14:paraId="2F65F427" w14:textId="77777777" w:rsidR="000F54EC" w:rsidRPr="00491E02" w:rsidRDefault="000F54EC" w:rsidP="008D2BF7">
            <w:pPr>
              <w:rPr>
                <w:rFonts w:cs="Arial"/>
                <w:b/>
                <w:szCs w:val="20"/>
              </w:rPr>
            </w:pPr>
            <w:proofErr w:type="spellStart"/>
            <w:r w:rsidRPr="00491E02">
              <w:rPr>
                <w:rFonts w:cs="Arial"/>
                <w:b/>
                <w:szCs w:val="20"/>
              </w:rPr>
              <w:t>Ravnanje</w:t>
            </w:r>
            <w:proofErr w:type="spellEnd"/>
            <w:r w:rsidRPr="00491E02">
              <w:rPr>
                <w:rFonts w:cs="Arial"/>
                <w:b/>
                <w:szCs w:val="20"/>
              </w:rPr>
              <w:t xml:space="preserve"> z </w:t>
            </w:r>
            <w:proofErr w:type="spellStart"/>
            <w:r w:rsidRPr="00491E02">
              <w:rPr>
                <w:rFonts w:cs="Arial"/>
                <w:b/>
                <w:szCs w:val="20"/>
              </w:rPr>
              <w:t>odpadki</w:t>
            </w:r>
            <w:proofErr w:type="spellEnd"/>
            <w:r w:rsidRPr="00491E02">
              <w:rPr>
                <w:rFonts w:cs="Arial"/>
                <w:b/>
                <w:szCs w:val="20"/>
              </w:rPr>
              <w:t xml:space="preserve">, ki </w:t>
            </w:r>
            <w:proofErr w:type="spellStart"/>
            <w:r w:rsidRPr="00491E02">
              <w:rPr>
                <w:rFonts w:cs="Arial"/>
                <w:b/>
                <w:szCs w:val="20"/>
              </w:rPr>
              <w:t>nastanejo</w:t>
            </w:r>
            <w:proofErr w:type="spellEnd"/>
            <w:r w:rsidRPr="00491E02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491E02">
              <w:rPr>
                <w:rFonts w:cs="Arial"/>
                <w:b/>
                <w:szCs w:val="20"/>
              </w:rPr>
              <w:t>zaradi</w:t>
            </w:r>
            <w:proofErr w:type="spellEnd"/>
            <w:r w:rsidRPr="00491E02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491E02">
              <w:rPr>
                <w:rFonts w:cs="Arial"/>
                <w:b/>
                <w:szCs w:val="20"/>
              </w:rPr>
              <w:t>dejavnosti</w:t>
            </w:r>
            <w:proofErr w:type="spellEnd"/>
          </w:p>
          <w:p w14:paraId="35BBF455" w14:textId="6B666BE9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491E02">
              <w:rPr>
                <w:rFonts w:cs="Arial"/>
                <w:szCs w:val="20"/>
                <w:lang w:eastAsia="sl-SI"/>
              </w:rPr>
              <w:t>-</w:t>
            </w:r>
            <w:r w:rsidRPr="000F54EC">
              <w:rPr>
                <w:rFonts w:cs="Arial"/>
                <w:szCs w:val="20"/>
                <w:lang w:val="sl-SI" w:eastAsia="sl-SI"/>
              </w:rPr>
              <w:t xml:space="preserve">Pri ogledu </w:t>
            </w:r>
            <w:r>
              <w:rPr>
                <w:rFonts w:cs="Arial"/>
                <w:szCs w:val="20"/>
                <w:lang w:val="sl-SI" w:eastAsia="sl-SI"/>
              </w:rPr>
              <w:t>naprave</w:t>
            </w:r>
            <w:r w:rsidRPr="000F54EC">
              <w:rPr>
                <w:rFonts w:cs="Arial"/>
                <w:szCs w:val="20"/>
                <w:lang w:val="sl-SI" w:eastAsia="sl-SI"/>
              </w:rPr>
              <w:t xml:space="preserve"> je bilo ugotovljeno, da so odpadki skladiščeni skladno z zahtevami uredbe in OVD. Skladiščeni so ločeno v skladu z Načrtom gospodarjenja z odpadki. Odpadki se ne kopičijo pooblaščeni zbiralci jih odvažajo po planu polletnem (nevarne ), ter tedensko vsaki ponedeljek iz obeh lakirnic, nenevarne odvažajo vsak dan.</w:t>
            </w:r>
          </w:p>
          <w:p w14:paraId="0699303B" w14:textId="77777777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0F54EC">
              <w:rPr>
                <w:rFonts w:cs="Arial"/>
                <w:szCs w:val="20"/>
                <w:lang w:val="sl-SI" w:eastAsia="sl-SI"/>
              </w:rPr>
              <w:t xml:space="preserve">- Načrt gospodarjenja z odpadki je izdelan v letu  2024 za obdobje 2024-2026. </w:t>
            </w:r>
          </w:p>
          <w:p w14:paraId="3DDC089F" w14:textId="7954DF54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0F54EC">
              <w:rPr>
                <w:rFonts w:cs="Arial"/>
                <w:szCs w:val="20"/>
                <w:lang w:val="sl-SI" w:eastAsia="sl-SI"/>
              </w:rPr>
              <w:t xml:space="preserve">– Letno poročilo o nastajanju odpadkov in ravnanju z njimi je posredovano na </w:t>
            </w:r>
            <w:r>
              <w:rPr>
                <w:rFonts w:cs="Arial"/>
                <w:szCs w:val="20"/>
                <w:lang w:val="sl-SI" w:eastAsia="sl-SI"/>
              </w:rPr>
              <w:t>MOPE</w:t>
            </w:r>
            <w:r w:rsidRPr="000F54EC">
              <w:rPr>
                <w:rFonts w:cs="Arial"/>
                <w:szCs w:val="20"/>
                <w:lang w:val="sl-SI" w:eastAsia="sl-SI"/>
              </w:rPr>
              <w:t>.</w:t>
            </w:r>
          </w:p>
          <w:p w14:paraId="2B5AE5DE" w14:textId="77777777" w:rsidR="000F54EC" w:rsidRPr="00491E02" w:rsidRDefault="000F54EC" w:rsidP="008D2BF7">
            <w:pPr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Ravnanje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z </w:t>
            </w: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embalažo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in </w:t>
            </w: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odpadno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</w:t>
            </w:r>
            <w:proofErr w:type="spellStart"/>
            <w:r w:rsidRPr="00491E02">
              <w:rPr>
                <w:rFonts w:cs="Arial"/>
                <w:b/>
                <w:szCs w:val="20"/>
                <w:lang w:eastAsia="sl-SI"/>
              </w:rPr>
              <w:t>embalažo</w:t>
            </w:r>
            <w:proofErr w:type="spellEnd"/>
            <w:r w:rsidRPr="00491E02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  <w:p w14:paraId="59FF3EE0" w14:textId="77777777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0F54EC">
              <w:rPr>
                <w:rFonts w:cs="Arial"/>
                <w:szCs w:val="20"/>
                <w:lang w:val="sl-SI" w:eastAsia="sl-SI"/>
              </w:rPr>
              <w:t>Ravnanje z odpadno embalažo zagotavlja zavezanec z vključitvijo v embalažno shemo Surovina d.o.o. Predložena pogodba št: EMB-KU/01-2021, sklenjene na podlagi Uredbe o embalaži in odpadni embalaži in od takrat dalje nimajo več individualnega sistema.</w:t>
            </w:r>
          </w:p>
          <w:p w14:paraId="0BCA1C60" w14:textId="77777777" w:rsidR="000F54EC" w:rsidRPr="00491E02" w:rsidRDefault="000F54EC" w:rsidP="008D2BF7">
            <w:pPr>
              <w:rPr>
                <w:rFonts w:cs="Arial"/>
                <w:szCs w:val="20"/>
              </w:rPr>
            </w:pPr>
          </w:p>
          <w:p w14:paraId="0D17D85B" w14:textId="77777777" w:rsidR="00A9312E" w:rsidRPr="00786478" w:rsidRDefault="00A9312E" w:rsidP="008D2BF7">
            <w:pPr>
              <w:rPr>
                <w:rFonts w:cs="Arial"/>
                <w:b/>
                <w:szCs w:val="20"/>
              </w:rPr>
            </w:pPr>
          </w:p>
          <w:p w14:paraId="63AF46D8" w14:textId="48089A64" w:rsidR="000F54EC" w:rsidRPr="000F54EC" w:rsidRDefault="000F54EC" w:rsidP="008D2BF7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lastRenderedPageBreak/>
              <w:t>Emisije</w:t>
            </w:r>
            <w:proofErr w:type="spellEnd"/>
            <w:r w:rsidRPr="000F54EC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t>snovi</w:t>
            </w:r>
            <w:proofErr w:type="spellEnd"/>
            <w:r w:rsidRPr="000F54EC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t>toplote</w:t>
            </w:r>
            <w:proofErr w:type="spellEnd"/>
            <w:r w:rsidRPr="000F54EC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t>vode</w:t>
            </w:r>
            <w:proofErr w:type="spellEnd"/>
          </w:p>
          <w:p w14:paraId="563DC09B" w14:textId="77777777" w:rsidR="000F54EC" w:rsidRPr="000F54EC" w:rsidRDefault="000F54EC" w:rsidP="008D2BF7">
            <w:pPr>
              <w:rPr>
                <w:rFonts w:cs="Arial"/>
                <w:b/>
                <w:sz w:val="22"/>
                <w:szCs w:val="22"/>
                <w:lang w:val="it-IT"/>
              </w:rPr>
            </w:pP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t>Industrijske</w:t>
            </w:r>
            <w:proofErr w:type="spellEnd"/>
            <w:r w:rsidRPr="000F54EC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t>odpadne</w:t>
            </w:r>
            <w:proofErr w:type="spellEnd"/>
            <w:r w:rsidRPr="000F54EC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F54EC">
              <w:rPr>
                <w:rFonts w:cs="Arial"/>
                <w:b/>
                <w:szCs w:val="20"/>
                <w:lang w:val="it-IT"/>
              </w:rPr>
              <w:t>vode</w:t>
            </w:r>
            <w:proofErr w:type="spellEnd"/>
          </w:p>
          <w:p w14:paraId="3035CAA7" w14:textId="77777777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0F54EC">
              <w:rPr>
                <w:rFonts w:cs="Arial"/>
                <w:b/>
                <w:sz w:val="22"/>
                <w:szCs w:val="22"/>
                <w:lang w:val="it-IT"/>
              </w:rPr>
              <w:t xml:space="preserve"> </w:t>
            </w:r>
            <w:r w:rsidRPr="000F54EC">
              <w:rPr>
                <w:rFonts w:cs="Arial"/>
                <w:szCs w:val="20"/>
                <w:lang w:val="sl-SI" w:eastAsia="sl-SI"/>
              </w:rPr>
              <w:t>Točka 3.2.1. OVD3 govori o dopustnosti odvajanja industrijske odpadne vode. Trenutno sta aktivna dva odtoka in sicer V1-A in V1-1. Ta točka se spremeni v točki 5 OVD4.</w:t>
            </w:r>
          </w:p>
          <w:p w14:paraId="1AAC3998" w14:textId="77777777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2A3649" w14:textId="7AA82816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Predloženo p</w:t>
            </w:r>
            <w:r w:rsidRPr="000F54EC">
              <w:rPr>
                <w:rFonts w:cs="Arial"/>
                <w:szCs w:val="20"/>
                <w:lang w:val="sl-SI" w:eastAsia="sl-SI"/>
              </w:rPr>
              <w:t>oročilo o obratovalnem monitoringu za leto 2023 izdelovalca IKEMA d.o.o. Ptuj št. PALFINGER_MON_23 z dne 14.3.2024.  Količine niso presežene, naprave ne obremenjuje okolja čezmerno.</w:t>
            </w:r>
          </w:p>
          <w:p w14:paraId="5A7185F4" w14:textId="77777777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02CD002" w14:textId="2C2D1582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0F54EC">
              <w:rPr>
                <w:rFonts w:cs="Arial"/>
                <w:szCs w:val="20"/>
                <w:lang w:val="sl-SI" w:eastAsia="sl-SI"/>
              </w:rPr>
              <w:t xml:space="preserve">Mulj iz oljnega lovilca  ( 2kom ) se je v letu 2023 izčrpal petkrat in </w:t>
            </w:r>
            <w:r w:rsidR="00575790">
              <w:rPr>
                <w:rFonts w:cs="Arial"/>
                <w:szCs w:val="20"/>
                <w:lang w:val="sl-SI" w:eastAsia="sl-SI"/>
              </w:rPr>
              <w:t>predan</w:t>
            </w:r>
            <w:r w:rsidRPr="000F54EC">
              <w:rPr>
                <w:rFonts w:cs="Arial"/>
                <w:szCs w:val="20"/>
                <w:lang w:val="sl-SI" w:eastAsia="sl-SI"/>
              </w:rPr>
              <w:t xml:space="preserve"> podjetj</w:t>
            </w:r>
            <w:r w:rsidR="00575790">
              <w:rPr>
                <w:rFonts w:cs="Arial"/>
                <w:szCs w:val="20"/>
                <w:lang w:val="sl-SI" w:eastAsia="sl-SI"/>
              </w:rPr>
              <w:t>u</w:t>
            </w:r>
            <w:r w:rsidRPr="000F54EC"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 w:rsidRPr="000F54EC">
              <w:rPr>
                <w:rFonts w:cs="Arial"/>
                <w:szCs w:val="20"/>
                <w:lang w:val="sl-SI" w:eastAsia="sl-SI"/>
              </w:rPr>
              <w:t>Saubermacher</w:t>
            </w:r>
            <w:proofErr w:type="spellEnd"/>
            <w:r w:rsidRPr="000F54EC">
              <w:rPr>
                <w:rFonts w:cs="Arial"/>
                <w:szCs w:val="20"/>
                <w:lang w:val="sl-SI" w:eastAsia="sl-SI"/>
              </w:rPr>
              <w:t xml:space="preserve"> Slovenija d.o.o. ( predloženi evidenčni listi ).</w:t>
            </w:r>
          </w:p>
          <w:p w14:paraId="350FA129" w14:textId="77777777" w:rsidR="000F54EC" w:rsidRPr="000F54EC" w:rsidRDefault="000F54EC" w:rsidP="000F54EC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0F54EC">
              <w:rPr>
                <w:rFonts w:cs="Arial"/>
                <w:szCs w:val="20"/>
                <w:lang w:val="sl-SI" w:eastAsia="sl-SI"/>
              </w:rPr>
              <w:t xml:space="preserve">-pregledan poslovnik in obratovalni dnevnik za oljni lovilec preko katerega se čistijo OV iz pralne ploščadi za pranje viličarjev in strojev, vključno s skladiščem olj in emulzije. Pere se izključno z vročo vodo brez uporabe razmaščevalnih sredstev. </w:t>
            </w:r>
          </w:p>
          <w:p w14:paraId="3C0E7753" w14:textId="77777777" w:rsidR="000F54EC" w:rsidRPr="000F54EC" w:rsidRDefault="000F54EC" w:rsidP="000F54EC">
            <w:pPr>
              <w:jc w:val="both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7F91B78C" w14:textId="77777777" w:rsidR="000F54EC" w:rsidRPr="00575790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575790">
              <w:rPr>
                <w:rFonts w:cs="Arial"/>
                <w:b/>
                <w:szCs w:val="20"/>
                <w:lang w:val="sl-SI"/>
              </w:rPr>
              <w:t>Emisije snovi v zrak</w:t>
            </w:r>
          </w:p>
          <w:p w14:paraId="48F52E19" w14:textId="23896108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Predložen je bil s</w:t>
            </w:r>
            <w:r w:rsidRPr="00575790">
              <w:rPr>
                <w:rFonts w:cs="Arial"/>
                <w:szCs w:val="20"/>
                <w:lang w:val="sl-SI" w:eastAsia="sl-SI"/>
              </w:rPr>
              <w:t>eznam izpuhov z evidenco monitoringov</w:t>
            </w:r>
            <w:r w:rsidR="00770453">
              <w:rPr>
                <w:rFonts w:cs="Arial"/>
                <w:szCs w:val="20"/>
                <w:lang w:val="sl-SI" w:eastAsia="sl-SI"/>
              </w:rPr>
              <w:t>.</w:t>
            </w:r>
          </w:p>
          <w:p w14:paraId="00F64F26" w14:textId="31C593C5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575790">
              <w:rPr>
                <w:rFonts w:cs="Arial"/>
                <w:szCs w:val="20"/>
                <w:lang w:val="sl-SI" w:eastAsia="sl-SI"/>
              </w:rPr>
              <w:t>Predložena je letna ocena emisij snovi v zrak za leto 2023. Predložen je obrazec E-RPO poročanje za leto 2023.</w:t>
            </w:r>
          </w:p>
          <w:p w14:paraId="04472506" w14:textId="77777777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63FDD8" w14:textId="77777777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575790">
              <w:rPr>
                <w:rFonts w:cs="Arial"/>
                <w:szCs w:val="20"/>
                <w:lang w:val="sl-SI" w:eastAsia="sl-SI"/>
              </w:rPr>
              <w:t>V letu 2023 so bile opravljene meritve obratovalnega monitoringa na sledečih izpustih:</w:t>
            </w:r>
          </w:p>
          <w:p w14:paraId="6F0E2250" w14:textId="77777777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575790">
              <w:rPr>
                <w:rFonts w:cs="Arial"/>
                <w:szCs w:val="20"/>
                <w:lang w:val="sl-SI" w:eastAsia="sl-SI"/>
              </w:rPr>
              <w:t xml:space="preserve">• Z5 –srednja kurilna naprava– </w:t>
            </w:r>
            <w:proofErr w:type="spellStart"/>
            <w:r w:rsidRPr="00575790">
              <w:rPr>
                <w:rFonts w:cs="Arial"/>
                <w:szCs w:val="20"/>
                <w:lang w:val="sl-SI" w:eastAsia="sl-SI"/>
              </w:rPr>
              <w:t>Ekosystem</w:t>
            </w:r>
            <w:proofErr w:type="spellEnd"/>
            <w:r w:rsidRPr="00575790">
              <w:rPr>
                <w:rFonts w:cs="Arial"/>
                <w:szCs w:val="20"/>
                <w:lang w:val="sl-SI" w:eastAsia="sl-SI"/>
              </w:rPr>
              <w:t xml:space="preserve"> d.o.o.  št. 0002-03-23 –EMIS z dne 12.4.2023 </w:t>
            </w:r>
          </w:p>
          <w:p w14:paraId="0C4745A9" w14:textId="77777777" w:rsid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575790">
              <w:rPr>
                <w:rFonts w:cs="Arial"/>
                <w:szCs w:val="20"/>
                <w:lang w:val="sl-SI" w:eastAsia="sl-SI"/>
              </w:rPr>
              <w:t>Ter ostalih napravah z izpusti Z11, Z2, Z1, Z6, Z7.</w:t>
            </w:r>
          </w:p>
          <w:p w14:paraId="1173CD2F" w14:textId="77777777" w:rsid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837B99" w14:textId="359936CD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In na</w:t>
            </w:r>
            <w:r w:rsidRPr="00770453">
              <w:rPr>
                <w:rFonts w:cs="Arial"/>
                <w:szCs w:val="20"/>
                <w:lang w:val="sl-SI" w:eastAsia="sl-SI"/>
              </w:rPr>
              <w:t xml:space="preserve"> mal</w:t>
            </w:r>
            <w:r>
              <w:rPr>
                <w:rFonts w:cs="Arial"/>
                <w:szCs w:val="20"/>
                <w:lang w:val="sl-SI" w:eastAsia="sl-SI"/>
              </w:rPr>
              <w:t>ih</w:t>
            </w:r>
            <w:r w:rsidRPr="00770453">
              <w:rPr>
                <w:rFonts w:cs="Arial"/>
                <w:szCs w:val="20"/>
                <w:lang w:val="sl-SI" w:eastAsia="sl-SI"/>
              </w:rPr>
              <w:t xml:space="preserve"> kuriln</w:t>
            </w:r>
            <w:r>
              <w:rPr>
                <w:rFonts w:cs="Arial"/>
                <w:szCs w:val="20"/>
                <w:lang w:val="sl-SI" w:eastAsia="sl-SI"/>
              </w:rPr>
              <w:t>ih</w:t>
            </w:r>
            <w:r w:rsidRPr="00770453">
              <w:rPr>
                <w:rFonts w:cs="Arial"/>
                <w:szCs w:val="20"/>
                <w:lang w:val="sl-SI" w:eastAsia="sl-SI"/>
              </w:rPr>
              <w:t xml:space="preserve"> naprav</w:t>
            </w:r>
            <w:r>
              <w:rPr>
                <w:rFonts w:cs="Arial"/>
                <w:szCs w:val="20"/>
                <w:lang w:val="sl-SI" w:eastAsia="sl-SI"/>
              </w:rPr>
              <w:t>ah</w:t>
            </w:r>
            <w:r w:rsidRPr="00770453">
              <w:rPr>
                <w:rFonts w:cs="Arial"/>
                <w:szCs w:val="20"/>
                <w:lang w:val="sl-SI" w:eastAsia="sl-SI"/>
              </w:rPr>
              <w:t xml:space="preserve"> vse na zemeljski plin in sicer 8 komadov.</w:t>
            </w:r>
          </w:p>
          <w:p w14:paraId="6E295C32" w14:textId="2827A4B5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 xml:space="preserve">Meritve emisij v zrak </w:t>
            </w:r>
            <w:r>
              <w:rPr>
                <w:rFonts w:cs="Arial"/>
                <w:szCs w:val="20"/>
                <w:lang w:val="sl-SI" w:eastAsia="sl-SI"/>
              </w:rPr>
              <w:t xml:space="preserve">na MKN </w:t>
            </w:r>
            <w:r w:rsidRPr="00770453">
              <w:rPr>
                <w:rFonts w:cs="Arial"/>
                <w:szCs w:val="20"/>
                <w:lang w:val="sl-SI" w:eastAsia="sl-SI"/>
              </w:rPr>
              <w:t xml:space="preserve">so bile opravljene s strani </w:t>
            </w:r>
            <w:r w:rsidR="00A9312E">
              <w:rPr>
                <w:rFonts w:cs="Arial"/>
                <w:szCs w:val="20"/>
                <w:lang w:val="sl-SI" w:eastAsia="sl-SI"/>
              </w:rPr>
              <w:t>d</w:t>
            </w:r>
            <w:r w:rsidRPr="00770453">
              <w:rPr>
                <w:rFonts w:cs="Arial"/>
                <w:szCs w:val="20"/>
                <w:lang w:val="sl-SI" w:eastAsia="sl-SI"/>
              </w:rPr>
              <w:t>imnikarske službe. V spremenjenem OVD3  v točki  2.3.19. izreka je navedeno, da ni treba zagotavljati obratovalnega monitoringa na malih kurilnih napravah na izpustih Z31, Z20 in Z21.</w:t>
            </w:r>
          </w:p>
          <w:p w14:paraId="5A5E10F5" w14:textId="21927744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5BD7047" w14:textId="01001AD8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575790">
              <w:rPr>
                <w:rFonts w:cs="Arial"/>
                <w:szCs w:val="20"/>
                <w:lang w:val="sl-SI" w:eastAsia="sl-SI"/>
              </w:rPr>
              <w:t>Koncentracije celokupnega organskega ogljika na odvodu iz sežigalne naprave ne presegajo mejne vrednosti</w:t>
            </w:r>
            <w:r w:rsidR="00A9312E">
              <w:rPr>
                <w:rFonts w:cs="Arial"/>
                <w:szCs w:val="20"/>
                <w:lang w:val="sl-SI" w:eastAsia="sl-SI"/>
              </w:rPr>
              <w:t>, prav tako n</w:t>
            </w:r>
            <w:r w:rsidRPr="00575790">
              <w:rPr>
                <w:rFonts w:cs="Arial"/>
                <w:szCs w:val="20"/>
                <w:lang w:val="sl-SI" w:eastAsia="sl-SI"/>
              </w:rPr>
              <w:t>iso presežene ciljne emisije HOS določene na osnovi točke 2.2.5. OVD.</w:t>
            </w:r>
          </w:p>
          <w:p w14:paraId="2F893580" w14:textId="77777777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DD643F2" w14:textId="77777777" w:rsidR="00575790" w:rsidRPr="00575790" w:rsidRDefault="00575790" w:rsidP="00575790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575790">
              <w:rPr>
                <w:rFonts w:cs="Arial"/>
                <w:szCs w:val="20"/>
                <w:lang w:val="sl-SI" w:eastAsia="sl-SI"/>
              </w:rPr>
              <w:t>Predložijo tudi poslovnike in obratovalne dnevnike za vse aktivne izpuste.</w:t>
            </w:r>
          </w:p>
          <w:p w14:paraId="2FC97684" w14:textId="77777777" w:rsidR="000F54EC" w:rsidRPr="00575790" w:rsidRDefault="000F54EC" w:rsidP="008D2BF7">
            <w:pPr>
              <w:suppressAutoHyphens/>
              <w:jc w:val="both"/>
              <w:rPr>
                <w:rFonts w:cs="Arial"/>
                <w:kern w:val="28"/>
                <w:szCs w:val="20"/>
                <w:lang w:val="sl-SI" w:eastAsia="sl-SI"/>
              </w:rPr>
            </w:pPr>
          </w:p>
          <w:p w14:paraId="5ED4729A" w14:textId="77777777" w:rsidR="000F54EC" w:rsidRPr="000F54EC" w:rsidRDefault="000F54EC" w:rsidP="008D2BF7">
            <w:pPr>
              <w:jc w:val="both"/>
              <w:rPr>
                <w:rFonts w:cs="Arial"/>
                <w:b/>
                <w:szCs w:val="20"/>
                <w:lang w:val="it-IT" w:eastAsia="sl-SI"/>
              </w:rPr>
            </w:pPr>
            <w:proofErr w:type="spellStart"/>
            <w:r w:rsidRPr="000F54EC">
              <w:rPr>
                <w:rFonts w:cs="Arial"/>
                <w:b/>
                <w:szCs w:val="20"/>
                <w:lang w:val="it-IT" w:eastAsia="sl-SI"/>
              </w:rPr>
              <w:t>Klimatske</w:t>
            </w:r>
            <w:proofErr w:type="spellEnd"/>
            <w:r w:rsidRPr="000F54EC">
              <w:rPr>
                <w:rFonts w:cs="Arial"/>
                <w:b/>
                <w:szCs w:val="20"/>
                <w:lang w:val="it-IT" w:eastAsia="sl-SI"/>
              </w:rPr>
              <w:t xml:space="preserve"> </w:t>
            </w:r>
            <w:proofErr w:type="spellStart"/>
            <w:r w:rsidRPr="000F54EC">
              <w:rPr>
                <w:rFonts w:cs="Arial"/>
                <w:b/>
                <w:szCs w:val="20"/>
                <w:lang w:val="it-IT" w:eastAsia="sl-SI"/>
              </w:rPr>
              <w:t>naprave</w:t>
            </w:r>
            <w:proofErr w:type="spellEnd"/>
          </w:p>
          <w:p w14:paraId="2D334F55" w14:textId="77777777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 xml:space="preserve">Trenutno so nameščeni štirje </w:t>
            </w:r>
            <w:proofErr w:type="spellStart"/>
            <w:r w:rsidRPr="00770453">
              <w:rPr>
                <w:rFonts w:cs="Arial"/>
                <w:szCs w:val="20"/>
                <w:lang w:val="sl-SI" w:eastAsia="sl-SI"/>
              </w:rPr>
              <w:t>klimati</w:t>
            </w:r>
            <w:proofErr w:type="spellEnd"/>
            <w:r w:rsidRPr="00770453">
              <w:rPr>
                <w:rFonts w:cs="Arial"/>
                <w:szCs w:val="20"/>
                <w:lang w:val="sl-SI" w:eastAsia="sl-SI"/>
              </w:rPr>
              <w:t xml:space="preserve"> in sicer : </w:t>
            </w:r>
          </w:p>
          <w:p w14:paraId="24773B42" w14:textId="77777777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 xml:space="preserve">N63, N92, N98 in N124 ( nameščen v letu 2022 ) </w:t>
            </w:r>
          </w:p>
          <w:p w14:paraId="5EB749D3" w14:textId="77777777" w:rsid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>Obratovalni dnevnik se vodi. Preverjanje uhajanja plina 1x letno (izpolnjeni obrazci zadnji pregled 23.5.2024)  s strani pooblaščenega zastopnika za klimatske naprave</w:t>
            </w:r>
            <w:r>
              <w:rPr>
                <w:rFonts w:cs="Arial"/>
                <w:szCs w:val="20"/>
                <w:lang w:val="sl-SI" w:eastAsia="sl-SI"/>
              </w:rPr>
              <w:t>.</w:t>
            </w:r>
          </w:p>
          <w:p w14:paraId="0D29227B" w14:textId="5F02D887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 xml:space="preserve">Vodi se evidenca o količini in vrsti vsebovanega plina. </w:t>
            </w:r>
          </w:p>
          <w:p w14:paraId="7E1C7171" w14:textId="77777777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 xml:space="preserve">V skladu s točko 2.3.16 je bila nepremična oprema prijavljena na ARSO dne 29.9.2016. </w:t>
            </w:r>
          </w:p>
          <w:p w14:paraId="2438F510" w14:textId="4283B514" w:rsidR="00770453" w:rsidRPr="00770453" w:rsidRDefault="00770453" w:rsidP="00770453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70453">
              <w:rPr>
                <w:rFonts w:cs="Arial"/>
                <w:szCs w:val="20"/>
                <w:lang w:val="sl-SI" w:eastAsia="sl-SI"/>
              </w:rPr>
              <w:t xml:space="preserve">Dodatno je bila prijavljena tudi toplotna črpalka, ki je v novi lakirnici Marine in vsebuje več kot 3 kg plina in v letu 2021 </w:t>
            </w:r>
            <w:r w:rsidR="00A9312E">
              <w:rPr>
                <w:rFonts w:cs="Arial"/>
                <w:szCs w:val="20"/>
                <w:lang w:val="sl-SI" w:eastAsia="sl-SI"/>
              </w:rPr>
              <w:t xml:space="preserve">in </w:t>
            </w:r>
            <w:r w:rsidRPr="00770453">
              <w:rPr>
                <w:rFonts w:cs="Arial"/>
                <w:szCs w:val="20"/>
                <w:lang w:val="sl-SI" w:eastAsia="sl-SI"/>
              </w:rPr>
              <w:t xml:space="preserve">še naprava N98, ki je v IED lakirnici. </w:t>
            </w:r>
          </w:p>
          <w:p w14:paraId="63873F7C" w14:textId="77777777" w:rsidR="000F54EC" w:rsidRPr="00770453" w:rsidRDefault="000F54EC" w:rsidP="008D2BF7">
            <w:pPr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69B5867" w14:textId="77777777" w:rsidR="000F54EC" w:rsidRPr="00786478" w:rsidRDefault="000F54EC" w:rsidP="008D2BF7">
            <w:pPr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786478">
              <w:rPr>
                <w:rFonts w:cs="Arial"/>
                <w:b/>
                <w:szCs w:val="20"/>
                <w:lang w:val="sl-SI" w:eastAsia="sl-SI"/>
              </w:rPr>
              <w:t>Kurilne naprave</w:t>
            </w:r>
          </w:p>
          <w:p w14:paraId="209B57E3" w14:textId="6015827B" w:rsidR="000F54EC" w:rsidRPr="00786478" w:rsidRDefault="00A9312E" w:rsidP="008D2BF7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786478">
              <w:rPr>
                <w:rFonts w:cs="Arial"/>
                <w:szCs w:val="20"/>
                <w:lang w:val="sl-SI" w:eastAsia="sl-SI"/>
              </w:rPr>
              <w:t xml:space="preserve">Kot že opisano zgoraj je </w:t>
            </w:r>
            <w:r w:rsidR="000F54EC" w:rsidRPr="00786478">
              <w:rPr>
                <w:rFonts w:cs="Arial"/>
                <w:szCs w:val="20"/>
                <w:lang w:val="sl-SI" w:eastAsia="sl-SI"/>
              </w:rPr>
              <w:t xml:space="preserve">na lokaciji  nameščene ena  srednja kurilna naprave na zemeljski plin z izpustom 1,1 MW Z51 v lakirnici Marine.  </w:t>
            </w:r>
          </w:p>
          <w:p w14:paraId="02876B99" w14:textId="77777777" w:rsidR="000F54EC" w:rsidRPr="000F54EC" w:rsidRDefault="000F54EC" w:rsidP="008D2BF7">
            <w:pPr>
              <w:jc w:val="both"/>
              <w:rPr>
                <w:rFonts w:cs="Arial"/>
                <w:szCs w:val="20"/>
                <w:lang w:val="it-IT" w:eastAsia="sl-SI"/>
              </w:rPr>
            </w:pPr>
            <w:r w:rsidRPr="000F54EC">
              <w:rPr>
                <w:rFonts w:cs="Arial"/>
                <w:szCs w:val="20"/>
                <w:lang w:val="it-IT" w:eastAsia="sl-SI"/>
              </w:rPr>
              <w:t xml:space="preserve">Ostale so male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kurilne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naprave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vse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na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zemeljski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plin in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sicer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8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komadov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gramStart"/>
            <w:r w:rsidRPr="000F54EC">
              <w:rPr>
                <w:rFonts w:cs="Arial"/>
                <w:szCs w:val="20"/>
                <w:lang w:val="it-IT" w:eastAsia="sl-SI"/>
              </w:rPr>
              <w:t>od</w:t>
            </w:r>
            <w:proofErr w:type="gramEnd"/>
            <w:r w:rsidRPr="000F54EC">
              <w:rPr>
                <w:rFonts w:cs="Arial"/>
                <w:szCs w:val="20"/>
                <w:lang w:val="it-IT" w:eastAsia="sl-SI"/>
              </w:rPr>
              <w:t xml:space="preserve"> tega je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ena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0F54EC">
              <w:rPr>
                <w:rFonts w:cs="Arial"/>
                <w:szCs w:val="20"/>
                <w:lang w:val="it-IT" w:eastAsia="sl-SI"/>
              </w:rPr>
              <w:t>neaktivna</w:t>
            </w:r>
            <w:proofErr w:type="spellEnd"/>
            <w:r w:rsidRPr="000F54EC">
              <w:rPr>
                <w:rFonts w:cs="Arial"/>
                <w:szCs w:val="20"/>
                <w:lang w:val="it-IT" w:eastAsia="sl-SI"/>
              </w:rPr>
              <w:t>.</w:t>
            </w:r>
          </w:p>
          <w:p w14:paraId="20376EAD" w14:textId="77777777" w:rsidR="000F54EC" w:rsidRPr="000F54EC" w:rsidRDefault="000F54EC" w:rsidP="008D2BF7">
            <w:pPr>
              <w:jc w:val="both"/>
              <w:rPr>
                <w:rFonts w:cs="Arial"/>
                <w:szCs w:val="20"/>
                <w:lang w:val="it-IT" w:eastAsia="sl-SI"/>
              </w:rPr>
            </w:pPr>
          </w:p>
          <w:p w14:paraId="6B7B0FCC" w14:textId="77777777" w:rsidR="00A9312E" w:rsidRDefault="00A9312E" w:rsidP="008D2BF7">
            <w:pPr>
              <w:jc w:val="both"/>
              <w:rPr>
                <w:rFonts w:cs="Arial"/>
                <w:b/>
                <w:szCs w:val="20"/>
                <w:lang w:val="it-IT" w:eastAsia="sl-SI"/>
              </w:rPr>
            </w:pPr>
          </w:p>
          <w:p w14:paraId="5BE9923F" w14:textId="77777777" w:rsidR="00A9312E" w:rsidRDefault="00A9312E" w:rsidP="008D2BF7">
            <w:pPr>
              <w:jc w:val="both"/>
              <w:rPr>
                <w:rFonts w:cs="Arial"/>
                <w:b/>
                <w:szCs w:val="20"/>
                <w:lang w:val="it-IT" w:eastAsia="sl-SI"/>
              </w:rPr>
            </w:pPr>
          </w:p>
          <w:p w14:paraId="099DAF21" w14:textId="6B19E816" w:rsidR="000F54EC" w:rsidRPr="000F54EC" w:rsidRDefault="000F54EC" w:rsidP="008D2BF7">
            <w:pPr>
              <w:jc w:val="both"/>
              <w:rPr>
                <w:rFonts w:cs="Arial"/>
                <w:b/>
                <w:szCs w:val="20"/>
                <w:lang w:val="it-IT" w:eastAsia="sl-SI"/>
              </w:rPr>
            </w:pPr>
            <w:proofErr w:type="spellStart"/>
            <w:r w:rsidRPr="000F54EC">
              <w:rPr>
                <w:rFonts w:cs="Arial"/>
                <w:b/>
                <w:szCs w:val="20"/>
                <w:lang w:val="it-IT" w:eastAsia="sl-SI"/>
              </w:rPr>
              <w:lastRenderedPageBreak/>
              <w:t>Emisije</w:t>
            </w:r>
            <w:proofErr w:type="spellEnd"/>
            <w:r w:rsidRPr="000F54EC">
              <w:rPr>
                <w:rFonts w:cs="Arial"/>
                <w:b/>
                <w:szCs w:val="20"/>
                <w:lang w:val="it-IT" w:eastAsia="sl-SI"/>
              </w:rPr>
              <w:t xml:space="preserve"> HOS</w:t>
            </w:r>
          </w:p>
          <w:p w14:paraId="31E0D3D1" w14:textId="77777777" w:rsidR="00C23EA1" w:rsidRPr="00C23EA1" w:rsidRDefault="00C23EA1" w:rsidP="00C23EA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C23EA1">
              <w:rPr>
                <w:rFonts w:cs="Arial"/>
                <w:szCs w:val="20"/>
                <w:lang w:val="sl-SI" w:eastAsia="sl-SI"/>
              </w:rPr>
              <w:t xml:space="preserve">Bilanca topil za  celotno lokacijo za leto 2023 je narejena in oddana, ( za vse tri naprave in sicer Lakirnica Marine, Obrat lakirnica , lakirno sušilna komora ). </w:t>
            </w:r>
          </w:p>
          <w:p w14:paraId="192AB94B" w14:textId="77777777" w:rsidR="00C23EA1" w:rsidRPr="00C23EA1" w:rsidRDefault="00C23EA1" w:rsidP="00C23EA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C23EA1">
              <w:rPr>
                <w:rFonts w:cs="Arial"/>
                <w:szCs w:val="20"/>
                <w:lang w:val="sl-SI" w:eastAsia="sl-SI"/>
              </w:rPr>
              <w:t xml:space="preserve">Koncentracije celokupnega organskega ogljika na odvodu iz sežigalne naprave ( Z5) </w:t>
            </w:r>
            <w:r w:rsidRPr="00C23EA1">
              <w:rPr>
                <w:rFonts w:cs="Arial"/>
                <w:b/>
                <w:szCs w:val="20"/>
                <w:lang w:val="sl-SI" w:eastAsia="sl-SI"/>
              </w:rPr>
              <w:t>NE presegajo</w:t>
            </w:r>
            <w:r w:rsidRPr="00C23EA1">
              <w:rPr>
                <w:rFonts w:cs="Arial"/>
                <w:szCs w:val="20"/>
                <w:lang w:val="sl-SI" w:eastAsia="sl-SI"/>
              </w:rPr>
              <w:t xml:space="preserve"> mejne vrednosti koncentracije, določene z veljavno zakonodajo. </w:t>
            </w:r>
          </w:p>
          <w:p w14:paraId="7037B2C5" w14:textId="77777777" w:rsidR="000F54EC" w:rsidRPr="00C23EA1" w:rsidRDefault="000F54EC" w:rsidP="008D2BF7">
            <w:pPr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23D21E5A" w14:textId="77777777" w:rsidR="000F54EC" w:rsidRPr="00786478" w:rsidRDefault="000F54EC" w:rsidP="008D2BF7">
            <w:pPr>
              <w:rPr>
                <w:rFonts w:cs="Arial"/>
                <w:b/>
                <w:szCs w:val="20"/>
                <w:lang w:val="sl-SI"/>
              </w:rPr>
            </w:pPr>
            <w:r w:rsidRPr="00786478">
              <w:rPr>
                <w:rFonts w:cs="Arial"/>
                <w:b/>
                <w:szCs w:val="20"/>
                <w:lang w:val="sl-SI"/>
              </w:rPr>
              <w:t xml:space="preserve">Emisije hrupa     </w:t>
            </w:r>
          </w:p>
          <w:p w14:paraId="2900F562" w14:textId="77777777" w:rsidR="00C23EA1" w:rsidRPr="00C23EA1" w:rsidRDefault="00C23EA1" w:rsidP="00C23EA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C23EA1">
              <w:rPr>
                <w:rFonts w:cs="Arial"/>
                <w:szCs w:val="20"/>
                <w:lang w:val="sl-SI" w:eastAsia="sl-SI"/>
              </w:rPr>
              <w:t xml:space="preserve">Občasne meritve se izvajajo vsako tretje leto, zadnje izvedene v letu 2023 št: 071-04-23 HRUP  z dne 8.5.2023 izvajalca </w:t>
            </w:r>
            <w:proofErr w:type="spellStart"/>
            <w:r w:rsidRPr="00C23EA1">
              <w:rPr>
                <w:rFonts w:cs="Arial"/>
                <w:szCs w:val="20"/>
                <w:lang w:val="sl-SI" w:eastAsia="sl-SI"/>
              </w:rPr>
              <w:t>Ekosystem</w:t>
            </w:r>
            <w:proofErr w:type="spellEnd"/>
            <w:r w:rsidRPr="00C23EA1">
              <w:rPr>
                <w:rFonts w:cs="Arial"/>
                <w:szCs w:val="20"/>
                <w:lang w:val="sl-SI" w:eastAsia="sl-SI"/>
              </w:rPr>
              <w:t xml:space="preserve"> d.o.o.. Izmerjene vrednosti so pod mejo.</w:t>
            </w:r>
          </w:p>
          <w:p w14:paraId="792CA3C6" w14:textId="77777777" w:rsidR="000F54EC" w:rsidRPr="000F54EC" w:rsidRDefault="000F54EC" w:rsidP="008D2BF7">
            <w:pPr>
              <w:tabs>
                <w:tab w:val="num" w:pos="644"/>
              </w:tabs>
              <w:jc w:val="both"/>
              <w:rPr>
                <w:rFonts w:cs="Arial"/>
                <w:b/>
                <w:szCs w:val="20"/>
                <w:lang w:val="it-IT"/>
              </w:rPr>
            </w:pPr>
          </w:p>
          <w:p w14:paraId="4093DA24" w14:textId="77777777" w:rsidR="000F54EC" w:rsidRPr="000F54EC" w:rsidRDefault="000F54EC" w:rsidP="008D2BF7">
            <w:pPr>
              <w:jc w:val="both"/>
              <w:rPr>
                <w:rFonts w:cs="Arial"/>
                <w:b/>
                <w:szCs w:val="20"/>
                <w:u w:val="single"/>
                <w:lang w:val="it-IT" w:eastAsia="sl-SI"/>
              </w:rPr>
            </w:pPr>
            <w:proofErr w:type="spellStart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>Točka</w:t>
            </w:r>
            <w:proofErr w:type="spellEnd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 xml:space="preserve"> 8.2. OVD se </w:t>
            </w:r>
            <w:proofErr w:type="spellStart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>spremeni</w:t>
            </w:r>
            <w:proofErr w:type="spellEnd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 xml:space="preserve"> v OVD 2- primer </w:t>
            </w:r>
            <w:proofErr w:type="spellStart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>požara</w:t>
            </w:r>
            <w:proofErr w:type="spellEnd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 xml:space="preserve"> </w:t>
            </w:r>
            <w:proofErr w:type="spellStart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>točka</w:t>
            </w:r>
            <w:proofErr w:type="spellEnd"/>
            <w:r w:rsidRPr="000F54EC">
              <w:rPr>
                <w:rFonts w:cs="Arial"/>
                <w:b/>
                <w:szCs w:val="20"/>
                <w:u w:val="single"/>
                <w:lang w:val="it-IT" w:eastAsia="sl-SI"/>
              </w:rPr>
              <w:t xml:space="preserve"> 25 </w:t>
            </w:r>
          </w:p>
          <w:p w14:paraId="7391EF77" w14:textId="77777777" w:rsidR="00C23EA1" w:rsidRPr="00C23EA1" w:rsidRDefault="00C23EA1" w:rsidP="00C23EA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C23EA1">
              <w:rPr>
                <w:rFonts w:cs="Arial"/>
                <w:szCs w:val="20"/>
                <w:lang w:val="sl-SI" w:eastAsia="sl-SI"/>
              </w:rPr>
              <w:t>Upravljalec zagotavlja dve lokaciji, kjer se skladišči penilno sredstvo, da se v primeru požara gasi s peno. Dogovor imajo sklenjen s poklicno gasilsko enoto Maribor in enkrat letno opravijo skupno gasilsko vajo na območju lakirnice. Alarmiranje je urejeno s poklicno gasilsko enoto Maribor.</w:t>
            </w:r>
          </w:p>
          <w:p w14:paraId="409C98C6" w14:textId="77777777" w:rsidR="00C23EA1" w:rsidRPr="00C23EA1" w:rsidRDefault="00C23EA1" w:rsidP="00C23EA1">
            <w:pPr>
              <w:jc w:val="both"/>
              <w:rPr>
                <w:rFonts w:cs="Arial"/>
                <w:szCs w:val="20"/>
                <w:lang w:val="sl-SI" w:eastAsia="sl-SI"/>
              </w:rPr>
            </w:pPr>
            <w:r w:rsidRPr="00C23EA1">
              <w:rPr>
                <w:rFonts w:cs="Arial"/>
                <w:szCs w:val="20"/>
                <w:lang w:val="sl-SI" w:eastAsia="sl-SI"/>
              </w:rPr>
              <w:t>Izdelan je bil novi požarni red v letu 2021.</w:t>
            </w:r>
          </w:p>
          <w:p w14:paraId="28013990" w14:textId="77777777" w:rsidR="000F54EC" w:rsidRP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520A0CD3" w14:textId="77777777" w:rsidR="000F54EC" w:rsidRP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669ADE61" w14:textId="77777777" w:rsidR="000F54EC" w:rsidRP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E80509E" w14:textId="77777777" w:rsidR="00C23EA1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C23EA1">
              <w:rPr>
                <w:b/>
                <w:szCs w:val="20"/>
                <w:lang w:val="sl-SI" w:eastAsia="sl-SI"/>
              </w:rPr>
              <w:t>Zavezanec izpolnjuje obveznosti iz OVD</w:t>
            </w:r>
            <w:r w:rsidR="00C23EA1" w:rsidRPr="00C23EA1">
              <w:rPr>
                <w:b/>
                <w:szCs w:val="20"/>
                <w:lang w:val="sl-SI" w:eastAsia="sl-SI"/>
              </w:rPr>
              <w:t>.</w:t>
            </w:r>
          </w:p>
          <w:p w14:paraId="5E52265F" w14:textId="708D1855" w:rsidR="000F54EC" w:rsidRPr="00786478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10970360" w14:textId="77777777" w:rsidR="000F54EC" w:rsidRPr="00786478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</w:tc>
      </w:tr>
      <w:tr w:rsidR="000F54EC" w:rsidRPr="00527AA2" w14:paraId="5D21F153" w14:textId="77777777" w:rsidTr="008D2BF7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8846" w14:textId="77777777" w:rsidR="000F54EC" w:rsidRPr="00786478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  <w:r w:rsidRPr="00786478">
              <w:rPr>
                <w:b/>
                <w:szCs w:val="20"/>
                <w:lang w:val="sl-SI" w:eastAsia="sl-SI"/>
              </w:rPr>
              <w:lastRenderedPageBreak/>
              <w:t xml:space="preserve">Zaključki / naslednje aktivnosti: </w:t>
            </w:r>
          </w:p>
          <w:p w14:paraId="4F1DB54D" w14:textId="77777777" w:rsidR="000F54EC" w:rsidRPr="00786478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1C13CF0" w14:textId="0CB51946" w:rsidR="000F54EC" w:rsidRPr="00786478" w:rsidRDefault="000F54EC" w:rsidP="008D2BF7">
            <w:pPr>
              <w:jc w:val="both"/>
              <w:rPr>
                <w:szCs w:val="20"/>
                <w:lang w:val="sl-SI" w:eastAsia="sl-SI"/>
              </w:rPr>
            </w:pPr>
            <w:r w:rsidRPr="00786478">
              <w:rPr>
                <w:szCs w:val="20"/>
                <w:lang w:val="sl-SI" w:eastAsia="sl-SI"/>
              </w:rPr>
              <w:t xml:space="preserve">Naslednji redni inšpekcijski pregled bod pri zavezancu opravljen </w:t>
            </w:r>
            <w:r w:rsidR="00C23EA1" w:rsidRPr="00786478">
              <w:rPr>
                <w:szCs w:val="20"/>
                <w:lang w:val="sl-SI" w:eastAsia="sl-SI"/>
              </w:rPr>
              <w:t xml:space="preserve"> v skla</w:t>
            </w:r>
            <w:r w:rsidRPr="00786478">
              <w:rPr>
                <w:szCs w:val="20"/>
                <w:lang w:val="sl-SI" w:eastAsia="sl-SI"/>
              </w:rPr>
              <w:t>du s planom Inšpektorata.</w:t>
            </w:r>
          </w:p>
          <w:p w14:paraId="2D4BA798" w14:textId="77777777" w:rsidR="000F54EC" w:rsidRPr="00786478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A6934FB" w14:textId="77777777" w:rsidR="000F54EC" w:rsidRPr="00786478" w:rsidRDefault="000F54EC" w:rsidP="008D2BF7">
            <w:pPr>
              <w:jc w:val="both"/>
              <w:rPr>
                <w:b/>
                <w:szCs w:val="20"/>
                <w:lang w:val="sl-SI" w:eastAsia="sl-SI"/>
              </w:rPr>
            </w:pPr>
          </w:p>
          <w:p w14:paraId="412254F4" w14:textId="77777777" w:rsidR="000F54EC" w:rsidRPr="00786478" w:rsidRDefault="000F54EC" w:rsidP="008D2BF7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7A33F170" w14:textId="77777777" w:rsidR="000F54EC" w:rsidRPr="00786478" w:rsidRDefault="000F54EC" w:rsidP="000F54EC">
      <w:pPr>
        <w:jc w:val="both"/>
        <w:rPr>
          <w:rFonts w:cs="Arial"/>
          <w:sz w:val="16"/>
          <w:szCs w:val="16"/>
          <w:lang w:val="sl-SI" w:eastAsia="sl-SI"/>
        </w:rPr>
      </w:pPr>
    </w:p>
    <w:p w14:paraId="35C2524B" w14:textId="77777777" w:rsidR="000F54EC" w:rsidRPr="00786478" w:rsidRDefault="000F54EC" w:rsidP="000F54EC">
      <w:pPr>
        <w:rPr>
          <w:rFonts w:cs="Arial"/>
          <w:color w:val="000000"/>
          <w:szCs w:val="20"/>
          <w:lang w:val="sl-SI"/>
        </w:rPr>
      </w:pPr>
    </w:p>
    <w:p w14:paraId="7ADBE3C7" w14:textId="77777777" w:rsidR="000F54EC" w:rsidRPr="00786478" w:rsidRDefault="000F54EC" w:rsidP="000F54EC">
      <w:pPr>
        <w:rPr>
          <w:rFonts w:cs="Arial"/>
          <w:color w:val="000000"/>
          <w:szCs w:val="20"/>
          <w:lang w:val="sl-SI"/>
        </w:rPr>
      </w:pPr>
    </w:p>
    <w:p w14:paraId="60BE5602" w14:textId="77777777" w:rsidR="000F54EC" w:rsidRPr="00786478" w:rsidRDefault="000F54EC" w:rsidP="000F54EC">
      <w:pPr>
        <w:rPr>
          <w:rFonts w:cs="Arial"/>
          <w:color w:val="000000"/>
          <w:szCs w:val="20"/>
          <w:lang w:val="sl-SI"/>
        </w:rPr>
      </w:pPr>
    </w:p>
    <w:p w14:paraId="00F6695D" w14:textId="77777777" w:rsidR="000F54EC" w:rsidRPr="00786478" w:rsidRDefault="000F54EC" w:rsidP="000F54EC">
      <w:pPr>
        <w:tabs>
          <w:tab w:val="center" w:pos="6521"/>
        </w:tabs>
        <w:ind w:left="4248"/>
        <w:jc w:val="center"/>
        <w:rPr>
          <w:rFonts w:cs="Arial"/>
          <w:color w:val="000000"/>
          <w:szCs w:val="20"/>
          <w:lang w:val="sl-SI"/>
        </w:rPr>
      </w:pPr>
      <w:r w:rsidRPr="00786478">
        <w:rPr>
          <w:rFonts w:cs="Arial"/>
          <w:color w:val="000000"/>
          <w:szCs w:val="20"/>
          <w:lang w:val="sl-SI"/>
        </w:rPr>
        <w:t xml:space="preserve"> </w:t>
      </w:r>
    </w:p>
    <w:p w14:paraId="1EEAEDEE" w14:textId="77777777" w:rsidR="000D0D30" w:rsidRPr="000D0D30" w:rsidRDefault="000D0D30" w:rsidP="000D0D30">
      <w:pPr>
        <w:tabs>
          <w:tab w:val="left" w:pos="6154"/>
        </w:tabs>
        <w:rPr>
          <w:lang w:val="sl-SI"/>
        </w:rPr>
      </w:pPr>
    </w:p>
    <w:p w14:paraId="78061358" w14:textId="77777777" w:rsidR="00677759" w:rsidRDefault="00677759" w:rsidP="000D0D30">
      <w:pPr>
        <w:tabs>
          <w:tab w:val="left" w:pos="6154"/>
        </w:tabs>
        <w:rPr>
          <w:lang w:val="sl-SI"/>
        </w:rPr>
      </w:pPr>
    </w:p>
    <w:sectPr w:rsidR="00677759" w:rsidSect="00783310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A8F1" w14:textId="77777777" w:rsidR="00F917B3" w:rsidRDefault="00F917B3">
      <w:r>
        <w:separator/>
      </w:r>
    </w:p>
  </w:endnote>
  <w:endnote w:type="continuationSeparator" w:id="0">
    <w:p w14:paraId="19705A21" w14:textId="77777777" w:rsidR="00F917B3" w:rsidRDefault="00F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Demi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8926"/>
      <w:docPartObj>
        <w:docPartGallery w:val="Page Numbers (Bottom of Page)"/>
        <w:docPartUnique/>
      </w:docPartObj>
    </w:sdtPr>
    <w:sdtEndPr/>
    <w:sdtContent>
      <w:p w14:paraId="4F1E6D0E" w14:textId="589F4B20" w:rsidR="0047598F" w:rsidRDefault="004759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86FDEA1" w14:textId="77777777" w:rsidR="00A40791" w:rsidRDefault="00A407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8746" w14:textId="77777777" w:rsidR="00F917B3" w:rsidRDefault="00F917B3">
      <w:r>
        <w:separator/>
      </w:r>
    </w:p>
  </w:footnote>
  <w:footnote w:type="continuationSeparator" w:id="0">
    <w:p w14:paraId="3C46DDC0" w14:textId="77777777" w:rsidR="00F917B3" w:rsidRDefault="00F9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B21CD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7B21CD">
      <w:rPr>
        <w:rFonts w:ascii="Republika" w:hAnsi="Republika"/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7265F1C6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B21CD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FAAAD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B21CD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3997E8CC" w:rsidR="00CF4543" w:rsidRPr="007B21CD" w:rsidRDefault="00C32E7C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7B21CD">
      <w:rPr>
        <w:rFonts w:ascii="Republika" w:hAnsi="Republika" w:cs="Arial"/>
        <w:b/>
        <w:bCs/>
        <w:sz w:val="18"/>
        <w:szCs w:val="28"/>
        <w:lang w:val="sl-SI"/>
      </w:rPr>
      <w:t>MINISTRSTVO ZA OKOLJE, PODNEBJE IN ENERGIJO</w:t>
    </w:r>
  </w:p>
  <w:p w14:paraId="62657D06" w14:textId="77777777" w:rsidR="00735BC8" w:rsidRPr="007B21CD" w:rsidRDefault="00735BC8" w:rsidP="00735BC8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</w:p>
  <w:p w14:paraId="5F8E1F94" w14:textId="6BC8731E" w:rsidR="0080686A" w:rsidRPr="007B21CD" w:rsidRDefault="005138C1" w:rsidP="006B0B85">
    <w:pPr>
      <w:autoSpaceDE w:val="0"/>
      <w:autoSpaceDN w:val="0"/>
      <w:adjustRightInd w:val="0"/>
      <w:spacing w:line="240" w:lineRule="exact"/>
      <w:rPr>
        <w:rFonts w:ascii="Republika" w:hAnsi="Republika" w:cs="Arial"/>
        <w:b/>
        <w:bCs/>
        <w:sz w:val="16"/>
        <w:szCs w:val="16"/>
        <w:lang w:val="sl-SI"/>
      </w:rPr>
    </w:pPr>
    <w:r w:rsidRPr="007B21CD">
      <w:rPr>
        <w:rFonts w:ascii="Republika" w:hAnsi="Republika" w:cs="Arial"/>
        <w:b/>
        <w:bCs/>
        <w:sz w:val="16"/>
        <w:szCs w:val="16"/>
        <w:lang w:val="sl-SI"/>
      </w:rPr>
      <w:t>INŠPEKTORAT R</w:t>
    </w:r>
    <w:r w:rsidR="000E2C7F" w:rsidRPr="007B21CD">
      <w:rPr>
        <w:rFonts w:ascii="Republika" w:hAnsi="Republika" w:cs="Arial"/>
        <w:b/>
        <w:bCs/>
        <w:sz w:val="16"/>
        <w:szCs w:val="16"/>
        <w:lang w:val="sl-SI"/>
      </w:rPr>
      <w:t xml:space="preserve">EPUBLIKE </w:t>
    </w:r>
    <w:r w:rsidRPr="007B21CD">
      <w:rPr>
        <w:rFonts w:ascii="Republika" w:hAnsi="Republika" w:cs="Arial"/>
        <w:b/>
        <w:bCs/>
        <w:sz w:val="16"/>
        <w:szCs w:val="16"/>
        <w:lang w:val="sl-SI"/>
      </w:rPr>
      <w:t>S</w:t>
    </w:r>
    <w:r w:rsidR="000E2C7F" w:rsidRPr="007B21CD">
      <w:rPr>
        <w:rFonts w:ascii="Republika" w:hAnsi="Republika" w:cs="Arial"/>
        <w:b/>
        <w:bCs/>
        <w:sz w:val="16"/>
        <w:szCs w:val="16"/>
        <w:lang w:val="sl-SI"/>
      </w:rPr>
      <w:t>LOVENIJE</w:t>
    </w:r>
    <w:r w:rsidRPr="007B21CD">
      <w:rPr>
        <w:rFonts w:ascii="Republika" w:hAnsi="Republika" w:cs="Arial"/>
        <w:b/>
        <w:bCs/>
        <w:sz w:val="16"/>
        <w:szCs w:val="16"/>
        <w:lang w:val="sl-SI"/>
      </w:rPr>
      <w:t xml:space="preserve"> ZA OKOLJE IN ENERGIJO</w:t>
    </w:r>
  </w:p>
  <w:p w14:paraId="56A481DC" w14:textId="77777777" w:rsidR="00715123" w:rsidRPr="007B21CD" w:rsidRDefault="00715123" w:rsidP="00715123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 w:val="16"/>
        <w:lang w:val="sl-SI"/>
      </w:rPr>
    </w:pPr>
    <w:r w:rsidRPr="007B21CD">
      <w:rPr>
        <w:rFonts w:ascii="Republika" w:hAnsi="Republika" w:cs="Arial"/>
        <w:sz w:val="16"/>
        <w:szCs w:val="16"/>
        <w:lang w:val="sl-SI"/>
      </w:rPr>
      <w:t>INŠPEKCIJA ZA OKOLJE</w:t>
    </w:r>
    <w:r w:rsidRPr="007B21CD">
      <w:rPr>
        <w:rFonts w:ascii="Republika" w:hAnsi="Republika" w:cs="Arial"/>
        <w:sz w:val="16"/>
        <w:lang w:val="sl-SI"/>
      </w:rPr>
      <w:t xml:space="preserve"> </w:t>
    </w:r>
  </w:p>
  <w:p w14:paraId="2F9A6E51" w14:textId="03F8C6F1" w:rsidR="00697A97" w:rsidRDefault="00697A97" w:rsidP="006B0B8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7B21CD">
      <w:rPr>
        <w:rFonts w:ascii="Republika" w:hAnsi="Republika" w:cs="Arial"/>
        <w:sz w:val="16"/>
        <w:lang w:val="sl-SI"/>
      </w:rPr>
      <w:t>O</w:t>
    </w:r>
    <w:r w:rsidR="007B21CD">
      <w:rPr>
        <w:rFonts w:ascii="Republika" w:hAnsi="Republika" w:cs="Arial"/>
        <w:sz w:val="16"/>
        <w:lang w:val="sl-SI"/>
      </w:rPr>
      <w:t>bmočna enota Murska Sobota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406EFAB9" w:rsidR="00593FC6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Trg zmage 7</w:t>
    </w:r>
    <w:r w:rsidR="00593FC6">
      <w:rPr>
        <w:rFonts w:cs="Arial"/>
        <w:sz w:val="16"/>
        <w:lang w:val="sl-SI"/>
      </w:rPr>
      <w:t xml:space="preserve">, </w:t>
    </w:r>
    <w:r w:rsidR="00703FE2">
      <w:rPr>
        <w:rFonts w:cs="Arial"/>
        <w:sz w:val="16"/>
        <w:lang w:val="sl-SI"/>
      </w:rPr>
      <w:t>9</w:t>
    </w:r>
    <w:r w:rsidR="00593FC6">
      <w:rPr>
        <w:rFonts w:cs="Arial"/>
        <w:sz w:val="16"/>
        <w:lang w:val="sl-SI"/>
      </w:rPr>
      <w:t xml:space="preserve">000 </w:t>
    </w:r>
    <w:r w:rsidR="002C378A">
      <w:rPr>
        <w:rFonts w:cs="Arial"/>
        <w:sz w:val="16"/>
        <w:lang w:val="sl-SI"/>
      </w:rPr>
      <w:t>M</w:t>
    </w:r>
    <w:r w:rsidR="00703FE2">
      <w:rPr>
        <w:rFonts w:cs="Arial"/>
        <w:sz w:val="16"/>
        <w:lang w:val="sl-SI"/>
      </w:rPr>
      <w:t>urska Sobota</w:t>
    </w:r>
    <w:r w:rsidR="00593FC6">
      <w:rPr>
        <w:rFonts w:cs="Arial"/>
        <w:sz w:val="16"/>
        <w:lang w:val="sl-SI"/>
      </w:rPr>
      <w:tab/>
      <w:t xml:space="preserve">T: </w:t>
    </w:r>
    <w:r w:rsidR="00703FE2">
      <w:rPr>
        <w:rFonts w:cs="Arial"/>
        <w:sz w:val="16"/>
        <w:lang w:val="sl-SI"/>
      </w:rPr>
      <w:t>02</w:t>
    </w:r>
    <w:r w:rsidR="00593FC6">
      <w:rPr>
        <w:rFonts w:cs="Arial"/>
        <w:sz w:val="16"/>
        <w:lang w:val="sl-SI"/>
      </w:rPr>
      <w:t xml:space="preserve"> </w:t>
    </w:r>
    <w:r w:rsidR="00703FE2">
      <w:rPr>
        <w:rFonts w:cs="Arial"/>
        <w:sz w:val="16"/>
        <w:lang w:val="sl-SI"/>
      </w:rPr>
      <w:t>512</w:t>
    </w:r>
    <w:r w:rsidR="00593FC6">
      <w:rPr>
        <w:rFonts w:cs="Arial"/>
        <w:sz w:val="16"/>
        <w:lang w:val="sl-SI"/>
      </w:rPr>
      <w:t xml:space="preserve"> </w:t>
    </w:r>
    <w:r w:rsidR="00703FE2">
      <w:rPr>
        <w:rFonts w:cs="Arial"/>
        <w:sz w:val="16"/>
        <w:lang w:val="sl-SI"/>
      </w:rPr>
      <w:t>49</w:t>
    </w:r>
    <w:r w:rsidR="00593FC6">
      <w:rPr>
        <w:rFonts w:cs="Arial"/>
        <w:sz w:val="16"/>
        <w:lang w:val="sl-SI"/>
      </w:rPr>
      <w:t xml:space="preserve"> </w:t>
    </w:r>
    <w:r w:rsidR="000D4204">
      <w:rPr>
        <w:rFonts w:cs="Arial"/>
        <w:sz w:val="16"/>
        <w:lang w:val="sl-SI"/>
      </w:rPr>
      <w:t>15</w:t>
    </w:r>
  </w:p>
  <w:p w14:paraId="3B5626DB" w14:textId="22105171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527AA2">
      <w:fldChar w:fldCharType="begin"/>
    </w:r>
    <w:r w:rsidR="00527AA2" w:rsidRPr="00527AA2">
      <w:rPr>
        <w:lang w:val="it-IT"/>
      </w:rPr>
      <w:instrText>HYPERLINK "mailto:oe-ms.irsoe@gov.si"</w:instrText>
    </w:r>
    <w:r w:rsidR="00527AA2">
      <w:fldChar w:fldCharType="separate"/>
    </w:r>
    <w:r w:rsidR="006B0B85" w:rsidRPr="00092A82">
      <w:rPr>
        <w:rStyle w:val="Hiperpovezava"/>
        <w:rFonts w:cs="Arial"/>
        <w:sz w:val="16"/>
        <w:lang w:val="sl-SI"/>
      </w:rPr>
      <w:t>oe-ms.irsoe@gov.si</w:t>
    </w:r>
    <w:r w:rsidR="00527AA2">
      <w:rPr>
        <w:rStyle w:val="Hiperpovezava"/>
        <w:rFonts w:cs="Arial"/>
        <w:sz w:val="16"/>
        <w:lang w:val="sl-SI"/>
      </w:rPr>
      <w:fldChar w:fldCharType="end"/>
    </w:r>
  </w:p>
  <w:p w14:paraId="495A572C" w14:textId="3E9C5A3A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735BC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37FDD"/>
    <w:multiLevelType w:val="hybridMultilevel"/>
    <w:tmpl w:val="60DEB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946F9"/>
    <w:multiLevelType w:val="hybridMultilevel"/>
    <w:tmpl w:val="D7F2F09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D1E56"/>
    <w:multiLevelType w:val="multilevel"/>
    <w:tmpl w:val="19C61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590E2C"/>
    <w:multiLevelType w:val="hybridMultilevel"/>
    <w:tmpl w:val="6A302178"/>
    <w:lvl w:ilvl="0" w:tplc="7AC4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E08CC"/>
    <w:multiLevelType w:val="hybridMultilevel"/>
    <w:tmpl w:val="209C4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657E9"/>
    <w:multiLevelType w:val="hybridMultilevel"/>
    <w:tmpl w:val="765AFA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5163"/>
    <w:multiLevelType w:val="hybridMultilevel"/>
    <w:tmpl w:val="D27C9348"/>
    <w:lvl w:ilvl="0" w:tplc="792C0F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13D85"/>
    <w:multiLevelType w:val="hybridMultilevel"/>
    <w:tmpl w:val="D138DDEC"/>
    <w:lvl w:ilvl="0" w:tplc="51F0C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0A6D"/>
    <w:multiLevelType w:val="singleLevel"/>
    <w:tmpl w:val="C53A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1187326881">
    <w:abstractNumId w:val="11"/>
  </w:num>
  <w:num w:numId="2" w16cid:durableId="1806270368">
    <w:abstractNumId w:val="4"/>
  </w:num>
  <w:num w:numId="3" w16cid:durableId="669675606">
    <w:abstractNumId w:val="8"/>
  </w:num>
  <w:num w:numId="4" w16cid:durableId="760099890">
    <w:abstractNumId w:val="0"/>
  </w:num>
  <w:num w:numId="5" w16cid:durableId="2068020021">
    <w:abstractNumId w:val="2"/>
  </w:num>
  <w:num w:numId="6" w16cid:durableId="267784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839842">
    <w:abstractNumId w:val="9"/>
  </w:num>
  <w:num w:numId="8" w16cid:durableId="1689602080">
    <w:abstractNumId w:val="13"/>
  </w:num>
  <w:num w:numId="9" w16cid:durableId="1055468947">
    <w:abstractNumId w:val="3"/>
  </w:num>
  <w:num w:numId="10" w16cid:durableId="735780581">
    <w:abstractNumId w:val="1"/>
  </w:num>
  <w:num w:numId="11" w16cid:durableId="331183749">
    <w:abstractNumId w:val="12"/>
  </w:num>
  <w:num w:numId="12" w16cid:durableId="1930849647">
    <w:abstractNumId w:val="7"/>
  </w:num>
  <w:num w:numId="13" w16cid:durableId="1160344856">
    <w:abstractNumId w:val="5"/>
  </w:num>
  <w:num w:numId="14" w16cid:durableId="1642541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92F"/>
    <w:rsid w:val="00023A88"/>
    <w:rsid w:val="00027744"/>
    <w:rsid w:val="00047D81"/>
    <w:rsid w:val="00071D1C"/>
    <w:rsid w:val="000850E3"/>
    <w:rsid w:val="000A13CB"/>
    <w:rsid w:val="000A5663"/>
    <w:rsid w:val="000A7238"/>
    <w:rsid w:val="000D0D30"/>
    <w:rsid w:val="000D4204"/>
    <w:rsid w:val="000E1264"/>
    <w:rsid w:val="000E2C7F"/>
    <w:rsid w:val="000F2E89"/>
    <w:rsid w:val="000F54EC"/>
    <w:rsid w:val="001231BE"/>
    <w:rsid w:val="0012430B"/>
    <w:rsid w:val="00125590"/>
    <w:rsid w:val="0013574C"/>
    <w:rsid w:val="001357B2"/>
    <w:rsid w:val="001438EB"/>
    <w:rsid w:val="00154504"/>
    <w:rsid w:val="00155A15"/>
    <w:rsid w:val="00164BE3"/>
    <w:rsid w:val="00167559"/>
    <w:rsid w:val="0017490B"/>
    <w:rsid w:val="00183EA8"/>
    <w:rsid w:val="001912EA"/>
    <w:rsid w:val="001A5CF5"/>
    <w:rsid w:val="001E208B"/>
    <w:rsid w:val="001E68C2"/>
    <w:rsid w:val="00202A77"/>
    <w:rsid w:val="0023778D"/>
    <w:rsid w:val="0024050B"/>
    <w:rsid w:val="00264B05"/>
    <w:rsid w:val="00271CE5"/>
    <w:rsid w:val="0027374C"/>
    <w:rsid w:val="00275B56"/>
    <w:rsid w:val="00282020"/>
    <w:rsid w:val="00295D5D"/>
    <w:rsid w:val="002A43FF"/>
    <w:rsid w:val="002B7A82"/>
    <w:rsid w:val="002C1631"/>
    <w:rsid w:val="002C378A"/>
    <w:rsid w:val="002C6DFD"/>
    <w:rsid w:val="002D1010"/>
    <w:rsid w:val="002D7F8E"/>
    <w:rsid w:val="002E7BFC"/>
    <w:rsid w:val="002F6DF5"/>
    <w:rsid w:val="00300324"/>
    <w:rsid w:val="0030150C"/>
    <w:rsid w:val="00301DCA"/>
    <w:rsid w:val="003138CE"/>
    <w:rsid w:val="0032065C"/>
    <w:rsid w:val="00344751"/>
    <w:rsid w:val="00345ECA"/>
    <w:rsid w:val="00361788"/>
    <w:rsid w:val="003636BF"/>
    <w:rsid w:val="0037479F"/>
    <w:rsid w:val="003845B4"/>
    <w:rsid w:val="00387B1A"/>
    <w:rsid w:val="003A66DA"/>
    <w:rsid w:val="003B686E"/>
    <w:rsid w:val="003E1C74"/>
    <w:rsid w:val="00442DE2"/>
    <w:rsid w:val="004440A6"/>
    <w:rsid w:val="00446386"/>
    <w:rsid w:val="0047598F"/>
    <w:rsid w:val="0047683C"/>
    <w:rsid w:val="004804A9"/>
    <w:rsid w:val="0048055B"/>
    <w:rsid w:val="004864B3"/>
    <w:rsid w:val="004D1A3B"/>
    <w:rsid w:val="004E32C4"/>
    <w:rsid w:val="004E5CAC"/>
    <w:rsid w:val="005138C1"/>
    <w:rsid w:val="0051563E"/>
    <w:rsid w:val="0051592C"/>
    <w:rsid w:val="00526246"/>
    <w:rsid w:val="00527AA2"/>
    <w:rsid w:val="00534BFB"/>
    <w:rsid w:val="00544C80"/>
    <w:rsid w:val="0055747B"/>
    <w:rsid w:val="00567106"/>
    <w:rsid w:val="00575790"/>
    <w:rsid w:val="00593FC6"/>
    <w:rsid w:val="005A07E9"/>
    <w:rsid w:val="005A23BB"/>
    <w:rsid w:val="005A4031"/>
    <w:rsid w:val="005B7A9B"/>
    <w:rsid w:val="005D4BF1"/>
    <w:rsid w:val="005E1D3C"/>
    <w:rsid w:val="005E2E21"/>
    <w:rsid w:val="00601B25"/>
    <w:rsid w:val="0062057D"/>
    <w:rsid w:val="00632253"/>
    <w:rsid w:val="0063265D"/>
    <w:rsid w:val="00642714"/>
    <w:rsid w:val="006455CE"/>
    <w:rsid w:val="00657B4F"/>
    <w:rsid w:val="00677197"/>
    <w:rsid w:val="00677759"/>
    <w:rsid w:val="006808F7"/>
    <w:rsid w:val="00697A97"/>
    <w:rsid w:val="006B0B85"/>
    <w:rsid w:val="006D42D9"/>
    <w:rsid w:val="006E546C"/>
    <w:rsid w:val="00700194"/>
    <w:rsid w:val="00703FE2"/>
    <w:rsid w:val="00707289"/>
    <w:rsid w:val="00715123"/>
    <w:rsid w:val="007164A2"/>
    <w:rsid w:val="00733017"/>
    <w:rsid w:val="00735BC8"/>
    <w:rsid w:val="00740BF0"/>
    <w:rsid w:val="00742284"/>
    <w:rsid w:val="00747E09"/>
    <w:rsid w:val="00770453"/>
    <w:rsid w:val="00783310"/>
    <w:rsid w:val="00786478"/>
    <w:rsid w:val="007A4A6D"/>
    <w:rsid w:val="007B21CD"/>
    <w:rsid w:val="007C1210"/>
    <w:rsid w:val="007D1BCF"/>
    <w:rsid w:val="007D75CF"/>
    <w:rsid w:val="007E27D2"/>
    <w:rsid w:val="007E6DC5"/>
    <w:rsid w:val="00805AA7"/>
    <w:rsid w:val="0080686A"/>
    <w:rsid w:val="00816F8F"/>
    <w:rsid w:val="0082728F"/>
    <w:rsid w:val="00842F0C"/>
    <w:rsid w:val="00862A67"/>
    <w:rsid w:val="00862CCB"/>
    <w:rsid w:val="00865BE3"/>
    <w:rsid w:val="00870310"/>
    <w:rsid w:val="0088017B"/>
    <w:rsid w:val="0088043C"/>
    <w:rsid w:val="00884452"/>
    <w:rsid w:val="008906C9"/>
    <w:rsid w:val="008A7ECA"/>
    <w:rsid w:val="008B1698"/>
    <w:rsid w:val="008B3FE1"/>
    <w:rsid w:val="008B61F6"/>
    <w:rsid w:val="008C5738"/>
    <w:rsid w:val="008D04F0"/>
    <w:rsid w:val="008D7188"/>
    <w:rsid w:val="008E3DFD"/>
    <w:rsid w:val="008E7E81"/>
    <w:rsid w:val="008F3500"/>
    <w:rsid w:val="008F5CC5"/>
    <w:rsid w:val="00906E06"/>
    <w:rsid w:val="00907839"/>
    <w:rsid w:val="009119F0"/>
    <w:rsid w:val="00924E3C"/>
    <w:rsid w:val="009612BB"/>
    <w:rsid w:val="0096588D"/>
    <w:rsid w:val="00990B21"/>
    <w:rsid w:val="00994953"/>
    <w:rsid w:val="009A20ED"/>
    <w:rsid w:val="009A3228"/>
    <w:rsid w:val="009B349F"/>
    <w:rsid w:val="009B706D"/>
    <w:rsid w:val="009C22E7"/>
    <w:rsid w:val="009C5E2A"/>
    <w:rsid w:val="009F72D9"/>
    <w:rsid w:val="00A0060E"/>
    <w:rsid w:val="00A07A26"/>
    <w:rsid w:val="00A125C5"/>
    <w:rsid w:val="00A34B99"/>
    <w:rsid w:val="00A40791"/>
    <w:rsid w:val="00A44C99"/>
    <w:rsid w:val="00A5039D"/>
    <w:rsid w:val="00A515AA"/>
    <w:rsid w:val="00A53B87"/>
    <w:rsid w:val="00A65EE7"/>
    <w:rsid w:val="00A70133"/>
    <w:rsid w:val="00A9312E"/>
    <w:rsid w:val="00AA1AB4"/>
    <w:rsid w:val="00AA7320"/>
    <w:rsid w:val="00AB00E4"/>
    <w:rsid w:val="00AB45D6"/>
    <w:rsid w:val="00AC2465"/>
    <w:rsid w:val="00AC7A7E"/>
    <w:rsid w:val="00AD4C56"/>
    <w:rsid w:val="00AF0464"/>
    <w:rsid w:val="00B078D6"/>
    <w:rsid w:val="00B116BD"/>
    <w:rsid w:val="00B1659A"/>
    <w:rsid w:val="00B17141"/>
    <w:rsid w:val="00B301EB"/>
    <w:rsid w:val="00B31575"/>
    <w:rsid w:val="00B37CB9"/>
    <w:rsid w:val="00B66CA1"/>
    <w:rsid w:val="00B80E0A"/>
    <w:rsid w:val="00B851FB"/>
    <w:rsid w:val="00B8547D"/>
    <w:rsid w:val="00B95595"/>
    <w:rsid w:val="00BA7C26"/>
    <w:rsid w:val="00BC4E24"/>
    <w:rsid w:val="00BE3297"/>
    <w:rsid w:val="00BF211A"/>
    <w:rsid w:val="00C00FDC"/>
    <w:rsid w:val="00C1618D"/>
    <w:rsid w:val="00C17894"/>
    <w:rsid w:val="00C23EA1"/>
    <w:rsid w:val="00C24339"/>
    <w:rsid w:val="00C250D5"/>
    <w:rsid w:val="00C31CB2"/>
    <w:rsid w:val="00C32E7C"/>
    <w:rsid w:val="00C42ABE"/>
    <w:rsid w:val="00C63643"/>
    <w:rsid w:val="00C71C6B"/>
    <w:rsid w:val="00C833EE"/>
    <w:rsid w:val="00C91616"/>
    <w:rsid w:val="00C92898"/>
    <w:rsid w:val="00CC5BE7"/>
    <w:rsid w:val="00CD7C17"/>
    <w:rsid w:val="00CE7514"/>
    <w:rsid w:val="00CF39FA"/>
    <w:rsid w:val="00CF4543"/>
    <w:rsid w:val="00D00A1E"/>
    <w:rsid w:val="00D248DE"/>
    <w:rsid w:val="00D24DE4"/>
    <w:rsid w:val="00D34F56"/>
    <w:rsid w:val="00D55F33"/>
    <w:rsid w:val="00D71EEC"/>
    <w:rsid w:val="00D8542D"/>
    <w:rsid w:val="00D870FC"/>
    <w:rsid w:val="00D93DF6"/>
    <w:rsid w:val="00DA4CB8"/>
    <w:rsid w:val="00DB47EE"/>
    <w:rsid w:val="00DC37E7"/>
    <w:rsid w:val="00DC45C6"/>
    <w:rsid w:val="00DC4F11"/>
    <w:rsid w:val="00DC6A71"/>
    <w:rsid w:val="00DE4F99"/>
    <w:rsid w:val="00DE5B46"/>
    <w:rsid w:val="00DF38B0"/>
    <w:rsid w:val="00E0357D"/>
    <w:rsid w:val="00E06CA3"/>
    <w:rsid w:val="00E24EC2"/>
    <w:rsid w:val="00E32E8B"/>
    <w:rsid w:val="00E3524A"/>
    <w:rsid w:val="00E361E4"/>
    <w:rsid w:val="00E4346C"/>
    <w:rsid w:val="00E45B17"/>
    <w:rsid w:val="00E47EDC"/>
    <w:rsid w:val="00E817FE"/>
    <w:rsid w:val="00E96041"/>
    <w:rsid w:val="00EA0E34"/>
    <w:rsid w:val="00EB0368"/>
    <w:rsid w:val="00EB2E02"/>
    <w:rsid w:val="00EB6766"/>
    <w:rsid w:val="00EC40A7"/>
    <w:rsid w:val="00EC6E7D"/>
    <w:rsid w:val="00F05699"/>
    <w:rsid w:val="00F05C9E"/>
    <w:rsid w:val="00F23209"/>
    <w:rsid w:val="00F240BB"/>
    <w:rsid w:val="00F25603"/>
    <w:rsid w:val="00F26989"/>
    <w:rsid w:val="00F32C91"/>
    <w:rsid w:val="00F46724"/>
    <w:rsid w:val="00F57FED"/>
    <w:rsid w:val="00F84DDB"/>
    <w:rsid w:val="00F85AB0"/>
    <w:rsid w:val="00F917B3"/>
    <w:rsid w:val="00FA7CC2"/>
    <w:rsid w:val="00FC3B88"/>
    <w:rsid w:val="00FD66D4"/>
    <w:rsid w:val="00FF4F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A40791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9B349F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0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057DF-95B8-4C33-91CA-6E5A37492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3</Pages>
  <Words>804</Words>
  <Characters>4528</Characters>
  <Application>Microsoft Office Word</Application>
  <DocSecurity>4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2024-10-17T06:24:00Z</cp:lastPrinted>
  <dcterms:created xsi:type="dcterms:W3CDTF">2024-11-22T07:23:00Z</dcterms:created>
  <dcterms:modified xsi:type="dcterms:W3CDTF">2024-11-22T07:23:00Z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