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5ADBF2B5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082CBF">
        <w:rPr>
          <w:bCs/>
          <w:lang w:val="sl-SI" w:eastAsia="sl-SI"/>
        </w:rPr>
        <w:t>06180-98/2025-5</w:t>
      </w:r>
    </w:p>
    <w:p w14:paraId="6D65F2DD" w14:textId="694C89A5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074098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58AAD7C0" w14:textId="77777777" w:rsidR="00B72CE5" w:rsidRDefault="00B72CE5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5220FD57" w14:textId="77777777" w:rsidR="00B72CE5" w:rsidRDefault="00B72CE5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2D23D14B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92858F" w14:textId="57C3C975" w:rsidR="00B72CE5" w:rsidRPr="0047765E" w:rsidRDefault="00F82557" w:rsidP="0047765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B72CE5" w:rsidRPr="00B72CE5">
        <w:rPr>
          <w:szCs w:val="20"/>
          <w:lang w:val="sl-SI" w:eastAsia="sl-SI"/>
        </w:rPr>
        <w:t xml:space="preserve">LTH </w:t>
      </w:r>
      <w:proofErr w:type="spellStart"/>
      <w:r w:rsidR="00B72CE5" w:rsidRPr="00B72CE5">
        <w:rPr>
          <w:szCs w:val="20"/>
          <w:lang w:val="sl-SI" w:eastAsia="sl-SI"/>
        </w:rPr>
        <w:t>Castings</w:t>
      </w:r>
      <w:proofErr w:type="spellEnd"/>
      <w:r w:rsidR="00B72CE5" w:rsidRPr="00B72CE5">
        <w:rPr>
          <w:szCs w:val="20"/>
          <w:lang w:val="sl-SI" w:eastAsia="sl-SI"/>
        </w:rPr>
        <w:t xml:space="preserve"> </w:t>
      </w:r>
      <w:proofErr w:type="spellStart"/>
      <w:r w:rsidR="00B72CE5" w:rsidRPr="00B72CE5">
        <w:rPr>
          <w:szCs w:val="20"/>
          <w:lang w:val="sl-SI" w:eastAsia="sl-SI"/>
        </w:rPr>
        <w:t>d.o.o</w:t>
      </w:r>
      <w:proofErr w:type="spellEnd"/>
      <w:r w:rsidR="00B72CE5" w:rsidRPr="00B72CE5">
        <w:rPr>
          <w:szCs w:val="20"/>
          <w:lang w:val="sl-SI" w:eastAsia="sl-SI"/>
        </w:rPr>
        <w:t>., Vincarje 2, 4220 Škofja Loka</w:t>
      </w:r>
    </w:p>
    <w:p w14:paraId="061AB437" w14:textId="77777777" w:rsidR="00B72CE5" w:rsidRPr="00B72CE5" w:rsidRDefault="00B72CE5" w:rsidP="00B72CE5">
      <w:pPr>
        <w:spacing w:line="240" w:lineRule="auto"/>
        <w:jc w:val="both"/>
        <w:rPr>
          <w:b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46E17CB2" w14:textId="63462735" w:rsidR="00B72CE5" w:rsidRPr="0047765E" w:rsidRDefault="00F82557" w:rsidP="0047765E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47765E">
        <w:rPr>
          <w:b/>
          <w:szCs w:val="20"/>
          <w:lang w:val="sl-SI" w:eastAsia="sl-SI"/>
        </w:rPr>
        <w:t xml:space="preserve"> </w:t>
      </w:r>
      <w:r w:rsidR="00B72CE5" w:rsidRPr="00B72CE5">
        <w:rPr>
          <w:color w:val="000000"/>
          <w:szCs w:val="20"/>
          <w:lang w:val="sl-SI" w:eastAsia="sl-SI"/>
        </w:rPr>
        <w:t>Naprava za taljenje in litje aluminija, vključno zlitin</w:t>
      </w:r>
      <w:r w:rsidR="00B72CE5" w:rsidRPr="00B72CE5">
        <w:rPr>
          <w:rFonts w:eastAsia="Batang" w:cs="Arial"/>
          <w:szCs w:val="20"/>
          <w:lang w:val="sl-SI" w:eastAsia="ko-KR"/>
        </w:rPr>
        <w:t xml:space="preserve"> </w:t>
      </w:r>
      <w:r w:rsidR="00B72CE5" w:rsidRPr="00D610F9">
        <w:rPr>
          <w:rFonts w:eastAsia="Batang" w:cs="Arial"/>
          <w:szCs w:val="20"/>
          <w:lang w:val="sl-SI" w:eastAsia="ko-KR"/>
        </w:rPr>
        <w:t>s talilno zmogljivostjo 124 ton/dan.</w:t>
      </w:r>
    </w:p>
    <w:p w14:paraId="7AB6DEC4" w14:textId="77777777" w:rsidR="00B72CE5" w:rsidRPr="00B72CE5" w:rsidRDefault="00B72CE5" w:rsidP="00B72CE5">
      <w:pPr>
        <w:spacing w:line="240" w:lineRule="auto"/>
        <w:jc w:val="both"/>
        <w:rPr>
          <w:b/>
          <w:szCs w:val="20"/>
          <w:lang w:val="sl-SI" w:eastAsia="sl-SI"/>
        </w:rPr>
      </w:pPr>
    </w:p>
    <w:p w14:paraId="5379A35C" w14:textId="77777777" w:rsidR="00B72CE5" w:rsidRPr="00B72CE5" w:rsidRDefault="00B72CE5" w:rsidP="00B72CE5">
      <w:pPr>
        <w:spacing w:line="240" w:lineRule="auto"/>
        <w:jc w:val="both"/>
        <w:rPr>
          <w:szCs w:val="20"/>
          <w:lang w:val="sl-SI" w:eastAsia="sl-SI"/>
        </w:rPr>
      </w:pPr>
      <w:r w:rsidRPr="00B72CE5">
        <w:rPr>
          <w:szCs w:val="20"/>
          <w:lang w:val="sl-SI" w:eastAsia="sl-SI"/>
        </w:rPr>
        <w:t>Obrat Škofja Loka, Vincarje 2, 4220 Škofja Loka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07D8BA4C" w14:textId="08E82655" w:rsidR="00F82557" w:rsidRPr="0047765E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B72CE5">
        <w:rPr>
          <w:rFonts w:eastAsia="Batang" w:cs="Arial"/>
          <w:szCs w:val="20"/>
          <w:lang w:val="sl-SI" w:eastAsia="sl-SI"/>
        </w:rPr>
        <w:t>9.</w:t>
      </w:r>
      <w:r w:rsidR="0047765E">
        <w:rPr>
          <w:rFonts w:eastAsia="Batang" w:cs="Arial"/>
          <w:szCs w:val="20"/>
          <w:lang w:val="sl-SI" w:eastAsia="sl-SI"/>
        </w:rPr>
        <w:t xml:space="preserve"> 1</w:t>
      </w:r>
      <w:r w:rsidR="00B72CE5">
        <w:rPr>
          <w:rFonts w:eastAsia="Batang" w:cs="Arial"/>
          <w:szCs w:val="20"/>
          <w:lang w:val="sl-SI" w:eastAsia="sl-SI"/>
        </w:rPr>
        <w:t>0.</w:t>
      </w:r>
      <w:r w:rsidR="0047765E">
        <w:rPr>
          <w:rFonts w:eastAsia="Batang" w:cs="Arial"/>
          <w:szCs w:val="20"/>
          <w:lang w:val="sl-SI" w:eastAsia="sl-SI"/>
        </w:rPr>
        <w:t xml:space="preserve"> </w:t>
      </w:r>
      <w:r w:rsidR="00B72CE5">
        <w:rPr>
          <w:rFonts w:eastAsia="Batang" w:cs="Arial"/>
          <w:szCs w:val="20"/>
          <w:lang w:val="sl-SI" w:eastAsia="sl-SI"/>
        </w:rPr>
        <w:t>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D52CF01" w14:textId="77777777" w:rsidR="00B72CE5" w:rsidRPr="00054816" w:rsidRDefault="0059447F" w:rsidP="00B72CE5">
      <w:pPr>
        <w:spacing w:line="240" w:lineRule="auto"/>
        <w:jc w:val="both"/>
        <w:rPr>
          <w:rFonts w:eastAsia="Batang" w:cs="Arial"/>
          <w:szCs w:val="20"/>
          <w:lang w:val="sl-SI" w:eastAsia="ko-KR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 w:rsidR="00B72CE5" w:rsidRPr="00D610F9">
        <w:rPr>
          <w:rFonts w:eastAsia="Batang" w:cs="Arial"/>
          <w:szCs w:val="20"/>
          <w:lang w:val="sl-SI" w:eastAsia="ko-KR"/>
        </w:rPr>
        <w:t>35407-43</w:t>
      </w:r>
      <w:r w:rsidR="00B72CE5">
        <w:rPr>
          <w:rFonts w:eastAsia="Batang" w:cs="Arial"/>
          <w:szCs w:val="20"/>
          <w:lang w:val="sl-SI" w:eastAsia="ko-KR"/>
        </w:rPr>
        <w:t>/</w:t>
      </w:r>
      <w:r w:rsidR="00B72CE5" w:rsidRPr="00D610F9">
        <w:rPr>
          <w:rFonts w:eastAsia="Batang" w:cs="Arial"/>
          <w:szCs w:val="20"/>
          <w:lang w:val="sl-SI" w:eastAsia="ko-KR"/>
        </w:rPr>
        <w:t xml:space="preserve">2006-8 z dne 1.7.2009. Dne 23.6.2015 je Agencija RS za okolje zavezancu izdala odločbo o spremembi OVD številka 35406-33/2013-7, dne 5.9.2016 odločbo o spremembi OVD številka 35406-6/2016-7.  </w:t>
      </w:r>
    </w:p>
    <w:p w14:paraId="397E5FE4" w14:textId="5A14BC10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73EA9625" w14:textId="77777777" w:rsidR="0047765E" w:rsidRDefault="0047765E" w:rsidP="0059447F">
      <w:pPr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547DED27" w14:textId="4D132E78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B72CE5">
        <w:rPr>
          <w:rFonts w:eastAsia="Batang" w:cs="Mangal"/>
          <w:szCs w:val="20"/>
          <w:lang w:val="sl-SI" w:eastAsia="ko-KR" w:bidi="sa-IN"/>
        </w:rPr>
        <w:t>2115/2024-4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B72CE5">
        <w:rPr>
          <w:rFonts w:eastAsia="Batang" w:cs="Arial"/>
          <w:szCs w:val="20"/>
          <w:lang w:val="sl-SI" w:eastAsia="sl-SI"/>
        </w:rPr>
        <w:t>9.10.2024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CB3A" w14:textId="77777777" w:rsidR="00AB02D3" w:rsidRDefault="00AB02D3">
      <w:r>
        <w:separator/>
      </w:r>
    </w:p>
  </w:endnote>
  <w:endnote w:type="continuationSeparator" w:id="0">
    <w:p w14:paraId="14661A14" w14:textId="77777777" w:rsidR="00AB02D3" w:rsidRDefault="00A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5ACE" w14:textId="77777777" w:rsidR="00AB02D3" w:rsidRDefault="00AB02D3">
      <w:r>
        <w:separator/>
      </w:r>
    </w:p>
  </w:footnote>
  <w:footnote w:type="continuationSeparator" w:id="0">
    <w:p w14:paraId="65728612" w14:textId="77777777" w:rsidR="00AB02D3" w:rsidRDefault="00AB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2FDC8D17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74098"/>
    <w:rsid w:val="00082CBF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01EBA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7765E"/>
    <w:rsid w:val="0048055B"/>
    <w:rsid w:val="00526246"/>
    <w:rsid w:val="00544C80"/>
    <w:rsid w:val="00567106"/>
    <w:rsid w:val="005757FE"/>
    <w:rsid w:val="00593FC6"/>
    <w:rsid w:val="0059447F"/>
    <w:rsid w:val="005A07E9"/>
    <w:rsid w:val="005B53DD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02D3"/>
    <w:rsid w:val="00AB1B6C"/>
    <w:rsid w:val="00AC2465"/>
    <w:rsid w:val="00AF0464"/>
    <w:rsid w:val="00B17141"/>
    <w:rsid w:val="00B301EB"/>
    <w:rsid w:val="00B31575"/>
    <w:rsid w:val="00B37CB9"/>
    <w:rsid w:val="00B61064"/>
    <w:rsid w:val="00B66CA1"/>
    <w:rsid w:val="00B72CE5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5A7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Barbara Šubic</cp:lastModifiedBy>
  <cp:revision>3</cp:revision>
  <cp:lastPrinted>2025-01-27T15:23:00Z</cp:lastPrinted>
  <dcterms:created xsi:type="dcterms:W3CDTF">2025-02-05T12:49:00Z</dcterms:created>
  <dcterms:modified xsi:type="dcterms:W3CDTF">2025-02-05T12:50:00Z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