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302C" w14:textId="7941818D" w:rsidR="00D62AAC" w:rsidRDefault="005C5CF9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D05798" wp14:editId="6113F655">
                <wp:simplePos x="0" y="0"/>
                <wp:positionH relativeFrom="column">
                  <wp:posOffset>-1179195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110144678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7731579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2AE70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2E6AB264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, PODNEBJE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ENERGIJO</w:t>
                              </w:r>
                            </w:p>
                            <w:p w14:paraId="4E4A668B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</w:t>
                              </w:r>
                              <w:r w:rsidR="005555F7">
                                <w:rPr>
                                  <w:rFonts w:ascii="Republika" w:hAnsi="Republika"/>
                                </w:rPr>
                                <w:t>ENERGIJO</w:t>
                              </w:r>
                            </w:p>
                            <w:p w14:paraId="174CAF86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619499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05798" id="Group 31" o:spid="_x0000_s1026" alt="&quot;&quot;" style="position:absolute;left:0;text-align:left;margin-left:-92.85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" stroked="f">
                  <v:textbox inset="32.5mm,18mm">
                    <w:txbxContent>
                      <w:p w14:paraId="1682AE70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2E6AB264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, PODNEBJE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  <w:b/>
                            <w:bCs/>
                          </w:rPr>
                          <w:t>ENERGIJO</w:t>
                        </w:r>
                      </w:p>
                      <w:p w14:paraId="4E4A668B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</w:t>
                        </w:r>
                        <w:r w:rsidR="005555F7">
                          <w:rPr>
                            <w:rFonts w:ascii="Republika" w:hAnsi="Republika"/>
                          </w:rPr>
                          <w:t>ENERGIJO</w:t>
                        </w:r>
                      </w:p>
                      <w:p w14:paraId="174CAF86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">
                  <v:imagedata r:id="rId9" o:title=""/>
                </v:shape>
              </v:group>
            </w:pict>
          </mc:Fallback>
        </mc:AlternateContent>
      </w:r>
    </w:p>
    <w:p w14:paraId="2F29CCB2" w14:textId="77777777" w:rsidR="00FC774D" w:rsidRDefault="00FC774D" w:rsidP="00FC774D"/>
    <w:p w14:paraId="719E91CB" w14:textId="77777777" w:rsidR="00774179" w:rsidRDefault="00774179" w:rsidP="00FC774D"/>
    <w:p w14:paraId="6B4BFD5F" w14:textId="77777777" w:rsidR="00774179" w:rsidRDefault="00774179" w:rsidP="00FC774D"/>
    <w:p w14:paraId="5D44239D" w14:textId="77777777" w:rsidR="00774179" w:rsidRDefault="00774179" w:rsidP="00FC774D"/>
    <w:p w14:paraId="1A1732DA" w14:textId="77777777" w:rsidR="00FC774D" w:rsidRPr="00774179" w:rsidRDefault="00FC774D" w:rsidP="00FC774D">
      <w:pPr>
        <w:rPr>
          <w:sz w:val="8"/>
          <w:szCs w:val="8"/>
        </w:rPr>
      </w:pPr>
    </w:p>
    <w:p w14:paraId="07068F7E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</w:t>
      </w:r>
      <w:r w:rsidR="005555F7">
        <w:rPr>
          <w:rFonts w:ascii="Republika" w:hAnsi="Republika"/>
          <w:sz w:val="16"/>
          <w:szCs w:val="16"/>
        </w:rPr>
        <w:t>6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21BB9464" w14:textId="77777777" w:rsidR="006A7B18" w:rsidRDefault="006A7B18" w:rsidP="005C5CF9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34387BF9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AB2460">
        <w:rPr>
          <w:rFonts w:ascii="Republika" w:hAnsi="Republika"/>
          <w:sz w:val="16"/>
          <w:szCs w:val="16"/>
        </w:rPr>
        <w:t>e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75F8C969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</w:t>
      </w:r>
      <w:r w:rsidR="00AB2460">
        <w:rPr>
          <w:rFonts w:ascii="Republika" w:hAnsi="Republika"/>
          <w:sz w:val="16"/>
          <w:szCs w:val="16"/>
        </w:rPr>
        <w:t>rs</w:t>
      </w:r>
      <w:r w:rsidR="006A7B18" w:rsidRPr="006A7B18">
        <w:rPr>
          <w:rFonts w:ascii="Republika" w:hAnsi="Republika"/>
          <w:sz w:val="16"/>
          <w:szCs w:val="16"/>
        </w:rPr>
        <w:t>o</w:t>
      </w:r>
      <w:r w:rsidR="00AB2460">
        <w:rPr>
          <w:rFonts w:ascii="Republika" w:hAnsi="Republika"/>
          <w:sz w:val="16"/>
          <w:szCs w:val="16"/>
        </w:rPr>
        <w:t>e</w:t>
      </w:r>
      <w:r w:rsidR="00D95B50">
        <w:rPr>
          <w:rFonts w:ascii="Republika" w:hAnsi="Republika"/>
          <w:sz w:val="16"/>
          <w:szCs w:val="16"/>
        </w:rPr>
        <w:t>.gov.si</w:t>
      </w:r>
    </w:p>
    <w:p w14:paraId="6453A5B2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80894DF" w14:textId="77777777" w:rsidR="006A7B18" w:rsidRDefault="006A7B18" w:rsidP="006A7B18">
      <w:pPr>
        <w:jc w:val="center"/>
        <w:rPr>
          <w:b/>
        </w:rPr>
      </w:pPr>
    </w:p>
    <w:p w14:paraId="7C442ED6" w14:textId="77777777" w:rsidR="006A7B18" w:rsidRDefault="006A7B18" w:rsidP="006A7B18">
      <w:pPr>
        <w:jc w:val="center"/>
        <w:rPr>
          <w:b/>
        </w:rPr>
      </w:pPr>
    </w:p>
    <w:p w14:paraId="5EC5C372" w14:textId="77777777" w:rsidR="006A7B18" w:rsidRPr="005B7840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POVZROČ</w:t>
      </w:r>
      <w:r w:rsidR="005B7840">
        <w:rPr>
          <w:b/>
        </w:rPr>
        <w:t>A</w:t>
      </w:r>
      <w:r>
        <w:rPr>
          <w:b/>
        </w:rPr>
        <w:t xml:space="preserve"> </w:t>
      </w:r>
      <w:r w:rsidR="005B7840">
        <w:rPr>
          <w:b/>
        </w:rPr>
        <w:t>INDUSTRIJSKE EMISIJE</w:t>
      </w:r>
    </w:p>
    <w:p w14:paraId="63E7E86B" w14:textId="77777777" w:rsidR="006A7B18" w:rsidRDefault="006A7B18" w:rsidP="005C5CF9">
      <w:pPr>
        <w:jc w:val="left"/>
        <w:rPr>
          <w:b/>
        </w:rPr>
      </w:pPr>
    </w:p>
    <w:p w14:paraId="61A1F0CF" w14:textId="77777777" w:rsidR="005C5CF9" w:rsidRDefault="005C5CF9" w:rsidP="005C5CF9">
      <w:pPr>
        <w:jc w:val="left"/>
        <w:rPr>
          <w:b/>
        </w:rPr>
      </w:pPr>
    </w:p>
    <w:p w14:paraId="08501C3A" w14:textId="77777777" w:rsidR="005C5CF9" w:rsidRPr="005C5CF9" w:rsidRDefault="005C5CF9" w:rsidP="005C5CF9">
      <w:pPr>
        <w:jc w:val="left"/>
        <w:rPr>
          <w:b/>
        </w:rPr>
      </w:pPr>
    </w:p>
    <w:p w14:paraId="2CCD0DFE" w14:textId="5858EA48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Zavezanec:</w:t>
      </w:r>
      <w:r>
        <w:rPr>
          <w:b/>
        </w:rPr>
        <w:t xml:space="preserve"> </w:t>
      </w:r>
      <w:r w:rsidRPr="005C5CF9">
        <w:rPr>
          <w:bCs/>
        </w:rPr>
        <w:t xml:space="preserve">PKI BARVANJE </w:t>
      </w:r>
      <w:proofErr w:type="spellStart"/>
      <w:r w:rsidRPr="005C5CF9">
        <w:rPr>
          <w:bCs/>
        </w:rPr>
        <w:t>d.o.o</w:t>
      </w:r>
      <w:proofErr w:type="spellEnd"/>
      <w:r w:rsidRPr="005C5CF9">
        <w:rPr>
          <w:bCs/>
        </w:rPr>
        <w:t>., Ljubljanska cesta 24a, 4000 Kranj</w:t>
      </w:r>
    </w:p>
    <w:p w14:paraId="519E8F8E" w14:textId="77777777" w:rsidR="005C5CF9" w:rsidRPr="005C5CF9" w:rsidRDefault="005C5CF9" w:rsidP="005C5CF9">
      <w:pPr>
        <w:jc w:val="left"/>
        <w:rPr>
          <w:b/>
        </w:rPr>
      </w:pPr>
    </w:p>
    <w:p w14:paraId="5FA8122E" w14:textId="0F6A23D8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Naprava / lokacija:</w:t>
      </w:r>
      <w:r>
        <w:rPr>
          <w:b/>
        </w:rPr>
        <w:t xml:space="preserve"> </w:t>
      </w:r>
      <w:r w:rsidRPr="005C5CF9">
        <w:rPr>
          <w:bCs/>
        </w:rPr>
        <w:t>Naprava za površinsko obdelavo kovin z uporabo elektrolitskih ali kemičnih postopkov s skupnim volumnom delovnih kadi (brez izpiranja) 41,24 m3 / Ljubljanska cesta 24a, 4000 Kranj</w:t>
      </w:r>
    </w:p>
    <w:p w14:paraId="4DCE4E3E" w14:textId="77777777" w:rsidR="005C5CF9" w:rsidRPr="005C5CF9" w:rsidRDefault="005C5CF9" w:rsidP="005C5CF9">
      <w:pPr>
        <w:jc w:val="left"/>
        <w:rPr>
          <w:b/>
        </w:rPr>
      </w:pPr>
    </w:p>
    <w:p w14:paraId="57760C45" w14:textId="6824084A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Datum pregleda:</w:t>
      </w:r>
      <w:r>
        <w:rPr>
          <w:b/>
        </w:rPr>
        <w:t xml:space="preserve"> </w:t>
      </w:r>
      <w:r w:rsidRPr="005C5CF9">
        <w:rPr>
          <w:bCs/>
        </w:rPr>
        <w:t>14.</w:t>
      </w:r>
      <w:r w:rsidRPr="005C5CF9">
        <w:rPr>
          <w:bCs/>
        </w:rPr>
        <w:t xml:space="preserve"> </w:t>
      </w:r>
      <w:r w:rsidRPr="005C5CF9">
        <w:rPr>
          <w:bCs/>
        </w:rPr>
        <w:t>3.</w:t>
      </w:r>
      <w:r w:rsidRPr="005C5CF9">
        <w:rPr>
          <w:bCs/>
        </w:rPr>
        <w:t xml:space="preserve"> </w:t>
      </w:r>
      <w:r w:rsidRPr="005C5CF9">
        <w:rPr>
          <w:bCs/>
        </w:rPr>
        <w:t>2024</w:t>
      </w:r>
    </w:p>
    <w:p w14:paraId="66C19DD6" w14:textId="77777777" w:rsidR="005C5CF9" w:rsidRPr="005C5CF9" w:rsidRDefault="005C5CF9" w:rsidP="005C5CF9">
      <w:pPr>
        <w:jc w:val="left"/>
        <w:rPr>
          <w:b/>
        </w:rPr>
      </w:pPr>
    </w:p>
    <w:p w14:paraId="2CD114BA" w14:textId="0BCB3E3D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O</w:t>
      </w:r>
      <w:r>
        <w:rPr>
          <w:b/>
        </w:rPr>
        <w:t>koljevarstveno dovoljenje (O</w:t>
      </w:r>
      <w:r w:rsidRPr="005C5CF9">
        <w:rPr>
          <w:b/>
        </w:rPr>
        <w:t>VD</w:t>
      </w:r>
      <w:r>
        <w:rPr>
          <w:b/>
        </w:rPr>
        <w:t>9</w:t>
      </w:r>
      <w:r w:rsidRPr="005C5CF9">
        <w:rPr>
          <w:b/>
        </w:rPr>
        <w:t xml:space="preserve"> št</w:t>
      </w:r>
      <w:r>
        <w:rPr>
          <w:b/>
        </w:rPr>
        <w:t>evilka (št.)</w:t>
      </w:r>
      <w:r w:rsidRPr="005C5CF9">
        <w:rPr>
          <w:b/>
        </w:rPr>
        <w:t>.:</w:t>
      </w:r>
    </w:p>
    <w:p w14:paraId="6C14F251" w14:textId="77777777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35407-12/2007-20 z dne 31.8.2009, spremenjeno z odločbami št.:</w:t>
      </w:r>
    </w:p>
    <w:p w14:paraId="7AA109F4" w14:textId="56DE0EC0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35406-13/2012-4 z dne 15.10.2012,</w:t>
      </w:r>
    </w:p>
    <w:p w14:paraId="0F07D1A6" w14:textId="1FE8CEB1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35406-21/2013-2 z dne 20.6.2013,</w:t>
      </w:r>
    </w:p>
    <w:p w14:paraId="3A029875" w14:textId="414E2834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35406-32/2015-5 z dne 22.7.2015,</w:t>
      </w:r>
    </w:p>
    <w:p w14:paraId="109FA177" w14:textId="6E692CCD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35406-33/2019-10 z dne 24.1.2020,</w:t>
      </w:r>
    </w:p>
    <w:p w14:paraId="5702075B" w14:textId="53E8B37A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35406-23/2020-4 z dne 11.8.2020,</w:t>
      </w:r>
    </w:p>
    <w:p w14:paraId="03E0FF96" w14:textId="213A24AA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35406-50/2020-9 z dne 15.3.2021,</w:t>
      </w:r>
    </w:p>
    <w:p w14:paraId="69B9C294" w14:textId="7F60453B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35432-5/2022-2550-8 z dne 12.4.2022.</w:t>
      </w:r>
    </w:p>
    <w:p w14:paraId="3FF397EC" w14:textId="77777777" w:rsidR="005C5CF9" w:rsidRPr="005C5CF9" w:rsidRDefault="005C5CF9" w:rsidP="005C5CF9">
      <w:pPr>
        <w:jc w:val="left"/>
        <w:rPr>
          <w:bCs/>
        </w:rPr>
      </w:pPr>
    </w:p>
    <w:p w14:paraId="166AA499" w14:textId="0F1F5459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Usklajenost z OVD:</w:t>
      </w:r>
    </w:p>
    <w:p w14:paraId="14394C97" w14:textId="77777777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DA</w:t>
      </w:r>
    </w:p>
    <w:p w14:paraId="753BE983" w14:textId="77777777" w:rsidR="005C5CF9" w:rsidRPr="005C5CF9" w:rsidRDefault="005C5CF9" w:rsidP="005C5CF9">
      <w:pPr>
        <w:jc w:val="left"/>
        <w:rPr>
          <w:b/>
        </w:rPr>
      </w:pPr>
    </w:p>
    <w:p w14:paraId="5A0CB2AE" w14:textId="77777777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Zaključki / naslednje aktivnosti:</w:t>
      </w:r>
    </w:p>
    <w:p w14:paraId="46256502" w14:textId="0165F822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Ugotovljeno je, da naprava obratuje v skladu z OVD.</w:t>
      </w:r>
      <w:r>
        <w:rPr>
          <w:bCs/>
        </w:rPr>
        <w:t xml:space="preserve"> </w:t>
      </w:r>
      <w:r w:rsidRPr="005C5CF9">
        <w:rPr>
          <w:bCs/>
        </w:rPr>
        <w:t>Naslednji inšpekcijski pregled bo opravljen v okviru rednega inšpekcijskega nadzora skladno z letnim planom.</w:t>
      </w:r>
    </w:p>
    <w:sectPr w:rsidR="005C5CF9" w:rsidRPr="005C5CF9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11D2" w14:textId="77777777" w:rsidR="00DE454A" w:rsidRDefault="00DE454A">
      <w:r>
        <w:separator/>
      </w:r>
    </w:p>
  </w:endnote>
  <w:endnote w:type="continuationSeparator" w:id="0">
    <w:p w14:paraId="4EC05713" w14:textId="77777777" w:rsidR="00DE454A" w:rsidRDefault="00DE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6256" w14:textId="77777777" w:rsidR="00DE454A" w:rsidRDefault="00DE454A">
      <w:r>
        <w:separator/>
      </w:r>
    </w:p>
  </w:footnote>
  <w:footnote w:type="continuationSeparator" w:id="0">
    <w:p w14:paraId="026BE68A" w14:textId="77777777" w:rsidR="00DE454A" w:rsidRDefault="00DE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917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D21F5D"/>
    <w:multiLevelType w:val="hybridMultilevel"/>
    <w:tmpl w:val="BA865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959058">
    <w:abstractNumId w:val="1"/>
  </w:num>
  <w:num w:numId="2" w16cid:durableId="695230039">
    <w:abstractNumId w:val="5"/>
  </w:num>
  <w:num w:numId="3" w16cid:durableId="84350129">
    <w:abstractNumId w:val="9"/>
  </w:num>
  <w:num w:numId="4" w16cid:durableId="148636138">
    <w:abstractNumId w:val="3"/>
  </w:num>
  <w:num w:numId="5" w16cid:durableId="717051447">
    <w:abstractNumId w:val="2"/>
  </w:num>
  <w:num w:numId="6" w16cid:durableId="1013142891">
    <w:abstractNumId w:val="0"/>
  </w:num>
  <w:num w:numId="7" w16cid:durableId="611398225">
    <w:abstractNumId w:val="8"/>
  </w:num>
  <w:num w:numId="8" w16cid:durableId="2008360647">
    <w:abstractNumId w:val="6"/>
  </w:num>
  <w:num w:numId="9" w16cid:durableId="1802385912">
    <w:abstractNumId w:val="7"/>
  </w:num>
  <w:num w:numId="10" w16cid:durableId="968970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94E5F"/>
    <w:rsid w:val="000F389D"/>
    <w:rsid w:val="00130867"/>
    <w:rsid w:val="00134E31"/>
    <w:rsid w:val="00141395"/>
    <w:rsid w:val="0015060D"/>
    <w:rsid w:val="001902FC"/>
    <w:rsid w:val="001A1D58"/>
    <w:rsid w:val="001E1772"/>
    <w:rsid w:val="001F62EB"/>
    <w:rsid w:val="00202F7D"/>
    <w:rsid w:val="00210648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5CF9"/>
    <w:rsid w:val="005C66A4"/>
    <w:rsid w:val="005D1523"/>
    <w:rsid w:val="005D4BF6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DE454A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68E8D"/>
  <w15:chartTrackingRefBased/>
  <w15:docId w15:val="{A7BE125D-812C-474F-8058-1FADEC8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C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Barbara Šubic</cp:lastModifiedBy>
  <cp:revision>2</cp:revision>
  <cp:lastPrinted>2016-07-13T10:05:00Z</cp:lastPrinted>
  <dcterms:created xsi:type="dcterms:W3CDTF">2025-02-05T12:59:00Z</dcterms:created>
  <dcterms:modified xsi:type="dcterms:W3CDTF">2025-02-05T12:59:00Z</dcterms:modified>
</cp:coreProperties>
</file>